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7929"/>
      </w:tblGrid>
      <w:tr w:rsidR="002B7F49" w:rsidTr="00ED3BAB">
        <w:trPr>
          <w:trHeight w:val="1131"/>
        </w:trPr>
        <w:tc>
          <w:tcPr>
            <w:tcW w:w="7929" w:type="dxa"/>
            <w:shd w:val="clear" w:color="auto" w:fill="auto"/>
            <w:vAlign w:val="bottom"/>
          </w:tcPr>
          <w:p w:rsidR="002B7F49" w:rsidRPr="00ED3BAB" w:rsidRDefault="002B7F49" w:rsidP="00931B20">
            <w:pPr>
              <w:pStyle w:val="DHHSmainheading"/>
              <w:spacing w:line="270" w:lineRule="atLeast"/>
              <w:rPr>
                <w:sz w:val="44"/>
                <w:szCs w:val="44"/>
              </w:rPr>
            </w:pPr>
            <w:r w:rsidRPr="00ED3BAB">
              <w:rPr>
                <w:noProof/>
                <w:color w:val="FFFFFF" w:themeColor="background1"/>
                <w:sz w:val="44"/>
                <w:szCs w:val="44"/>
                <w:lang w:eastAsia="en-AU"/>
              </w:rPr>
              <w:drawing>
                <wp:anchor distT="0" distB="0" distL="114300" distR="114300" simplePos="0" relativeHeight="251960320" behindDoc="1" locked="1" layoutInCell="0" allowOverlap="1" wp14:anchorId="35EC2771" wp14:editId="3FB1F9E2">
                  <wp:simplePos x="0" y="0"/>
                  <wp:positionH relativeFrom="page">
                    <wp:posOffset>-542925</wp:posOffset>
                  </wp:positionH>
                  <wp:positionV relativeFrom="page">
                    <wp:posOffset>-361315</wp:posOffset>
                  </wp:positionV>
                  <wp:extent cx="7562850" cy="1981200"/>
                  <wp:effectExtent l="0" t="0" r="0" b="0"/>
                  <wp:wrapNone/>
                  <wp:docPr id="296" name="Picture 29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981200"/>
                          </a:xfrm>
                          <a:prstGeom prst="rect">
                            <a:avLst/>
                          </a:prstGeom>
                          <a:noFill/>
                        </pic:spPr>
                      </pic:pic>
                    </a:graphicData>
                  </a:graphic>
                  <wp14:sizeRelH relativeFrom="page">
                    <wp14:pctWidth>0</wp14:pctWidth>
                  </wp14:sizeRelH>
                  <wp14:sizeRelV relativeFrom="page">
                    <wp14:pctHeight>0</wp14:pctHeight>
                  </wp14:sizeRelV>
                </wp:anchor>
              </w:drawing>
            </w:r>
            <w:r w:rsidRPr="00ED3BAB">
              <w:rPr>
                <w:rFonts w:cs="Arial"/>
                <w:noProof/>
                <w:sz w:val="44"/>
                <w:szCs w:val="44"/>
              </w:rPr>
              <w:t>Youth Justice</w:t>
            </w:r>
            <w:r w:rsidRPr="00ED3BAB">
              <w:rPr>
                <w:rFonts w:cs="Arial"/>
                <w:sz w:val="44"/>
                <w:szCs w:val="44"/>
              </w:rPr>
              <w:t xml:space="preserve"> </w:t>
            </w:r>
            <w:r w:rsidRPr="00ED3BAB">
              <w:rPr>
                <w:rFonts w:cs="Arial"/>
                <w:sz w:val="44"/>
                <w:szCs w:val="44"/>
              </w:rPr>
              <w:br/>
            </w:r>
            <w:r w:rsidRPr="00ED3BAB">
              <w:rPr>
                <w:rFonts w:cs="Arial"/>
                <w:noProof/>
                <w:sz w:val="44"/>
                <w:szCs w:val="44"/>
              </w:rPr>
              <w:t>34210</w:t>
            </w:r>
          </w:p>
        </w:tc>
      </w:tr>
      <w:tr w:rsidR="002B7F49" w:rsidTr="00ED3BAB">
        <w:trPr>
          <w:trHeight w:val="998"/>
        </w:trPr>
        <w:tc>
          <w:tcPr>
            <w:tcW w:w="7929" w:type="dxa"/>
            <w:shd w:val="clear" w:color="auto" w:fill="auto"/>
            <w:tcMar>
              <w:top w:w="170" w:type="dxa"/>
              <w:bottom w:w="510" w:type="dxa"/>
            </w:tcMar>
          </w:tcPr>
          <w:p w:rsidR="002B7F49" w:rsidRDefault="002B7F49" w:rsidP="00931B20">
            <w:pPr>
              <w:pStyle w:val="DHHSmainsubheading"/>
              <w:rPr>
                <w:szCs w:val="28"/>
              </w:rPr>
            </w:pPr>
            <w:r>
              <w:rPr>
                <w:szCs w:val="28"/>
              </w:rPr>
              <w:t xml:space="preserve">Outcome objective: Victorians are healthy and well </w:t>
            </w:r>
          </w:p>
          <w:p w:rsidR="002B7F49" w:rsidRDefault="002B7F49" w:rsidP="00931B20">
            <w:pPr>
              <w:pStyle w:val="DHHSmainsubheading"/>
              <w:rPr>
                <w:szCs w:val="28"/>
              </w:rPr>
            </w:pPr>
            <w:r>
              <w:rPr>
                <w:szCs w:val="28"/>
              </w:rPr>
              <w:t xml:space="preserve">Output group: </w:t>
            </w:r>
            <w:r w:rsidRPr="00177619">
              <w:rPr>
                <w:noProof/>
                <w:szCs w:val="28"/>
              </w:rPr>
              <w:t>Drugs Services</w:t>
            </w:r>
          </w:p>
          <w:p w:rsidR="002B7F49" w:rsidRPr="00AD784C" w:rsidRDefault="002B7F49" w:rsidP="00931B20">
            <w:pPr>
              <w:pStyle w:val="DHHSmainsubheading"/>
              <w:rPr>
                <w:szCs w:val="28"/>
              </w:rPr>
            </w:pPr>
            <w:r>
              <w:rPr>
                <w:szCs w:val="28"/>
              </w:rPr>
              <w:t xml:space="preserve">Output: </w:t>
            </w:r>
            <w:r w:rsidRPr="00177619">
              <w:rPr>
                <w:noProof/>
                <w:szCs w:val="28"/>
              </w:rPr>
              <w:t>Drug Treatment &amp; Rehabilitation</w:t>
            </w:r>
          </w:p>
        </w:tc>
      </w:tr>
    </w:tbl>
    <w:p w:rsidR="002B7F49" w:rsidRDefault="00931B20" w:rsidP="00ED3BAB">
      <w:pPr>
        <w:pStyle w:val="Heading1"/>
      </w:pPr>
      <w:r>
        <w:br w:type="textWrapping" w:clear="all"/>
      </w:r>
      <w:r w:rsidR="002B7F49" w:rsidRPr="00B70F76">
        <w:t>1.</w:t>
      </w:r>
      <w:r w:rsidR="002B7F49">
        <w:t xml:space="preserve"> Service Objective </w:t>
      </w:r>
    </w:p>
    <w:p w:rsidR="001052CE" w:rsidRPr="00C26F4D" w:rsidRDefault="001052CE" w:rsidP="001052CE">
      <w:pPr>
        <w:pStyle w:val="DHHSbody"/>
      </w:pPr>
      <w:r>
        <w:t xml:space="preserve">Youth </w:t>
      </w:r>
      <w:r w:rsidRPr="00C26F4D">
        <w:t xml:space="preserve">Justice </w:t>
      </w:r>
      <w:r w:rsidR="00D74AE0">
        <w:t xml:space="preserve">activity type </w:t>
      </w:r>
      <w:r w:rsidRPr="00C26F4D">
        <w:t>address</w:t>
      </w:r>
      <w:r w:rsidR="00D74AE0">
        <w:t>es</w:t>
      </w:r>
      <w:r w:rsidRPr="00C26F4D">
        <w:t xml:space="preserve"> the alcohol and other drug issues of </w:t>
      </w:r>
      <w:r w:rsidR="00D74AE0">
        <w:t>young people</w:t>
      </w:r>
      <w:r w:rsidRPr="00C26F4D">
        <w:t xml:space="preserve"> that </w:t>
      </w:r>
      <w:r w:rsidR="00D74AE0">
        <w:t>are currently involved in</w:t>
      </w:r>
      <w:r w:rsidRPr="00C26F4D">
        <w:t xml:space="preserve"> the </w:t>
      </w:r>
      <w:r w:rsidR="00D74AE0">
        <w:t xml:space="preserve">youth </w:t>
      </w:r>
      <w:r w:rsidRPr="00C26F4D">
        <w:t xml:space="preserve">justice system. </w:t>
      </w:r>
    </w:p>
    <w:p w:rsidR="002B7F49" w:rsidRDefault="002B7F49" w:rsidP="00ED3BAB">
      <w:pPr>
        <w:pStyle w:val="Heading1"/>
      </w:pPr>
      <w:r>
        <w:t>2</w:t>
      </w:r>
      <w:r w:rsidRPr="00B70F76">
        <w:t xml:space="preserve">. </w:t>
      </w:r>
      <w:r>
        <w:t>Description of the service</w:t>
      </w:r>
    </w:p>
    <w:p w:rsidR="00D74AE0" w:rsidRDefault="00D74AE0" w:rsidP="00D74AE0">
      <w:pPr>
        <w:pStyle w:val="DHHSbody"/>
      </w:pPr>
      <w:r w:rsidRPr="009C29D7">
        <w:t xml:space="preserve">Deliver alcohol </w:t>
      </w:r>
      <w:r>
        <w:t>and other</w:t>
      </w:r>
      <w:r w:rsidRPr="009C29D7">
        <w:t xml:space="preserve"> drug</w:t>
      </w:r>
      <w:r w:rsidR="005749C4">
        <w:t xml:space="preserve"> (AOD)</w:t>
      </w:r>
      <w:r w:rsidRPr="009C29D7">
        <w:t xml:space="preserve"> programs</w:t>
      </w:r>
      <w:r>
        <w:t xml:space="preserve"> to youth justice</w:t>
      </w:r>
      <w:r w:rsidR="00E255A0">
        <w:t xml:space="preserve"> clients</w:t>
      </w:r>
      <w:r>
        <w:t xml:space="preserve">. </w:t>
      </w:r>
    </w:p>
    <w:p w:rsidR="002B7F49" w:rsidRPr="00B70F76" w:rsidRDefault="002B7F49" w:rsidP="00ED3BAB">
      <w:pPr>
        <w:pStyle w:val="Heading1"/>
      </w:pPr>
      <w:r>
        <w:t xml:space="preserve">3. </w:t>
      </w:r>
      <w:r w:rsidRPr="00B70F76">
        <w:t>Client group</w:t>
      </w:r>
    </w:p>
    <w:p w:rsidR="002B7F49" w:rsidRPr="00D74AE0" w:rsidRDefault="002B7F49" w:rsidP="00ED3BAB">
      <w:pPr>
        <w:pStyle w:val="DHHSbody"/>
        <w:rPr>
          <w:rStyle w:val="DHHSbodyChar"/>
        </w:rPr>
      </w:pPr>
      <w:r>
        <w:t>The client group</w:t>
      </w:r>
      <w:r w:rsidR="00D74AE0">
        <w:t xml:space="preserve"> for</w:t>
      </w:r>
      <w:r>
        <w:t xml:space="preserve"> this activity is targeted at is </w:t>
      </w:r>
      <w:r w:rsidR="00D74AE0" w:rsidRPr="00D74AE0">
        <w:rPr>
          <w:rStyle w:val="DHHSbodyChar"/>
        </w:rPr>
        <w:t>young people</w:t>
      </w:r>
      <w:r w:rsidR="005749C4">
        <w:rPr>
          <w:rStyle w:val="DHHSbodyChar"/>
        </w:rPr>
        <w:t xml:space="preserve"> involved in the youth justice system</w:t>
      </w:r>
      <w:r w:rsidR="00D74AE0" w:rsidRPr="00D74AE0">
        <w:rPr>
          <w:rStyle w:val="DHHSbodyChar"/>
        </w:rPr>
        <w:t>.</w:t>
      </w:r>
    </w:p>
    <w:p w:rsidR="002B7F49" w:rsidRDefault="002B7F49" w:rsidP="00ED3BAB">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ED3BAB">
      <w:pPr>
        <w:pStyle w:val="Heading2"/>
      </w:pPr>
      <w:r w:rsidRPr="001F3DE2">
        <w:t xml:space="preserve">4a.  Registration and Accreditation </w:t>
      </w:r>
    </w:p>
    <w:p w:rsidR="00D74AE0" w:rsidRDefault="00D74AE0" w:rsidP="00ED3BAB">
      <w:pPr>
        <w:pStyle w:val="DHHSbullet1"/>
      </w:pPr>
      <w:r>
        <w:t xml:space="preserve">Funded AOD </w:t>
      </w:r>
      <w:r w:rsidR="0023761D">
        <w:t xml:space="preserve">treatment </w:t>
      </w:r>
      <w:r>
        <w:t xml:space="preserve">services in Victoria must comply with the requirements of any relevant accreditations and standards. They must be, or able to be, accredited within generic accreditation frameworks by a certified entity. More information is available on the </w:t>
      </w:r>
      <w:hyperlink r:id="rId9" w:history="1">
        <w:r>
          <w:rPr>
            <w:rStyle w:val="Hyperlink"/>
          </w:rPr>
          <w:t>department’s AOD service quality and accreditation webpage.</w:t>
        </w:r>
      </w:hyperlink>
      <w:r>
        <w:rPr>
          <w:rStyle w:val="Hyperlink"/>
        </w:rPr>
        <w:t xml:space="preserve"> </w:t>
      </w:r>
      <w:r>
        <w:t>&lt;https://www2.health.vic.gov.au/alcohol-and-drugs/aod-service-standards-guidelines/aod-service-quality-accreditation&gt;</w:t>
      </w:r>
    </w:p>
    <w:p w:rsidR="002B7F49" w:rsidRDefault="002B7F49" w:rsidP="00ED3BAB">
      <w:pPr>
        <w:pStyle w:val="Heading2"/>
      </w:pPr>
      <w:r w:rsidRPr="001F3DE2">
        <w:t xml:space="preserve">4b. Program requirements and other policy guidelines </w:t>
      </w:r>
    </w:p>
    <w:p w:rsidR="003503FA" w:rsidRPr="00ED3BAB" w:rsidRDefault="00D74AE0" w:rsidP="00ED3BAB">
      <w:pPr>
        <w:pStyle w:val="DHHSbullet1"/>
      </w:pPr>
      <w:r w:rsidRPr="00ED3BAB">
        <w:t xml:space="preserve">All AOD program requirements are contained in the </w:t>
      </w:r>
      <w:hyperlink r:id="rId10" w:history="1">
        <w:r w:rsidRPr="00ED3BAB">
          <w:rPr>
            <w:rStyle w:val="Hyperlink"/>
          </w:rPr>
          <w:t>AOD program guidelines.</w:t>
        </w:r>
      </w:hyperlink>
      <w:r w:rsidRPr="00ED3BAB">
        <w:t xml:space="preserve"> These are available on the </w:t>
      </w:r>
      <w:hyperlink r:id="rId11" w:history="1">
        <w:r w:rsidRPr="00ED3BAB">
          <w:rPr>
            <w:rStyle w:val="Hyperlink"/>
            <w:color w:val="auto"/>
            <w:u w:val="none"/>
          </w:rPr>
          <w:t>department’s website.</w:t>
        </w:r>
      </w:hyperlink>
      <w:r w:rsidRPr="00ED3BAB">
        <w:t xml:space="preserve"> &lt;https://www2.health.vic.gov.au/alcohol-and-drugs/aod-service-standards-guidelines/aod-program-guidelines&gt;</w:t>
      </w:r>
    </w:p>
    <w:p w:rsidR="002B7F49" w:rsidRPr="00575BC9" w:rsidRDefault="002B7F49" w:rsidP="00ED3BAB">
      <w:pPr>
        <w:pStyle w:val="Heading1"/>
      </w:pPr>
      <w:bookmarkStart w:id="0" w:name="_GoBack"/>
      <w:bookmarkEnd w:id="0"/>
      <w:r>
        <w:t>5. Performance</w:t>
      </w:r>
    </w:p>
    <w:p w:rsidR="002B7F49" w:rsidRPr="001F1A17" w:rsidRDefault="002B7F49" w:rsidP="00ED3BAB">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ED3BAB" w:rsidRDefault="002B7F49" w:rsidP="00ED3BAB">
      <w:pPr>
        <w:pStyle w:val="Heading2"/>
      </w:pPr>
      <w:r w:rsidRPr="00ED3BAB">
        <w:t>Key performance measure</w:t>
      </w:r>
      <w:r w:rsidR="00ED3BAB" w:rsidRPr="00ED3BAB">
        <w:t xml:space="preserve"> 1</w:t>
      </w:r>
      <w:r w:rsidRPr="00ED3BAB">
        <w:t xml:space="preserve">: </w:t>
      </w:r>
      <w:r w:rsidR="00DA24A3" w:rsidRPr="00ED3BAB">
        <w:rPr>
          <w:rStyle w:val="DHHSbodyChar"/>
        </w:rPr>
        <w:t>Number of programs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1"/>
      </w:tblGrid>
      <w:tr w:rsidR="00432BDA" w:rsidRPr="00C237A0" w:rsidTr="00ED3BAB">
        <w:trPr>
          <w:cantSplit/>
          <w:trHeight w:hRule="exact" w:val="643"/>
        </w:trPr>
        <w:tc>
          <w:tcPr>
            <w:tcW w:w="2835" w:type="dxa"/>
          </w:tcPr>
          <w:p w:rsidR="00432BDA" w:rsidRPr="0017293C" w:rsidRDefault="00432BDA" w:rsidP="00432BDA">
            <w:pPr>
              <w:pStyle w:val="DHHStablecolhead"/>
            </w:pPr>
            <w:r w:rsidRPr="00575BC9">
              <w:t>Aim/objective</w:t>
            </w:r>
          </w:p>
        </w:tc>
        <w:tc>
          <w:tcPr>
            <w:tcW w:w="7371" w:type="dxa"/>
          </w:tcPr>
          <w:p w:rsidR="00432BDA" w:rsidRPr="00F774AB" w:rsidRDefault="00DA24A3" w:rsidP="00ED3BAB">
            <w:pPr>
              <w:pStyle w:val="DHHStabletext"/>
            </w:pPr>
            <w:r>
              <w:t>The aim of this performance measure is to report on the number of alcohol and other drug programs delivered</w:t>
            </w:r>
          </w:p>
        </w:tc>
      </w:tr>
      <w:tr w:rsidR="00DA24A3" w:rsidRPr="00C237A0" w:rsidTr="00ED3BAB">
        <w:trPr>
          <w:cantSplit/>
          <w:trHeight w:hRule="exact" w:val="340"/>
        </w:trPr>
        <w:tc>
          <w:tcPr>
            <w:tcW w:w="2835" w:type="dxa"/>
          </w:tcPr>
          <w:p w:rsidR="00DA24A3" w:rsidRPr="0017293C" w:rsidRDefault="00DA24A3" w:rsidP="00DA24A3">
            <w:pPr>
              <w:pStyle w:val="DHHStablecolhead"/>
            </w:pPr>
            <w:r w:rsidRPr="00575BC9">
              <w:t>Target</w:t>
            </w:r>
          </w:p>
        </w:tc>
        <w:tc>
          <w:tcPr>
            <w:tcW w:w="7371" w:type="dxa"/>
          </w:tcPr>
          <w:p w:rsidR="00DA24A3" w:rsidRPr="002F7C4B" w:rsidRDefault="00DA24A3" w:rsidP="00ED3BAB">
            <w:pPr>
              <w:pStyle w:val="DHHStabletext"/>
              <w:rPr>
                <w:color w:val="7030A0"/>
              </w:rPr>
            </w:pPr>
            <w:r>
              <w:t>The performance measure target is provided in the Service Agreement.</w:t>
            </w:r>
          </w:p>
        </w:tc>
      </w:tr>
      <w:tr w:rsidR="00432BDA" w:rsidRPr="00C237A0" w:rsidTr="00ED3BAB">
        <w:trPr>
          <w:cantSplit/>
          <w:trHeight w:hRule="exact" w:val="340"/>
        </w:trPr>
        <w:tc>
          <w:tcPr>
            <w:tcW w:w="2835" w:type="dxa"/>
          </w:tcPr>
          <w:p w:rsidR="00432BDA" w:rsidRPr="0017293C" w:rsidRDefault="00432BDA" w:rsidP="00432BDA">
            <w:pPr>
              <w:pStyle w:val="DHHStablecolhead"/>
            </w:pPr>
            <w:r w:rsidRPr="00575BC9">
              <w:t>Type of count</w:t>
            </w:r>
          </w:p>
        </w:tc>
        <w:tc>
          <w:tcPr>
            <w:tcW w:w="7371" w:type="dxa"/>
          </w:tcPr>
          <w:p w:rsidR="00432BDA" w:rsidRPr="00C237A0" w:rsidRDefault="00432BDA" w:rsidP="00ED3BAB">
            <w:pPr>
              <w:pStyle w:val="DHHStabletext"/>
            </w:pPr>
            <w:r>
              <w:rPr>
                <w:color w:val="7030A0"/>
              </w:rPr>
              <w:fldChar w:fldCharType="begin">
                <w:ffData>
                  <w:name w:val="Check2"/>
                  <w:enabled/>
                  <w:calcOnExit w:val="0"/>
                  <w:checkBox>
                    <w:sizeAuto/>
                    <w:default w:val="0"/>
                  </w:checkBox>
                </w:ffData>
              </w:fldChar>
            </w:r>
            <w:r>
              <w:rPr>
                <w:color w:val="7030A0"/>
              </w:rPr>
              <w:instrText xml:space="preserve"> FORMCHECKBOX </w:instrText>
            </w:r>
            <w:r w:rsidR="00FB3EC0">
              <w:rPr>
                <w:color w:val="7030A0"/>
              </w:rPr>
            </w:r>
            <w:r w:rsidR="00FB3EC0">
              <w:rPr>
                <w:color w:val="7030A0"/>
              </w:rPr>
              <w:fldChar w:fldCharType="separate"/>
            </w:r>
            <w:r>
              <w:rPr>
                <w:color w:val="7030A0"/>
              </w:rPr>
              <w:fldChar w:fldCharType="end"/>
            </w:r>
            <w:r>
              <w:rPr>
                <w:color w:val="7030A0"/>
              </w:rPr>
              <w:t xml:space="preserve"> </w:t>
            </w:r>
            <w:r>
              <w:t xml:space="preserve">Cumulative          </w:t>
            </w:r>
            <w:r w:rsidR="00DA24A3">
              <w:rPr>
                <w:color w:val="7030A0"/>
              </w:rPr>
              <w:fldChar w:fldCharType="begin">
                <w:ffData>
                  <w:name w:val="Check2"/>
                  <w:enabled/>
                  <w:calcOnExit w:val="0"/>
                  <w:checkBox>
                    <w:sizeAuto/>
                    <w:default w:val="1"/>
                  </w:checkBox>
                </w:ffData>
              </w:fldChar>
            </w:r>
            <w:r w:rsidR="00DA24A3">
              <w:rPr>
                <w:color w:val="7030A0"/>
              </w:rPr>
              <w:instrText xml:space="preserve"> </w:instrText>
            </w:r>
            <w:bookmarkStart w:id="1" w:name="Check2"/>
            <w:r w:rsidR="00DA24A3">
              <w:rPr>
                <w:color w:val="7030A0"/>
              </w:rPr>
              <w:instrText xml:space="preserve">FORMCHECKBOX </w:instrText>
            </w:r>
            <w:r w:rsidR="00FB3EC0">
              <w:rPr>
                <w:color w:val="7030A0"/>
              </w:rPr>
            </w:r>
            <w:r w:rsidR="00FB3EC0">
              <w:rPr>
                <w:color w:val="7030A0"/>
              </w:rPr>
              <w:fldChar w:fldCharType="separate"/>
            </w:r>
            <w:r w:rsidR="00DA24A3">
              <w:rPr>
                <w:color w:val="7030A0"/>
              </w:rPr>
              <w:fldChar w:fldCharType="end"/>
            </w:r>
            <w:bookmarkEnd w:id="1"/>
            <w:r>
              <w:rPr>
                <w:color w:val="7030A0"/>
              </w:rPr>
              <w:t xml:space="preserve"> </w:t>
            </w:r>
            <w:r>
              <w:t>Non-cumulative</w:t>
            </w:r>
          </w:p>
        </w:tc>
      </w:tr>
      <w:tr w:rsidR="00432BDA" w:rsidRPr="00C237A0" w:rsidTr="00ED3BAB">
        <w:trPr>
          <w:cantSplit/>
          <w:trHeight w:hRule="exact" w:val="340"/>
        </w:trPr>
        <w:tc>
          <w:tcPr>
            <w:tcW w:w="2835" w:type="dxa"/>
          </w:tcPr>
          <w:p w:rsidR="00432BDA" w:rsidRPr="0017293C" w:rsidRDefault="00432BDA" w:rsidP="00432BDA">
            <w:pPr>
              <w:pStyle w:val="DHHStablecolhead"/>
            </w:pPr>
            <w:r w:rsidRPr="00575BC9">
              <w:lastRenderedPageBreak/>
              <w:t>Counting rule</w:t>
            </w:r>
          </w:p>
        </w:tc>
        <w:tc>
          <w:tcPr>
            <w:tcW w:w="7371" w:type="dxa"/>
          </w:tcPr>
          <w:p w:rsidR="00432BDA" w:rsidRPr="00C237A0" w:rsidRDefault="00DA24A3" w:rsidP="00ED3BAB">
            <w:pPr>
              <w:pStyle w:val="DHHStabletext"/>
            </w:pPr>
            <w:r>
              <w:t>Number of programs delivered</w:t>
            </w:r>
          </w:p>
        </w:tc>
      </w:tr>
      <w:tr w:rsidR="00432BDA" w:rsidRPr="00C237A0" w:rsidTr="00ED3BAB">
        <w:trPr>
          <w:cantSplit/>
          <w:trHeight w:hRule="exact" w:val="724"/>
        </w:trPr>
        <w:tc>
          <w:tcPr>
            <w:tcW w:w="2835" w:type="dxa"/>
          </w:tcPr>
          <w:p w:rsidR="00432BDA" w:rsidRPr="0017293C" w:rsidRDefault="00432BDA" w:rsidP="00432BDA">
            <w:pPr>
              <w:pStyle w:val="DHHStablecolhead"/>
            </w:pPr>
            <w:r w:rsidRPr="00575BC9">
              <w:t>Data source(s) collection</w:t>
            </w:r>
          </w:p>
        </w:tc>
        <w:tc>
          <w:tcPr>
            <w:tcW w:w="7371" w:type="dxa"/>
          </w:tcPr>
          <w:p w:rsidR="00432BDA" w:rsidRPr="005749C4" w:rsidRDefault="00432BDA" w:rsidP="00ED3BAB">
            <w:pPr>
              <w:pStyle w:val="DHHStabletext"/>
            </w:pPr>
            <w:r w:rsidRPr="005749C4">
              <w:t>The Victorian Alcohol and Drug Collection and</w:t>
            </w:r>
            <w:r w:rsidR="005749C4" w:rsidRPr="005749C4">
              <w:t xml:space="preserve"> Australian Community Support Organisation (ACSO) Client Management System (CMS)</w:t>
            </w:r>
          </w:p>
        </w:tc>
      </w:tr>
      <w:tr w:rsidR="00432BDA" w:rsidRPr="00C237A0" w:rsidTr="00ED3BAB">
        <w:trPr>
          <w:cantSplit/>
          <w:trHeight w:hRule="exact" w:val="569"/>
        </w:trPr>
        <w:tc>
          <w:tcPr>
            <w:tcW w:w="2835" w:type="dxa"/>
          </w:tcPr>
          <w:p w:rsidR="00432BDA" w:rsidRPr="0017293C" w:rsidRDefault="00432BDA" w:rsidP="00432BDA">
            <w:pPr>
              <w:pStyle w:val="DHHStablecolhead"/>
            </w:pPr>
            <w:r w:rsidRPr="00575BC9">
              <w:t>Definition of terms</w:t>
            </w:r>
          </w:p>
        </w:tc>
        <w:tc>
          <w:tcPr>
            <w:tcW w:w="7371" w:type="dxa"/>
          </w:tcPr>
          <w:p w:rsidR="00432BDA" w:rsidRPr="002F7C4B" w:rsidRDefault="00DA24A3" w:rsidP="00ED3BAB">
            <w:pPr>
              <w:pStyle w:val="DHHStabletext"/>
              <w:rPr>
                <w:color w:val="7030A0"/>
              </w:rPr>
            </w:pPr>
            <w:r>
              <w:t xml:space="preserve">AOD Programs delivered </w:t>
            </w:r>
            <w:r w:rsidR="00E255A0">
              <w:t>for</w:t>
            </w:r>
            <w:r>
              <w:t xml:space="preserve"> youth justice </w:t>
            </w:r>
            <w:r w:rsidR="00E255A0">
              <w:t>clients</w:t>
            </w:r>
          </w:p>
        </w:tc>
      </w:tr>
    </w:tbl>
    <w:p w:rsidR="002B7F49" w:rsidRPr="00575BC9" w:rsidRDefault="002B7F49" w:rsidP="00ED3BAB">
      <w:pPr>
        <w:pStyle w:val="Heading1"/>
      </w:pPr>
      <w:r>
        <w:t>6. Data collection</w:t>
      </w:r>
    </w:p>
    <w:p w:rsidR="002B7F49" w:rsidRDefault="002B7F49" w:rsidP="00ED3BAB">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ED3BAB">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393059" w:rsidRPr="00C237A0" w:rsidTr="00ED3BAB">
        <w:tc>
          <w:tcPr>
            <w:tcW w:w="2580" w:type="dxa"/>
          </w:tcPr>
          <w:p w:rsidR="00393059" w:rsidRPr="002F7C4B" w:rsidRDefault="00393059" w:rsidP="00ED3BAB">
            <w:pPr>
              <w:pStyle w:val="DHHStabletext"/>
              <w:rPr>
                <w:color w:val="7030A0"/>
              </w:rPr>
            </w:pPr>
            <w:r w:rsidRPr="00C47E3E">
              <w:t>Victorian Alcohol and Drug Collection / Alcohol and other drug treatment services national minimum dataset</w:t>
            </w:r>
          </w:p>
        </w:tc>
        <w:tc>
          <w:tcPr>
            <w:tcW w:w="2580" w:type="dxa"/>
          </w:tcPr>
          <w:p w:rsidR="00393059" w:rsidRPr="00311CDF" w:rsidRDefault="00393059" w:rsidP="00ED3BAB">
            <w:pPr>
              <w:pStyle w:val="DHHStabletext"/>
            </w:pPr>
            <w:r w:rsidRPr="00311CDF">
              <w:t xml:space="preserve">Various </w:t>
            </w:r>
            <w:r>
              <w:t>– Service providers are required to integrate the VADC into their own client management systems</w:t>
            </w:r>
          </w:p>
        </w:tc>
        <w:tc>
          <w:tcPr>
            <w:tcW w:w="2580" w:type="dxa"/>
          </w:tcPr>
          <w:p w:rsidR="00393059" w:rsidRPr="00311CDF" w:rsidRDefault="00393059" w:rsidP="00ED3BAB">
            <w:pPr>
              <w:pStyle w:val="DHHStabletext"/>
            </w:pPr>
            <w:r w:rsidRPr="00311CDF">
              <w:t>Not applicable</w:t>
            </w:r>
          </w:p>
        </w:tc>
        <w:tc>
          <w:tcPr>
            <w:tcW w:w="2508" w:type="dxa"/>
          </w:tcPr>
          <w:p w:rsidR="00393059" w:rsidRPr="00311CDF" w:rsidRDefault="00393059" w:rsidP="00ED3BAB">
            <w:pPr>
              <w:pStyle w:val="DHHStabletext"/>
            </w:pPr>
            <w:r>
              <w:t>Monthly</w:t>
            </w:r>
          </w:p>
        </w:tc>
      </w:tr>
      <w:tr w:rsidR="00393059" w:rsidRPr="00C237A0" w:rsidTr="00ED3BAB">
        <w:trPr>
          <w:trHeight w:val="1150"/>
        </w:trPr>
        <w:tc>
          <w:tcPr>
            <w:tcW w:w="2580" w:type="dxa"/>
          </w:tcPr>
          <w:p w:rsidR="00393059" w:rsidRPr="008372FA" w:rsidRDefault="00393059" w:rsidP="00ED3BAB">
            <w:pPr>
              <w:pStyle w:val="DHHStabletext"/>
            </w:pPr>
            <w:r>
              <w:t>Australian Community Support Organisation (ACSO) data collection</w:t>
            </w:r>
          </w:p>
        </w:tc>
        <w:tc>
          <w:tcPr>
            <w:tcW w:w="2580" w:type="dxa"/>
          </w:tcPr>
          <w:p w:rsidR="00393059" w:rsidRPr="0089596A" w:rsidRDefault="00393059" w:rsidP="00ED3BAB">
            <w:pPr>
              <w:pStyle w:val="DHHStabletext"/>
            </w:pPr>
            <w:r w:rsidRPr="0089596A">
              <w:t>Penelope</w:t>
            </w:r>
            <w:r w:rsidR="00E906E8">
              <w:t>: Accessible via any internet browser, Penelope enables AOD providers to have immediate access to assessment reports, appointments, and attendance status as well as being able to communicate client progress and record service outcomes.</w:t>
            </w:r>
          </w:p>
        </w:tc>
        <w:tc>
          <w:tcPr>
            <w:tcW w:w="2580" w:type="dxa"/>
          </w:tcPr>
          <w:p w:rsidR="00393059" w:rsidRPr="0089596A" w:rsidRDefault="00393059" w:rsidP="00ED3BAB">
            <w:pPr>
              <w:pStyle w:val="DHHStabletext"/>
            </w:pPr>
            <w:r w:rsidRPr="0089596A">
              <w:t>Not applicable</w:t>
            </w:r>
          </w:p>
        </w:tc>
        <w:tc>
          <w:tcPr>
            <w:tcW w:w="2508" w:type="dxa"/>
          </w:tcPr>
          <w:p w:rsidR="00393059" w:rsidRPr="0089596A" w:rsidRDefault="005749C4" w:rsidP="00ED3BAB">
            <w:pPr>
              <w:pStyle w:val="DHHStabletext"/>
            </w:pPr>
            <w:r>
              <w:t>Quarterly</w:t>
            </w:r>
          </w:p>
        </w:tc>
      </w:tr>
    </w:tbl>
    <w:p w:rsidR="002B7F49" w:rsidRDefault="002B7F49" w:rsidP="007B7E5D">
      <w:pPr>
        <w:rPr>
          <w:sz w:val="18"/>
          <w:szCs w:val="4"/>
        </w:rPr>
      </w:pPr>
    </w:p>
    <w:p w:rsidR="002B7F49" w:rsidRDefault="002B7F49" w:rsidP="007B7E5D">
      <w:pPr>
        <w:rPr>
          <w:sz w:val="18"/>
          <w:szCs w:val="4"/>
        </w:rPr>
      </w:pPr>
    </w:p>
    <w:tbl>
      <w:tblPr>
        <w:tblW w:w="5000" w:type="pct"/>
        <w:tblInd w:w="137" w:type="dxa"/>
        <w:tblCellMar>
          <w:top w:w="113" w:type="dxa"/>
          <w:bottom w:w="57" w:type="dxa"/>
        </w:tblCellMar>
        <w:tblLook w:val="00A0" w:firstRow="1" w:lastRow="0" w:firstColumn="1" w:lastColumn="0" w:noHBand="0" w:noVBand="0"/>
      </w:tblPr>
      <w:tblGrid>
        <w:gridCol w:w="10194"/>
      </w:tblGrid>
      <w:tr w:rsidR="002B7F49" w:rsidRPr="002802E3" w:rsidTr="002B560E">
        <w:trPr>
          <w:cantSplit/>
        </w:trPr>
        <w:tc>
          <w:tcPr>
            <w:tcW w:w="5000" w:type="pct"/>
            <w:tcBorders>
              <w:top w:val="single" w:sz="4" w:space="0" w:color="auto"/>
              <w:left w:val="single" w:sz="4" w:space="0" w:color="auto"/>
              <w:bottom w:val="single" w:sz="4" w:space="0" w:color="auto"/>
              <w:right w:val="single" w:sz="4" w:space="0" w:color="auto"/>
            </w:tcBorders>
            <w:vAlign w:val="bottom"/>
          </w:tcPr>
          <w:p w:rsidR="0053776D" w:rsidRDefault="0053776D" w:rsidP="0053776D">
            <w:pPr>
              <w:pStyle w:val="DHHSaccessibilitypara"/>
            </w:pPr>
            <w:r>
              <w:t xml:space="preserve">To receive this publication in an accessible format </w:t>
            </w:r>
            <w:hyperlink r:id="rId12" w:history="1">
              <w:r>
                <w:rPr>
                  <w:rStyle w:val="Hyperlink"/>
                </w:rPr>
                <w:t>email Service Agreement Policy</w:t>
              </w:r>
            </w:hyperlink>
            <w:r>
              <w:t xml:space="preserve"> &lt;</w:t>
            </w:r>
            <w:hyperlink r:id="rId13" w:history="1">
              <w:r>
                <w:rPr>
                  <w:rStyle w:val="Hyperlink"/>
                </w:rPr>
                <w:t>sapolicy@dhhs.vic.gov.au</w:t>
              </w:r>
            </w:hyperlink>
            <w:r>
              <w:t>&gt;</w:t>
            </w:r>
          </w:p>
          <w:p w:rsidR="0053776D" w:rsidRDefault="0053776D" w:rsidP="0053776D">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53776D" w:rsidP="0053776D">
            <w:pPr>
              <w:pStyle w:val="DHHSbody"/>
              <w:spacing w:line="240" w:lineRule="auto"/>
            </w:pPr>
            <w:r>
              <w:t xml:space="preserve">Available on the department’s </w:t>
            </w:r>
            <w:hyperlink r:id="rId14" w:history="1">
              <w:r>
                <w:rPr>
                  <w:rStyle w:val="Hyperlink"/>
                </w:rPr>
                <w:t>Health and human services activity search</w:t>
              </w:r>
            </w:hyperlink>
            <w:r>
              <w:t xml:space="preserve"> &lt;</w:t>
            </w:r>
            <w:hyperlink r:id="rId15" w:history="1">
              <w:r w:rsidRPr="0053776D">
                <w:t>http://providers.dhhs.vic.gov.au/health-human-services-activity-search</w:t>
              </w:r>
            </w:hyperlink>
            <w:r w:rsidRPr="0053776D">
              <w:t>&gt;</w:t>
            </w:r>
          </w:p>
        </w:tc>
      </w:tr>
    </w:tbl>
    <w:p w:rsidR="002B7F49" w:rsidRDefault="002B7F49" w:rsidP="002B560E">
      <w:pPr>
        <w:rPr>
          <w:sz w:val="18"/>
          <w:szCs w:val="4"/>
        </w:rPr>
      </w:pPr>
    </w:p>
    <w:sectPr w:rsidR="002B7F49" w:rsidSect="009110CB">
      <w:footerReference w:type="default" r:id="rId16"/>
      <w:footerReference w:type="first" r:id="rId17"/>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53776D" w:rsidP="0051568D">
    <w:pPr>
      <w:pStyle w:val="DHHSfooter"/>
    </w:pPr>
    <w:r w:rsidRPr="0053776D">
      <w:t>Activity description</w:t>
    </w:r>
    <w:r>
      <w:t>(</w:t>
    </w:r>
    <w:r w:rsidRPr="0053776D">
      <w:t>health</w:t>
    </w:r>
    <w:r>
      <w:t xml:space="preserve">): </w:t>
    </w:r>
    <w:r w:rsidRPr="0053776D">
      <w:t>Youth Justice</w:t>
    </w:r>
    <w:r>
      <w:t xml:space="preserve"> </w:t>
    </w:r>
    <w:r w:rsidRPr="0053776D">
      <w:t>34210</w:t>
    </w:r>
    <w:r w:rsidR="00E06429">
      <w:tab/>
    </w:r>
    <w:r w:rsidR="00FE4946" w:rsidRPr="00A11421">
      <w:fldChar w:fldCharType="begin"/>
    </w:r>
    <w:r w:rsidR="00FE4946" w:rsidRPr="00A11421">
      <w:instrText xml:space="preserve"> PAGE </w:instrText>
    </w:r>
    <w:r w:rsidR="00FE4946" w:rsidRPr="00A11421">
      <w:fldChar w:fldCharType="separate"/>
    </w:r>
    <w:r w:rsidR="00931B20">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052CE"/>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3761D"/>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560E"/>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3FA"/>
    <w:rsid w:val="00350D38"/>
    <w:rsid w:val="003512C8"/>
    <w:rsid w:val="00351B36"/>
    <w:rsid w:val="00357B4E"/>
    <w:rsid w:val="003744CF"/>
    <w:rsid w:val="00374717"/>
    <w:rsid w:val="0037676C"/>
    <w:rsid w:val="003829E5"/>
    <w:rsid w:val="00382AFC"/>
    <w:rsid w:val="00383B59"/>
    <w:rsid w:val="00393059"/>
    <w:rsid w:val="003956CC"/>
    <w:rsid w:val="00395C9A"/>
    <w:rsid w:val="003A6B67"/>
    <w:rsid w:val="003B15E6"/>
    <w:rsid w:val="003C2045"/>
    <w:rsid w:val="003C43A1"/>
    <w:rsid w:val="003C4FC0"/>
    <w:rsid w:val="003C55F4"/>
    <w:rsid w:val="003C653B"/>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32BDA"/>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3776D"/>
    <w:rsid w:val="005409A4"/>
    <w:rsid w:val="00543903"/>
    <w:rsid w:val="00543F11"/>
    <w:rsid w:val="00547A95"/>
    <w:rsid w:val="005620F5"/>
    <w:rsid w:val="00570748"/>
    <w:rsid w:val="00572031"/>
    <w:rsid w:val="005749C4"/>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5F3034"/>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51F4"/>
    <w:rsid w:val="00676C23"/>
    <w:rsid w:val="00677574"/>
    <w:rsid w:val="0068454C"/>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0CB"/>
    <w:rsid w:val="009111B2"/>
    <w:rsid w:val="00924AE1"/>
    <w:rsid w:val="009269B1"/>
    <w:rsid w:val="0092724D"/>
    <w:rsid w:val="00931B20"/>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4AE0"/>
    <w:rsid w:val="00D75EA7"/>
    <w:rsid w:val="00D81F21"/>
    <w:rsid w:val="00D85AC1"/>
    <w:rsid w:val="00D95470"/>
    <w:rsid w:val="00DA24A3"/>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55A0"/>
    <w:rsid w:val="00E26818"/>
    <w:rsid w:val="00E27FFC"/>
    <w:rsid w:val="00E30B15"/>
    <w:rsid w:val="00E327EB"/>
    <w:rsid w:val="00E40181"/>
    <w:rsid w:val="00E53D0C"/>
    <w:rsid w:val="00E56A01"/>
    <w:rsid w:val="00E629A1"/>
    <w:rsid w:val="00E71591"/>
    <w:rsid w:val="00E82C55"/>
    <w:rsid w:val="00E906E8"/>
    <w:rsid w:val="00E92AC3"/>
    <w:rsid w:val="00EB00E0"/>
    <w:rsid w:val="00EB442C"/>
    <w:rsid w:val="00EC059F"/>
    <w:rsid w:val="00EC1F24"/>
    <w:rsid w:val="00EC22F6"/>
    <w:rsid w:val="00EC27BC"/>
    <w:rsid w:val="00EC4117"/>
    <w:rsid w:val="00ED3BAB"/>
    <w:rsid w:val="00ED5B9B"/>
    <w:rsid w:val="00ED6BAD"/>
    <w:rsid w:val="00ED7447"/>
    <w:rsid w:val="00EE1488"/>
    <w:rsid w:val="00EE492F"/>
    <w:rsid w:val="00EE4D5D"/>
    <w:rsid w:val="00EE5131"/>
    <w:rsid w:val="00EF109B"/>
    <w:rsid w:val="00EF36AF"/>
    <w:rsid w:val="00F00F9C"/>
    <w:rsid w:val="00F01E5F"/>
    <w:rsid w:val="00F02ABA"/>
    <w:rsid w:val="00F0437A"/>
    <w:rsid w:val="00F044E0"/>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7FCF"/>
    <w:rsid w:val="00F922BE"/>
    <w:rsid w:val="00F938BA"/>
    <w:rsid w:val="00FA2C46"/>
    <w:rsid w:val="00FA3525"/>
    <w:rsid w:val="00FB3EC0"/>
    <w:rsid w:val="00FB4CDA"/>
    <w:rsid w:val="00FC0F81"/>
    <w:rsid w:val="00FC395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5AA44FB7-33CF-4C70-92F0-321E6D04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ED3BAB"/>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ED3BAB"/>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D3BAB"/>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ED3BAB"/>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CommentReference">
    <w:name w:val="annotation reference"/>
    <w:basedOn w:val="DefaultParagraphFont"/>
    <w:uiPriority w:val="99"/>
    <w:semiHidden/>
    <w:unhideWhenUsed/>
    <w:rsid w:val="00DA24A3"/>
    <w:rPr>
      <w:sz w:val="16"/>
      <w:szCs w:val="16"/>
    </w:rPr>
  </w:style>
  <w:style w:type="paragraph" w:styleId="CommentText">
    <w:name w:val="annotation text"/>
    <w:basedOn w:val="Normal"/>
    <w:link w:val="CommentTextChar"/>
    <w:uiPriority w:val="99"/>
    <w:semiHidden/>
    <w:unhideWhenUsed/>
    <w:rsid w:val="00DA24A3"/>
    <w:pPr>
      <w:spacing w:line="240" w:lineRule="auto"/>
    </w:pPr>
  </w:style>
  <w:style w:type="character" w:customStyle="1" w:styleId="CommentTextChar">
    <w:name w:val="Comment Text Char"/>
    <w:basedOn w:val="DefaultParagraphFont"/>
    <w:link w:val="CommentText"/>
    <w:uiPriority w:val="99"/>
    <w:semiHidden/>
    <w:rsid w:val="00DA24A3"/>
    <w:rPr>
      <w:rFonts w:ascii="Arial" w:hAnsi="Arial"/>
    </w:rPr>
  </w:style>
  <w:style w:type="paragraph" w:styleId="CommentSubject">
    <w:name w:val="annotation subject"/>
    <w:basedOn w:val="CommentText"/>
    <w:next w:val="CommentText"/>
    <w:link w:val="CommentSubjectChar"/>
    <w:uiPriority w:val="99"/>
    <w:semiHidden/>
    <w:unhideWhenUsed/>
    <w:rsid w:val="00DA24A3"/>
    <w:rPr>
      <w:b/>
      <w:bCs/>
    </w:rPr>
  </w:style>
  <w:style w:type="character" w:customStyle="1" w:styleId="CommentSubjectChar">
    <w:name w:val="Comment Subject Char"/>
    <w:basedOn w:val="CommentTextChar"/>
    <w:link w:val="CommentSubject"/>
    <w:uiPriority w:val="99"/>
    <w:semiHidden/>
    <w:rsid w:val="00DA24A3"/>
    <w:rPr>
      <w:rFonts w:ascii="Arial" w:hAnsi="Arial"/>
      <w:b/>
      <w:bCs/>
    </w:rPr>
  </w:style>
  <w:style w:type="character" w:styleId="UnresolvedMention">
    <w:name w:val="Unresolved Mention"/>
    <w:basedOn w:val="DefaultParagraphFont"/>
    <w:uiPriority w:val="99"/>
    <w:semiHidden/>
    <w:unhideWhenUsed/>
    <w:rsid w:val="00ED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64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olicy@dhhs.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060\group\Drug%20Policy%20and%20Services\Delivery%20&amp;%20Performance\Service%20agreement%20activity%20descriptions%20project\Guidelines\Alcohol%20and%20other%20drugs%20program%20guidelines-part%202-program%20and%20service%20specifications.docx" TargetMode="Externa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10" Type="http://schemas.openxmlformats.org/officeDocument/2006/relationships/hyperlink" Target="https://www2.health.vic.gov.au/alcohol-and-drugs/aod-service-standards-guidelines/aod-program-guidelin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N060\group\Drug%20Policy%20and%20Services\Delivery%20&amp;%20Performance\Service%20agreement%20activity%20descriptions%20project\Guidelines\aod-services-accreditation-requirements-sep-2017-pdf.pdf" TargetMode="External"/><Relationship Id="rId14"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DB03A-96D4-4D15-BF80-748D5446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3</TotalTime>
  <Pages>2</Pages>
  <Words>467</Words>
  <Characters>4004</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Activty description health Youth Justice 34210</vt:lpstr>
    </vt:vector>
  </TitlesOfParts>
  <Company>Department of Health and Human Services</Company>
  <LinksUpToDate>false</LinksUpToDate>
  <CharactersWithSpaces>4463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Activty description health Youth Justice 34210</dc:title>
  <dc:subject>service agreement activity descriptions</dc:subject>
  <dc:creator>Service Agreement Policy unit</dc:creator>
  <cp:keywords>service agreement;Activty description;health;drug services;Youth Justice;34210</cp:keywords>
  <cp:lastModifiedBy>Louise Crowther (DHHS)</cp:lastModifiedBy>
  <cp:revision>5</cp:revision>
  <cp:lastPrinted>2019-01-08T23:20:00Z</cp:lastPrinted>
  <dcterms:created xsi:type="dcterms:W3CDTF">2019-06-11T08:30:00Z</dcterms:created>
  <dcterms:modified xsi:type="dcterms:W3CDTF">2019-06-19T02:02:00Z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