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67C2"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3397C23D" wp14:editId="600362A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55B3EBC"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730586" w14:paraId="5A3A3C7C" w14:textId="77777777" w:rsidTr="00730586">
        <w:trPr>
          <w:trHeight w:val="1418"/>
        </w:trPr>
        <w:tc>
          <w:tcPr>
            <w:tcW w:w="7655" w:type="dxa"/>
            <w:vAlign w:val="bottom"/>
          </w:tcPr>
          <w:p w14:paraId="4882BA84" w14:textId="2AE7A9EF" w:rsidR="00730586" w:rsidRPr="00161AA0" w:rsidRDefault="00730586" w:rsidP="00730586">
            <w:pPr>
              <w:pStyle w:val="Documenttitle"/>
            </w:pPr>
            <w:r>
              <w:t>Understanding and planning guide</w:t>
            </w:r>
          </w:p>
        </w:tc>
      </w:tr>
      <w:tr w:rsidR="00730586" w14:paraId="39211194" w14:textId="77777777" w:rsidTr="00730586">
        <w:trPr>
          <w:trHeight w:val="1247"/>
        </w:trPr>
        <w:tc>
          <w:tcPr>
            <w:tcW w:w="7655" w:type="dxa"/>
          </w:tcPr>
          <w:p w14:paraId="7ED096F1" w14:textId="77777777" w:rsidR="00730586" w:rsidRPr="00A1389F" w:rsidRDefault="00730586" w:rsidP="00730586">
            <w:pPr>
              <w:pStyle w:val="Documentsubtitle"/>
            </w:pPr>
            <w:r>
              <w:t xml:space="preserve">Family Preservation and Reunification Response </w:t>
            </w:r>
          </w:p>
          <w:p w14:paraId="072F356C" w14:textId="406E7150" w:rsidR="00730586" w:rsidRPr="00A1389F" w:rsidRDefault="00730586" w:rsidP="00730586">
            <w:pPr>
              <w:pStyle w:val="Documentsubtitle"/>
            </w:pPr>
          </w:p>
        </w:tc>
      </w:tr>
      <w:tr w:rsidR="00CF4148" w14:paraId="1C70DB3C" w14:textId="77777777" w:rsidTr="00730586">
        <w:trPr>
          <w:trHeight w:val="284"/>
        </w:trPr>
        <w:tc>
          <w:tcPr>
            <w:tcW w:w="7655" w:type="dxa"/>
          </w:tcPr>
          <w:p w14:paraId="44AC2E16" w14:textId="77777777" w:rsidR="00CF4148" w:rsidRPr="00250DC4" w:rsidRDefault="008F6E7F" w:rsidP="00CF4148">
            <w:pPr>
              <w:pStyle w:val="Bannermarking"/>
            </w:pPr>
            <w:fldSimple w:instr=" FILLIN  &quot;Type the protective marking&quot; \d OFFICIAL \o  \* MERGEFORMAT ">
              <w:r w:rsidR="00730586">
                <w:t>OFFICIAL</w:t>
              </w:r>
            </w:fldSimple>
          </w:p>
        </w:tc>
      </w:tr>
    </w:tbl>
    <w:p w14:paraId="56B62057" w14:textId="77777777" w:rsidR="00730586" w:rsidRDefault="00730586" w:rsidP="00730586">
      <w:pPr>
        <w:pStyle w:val="Body"/>
        <w:rPr>
          <w:b/>
          <w:bCs/>
          <w:color w:val="201547"/>
          <w:szCs w:val="32"/>
        </w:rPr>
      </w:pPr>
    </w:p>
    <w:p w14:paraId="2403A098" w14:textId="77777777" w:rsidR="00730586" w:rsidRDefault="00730586" w:rsidP="00730586">
      <w:pPr>
        <w:pStyle w:val="Body"/>
        <w:rPr>
          <w:b/>
          <w:bCs/>
          <w:color w:val="201547"/>
          <w:szCs w:val="32"/>
        </w:rPr>
      </w:pPr>
      <w:r>
        <w:rPr>
          <w:b/>
          <w:bCs/>
          <w:color w:val="201547"/>
          <w:szCs w:val="32"/>
        </w:rPr>
        <w:t>Version 2: September 2021</w:t>
      </w:r>
    </w:p>
    <w:sdt>
      <w:sdtPr>
        <w:rPr>
          <w:b w:val="0"/>
          <w:noProof/>
          <w:color w:val="auto"/>
          <w:sz w:val="21"/>
          <w:szCs w:val="20"/>
        </w:rPr>
        <w:id w:val="-1933656238"/>
        <w:docPartObj>
          <w:docPartGallery w:val="Table of Contents"/>
          <w:docPartUnique/>
        </w:docPartObj>
      </w:sdtPr>
      <w:sdtContent>
        <w:p w14:paraId="3A34ABC7" w14:textId="77777777" w:rsidR="00730586" w:rsidRPr="00E16EAC" w:rsidRDefault="00730586" w:rsidP="00730586">
          <w:pPr>
            <w:pStyle w:val="TOCheadingfactsheet"/>
          </w:pPr>
          <w:r w:rsidRPr="00E16EAC">
            <w:t>Contents</w:t>
          </w:r>
        </w:p>
        <w:p w14:paraId="11AED2DA" w14:textId="77777777" w:rsidR="00730586" w:rsidRDefault="00730586" w:rsidP="00730586">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81896970" w:history="1">
            <w:r w:rsidRPr="00C97CDA">
              <w:rPr>
                <w:rStyle w:val="Hyperlink"/>
              </w:rPr>
              <w:t>Purpose</w:t>
            </w:r>
            <w:r>
              <w:rPr>
                <w:webHidden/>
              </w:rPr>
              <w:tab/>
            </w:r>
            <w:r>
              <w:rPr>
                <w:webHidden/>
              </w:rPr>
              <w:fldChar w:fldCharType="begin"/>
            </w:r>
            <w:r>
              <w:rPr>
                <w:webHidden/>
              </w:rPr>
              <w:instrText xml:space="preserve"> PAGEREF _Toc81896970 \h </w:instrText>
            </w:r>
            <w:r>
              <w:rPr>
                <w:webHidden/>
              </w:rPr>
            </w:r>
            <w:r>
              <w:rPr>
                <w:webHidden/>
              </w:rPr>
              <w:fldChar w:fldCharType="separate"/>
            </w:r>
            <w:r>
              <w:rPr>
                <w:webHidden/>
              </w:rPr>
              <w:t>2</w:t>
            </w:r>
            <w:r>
              <w:rPr>
                <w:webHidden/>
              </w:rPr>
              <w:fldChar w:fldCharType="end"/>
            </w:r>
          </w:hyperlink>
        </w:p>
        <w:p w14:paraId="7ADBBBB3"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1" w:history="1">
            <w:r w:rsidRPr="00C97CDA">
              <w:rPr>
                <w:rStyle w:val="Hyperlink"/>
              </w:rPr>
              <w:t>How to use this guide</w:t>
            </w:r>
            <w:r>
              <w:rPr>
                <w:webHidden/>
              </w:rPr>
              <w:tab/>
            </w:r>
            <w:r>
              <w:rPr>
                <w:webHidden/>
              </w:rPr>
              <w:fldChar w:fldCharType="begin"/>
            </w:r>
            <w:r>
              <w:rPr>
                <w:webHidden/>
              </w:rPr>
              <w:instrText xml:space="preserve"> PAGEREF _Toc81896971 \h </w:instrText>
            </w:r>
            <w:r>
              <w:rPr>
                <w:webHidden/>
              </w:rPr>
            </w:r>
            <w:r>
              <w:rPr>
                <w:webHidden/>
              </w:rPr>
              <w:fldChar w:fldCharType="separate"/>
            </w:r>
            <w:r>
              <w:rPr>
                <w:webHidden/>
              </w:rPr>
              <w:t>2</w:t>
            </w:r>
            <w:r>
              <w:rPr>
                <w:webHidden/>
              </w:rPr>
              <w:fldChar w:fldCharType="end"/>
            </w:r>
          </w:hyperlink>
        </w:p>
        <w:p w14:paraId="5ABCBF4E"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2" w:history="1">
            <w:r w:rsidRPr="00C97CDA">
              <w:rPr>
                <w:rStyle w:val="Hyperlink"/>
              </w:rPr>
              <w:t>Understanding and Planning for the Response</w:t>
            </w:r>
            <w:r>
              <w:rPr>
                <w:webHidden/>
              </w:rPr>
              <w:tab/>
            </w:r>
            <w:r>
              <w:rPr>
                <w:webHidden/>
              </w:rPr>
              <w:fldChar w:fldCharType="begin"/>
            </w:r>
            <w:r>
              <w:rPr>
                <w:webHidden/>
              </w:rPr>
              <w:instrText xml:space="preserve"> PAGEREF _Toc81896972 \h </w:instrText>
            </w:r>
            <w:r>
              <w:rPr>
                <w:webHidden/>
              </w:rPr>
            </w:r>
            <w:r>
              <w:rPr>
                <w:webHidden/>
              </w:rPr>
              <w:fldChar w:fldCharType="separate"/>
            </w:r>
            <w:r>
              <w:rPr>
                <w:webHidden/>
              </w:rPr>
              <w:t>2</w:t>
            </w:r>
            <w:r>
              <w:rPr>
                <w:webHidden/>
              </w:rPr>
              <w:fldChar w:fldCharType="end"/>
            </w:r>
          </w:hyperlink>
        </w:p>
        <w:p w14:paraId="16040827" w14:textId="77777777" w:rsidR="00730586" w:rsidRDefault="00730586" w:rsidP="00730586">
          <w:pPr>
            <w:pStyle w:val="TOC2"/>
            <w:rPr>
              <w:rFonts w:asciiTheme="minorHAnsi" w:eastAsiaTheme="minorEastAsia" w:hAnsiTheme="minorHAnsi" w:cstheme="minorBidi"/>
              <w:sz w:val="22"/>
              <w:szCs w:val="22"/>
              <w:lang w:eastAsia="en-AU"/>
            </w:rPr>
          </w:pPr>
          <w:hyperlink w:anchor="_Toc81896973" w:history="1">
            <w:r w:rsidRPr="00C97CDA">
              <w:rPr>
                <w:rStyle w:val="Hyperlink"/>
              </w:rPr>
              <w:t>Assessments with Aboriginal families</w:t>
            </w:r>
            <w:r>
              <w:rPr>
                <w:webHidden/>
              </w:rPr>
              <w:tab/>
            </w:r>
            <w:r>
              <w:rPr>
                <w:webHidden/>
              </w:rPr>
              <w:fldChar w:fldCharType="begin"/>
            </w:r>
            <w:r>
              <w:rPr>
                <w:webHidden/>
              </w:rPr>
              <w:instrText xml:space="preserve"> PAGEREF _Toc81896973 \h </w:instrText>
            </w:r>
            <w:r>
              <w:rPr>
                <w:webHidden/>
              </w:rPr>
            </w:r>
            <w:r>
              <w:rPr>
                <w:webHidden/>
              </w:rPr>
              <w:fldChar w:fldCharType="separate"/>
            </w:r>
            <w:r>
              <w:rPr>
                <w:webHidden/>
              </w:rPr>
              <w:t>2</w:t>
            </w:r>
            <w:r>
              <w:rPr>
                <w:webHidden/>
              </w:rPr>
              <w:fldChar w:fldCharType="end"/>
            </w:r>
          </w:hyperlink>
        </w:p>
        <w:p w14:paraId="33B97A77" w14:textId="77777777" w:rsidR="00730586" w:rsidRDefault="00730586" w:rsidP="00730586">
          <w:pPr>
            <w:pStyle w:val="TOC2"/>
            <w:rPr>
              <w:rFonts w:asciiTheme="minorHAnsi" w:eastAsiaTheme="minorEastAsia" w:hAnsiTheme="minorHAnsi" w:cstheme="minorBidi"/>
              <w:sz w:val="22"/>
              <w:szCs w:val="22"/>
              <w:lang w:eastAsia="en-AU"/>
            </w:rPr>
          </w:pPr>
          <w:hyperlink w:anchor="_Toc81896974" w:history="1">
            <w:r w:rsidRPr="00C97CDA">
              <w:rPr>
                <w:rStyle w:val="Hyperlink"/>
              </w:rPr>
              <w:t>Initial assessment</w:t>
            </w:r>
            <w:r>
              <w:rPr>
                <w:webHidden/>
              </w:rPr>
              <w:tab/>
            </w:r>
            <w:r>
              <w:rPr>
                <w:webHidden/>
              </w:rPr>
              <w:fldChar w:fldCharType="begin"/>
            </w:r>
            <w:r>
              <w:rPr>
                <w:webHidden/>
              </w:rPr>
              <w:instrText xml:space="preserve"> PAGEREF _Toc81896974 \h </w:instrText>
            </w:r>
            <w:r>
              <w:rPr>
                <w:webHidden/>
              </w:rPr>
            </w:r>
            <w:r>
              <w:rPr>
                <w:webHidden/>
              </w:rPr>
              <w:fldChar w:fldCharType="separate"/>
            </w:r>
            <w:r>
              <w:rPr>
                <w:webHidden/>
              </w:rPr>
              <w:t>3</w:t>
            </w:r>
            <w:r>
              <w:rPr>
                <w:webHidden/>
              </w:rPr>
              <w:fldChar w:fldCharType="end"/>
            </w:r>
          </w:hyperlink>
        </w:p>
        <w:p w14:paraId="6D9BE6D8" w14:textId="77777777" w:rsidR="00730586" w:rsidRDefault="00730586" w:rsidP="00730586">
          <w:pPr>
            <w:pStyle w:val="TOC2"/>
            <w:rPr>
              <w:rFonts w:asciiTheme="minorHAnsi" w:eastAsiaTheme="minorEastAsia" w:hAnsiTheme="minorHAnsi" w:cstheme="minorBidi"/>
              <w:sz w:val="22"/>
              <w:szCs w:val="22"/>
              <w:lang w:eastAsia="en-AU"/>
            </w:rPr>
          </w:pPr>
          <w:hyperlink w:anchor="_Toc81896975" w:history="1">
            <w:r w:rsidRPr="00C97CDA">
              <w:rPr>
                <w:rStyle w:val="Hyperlink"/>
              </w:rPr>
              <w:t>Outcomes tools</w:t>
            </w:r>
            <w:r>
              <w:rPr>
                <w:webHidden/>
              </w:rPr>
              <w:tab/>
            </w:r>
            <w:r>
              <w:rPr>
                <w:webHidden/>
              </w:rPr>
              <w:fldChar w:fldCharType="begin"/>
            </w:r>
            <w:r>
              <w:rPr>
                <w:webHidden/>
              </w:rPr>
              <w:instrText xml:space="preserve"> PAGEREF _Toc81896975 \h </w:instrText>
            </w:r>
            <w:r>
              <w:rPr>
                <w:webHidden/>
              </w:rPr>
            </w:r>
            <w:r>
              <w:rPr>
                <w:webHidden/>
              </w:rPr>
              <w:fldChar w:fldCharType="separate"/>
            </w:r>
            <w:r>
              <w:rPr>
                <w:webHidden/>
              </w:rPr>
              <w:t>3</w:t>
            </w:r>
            <w:r>
              <w:rPr>
                <w:webHidden/>
              </w:rPr>
              <w:fldChar w:fldCharType="end"/>
            </w:r>
          </w:hyperlink>
        </w:p>
        <w:p w14:paraId="10F3CE7A" w14:textId="77777777" w:rsidR="00730586" w:rsidRDefault="00730586" w:rsidP="00730586">
          <w:pPr>
            <w:pStyle w:val="TOC2"/>
            <w:rPr>
              <w:rFonts w:asciiTheme="minorHAnsi" w:eastAsiaTheme="minorEastAsia" w:hAnsiTheme="minorHAnsi" w:cstheme="minorBidi"/>
              <w:sz w:val="22"/>
              <w:szCs w:val="22"/>
              <w:lang w:eastAsia="en-AU"/>
            </w:rPr>
          </w:pPr>
          <w:hyperlink w:anchor="_Toc81896976" w:history="1">
            <w:r w:rsidRPr="00C97CDA">
              <w:rPr>
                <w:rStyle w:val="Hyperlink"/>
              </w:rPr>
              <w:t>Risk</w:t>
            </w:r>
            <w:r>
              <w:rPr>
                <w:webHidden/>
              </w:rPr>
              <w:tab/>
            </w:r>
            <w:r>
              <w:rPr>
                <w:webHidden/>
              </w:rPr>
              <w:fldChar w:fldCharType="begin"/>
            </w:r>
            <w:r>
              <w:rPr>
                <w:webHidden/>
              </w:rPr>
              <w:instrText xml:space="preserve"> PAGEREF _Toc81896976 \h </w:instrText>
            </w:r>
            <w:r>
              <w:rPr>
                <w:webHidden/>
              </w:rPr>
            </w:r>
            <w:r>
              <w:rPr>
                <w:webHidden/>
              </w:rPr>
              <w:fldChar w:fldCharType="separate"/>
            </w:r>
            <w:r>
              <w:rPr>
                <w:webHidden/>
              </w:rPr>
              <w:t>3</w:t>
            </w:r>
            <w:r>
              <w:rPr>
                <w:webHidden/>
              </w:rPr>
              <w:fldChar w:fldCharType="end"/>
            </w:r>
          </w:hyperlink>
        </w:p>
        <w:p w14:paraId="7444E846" w14:textId="77777777" w:rsidR="00730586" w:rsidRDefault="00730586" w:rsidP="00730586">
          <w:pPr>
            <w:pStyle w:val="TOC2"/>
            <w:rPr>
              <w:rFonts w:asciiTheme="minorHAnsi" w:eastAsiaTheme="minorEastAsia" w:hAnsiTheme="minorHAnsi" w:cstheme="minorBidi"/>
              <w:sz w:val="22"/>
              <w:szCs w:val="22"/>
              <w:lang w:eastAsia="en-AU"/>
            </w:rPr>
          </w:pPr>
          <w:hyperlink w:anchor="_Toc81896977" w:history="1">
            <w:r w:rsidRPr="00C97CDA">
              <w:rPr>
                <w:rStyle w:val="Hyperlink"/>
              </w:rPr>
              <w:t>Documentation</w:t>
            </w:r>
            <w:r>
              <w:rPr>
                <w:webHidden/>
              </w:rPr>
              <w:tab/>
            </w:r>
            <w:r>
              <w:rPr>
                <w:webHidden/>
              </w:rPr>
              <w:fldChar w:fldCharType="begin"/>
            </w:r>
            <w:r>
              <w:rPr>
                <w:webHidden/>
              </w:rPr>
              <w:instrText xml:space="preserve"> PAGEREF _Toc81896977 \h </w:instrText>
            </w:r>
            <w:r>
              <w:rPr>
                <w:webHidden/>
              </w:rPr>
            </w:r>
            <w:r>
              <w:rPr>
                <w:webHidden/>
              </w:rPr>
              <w:fldChar w:fldCharType="separate"/>
            </w:r>
            <w:r>
              <w:rPr>
                <w:webHidden/>
              </w:rPr>
              <w:t>4</w:t>
            </w:r>
            <w:r>
              <w:rPr>
                <w:webHidden/>
              </w:rPr>
              <w:fldChar w:fldCharType="end"/>
            </w:r>
          </w:hyperlink>
        </w:p>
        <w:p w14:paraId="128FA9FD"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78" w:history="1">
            <w:r w:rsidRPr="00C97CDA">
              <w:rPr>
                <w:rStyle w:val="Hyperlink"/>
              </w:rPr>
              <w:t>Comprehensive Assessment</w:t>
            </w:r>
            <w:r>
              <w:rPr>
                <w:webHidden/>
              </w:rPr>
              <w:tab/>
            </w:r>
            <w:r>
              <w:rPr>
                <w:webHidden/>
              </w:rPr>
              <w:fldChar w:fldCharType="begin"/>
            </w:r>
            <w:r>
              <w:rPr>
                <w:webHidden/>
              </w:rPr>
              <w:instrText xml:space="preserve"> PAGEREF _Toc81896978 \h </w:instrText>
            </w:r>
            <w:r>
              <w:rPr>
                <w:webHidden/>
              </w:rPr>
            </w:r>
            <w:r>
              <w:rPr>
                <w:webHidden/>
              </w:rPr>
              <w:fldChar w:fldCharType="separate"/>
            </w:r>
            <w:r>
              <w:rPr>
                <w:webHidden/>
              </w:rPr>
              <w:t>4</w:t>
            </w:r>
            <w:r>
              <w:rPr>
                <w:webHidden/>
              </w:rPr>
              <w:fldChar w:fldCharType="end"/>
            </w:r>
          </w:hyperlink>
        </w:p>
        <w:p w14:paraId="2C78F965" w14:textId="77777777" w:rsidR="00730586" w:rsidRDefault="00730586" w:rsidP="00730586">
          <w:pPr>
            <w:pStyle w:val="TOC2"/>
            <w:rPr>
              <w:rFonts w:asciiTheme="minorHAnsi" w:eastAsiaTheme="minorEastAsia" w:hAnsiTheme="minorHAnsi" w:cstheme="minorBidi"/>
              <w:sz w:val="22"/>
              <w:szCs w:val="22"/>
              <w:lang w:eastAsia="en-AU"/>
            </w:rPr>
          </w:pPr>
          <w:hyperlink w:anchor="_Toc81896979" w:history="1">
            <w:r w:rsidRPr="00C97CDA">
              <w:rPr>
                <w:rStyle w:val="Hyperlink"/>
              </w:rPr>
              <w:t>Family dynamics and functioning</w:t>
            </w:r>
            <w:r>
              <w:rPr>
                <w:webHidden/>
              </w:rPr>
              <w:tab/>
            </w:r>
            <w:r>
              <w:rPr>
                <w:webHidden/>
              </w:rPr>
              <w:fldChar w:fldCharType="begin"/>
            </w:r>
            <w:r>
              <w:rPr>
                <w:webHidden/>
              </w:rPr>
              <w:instrText xml:space="preserve"> PAGEREF _Toc81896979 \h </w:instrText>
            </w:r>
            <w:r>
              <w:rPr>
                <w:webHidden/>
              </w:rPr>
            </w:r>
            <w:r>
              <w:rPr>
                <w:webHidden/>
              </w:rPr>
              <w:fldChar w:fldCharType="separate"/>
            </w:r>
            <w:r>
              <w:rPr>
                <w:webHidden/>
              </w:rPr>
              <w:t>4</w:t>
            </w:r>
            <w:r>
              <w:rPr>
                <w:webHidden/>
              </w:rPr>
              <w:fldChar w:fldCharType="end"/>
            </w:r>
          </w:hyperlink>
        </w:p>
        <w:p w14:paraId="38047128" w14:textId="77777777" w:rsidR="00730586" w:rsidRDefault="00730586" w:rsidP="00730586">
          <w:pPr>
            <w:pStyle w:val="TOC2"/>
            <w:rPr>
              <w:rFonts w:asciiTheme="minorHAnsi" w:eastAsiaTheme="minorEastAsia" w:hAnsiTheme="minorHAnsi" w:cstheme="minorBidi"/>
              <w:sz w:val="22"/>
              <w:szCs w:val="22"/>
              <w:lang w:eastAsia="en-AU"/>
            </w:rPr>
          </w:pPr>
          <w:hyperlink w:anchor="_Toc81896980" w:history="1">
            <w:r w:rsidRPr="00C97CDA">
              <w:rPr>
                <w:rStyle w:val="Hyperlink"/>
              </w:rPr>
              <w:t>Engagement and motivation for change</w:t>
            </w:r>
            <w:r>
              <w:rPr>
                <w:webHidden/>
              </w:rPr>
              <w:tab/>
            </w:r>
            <w:r>
              <w:rPr>
                <w:webHidden/>
              </w:rPr>
              <w:fldChar w:fldCharType="begin"/>
            </w:r>
            <w:r>
              <w:rPr>
                <w:webHidden/>
              </w:rPr>
              <w:instrText xml:space="preserve"> PAGEREF _Toc81896980 \h </w:instrText>
            </w:r>
            <w:r>
              <w:rPr>
                <w:webHidden/>
              </w:rPr>
            </w:r>
            <w:r>
              <w:rPr>
                <w:webHidden/>
              </w:rPr>
              <w:fldChar w:fldCharType="separate"/>
            </w:r>
            <w:r>
              <w:rPr>
                <w:webHidden/>
              </w:rPr>
              <w:t>4</w:t>
            </w:r>
            <w:r>
              <w:rPr>
                <w:webHidden/>
              </w:rPr>
              <w:fldChar w:fldCharType="end"/>
            </w:r>
          </w:hyperlink>
        </w:p>
        <w:p w14:paraId="1D75E0BA" w14:textId="77777777" w:rsidR="00730586" w:rsidRDefault="00730586" w:rsidP="00730586">
          <w:pPr>
            <w:pStyle w:val="TOC2"/>
            <w:rPr>
              <w:rFonts w:asciiTheme="minorHAnsi" w:eastAsiaTheme="minorEastAsia" w:hAnsiTheme="minorHAnsi" w:cstheme="minorBidi"/>
              <w:sz w:val="22"/>
              <w:szCs w:val="22"/>
              <w:lang w:eastAsia="en-AU"/>
            </w:rPr>
          </w:pPr>
          <w:hyperlink w:anchor="_Toc81896981" w:history="1">
            <w:r w:rsidRPr="00C97CDA">
              <w:rPr>
                <w:rStyle w:val="Hyperlink"/>
                <w:lang w:eastAsia="en-AU"/>
              </w:rPr>
              <w:t>Child Assessment (to be completed for each child)</w:t>
            </w:r>
            <w:r>
              <w:rPr>
                <w:webHidden/>
              </w:rPr>
              <w:tab/>
            </w:r>
            <w:r>
              <w:rPr>
                <w:webHidden/>
              </w:rPr>
              <w:fldChar w:fldCharType="begin"/>
            </w:r>
            <w:r>
              <w:rPr>
                <w:webHidden/>
              </w:rPr>
              <w:instrText xml:space="preserve"> PAGEREF _Toc81896981 \h </w:instrText>
            </w:r>
            <w:r>
              <w:rPr>
                <w:webHidden/>
              </w:rPr>
            </w:r>
            <w:r>
              <w:rPr>
                <w:webHidden/>
              </w:rPr>
              <w:fldChar w:fldCharType="separate"/>
            </w:r>
            <w:r>
              <w:rPr>
                <w:webHidden/>
              </w:rPr>
              <w:t>4</w:t>
            </w:r>
            <w:r>
              <w:rPr>
                <w:webHidden/>
              </w:rPr>
              <w:fldChar w:fldCharType="end"/>
            </w:r>
          </w:hyperlink>
        </w:p>
        <w:p w14:paraId="4E3B0734"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2" w:history="1">
            <w:r w:rsidRPr="00C97CDA">
              <w:rPr>
                <w:rStyle w:val="Hyperlink"/>
                <w:noProof/>
              </w:rPr>
              <w:t>Safety and Permanency</w:t>
            </w:r>
            <w:r>
              <w:rPr>
                <w:noProof/>
                <w:webHidden/>
              </w:rPr>
              <w:tab/>
            </w:r>
            <w:r>
              <w:rPr>
                <w:noProof/>
                <w:webHidden/>
              </w:rPr>
              <w:fldChar w:fldCharType="begin"/>
            </w:r>
            <w:r>
              <w:rPr>
                <w:noProof/>
                <w:webHidden/>
              </w:rPr>
              <w:instrText xml:space="preserve"> PAGEREF _Toc81896982 \h </w:instrText>
            </w:r>
            <w:r>
              <w:rPr>
                <w:noProof/>
                <w:webHidden/>
              </w:rPr>
            </w:r>
            <w:r>
              <w:rPr>
                <w:noProof/>
                <w:webHidden/>
              </w:rPr>
              <w:fldChar w:fldCharType="separate"/>
            </w:r>
            <w:r>
              <w:rPr>
                <w:noProof/>
                <w:webHidden/>
              </w:rPr>
              <w:t>4</w:t>
            </w:r>
            <w:r>
              <w:rPr>
                <w:noProof/>
                <w:webHidden/>
              </w:rPr>
              <w:fldChar w:fldCharType="end"/>
            </w:r>
          </w:hyperlink>
        </w:p>
        <w:p w14:paraId="4990223E"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3" w:history="1">
            <w:r w:rsidRPr="00C97CDA">
              <w:rPr>
                <w:rStyle w:val="Hyperlink"/>
                <w:noProof/>
              </w:rPr>
              <w:t>Development and Wellbeing</w:t>
            </w:r>
            <w:r>
              <w:rPr>
                <w:noProof/>
                <w:webHidden/>
              </w:rPr>
              <w:tab/>
            </w:r>
            <w:r>
              <w:rPr>
                <w:noProof/>
                <w:webHidden/>
              </w:rPr>
              <w:fldChar w:fldCharType="begin"/>
            </w:r>
            <w:r>
              <w:rPr>
                <w:noProof/>
                <w:webHidden/>
              </w:rPr>
              <w:instrText xml:space="preserve"> PAGEREF _Toc81896983 \h </w:instrText>
            </w:r>
            <w:r>
              <w:rPr>
                <w:noProof/>
                <w:webHidden/>
              </w:rPr>
            </w:r>
            <w:r>
              <w:rPr>
                <w:noProof/>
                <w:webHidden/>
              </w:rPr>
              <w:fldChar w:fldCharType="separate"/>
            </w:r>
            <w:r>
              <w:rPr>
                <w:noProof/>
                <w:webHidden/>
              </w:rPr>
              <w:t>5</w:t>
            </w:r>
            <w:r>
              <w:rPr>
                <w:noProof/>
                <w:webHidden/>
              </w:rPr>
              <w:fldChar w:fldCharType="end"/>
            </w:r>
          </w:hyperlink>
        </w:p>
        <w:p w14:paraId="397E81E3"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4" w:history="1">
            <w:r w:rsidRPr="00C97CDA">
              <w:rPr>
                <w:rStyle w:val="Hyperlink"/>
                <w:noProof/>
              </w:rPr>
              <w:t>Social (including interview with the child)</w:t>
            </w:r>
            <w:r>
              <w:rPr>
                <w:noProof/>
                <w:webHidden/>
              </w:rPr>
              <w:tab/>
            </w:r>
            <w:r>
              <w:rPr>
                <w:noProof/>
                <w:webHidden/>
              </w:rPr>
              <w:fldChar w:fldCharType="begin"/>
            </w:r>
            <w:r>
              <w:rPr>
                <w:noProof/>
                <w:webHidden/>
              </w:rPr>
              <w:instrText xml:space="preserve"> PAGEREF _Toc81896984 \h </w:instrText>
            </w:r>
            <w:r>
              <w:rPr>
                <w:noProof/>
                <w:webHidden/>
              </w:rPr>
            </w:r>
            <w:r>
              <w:rPr>
                <w:noProof/>
                <w:webHidden/>
              </w:rPr>
              <w:fldChar w:fldCharType="separate"/>
            </w:r>
            <w:r>
              <w:rPr>
                <w:noProof/>
                <w:webHidden/>
              </w:rPr>
              <w:t>5</w:t>
            </w:r>
            <w:r>
              <w:rPr>
                <w:noProof/>
                <w:webHidden/>
              </w:rPr>
              <w:fldChar w:fldCharType="end"/>
            </w:r>
          </w:hyperlink>
        </w:p>
        <w:p w14:paraId="4549A161"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5" w:history="1">
            <w:r w:rsidRPr="00C97CDA">
              <w:rPr>
                <w:rStyle w:val="Hyperlink"/>
                <w:noProof/>
              </w:rPr>
              <w:t>Education and cognitive development</w:t>
            </w:r>
            <w:r>
              <w:rPr>
                <w:noProof/>
                <w:webHidden/>
              </w:rPr>
              <w:tab/>
            </w:r>
            <w:r>
              <w:rPr>
                <w:noProof/>
                <w:webHidden/>
              </w:rPr>
              <w:fldChar w:fldCharType="begin"/>
            </w:r>
            <w:r>
              <w:rPr>
                <w:noProof/>
                <w:webHidden/>
              </w:rPr>
              <w:instrText xml:space="preserve"> PAGEREF _Toc81896985 \h </w:instrText>
            </w:r>
            <w:r>
              <w:rPr>
                <w:noProof/>
                <w:webHidden/>
              </w:rPr>
            </w:r>
            <w:r>
              <w:rPr>
                <w:noProof/>
                <w:webHidden/>
              </w:rPr>
              <w:fldChar w:fldCharType="separate"/>
            </w:r>
            <w:r>
              <w:rPr>
                <w:noProof/>
                <w:webHidden/>
              </w:rPr>
              <w:t>5</w:t>
            </w:r>
            <w:r>
              <w:rPr>
                <w:noProof/>
                <w:webHidden/>
              </w:rPr>
              <w:fldChar w:fldCharType="end"/>
            </w:r>
          </w:hyperlink>
        </w:p>
        <w:p w14:paraId="34C0DDC1" w14:textId="77777777" w:rsidR="00730586" w:rsidRDefault="00730586" w:rsidP="00730586">
          <w:pPr>
            <w:pStyle w:val="TOC2"/>
            <w:rPr>
              <w:rFonts w:asciiTheme="minorHAnsi" w:eastAsiaTheme="minorEastAsia" w:hAnsiTheme="minorHAnsi" w:cstheme="minorBidi"/>
              <w:sz w:val="22"/>
              <w:szCs w:val="22"/>
              <w:lang w:eastAsia="en-AU"/>
            </w:rPr>
          </w:pPr>
          <w:hyperlink w:anchor="_Toc81896986" w:history="1">
            <w:r w:rsidRPr="00C97CDA">
              <w:rPr>
                <w:rStyle w:val="Hyperlink"/>
              </w:rPr>
              <w:t>Parental / Carer Assessment</w:t>
            </w:r>
            <w:r>
              <w:rPr>
                <w:webHidden/>
              </w:rPr>
              <w:tab/>
            </w:r>
            <w:r>
              <w:rPr>
                <w:webHidden/>
              </w:rPr>
              <w:fldChar w:fldCharType="begin"/>
            </w:r>
            <w:r>
              <w:rPr>
                <w:webHidden/>
              </w:rPr>
              <w:instrText xml:space="preserve"> PAGEREF _Toc81896986 \h </w:instrText>
            </w:r>
            <w:r>
              <w:rPr>
                <w:webHidden/>
              </w:rPr>
            </w:r>
            <w:r>
              <w:rPr>
                <w:webHidden/>
              </w:rPr>
              <w:fldChar w:fldCharType="separate"/>
            </w:r>
            <w:r>
              <w:rPr>
                <w:webHidden/>
              </w:rPr>
              <w:t>5</w:t>
            </w:r>
            <w:r>
              <w:rPr>
                <w:webHidden/>
              </w:rPr>
              <w:fldChar w:fldCharType="end"/>
            </w:r>
          </w:hyperlink>
        </w:p>
        <w:p w14:paraId="660814F2"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7" w:history="1">
            <w:r w:rsidRPr="00C97CDA">
              <w:rPr>
                <w:rStyle w:val="Hyperlink"/>
                <w:noProof/>
              </w:rPr>
              <w:t>Safety and Stability</w:t>
            </w:r>
            <w:r>
              <w:rPr>
                <w:noProof/>
                <w:webHidden/>
              </w:rPr>
              <w:tab/>
            </w:r>
            <w:r>
              <w:rPr>
                <w:noProof/>
                <w:webHidden/>
              </w:rPr>
              <w:fldChar w:fldCharType="begin"/>
            </w:r>
            <w:r>
              <w:rPr>
                <w:noProof/>
                <w:webHidden/>
              </w:rPr>
              <w:instrText xml:space="preserve"> PAGEREF _Toc81896987 \h </w:instrText>
            </w:r>
            <w:r>
              <w:rPr>
                <w:noProof/>
                <w:webHidden/>
              </w:rPr>
            </w:r>
            <w:r>
              <w:rPr>
                <w:noProof/>
                <w:webHidden/>
              </w:rPr>
              <w:fldChar w:fldCharType="separate"/>
            </w:r>
            <w:r>
              <w:rPr>
                <w:noProof/>
                <w:webHidden/>
              </w:rPr>
              <w:t>5</w:t>
            </w:r>
            <w:r>
              <w:rPr>
                <w:noProof/>
                <w:webHidden/>
              </w:rPr>
              <w:fldChar w:fldCharType="end"/>
            </w:r>
          </w:hyperlink>
        </w:p>
        <w:p w14:paraId="5F186DF7"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8" w:history="1">
            <w:r w:rsidRPr="00C97CDA">
              <w:rPr>
                <w:rStyle w:val="Hyperlink"/>
                <w:noProof/>
              </w:rPr>
              <w:t>Development and Wellbeing</w:t>
            </w:r>
            <w:r>
              <w:rPr>
                <w:noProof/>
                <w:webHidden/>
              </w:rPr>
              <w:tab/>
            </w:r>
            <w:r>
              <w:rPr>
                <w:noProof/>
                <w:webHidden/>
              </w:rPr>
              <w:fldChar w:fldCharType="begin"/>
            </w:r>
            <w:r>
              <w:rPr>
                <w:noProof/>
                <w:webHidden/>
              </w:rPr>
              <w:instrText xml:space="preserve"> PAGEREF _Toc81896988 \h </w:instrText>
            </w:r>
            <w:r>
              <w:rPr>
                <w:noProof/>
                <w:webHidden/>
              </w:rPr>
            </w:r>
            <w:r>
              <w:rPr>
                <w:noProof/>
                <w:webHidden/>
              </w:rPr>
              <w:fldChar w:fldCharType="separate"/>
            </w:r>
            <w:r>
              <w:rPr>
                <w:noProof/>
                <w:webHidden/>
              </w:rPr>
              <w:t>5</w:t>
            </w:r>
            <w:r>
              <w:rPr>
                <w:noProof/>
                <w:webHidden/>
              </w:rPr>
              <w:fldChar w:fldCharType="end"/>
            </w:r>
          </w:hyperlink>
        </w:p>
        <w:p w14:paraId="473F85B4"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89" w:history="1">
            <w:r w:rsidRPr="00C97CDA">
              <w:rPr>
                <w:rStyle w:val="Hyperlink"/>
                <w:noProof/>
              </w:rPr>
              <w:t>Social and Community Supports</w:t>
            </w:r>
            <w:r>
              <w:rPr>
                <w:noProof/>
                <w:webHidden/>
              </w:rPr>
              <w:tab/>
            </w:r>
            <w:r>
              <w:rPr>
                <w:noProof/>
                <w:webHidden/>
              </w:rPr>
              <w:fldChar w:fldCharType="begin"/>
            </w:r>
            <w:r>
              <w:rPr>
                <w:noProof/>
                <w:webHidden/>
              </w:rPr>
              <w:instrText xml:space="preserve"> PAGEREF _Toc81896989 \h </w:instrText>
            </w:r>
            <w:r>
              <w:rPr>
                <w:noProof/>
                <w:webHidden/>
              </w:rPr>
            </w:r>
            <w:r>
              <w:rPr>
                <w:noProof/>
                <w:webHidden/>
              </w:rPr>
              <w:fldChar w:fldCharType="separate"/>
            </w:r>
            <w:r>
              <w:rPr>
                <w:noProof/>
                <w:webHidden/>
              </w:rPr>
              <w:t>5</w:t>
            </w:r>
            <w:r>
              <w:rPr>
                <w:noProof/>
                <w:webHidden/>
              </w:rPr>
              <w:fldChar w:fldCharType="end"/>
            </w:r>
          </w:hyperlink>
        </w:p>
        <w:p w14:paraId="6AF93696"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90" w:history="1">
            <w:r w:rsidRPr="00C97CDA">
              <w:rPr>
                <w:rStyle w:val="Hyperlink"/>
                <w:noProof/>
              </w:rPr>
              <w:t>Education, work and economics</w:t>
            </w:r>
            <w:r>
              <w:rPr>
                <w:noProof/>
                <w:webHidden/>
              </w:rPr>
              <w:tab/>
            </w:r>
            <w:r>
              <w:rPr>
                <w:noProof/>
                <w:webHidden/>
              </w:rPr>
              <w:fldChar w:fldCharType="begin"/>
            </w:r>
            <w:r>
              <w:rPr>
                <w:noProof/>
                <w:webHidden/>
              </w:rPr>
              <w:instrText xml:space="preserve"> PAGEREF _Toc81896990 \h </w:instrText>
            </w:r>
            <w:r>
              <w:rPr>
                <w:noProof/>
                <w:webHidden/>
              </w:rPr>
            </w:r>
            <w:r>
              <w:rPr>
                <w:noProof/>
                <w:webHidden/>
              </w:rPr>
              <w:fldChar w:fldCharType="separate"/>
            </w:r>
            <w:r>
              <w:rPr>
                <w:noProof/>
                <w:webHidden/>
              </w:rPr>
              <w:t>5</w:t>
            </w:r>
            <w:r>
              <w:rPr>
                <w:noProof/>
                <w:webHidden/>
              </w:rPr>
              <w:fldChar w:fldCharType="end"/>
            </w:r>
          </w:hyperlink>
        </w:p>
        <w:p w14:paraId="75AFFD6B" w14:textId="77777777" w:rsidR="00730586" w:rsidRDefault="00730586" w:rsidP="00730586">
          <w:pPr>
            <w:pStyle w:val="TOC3"/>
            <w:rPr>
              <w:rFonts w:asciiTheme="minorHAnsi" w:eastAsiaTheme="minorEastAsia" w:hAnsiTheme="minorHAnsi" w:cstheme="minorBidi"/>
              <w:noProof/>
              <w:sz w:val="22"/>
              <w:szCs w:val="22"/>
              <w:lang w:eastAsia="en-AU"/>
            </w:rPr>
          </w:pPr>
          <w:hyperlink w:anchor="_Toc81896991" w:history="1">
            <w:r w:rsidRPr="00C97CDA">
              <w:rPr>
                <w:rStyle w:val="Hyperlink"/>
                <w:noProof/>
              </w:rPr>
              <w:t>Parenting capability and skills</w:t>
            </w:r>
            <w:r>
              <w:rPr>
                <w:noProof/>
                <w:webHidden/>
              </w:rPr>
              <w:tab/>
            </w:r>
            <w:r>
              <w:rPr>
                <w:noProof/>
                <w:webHidden/>
              </w:rPr>
              <w:fldChar w:fldCharType="begin"/>
            </w:r>
            <w:r>
              <w:rPr>
                <w:noProof/>
                <w:webHidden/>
              </w:rPr>
              <w:instrText xml:space="preserve"> PAGEREF _Toc81896991 \h </w:instrText>
            </w:r>
            <w:r>
              <w:rPr>
                <w:noProof/>
                <w:webHidden/>
              </w:rPr>
            </w:r>
            <w:r>
              <w:rPr>
                <w:noProof/>
                <w:webHidden/>
              </w:rPr>
              <w:fldChar w:fldCharType="separate"/>
            </w:r>
            <w:r>
              <w:rPr>
                <w:noProof/>
                <w:webHidden/>
              </w:rPr>
              <w:t>6</w:t>
            </w:r>
            <w:r>
              <w:rPr>
                <w:noProof/>
                <w:webHidden/>
              </w:rPr>
              <w:fldChar w:fldCharType="end"/>
            </w:r>
          </w:hyperlink>
        </w:p>
        <w:p w14:paraId="7B99E57B"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2" w:history="1">
            <w:r w:rsidRPr="00C97CDA">
              <w:rPr>
                <w:rStyle w:val="Hyperlink"/>
              </w:rPr>
              <w:t>Child and family action plans</w:t>
            </w:r>
            <w:r>
              <w:rPr>
                <w:webHidden/>
              </w:rPr>
              <w:tab/>
            </w:r>
            <w:r>
              <w:rPr>
                <w:webHidden/>
              </w:rPr>
              <w:fldChar w:fldCharType="begin"/>
            </w:r>
            <w:r>
              <w:rPr>
                <w:webHidden/>
              </w:rPr>
              <w:instrText xml:space="preserve"> PAGEREF _Toc81896992 \h </w:instrText>
            </w:r>
            <w:r>
              <w:rPr>
                <w:webHidden/>
              </w:rPr>
            </w:r>
            <w:r>
              <w:rPr>
                <w:webHidden/>
              </w:rPr>
              <w:fldChar w:fldCharType="separate"/>
            </w:r>
            <w:r>
              <w:rPr>
                <w:webHidden/>
              </w:rPr>
              <w:t>6</w:t>
            </w:r>
            <w:r>
              <w:rPr>
                <w:webHidden/>
              </w:rPr>
              <w:fldChar w:fldCharType="end"/>
            </w:r>
          </w:hyperlink>
        </w:p>
        <w:p w14:paraId="5A05AA60"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3" w:history="1">
            <w:r w:rsidRPr="00C97CDA">
              <w:rPr>
                <w:rStyle w:val="Hyperlink"/>
              </w:rPr>
              <w:t>Assessment and planning reviews</w:t>
            </w:r>
            <w:r>
              <w:rPr>
                <w:webHidden/>
              </w:rPr>
              <w:tab/>
            </w:r>
            <w:r>
              <w:rPr>
                <w:webHidden/>
              </w:rPr>
              <w:fldChar w:fldCharType="begin"/>
            </w:r>
            <w:r>
              <w:rPr>
                <w:webHidden/>
              </w:rPr>
              <w:instrText xml:space="preserve"> PAGEREF _Toc81896993 \h </w:instrText>
            </w:r>
            <w:r>
              <w:rPr>
                <w:webHidden/>
              </w:rPr>
            </w:r>
            <w:r>
              <w:rPr>
                <w:webHidden/>
              </w:rPr>
              <w:fldChar w:fldCharType="separate"/>
            </w:r>
            <w:r>
              <w:rPr>
                <w:webHidden/>
              </w:rPr>
              <w:t>6</w:t>
            </w:r>
            <w:r>
              <w:rPr>
                <w:webHidden/>
              </w:rPr>
              <w:fldChar w:fldCharType="end"/>
            </w:r>
          </w:hyperlink>
        </w:p>
        <w:p w14:paraId="2666071C" w14:textId="77777777" w:rsidR="00730586" w:rsidRDefault="00730586" w:rsidP="00730586">
          <w:pPr>
            <w:pStyle w:val="TOC1"/>
            <w:rPr>
              <w:rFonts w:asciiTheme="minorHAnsi" w:eastAsiaTheme="minorEastAsia" w:hAnsiTheme="minorHAnsi" w:cstheme="minorBidi"/>
              <w:b w:val="0"/>
              <w:sz w:val="22"/>
              <w:szCs w:val="22"/>
              <w:lang w:eastAsia="en-AU"/>
            </w:rPr>
          </w:pPr>
          <w:hyperlink w:anchor="_Toc81896994" w:history="1">
            <w:r w:rsidRPr="00C97CDA">
              <w:rPr>
                <w:rStyle w:val="Hyperlink"/>
              </w:rPr>
              <w:t>Appendix 1: North Carolina Family Assessment Scale mapping</w:t>
            </w:r>
            <w:r>
              <w:rPr>
                <w:webHidden/>
              </w:rPr>
              <w:tab/>
            </w:r>
            <w:r>
              <w:rPr>
                <w:webHidden/>
              </w:rPr>
              <w:fldChar w:fldCharType="begin"/>
            </w:r>
            <w:r>
              <w:rPr>
                <w:webHidden/>
              </w:rPr>
              <w:instrText xml:space="preserve"> PAGEREF _Toc81896994 \h </w:instrText>
            </w:r>
            <w:r>
              <w:rPr>
                <w:webHidden/>
              </w:rPr>
            </w:r>
            <w:r>
              <w:rPr>
                <w:webHidden/>
              </w:rPr>
              <w:fldChar w:fldCharType="separate"/>
            </w:r>
            <w:r>
              <w:rPr>
                <w:webHidden/>
              </w:rPr>
              <w:t>8</w:t>
            </w:r>
            <w:r>
              <w:rPr>
                <w:webHidden/>
              </w:rPr>
              <w:fldChar w:fldCharType="end"/>
            </w:r>
          </w:hyperlink>
        </w:p>
        <w:p w14:paraId="332B75AB" w14:textId="77777777" w:rsidR="00730586" w:rsidRPr="009F288D" w:rsidRDefault="00730586" w:rsidP="00730586">
          <w:pPr>
            <w:pStyle w:val="TOC2"/>
          </w:pPr>
          <w:r>
            <w:rPr>
              <w:b/>
              <w:bCs/>
            </w:rPr>
            <w:fldChar w:fldCharType="end"/>
          </w:r>
        </w:p>
      </w:sdtContent>
    </w:sdt>
    <w:p w14:paraId="254DF950" w14:textId="77777777" w:rsidR="00730586" w:rsidRPr="002E6A9C" w:rsidRDefault="00730586" w:rsidP="00730586">
      <w:pPr>
        <w:pStyle w:val="Heading1"/>
        <w:rPr>
          <w:lang w:val="en-US"/>
        </w:rPr>
      </w:pPr>
      <w:bookmarkStart w:id="0" w:name="_Toc81896970"/>
      <w:r w:rsidRPr="002E6A9C">
        <w:lastRenderedPageBreak/>
        <w:t>Purpose</w:t>
      </w:r>
      <w:bookmarkEnd w:id="0"/>
    </w:p>
    <w:p w14:paraId="3B6243E3" w14:textId="77777777" w:rsidR="00730586" w:rsidRDefault="00730586" w:rsidP="00730586">
      <w:pPr>
        <w:pStyle w:val="Body"/>
      </w:pPr>
      <w:r>
        <w:t>This guide outlines the understanding and planning (assessment framework) components and domains relevant to the</w:t>
      </w:r>
      <w:r w:rsidRPr="003556E0">
        <w:t xml:space="preserve"> </w:t>
      </w:r>
      <w:r w:rsidRPr="002E6A9C">
        <w:t>Family Preservation and Reunification Response (the Response</w:t>
      </w:r>
      <w:r>
        <w:t>). The aim is to support practitioners delivering the Response in understanding and planning activities with families.</w:t>
      </w:r>
      <w:r w:rsidRPr="00163766">
        <w:t xml:space="preserve"> </w:t>
      </w:r>
      <w:r>
        <w:t xml:space="preserve">This includes Response Practitioners and Team Leaders, Child Protection Practitioners and Child Protection Navigators. </w:t>
      </w:r>
    </w:p>
    <w:p w14:paraId="43D31C6E" w14:textId="77777777" w:rsidR="00730586" w:rsidRPr="00CD1965" w:rsidRDefault="00730586" w:rsidP="00730586">
      <w:pPr>
        <w:pStyle w:val="Heading1"/>
      </w:pPr>
      <w:bookmarkStart w:id="1" w:name="_Toc81896971"/>
      <w:r>
        <w:t>How to use this guide</w:t>
      </w:r>
      <w:bookmarkEnd w:id="1"/>
    </w:p>
    <w:p w14:paraId="14F66DF2" w14:textId="77777777" w:rsidR="00730586" w:rsidRDefault="00730586" w:rsidP="00730586">
      <w:pPr>
        <w:pStyle w:val="Body"/>
      </w:pPr>
      <w:r>
        <w:t xml:space="preserve">Continuous and interactive understanding and planning approaches are required throughout the Response to understand, </w:t>
      </w:r>
      <w:proofErr w:type="gramStart"/>
      <w:r>
        <w:t>address</w:t>
      </w:r>
      <w:proofErr w:type="gramEnd"/>
      <w:r>
        <w:t xml:space="preserve"> and effectively respond to the individual and holistic needs, risks and goals of children and families. Importantly, approaches are relational, engaging children and families in culturally safe, </w:t>
      </w:r>
      <w:proofErr w:type="gramStart"/>
      <w:r>
        <w:t>inclusive</w:t>
      </w:r>
      <w:proofErr w:type="gramEnd"/>
      <w:r>
        <w:t xml:space="preserve"> and meaningful ways, including through collaboration with important people and professionals involved with the family.</w:t>
      </w:r>
    </w:p>
    <w:p w14:paraId="4CE4A96A" w14:textId="77777777" w:rsidR="00730586" w:rsidRDefault="00730586" w:rsidP="00730586">
      <w:pPr>
        <w:pStyle w:val="Body"/>
      </w:pPr>
      <w:r>
        <w:t xml:space="preserve">This framework is a guide that can be applied for the Response in alignment with the Relational Approach to Support. All assessment and planning approaches must align with the Best </w:t>
      </w:r>
      <w:proofErr w:type="gramStart"/>
      <w:r>
        <w:t>interests</w:t>
      </w:r>
      <w:proofErr w:type="gramEnd"/>
      <w:r>
        <w:t xml:space="preserve"> case practice model (BICPM), the Family Violence Multi-agency Risk Assessment and Management Framework (MARAM) and information sharing schemes. </w:t>
      </w:r>
    </w:p>
    <w:p w14:paraId="7B4432CD" w14:textId="77777777" w:rsidR="00730586" w:rsidRDefault="00730586" w:rsidP="00730586">
      <w:pPr>
        <w:pStyle w:val="Body"/>
      </w:pPr>
      <w:r>
        <w:t>The rights, safety and best interests of children remains central to all understanding and planning approaches, including decision-making and actions.</w:t>
      </w:r>
      <w:r w:rsidRPr="00646C12">
        <w:t xml:space="preserve"> </w:t>
      </w:r>
      <w:r>
        <w:t>This is supported</w:t>
      </w:r>
      <w:r w:rsidDel="00254182">
        <w:t xml:space="preserve"> </w:t>
      </w:r>
      <w:r>
        <w:t>by regular engagement, information sharing and collaboration, joined up ways of working and the care team approach.</w:t>
      </w:r>
    </w:p>
    <w:p w14:paraId="025DE6E0" w14:textId="77777777" w:rsidR="00730586" w:rsidRDefault="00730586" w:rsidP="00730586">
      <w:pPr>
        <w:pStyle w:val="Body"/>
      </w:pPr>
      <w:r>
        <w:t xml:space="preserve">Understanding and planning approaches for the Response are described below and include core domains to support required information gathering and the development of formal and informal assessment, plans and reviews. </w:t>
      </w:r>
    </w:p>
    <w:p w14:paraId="676ED15A" w14:textId="77777777" w:rsidR="00730586" w:rsidRDefault="00730586" w:rsidP="00730586">
      <w:pPr>
        <w:spacing w:line="240" w:lineRule="auto"/>
      </w:pPr>
      <w:r>
        <w:t>Assessment is ‘point in time’ and ‘</w:t>
      </w:r>
      <w:proofErr w:type="gramStart"/>
      <w:r>
        <w:t>builds’</w:t>
      </w:r>
      <w:proofErr w:type="gramEnd"/>
      <w:r>
        <w:t>. The idea is to gather enough information to make decisions about planning and ensure children’s needs are clear and then add to it at reviews. The framework is not intended to be prescriptive. It is a guide and not all points in the Understanding Guide will apply to every family. Although the guidance needs to include the variety of needs families present with, practitioners will use professional judgement to assess and prioritise the most prominent issues for each family.</w:t>
      </w:r>
    </w:p>
    <w:p w14:paraId="21624975" w14:textId="77777777" w:rsidR="00730586" w:rsidRPr="002E6A9C" w:rsidRDefault="00730586" w:rsidP="00730586">
      <w:pPr>
        <w:pStyle w:val="Body"/>
      </w:pPr>
      <w:r w:rsidRPr="002E6A9C">
        <w:t>The department will continue to work with the sector to further progress the assessment framework and tools to be u</w:t>
      </w:r>
      <w:r>
        <w:t>sed</w:t>
      </w:r>
      <w:r w:rsidRPr="002E6A9C">
        <w:t xml:space="preserve"> across the Child and Family Service System</w:t>
      </w:r>
      <w:r>
        <w:t xml:space="preserve">, </w:t>
      </w:r>
      <w:r w:rsidRPr="002E6A9C">
        <w:t xml:space="preserve">which align with Child and Family Reform and </w:t>
      </w:r>
      <w:r>
        <w:t>BICPM and are culturally safe and inclusive</w:t>
      </w:r>
      <w:r w:rsidDel="00252DDC">
        <w:t>.</w:t>
      </w:r>
      <w:r w:rsidRPr="002E6A9C">
        <w:t xml:space="preserve"> </w:t>
      </w:r>
    </w:p>
    <w:p w14:paraId="52A8DD3A" w14:textId="77777777" w:rsidR="00730586" w:rsidRPr="002E6A9C" w:rsidRDefault="00730586" w:rsidP="00730586">
      <w:pPr>
        <w:pStyle w:val="Heading1"/>
      </w:pPr>
      <w:bookmarkStart w:id="2" w:name="_Toc81896972"/>
      <w:r>
        <w:t>Understanding and Planning for the Response</w:t>
      </w:r>
      <w:bookmarkEnd w:id="2"/>
    </w:p>
    <w:p w14:paraId="333BDE1A" w14:textId="77777777" w:rsidR="00730586" w:rsidRPr="002E6A9C" w:rsidRDefault="00730586" w:rsidP="00730586">
      <w:pPr>
        <w:pStyle w:val="Heading2"/>
      </w:pPr>
      <w:bookmarkStart w:id="3" w:name="_Toc74064253"/>
      <w:bookmarkStart w:id="4" w:name="_Toc81896973"/>
      <w:r w:rsidRPr="002E6A9C">
        <w:t>Assessments with Aboriginal families</w:t>
      </w:r>
      <w:bookmarkEnd w:id="3"/>
      <w:bookmarkEnd w:id="4"/>
    </w:p>
    <w:p w14:paraId="1AC451BB" w14:textId="77777777" w:rsidR="00730586" w:rsidRPr="002E6A9C" w:rsidRDefault="00730586" w:rsidP="00730586">
      <w:pPr>
        <w:pStyle w:val="Body"/>
      </w:pPr>
      <w:r w:rsidRPr="002E6A9C">
        <w:t xml:space="preserve">Ensuring a culturally safe and responsive assessment where Aboriginal self-determination is advanced will work to create the conditions for Aboriginal families to be safe, </w:t>
      </w:r>
      <w:proofErr w:type="gramStart"/>
      <w:r w:rsidRPr="002E6A9C">
        <w:t>strong</w:t>
      </w:r>
      <w:proofErr w:type="gramEnd"/>
      <w:r w:rsidRPr="002E6A9C">
        <w:t xml:space="preserve"> and together. </w:t>
      </w:r>
      <w:bookmarkStart w:id="5" w:name="_Hlk53061655"/>
      <w:r w:rsidRPr="002E6A9C">
        <w:t xml:space="preserve">Assessments with Aboriginal families must be strength-based and consider the best interests of the children while weighing the broader impact of colonisation and historical policies on Aboriginal families and communities. Children and family needs </w:t>
      </w:r>
      <w:r>
        <w:t>must</w:t>
      </w:r>
      <w:r w:rsidRPr="002E6A9C">
        <w:t xml:space="preserve"> be viewed individually, holistically, and as interrelated, not in isolation.</w:t>
      </w:r>
    </w:p>
    <w:p w14:paraId="788034F1" w14:textId="77777777" w:rsidR="00730586" w:rsidRDefault="00730586" w:rsidP="00730586">
      <w:pPr>
        <w:pStyle w:val="Body"/>
      </w:pPr>
      <w:r w:rsidRPr="002E6A9C">
        <w:t xml:space="preserve">It is also important to seek from the family, their definition of who should be involved </w:t>
      </w:r>
      <w:proofErr w:type="gramStart"/>
      <w:r w:rsidRPr="002E6A9C">
        <w:t>in particular assessments</w:t>
      </w:r>
      <w:proofErr w:type="gramEnd"/>
      <w:r w:rsidRPr="002E6A9C">
        <w:t>, services and planning activities, rather than practitioners making assumptions about who is ‘family’ or who forms ‘community’ for a</w:t>
      </w:r>
      <w:r>
        <w:t>n</w:t>
      </w:r>
      <w:r w:rsidRPr="002E6A9C">
        <w:t xml:space="preserve"> Aboriginal child and family.</w:t>
      </w:r>
    </w:p>
    <w:p w14:paraId="697C02BA" w14:textId="77777777" w:rsidR="00730586" w:rsidRPr="00DE09BF" w:rsidRDefault="00730586" w:rsidP="00730586">
      <w:pPr>
        <w:pStyle w:val="Body"/>
      </w:pPr>
      <w:r>
        <w:t xml:space="preserve">Further advice will be sought from Aboriginal Community Controlled Organisations on </w:t>
      </w:r>
      <w:proofErr w:type="gramStart"/>
      <w:r>
        <w:t>other  cultural</w:t>
      </w:r>
      <w:proofErr w:type="gramEnd"/>
      <w:r>
        <w:t xml:space="preserve"> considerations that should be included in the framework.</w:t>
      </w:r>
    </w:p>
    <w:p w14:paraId="5581791A" w14:textId="77777777" w:rsidR="00730586" w:rsidRPr="002E6A9C" w:rsidRDefault="00730586" w:rsidP="00730586">
      <w:pPr>
        <w:pStyle w:val="Heading2"/>
      </w:pPr>
      <w:bookmarkStart w:id="6" w:name="_Toc74064254"/>
      <w:bookmarkStart w:id="7" w:name="_Toc81896974"/>
      <w:bookmarkEnd w:id="5"/>
      <w:r w:rsidRPr="002E6A9C">
        <w:lastRenderedPageBreak/>
        <w:t xml:space="preserve">Initial </w:t>
      </w:r>
      <w:r>
        <w:t>a</w:t>
      </w:r>
      <w:r w:rsidRPr="002E6A9C">
        <w:t>ssessment</w:t>
      </w:r>
      <w:bookmarkEnd w:id="6"/>
      <w:bookmarkEnd w:id="7"/>
    </w:p>
    <w:p w14:paraId="630FCAFC" w14:textId="77777777" w:rsidR="00730586" w:rsidRPr="002E6A9C" w:rsidRDefault="00730586" w:rsidP="00730586">
      <w:pPr>
        <w:pStyle w:val="Body"/>
        <w:rPr>
          <w:lang w:eastAsia="en-AU"/>
        </w:rPr>
      </w:pPr>
      <w:r w:rsidRPr="002E6A9C">
        <w:rPr>
          <w:lang w:eastAsia="en-AU"/>
        </w:rPr>
        <w:t>The initial assessment is completed as part of the connection process and incorporates information shared by the referrer</w:t>
      </w:r>
      <w:r>
        <w:rPr>
          <w:lang w:eastAsia="en-AU"/>
        </w:rPr>
        <w:t xml:space="preserve"> and</w:t>
      </w:r>
      <w:r w:rsidRPr="002E6A9C">
        <w:rPr>
          <w:lang w:eastAsia="en-AU"/>
        </w:rPr>
        <w:t xml:space="preserve"> discussed at the connection meeting and first joint meeting with the family. It should include the pattern and history and current risks that have led to Child Protection involvement and therefore connection to the Response.</w:t>
      </w:r>
    </w:p>
    <w:p w14:paraId="6FEB1F01" w14:textId="77777777" w:rsidR="00730586" w:rsidRDefault="00730586" w:rsidP="00730586">
      <w:pPr>
        <w:pStyle w:val="Body"/>
        <w:rPr>
          <w:lang w:eastAsia="en-AU"/>
        </w:rPr>
      </w:pPr>
      <w:r w:rsidRPr="002E6A9C">
        <w:rPr>
          <w:lang w:eastAsia="en-AU"/>
        </w:rPr>
        <w:t xml:space="preserve">This assessment </w:t>
      </w:r>
      <w:r>
        <w:rPr>
          <w:lang w:eastAsia="en-AU"/>
        </w:rPr>
        <w:t>will</w:t>
      </w:r>
      <w:r w:rsidRPr="002E6A9C">
        <w:rPr>
          <w:lang w:eastAsia="en-AU"/>
        </w:rPr>
        <w:t xml:space="preserve"> reflect motivation for change, known barriers and resources which can be built upon in further assessments and planning, as well as worker safety and engagement considerations.</w:t>
      </w:r>
    </w:p>
    <w:p w14:paraId="2A115410" w14:textId="77777777" w:rsidR="00730586" w:rsidRPr="002E6A9C" w:rsidRDefault="00730586" w:rsidP="00730586">
      <w:pPr>
        <w:pStyle w:val="Body"/>
        <w:rPr>
          <w:lang w:eastAsia="en-AU"/>
        </w:rPr>
      </w:pPr>
      <w:r w:rsidRPr="002E6A9C">
        <w:rPr>
          <w:lang w:eastAsia="en-AU"/>
        </w:rPr>
        <w:t>Fields for consideration include:</w:t>
      </w:r>
    </w:p>
    <w:p w14:paraId="75D2B676" w14:textId="77777777" w:rsidR="00730586" w:rsidRPr="004E1BCB" w:rsidRDefault="00730586" w:rsidP="00730586">
      <w:pPr>
        <w:pStyle w:val="Bullet1"/>
        <w:rPr>
          <w:b/>
        </w:rPr>
      </w:pPr>
      <w:r w:rsidRPr="002E6A9C">
        <w:t>current protective concerns/ and child protection involvement</w:t>
      </w:r>
    </w:p>
    <w:p w14:paraId="2FAEC61A" w14:textId="77777777" w:rsidR="00730586" w:rsidRPr="002E6A9C" w:rsidRDefault="00730586" w:rsidP="00730586">
      <w:pPr>
        <w:pStyle w:val="Bullet1"/>
        <w:rPr>
          <w:b/>
          <w:bCs/>
        </w:rPr>
      </w:pPr>
      <w:r w:rsidRPr="002E6A9C">
        <w:t xml:space="preserve">Child Protection and Service History (including </w:t>
      </w:r>
      <w:r>
        <w:t xml:space="preserve">Family and </w:t>
      </w:r>
      <w:r w:rsidRPr="002E6A9C">
        <w:t>Care Services)</w:t>
      </w:r>
    </w:p>
    <w:p w14:paraId="5EF2A963" w14:textId="77777777" w:rsidR="00730586" w:rsidRPr="002E6A9C" w:rsidRDefault="00730586" w:rsidP="00730586">
      <w:pPr>
        <w:pStyle w:val="Bullet1"/>
        <w:rPr>
          <w:b/>
          <w:bCs/>
        </w:rPr>
      </w:pPr>
      <w:r w:rsidRPr="002E6A9C">
        <w:t xml:space="preserve">current protective factors (including strengths/connection to culture, </w:t>
      </w:r>
      <w:proofErr w:type="gramStart"/>
      <w:r w:rsidRPr="002E6A9C">
        <w:t>community</w:t>
      </w:r>
      <w:proofErr w:type="gramEnd"/>
      <w:r w:rsidRPr="002E6A9C">
        <w:t xml:space="preserve"> and country)</w:t>
      </w:r>
    </w:p>
    <w:p w14:paraId="1E5921EB" w14:textId="77777777" w:rsidR="00730586" w:rsidRPr="002E6A9C" w:rsidRDefault="00730586" w:rsidP="00730586">
      <w:pPr>
        <w:pStyle w:val="Bullet1"/>
        <w:rPr>
          <w:b/>
          <w:bCs/>
        </w:rPr>
      </w:pPr>
      <w:r w:rsidRPr="002E6A9C">
        <w:t>risk factors</w:t>
      </w:r>
    </w:p>
    <w:p w14:paraId="5C76FDE0" w14:textId="77777777" w:rsidR="00730586" w:rsidRPr="002E6A9C" w:rsidRDefault="00730586" w:rsidP="00730586">
      <w:pPr>
        <w:pStyle w:val="Bullet1"/>
        <w:rPr>
          <w:b/>
          <w:bCs/>
        </w:rPr>
      </w:pPr>
      <w:r w:rsidRPr="002E6A9C">
        <w:t>family’s readiness for engagement</w:t>
      </w:r>
    </w:p>
    <w:p w14:paraId="5BF65B7B" w14:textId="77777777" w:rsidR="00730586" w:rsidRPr="002E6A9C" w:rsidRDefault="00730586" w:rsidP="00730586">
      <w:pPr>
        <w:pStyle w:val="Bullet1"/>
        <w:rPr>
          <w:b/>
          <w:bCs/>
        </w:rPr>
      </w:pPr>
      <w:r w:rsidRPr="002E6A9C">
        <w:t>immediate safety goals</w:t>
      </w:r>
    </w:p>
    <w:p w14:paraId="1520671C" w14:textId="77777777" w:rsidR="00730586" w:rsidRPr="002E6A9C" w:rsidRDefault="00730586" w:rsidP="00730586">
      <w:pPr>
        <w:pStyle w:val="Bullet1"/>
        <w:rPr>
          <w:b/>
          <w:bCs/>
        </w:rPr>
      </w:pPr>
      <w:r w:rsidRPr="002E6A9C">
        <w:t>cultural identity and needs</w:t>
      </w:r>
    </w:p>
    <w:p w14:paraId="17206674" w14:textId="77777777" w:rsidR="00730586" w:rsidRPr="002E6A9C" w:rsidRDefault="00730586" w:rsidP="00730586">
      <w:pPr>
        <w:pStyle w:val="Heading2"/>
      </w:pPr>
      <w:bookmarkStart w:id="8" w:name="_Toc74064255"/>
      <w:bookmarkStart w:id="9" w:name="_Toc81896975"/>
      <w:r w:rsidRPr="002E6A9C">
        <w:t>Outcomes tools</w:t>
      </w:r>
      <w:bookmarkEnd w:id="8"/>
      <w:bookmarkEnd w:id="9"/>
    </w:p>
    <w:p w14:paraId="51073C58" w14:textId="77777777" w:rsidR="00730586" w:rsidRPr="002E6A9C" w:rsidRDefault="00730586" w:rsidP="00730586">
      <w:pPr>
        <w:pStyle w:val="Body"/>
      </w:pPr>
      <w:r>
        <w:t>Many service providers are using outcome tools and assessment scales</w:t>
      </w:r>
      <w:r w:rsidRPr="002E6A9C">
        <w:t>, such as the North Carolina Family Assessment Scale</w:t>
      </w:r>
      <w:r>
        <w:t xml:space="preserve"> (NCFAS)</w:t>
      </w:r>
      <w:r w:rsidRPr="002E6A9C">
        <w:t>, to support their monitoring of outcomes and inform assessments.</w:t>
      </w:r>
      <w:r>
        <w:t xml:space="preserve">  </w:t>
      </w:r>
      <w:r w:rsidRPr="002E6A9C">
        <w:t xml:space="preserve">These tools </w:t>
      </w:r>
      <w:r>
        <w:t>can</w:t>
      </w:r>
      <w:r w:rsidRPr="002E6A9C">
        <w:t xml:space="preserve"> be used by service providers</w:t>
      </w:r>
      <w:r>
        <w:t xml:space="preserve"> to build </w:t>
      </w:r>
      <w:r w:rsidRPr="002E6A9C">
        <w:t xml:space="preserve">practitioner understanding </w:t>
      </w:r>
      <w:r>
        <w:t>and</w:t>
      </w:r>
      <w:r w:rsidRPr="00157BD6">
        <w:t xml:space="preserve"> </w:t>
      </w:r>
      <w:r>
        <w:t>t</w:t>
      </w:r>
      <w:r w:rsidRPr="002E6A9C">
        <w:t xml:space="preserve">o </w:t>
      </w:r>
      <w:r>
        <w:t>inform the comprehensive assessment of a family. Appendix 1 shows how this NCFAS scale aligns to the assessment domains outlined in this document.</w:t>
      </w:r>
    </w:p>
    <w:p w14:paraId="1DA2CB65" w14:textId="77777777" w:rsidR="00730586" w:rsidRDefault="00730586" w:rsidP="00730586">
      <w:pPr>
        <w:pStyle w:val="Body"/>
      </w:pPr>
      <w:r>
        <w:t xml:space="preserve">Other tools developed specifically to measure Aboriginal child and family outcomes may be used by ACCOs for the Aboriginal Response to inform assessments and support monitoring and evaluation. </w:t>
      </w:r>
    </w:p>
    <w:p w14:paraId="0961A9DA" w14:textId="77777777" w:rsidR="00730586" w:rsidRDefault="00730586" w:rsidP="00730586">
      <w:pPr>
        <w:pStyle w:val="Body"/>
      </w:pPr>
      <w:r>
        <w:t>Additional</w:t>
      </w:r>
      <w:r w:rsidRPr="002E6A9C">
        <w:t xml:space="preserve"> assessment </w:t>
      </w:r>
      <w:r>
        <w:t>tools</w:t>
      </w:r>
      <w:r w:rsidRPr="002E6A9C">
        <w:t xml:space="preserve"> will be used as part of the evaluation</w:t>
      </w:r>
      <w:r>
        <w:t xml:space="preserve">. Service providers will be notified shortly of the implementation of these tools. </w:t>
      </w:r>
      <w:r w:rsidRPr="00CD4F4C">
        <w:t>The department will work with Aboriginal evaluators and ACCO</w:t>
      </w:r>
      <w:r>
        <w:t>s</w:t>
      </w:r>
      <w:r w:rsidRPr="00CD4F4C">
        <w:t xml:space="preserve"> to modify tools or provide culturally appropriate tools and research methodology for Aboriginal children and families</w:t>
      </w:r>
      <w:r w:rsidRPr="00F015DF">
        <w:t>.</w:t>
      </w:r>
      <w:r w:rsidRPr="00190D83">
        <w:t xml:space="preserve"> </w:t>
      </w:r>
    </w:p>
    <w:p w14:paraId="02BDC09A" w14:textId="77777777" w:rsidR="00730586" w:rsidRDefault="00730586" w:rsidP="00730586">
      <w:pPr>
        <w:pStyle w:val="Body"/>
      </w:pPr>
      <w:r>
        <w:t xml:space="preserve">The Mobile Implementation Team will support organisations in using the tools. </w:t>
      </w:r>
    </w:p>
    <w:p w14:paraId="44929475" w14:textId="77777777" w:rsidR="00730586" w:rsidRPr="002E6A9C" w:rsidRDefault="00730586" w:rsidP="00730586">
      <w:pPr>
        <w:pStyle w:val="Body"/>
      </w:pPr>
      <w:r>
        <w:t>O</w:t>
      </w:r>
      <w:r w:rsidRPr="00CD4F4C">
        <w:t>ver</w:t>
      </w:r>
      <w:r>
        <w:t xml:space="preserve"> </w:t>
      </w:r>
      <w:r w:rsidRPr="00CD4F4C">
        <w:t>time</w:t>
      </w:r>
      <w:r>
        <w:t>,</w:t>
      </w:r>
      <w:r w:rsidRPr="00CD4F4C">
        <w:t xml:space="preserve"> and through learnings from the evaluation, the department will seek to introduce a common assessment scale that meets the needs of all families and is culturally safe for Aboriginal children and families.</w:t>
      </w:r>
    </w:p>
    <w:p w14:paraId="46563568" w14:textId="77777777" w:rsidR="00730586" w:rsidRPr="002E6A9C" w:rsidRDefault="00730586" w:rsidP="00730586">
      <w:pPr>
        <w:pStyle w:val="Heading2"/>
      </w:pPr>
      <w:bookmarkStart w:id="10" w:name="_Toc74064256"/>
      <w:bookmarkStart w:id="11" w:name="_Toc81896976"/>
      <w:r w:rsidRPr="002E6A9C">
        <w:t>Risk</w:t>
      </w:r>
      <w:bookmarkEnd w:id="10"/>
      <w:bookmarkEnd w:id="11"/>
    </w:p>
    <w:p w14:paraId="744BACA5" w14:textId="77777777" w:rsidR="00730586" w:rsidRDefault="00730586" w:rsidP="00730586">
      <w:pPr>
        <w:pStyle w:val="Body"/>
      </w:pPr>
      <w:r w:rsidRPr="002E6A9C">
        <w:t>Risk should be continually assessed across the life of a case through professional judgement and not only at set assessment and review points.</w:t>
      </w:r>
      <w:r>
        <w:t xml:space="preserve"> Child Protection case plans will guide safety and risk goals for families.</w:t>
      </w:r>
    </w:p>
    <w:p w14:paraId="162B3C4A" w14:textId="77777777" w:rsidR="00730586" w:rsidRDefault="00730586" w:rsidP="00730586">
      <w:pPr>
        <w:pStyle w:val="Body"/>
      </w:pPr>
      <w:r w:rsidRPr="009D56C4">
        <w:t xml:space="preserve">Should risk issues remain unchanged or escalate, the </w:t>
      </w:r>
      <w:r>
        <w:t xml:space="preserve">Response </w:t>
      </w:r>
      <w:r w:rsidRPr="009D56C4">
        <w:t xml:space="preserve">will seek advice and take </w:t>
      </w:r>
      <w:r>
        <w:t xml:space="preserve">any </w:t>
      </w:r>
      <w:r w:rsidRPr="009D56C4">
        <w:t>action required to ensure the safety of the children. This action may involve arranging an urgent Care Team meeting</w:t>
      </w:r>
      <w:r>
        <w:t>, including Child Protection</w:t>
      </w:r>
      <w:r w:rsidRPr="009D56C4">
        <w:t xml:space="preserve">. </w:t>
      </w:r>
      <w:r>
        <w:t>Where the case is not open with Child Protection the Response may consult with the Child Protection Navigator around risk.</w:t>
      </w:r>
    </w:p>
    <w:p w14:paraId="13B4B096" w14:textId="77777777" w:rsidR="00730586" w:rsidRPr="002E6A9C" w:rsidRDefault="00730586" w:rsidP="00730586">
      <w:pPr>
        <w:pStyle w:val="Heading2"/>
      </w:pPr>
      <w:bookmarkStart w:id="12" w:name="_Toc74064257"/>
      <w:bookmarkStart w:id="13" w:name="_Toc81896977"/>
      <w:r w:rsidRPr="002E6A9C">
        <w:t>Documentation</w:t>
      </w:r>
      <w:bookmarkEnd w:id="12"/>
      <w:bookmarkEnd w:id="13"/>
    </w:p>
    <w:p w14:paraId="15E72BD5" w14:textId="77777777" w:rsidR="00730586" w:rsidRDefault="00730586" w:rsidP="00730586">
      <w:pPr>
        <w:pStyle w:val="Body"/>
      </w:pPr>
      <w:r w:rsidRPr="00D12637">
        <w:t xml:space="preserve">While assessment is ongoing through the life of a case a ‘formal assessment’ is a written assessment that occurs at a point in time. Reviews are a form of formal assessment to continue to ensure that information is </w:t>
      </w:r>
      <w:proofErr w:type="gramStart"/>
      <w:r w:rsidRPr="00D12637">
        <w:lastRenderedPageBreak/>
        <w:t>current</w:t>
      </w:r>
      <w:proofErr w:type="gramEnd"/>
      <w:r w:rsidRPr="00D12637">
        <w:t xml:space="preserve"> and goals continue to be meaningful for families. Organisations implementing the Response can use their own assessment tools and processes provided they align with </w:t>
      </w:r>
      <w:r>
        <w:t>this guide</w:t>
      </w:r>
      <w:r w:rsidRPr="00D12637">
        <w:t>.</w:t>
      </w:r>
    </w:p>
    <w:p w14:paraId="60894CD7" w14:textId="77777777" w:rsidR="00730586" w:rsidRPr="002E6A9C" w:rsidRDefault="00730586" w:rsidP="00730586">
      <w:pPr>
        <w:pStyle w:val="Body"/>
      </w:pPr>
      <w:r>
        <w:t>Written assessments are also important for sharing information, particularly with Child Protection, in a succinct and clear way.</w:t>
      </w:r>
    </w:p>
    <w:p w14:paraId="0E55B25E" w14:textId="77777777" w:rsidR="00730586" w:rsidRPr="0082501B" w:rsidRDefault="00730586" w:rsidP="00730586">
      <w:pPr>
        <w:pStyle w:val="Heading1"/>
      </w:pPr>
      <w:bookmarkStart w:id="14" w:name="_Toc81896978"/>
      <w:r w:rsidRPr="0082501B">
        <w:t>Comprehensive Assessment</w:t>
      </w:r>
      <w:bookmarkEnd w:id="14"/>
    </w:p>
    <w:p w14:paraId="08A886F6" w14:textId="77777777" w:rsidR="00730586" w:rsidRPr="002E6A9C" w:rsidRDefault="00730586" w:rsidP="00730586">
      <w:pPr>
        <w:pStyle w:val="Body"/>
      </w:pPr>
      <w:r w:rsidRPr="002E6A9C">
        <w:t>The comprehensive assessment should be completed in a relational way as the Response practitioner engages with the family. This should build upon the initial assessment and occur in consultation with current and previous service providers, including Child Protection. The comprehensive assessment should include:</w:t>
      </w:r>
    </w:p>
    <w:p w14:paraId="444E316E" w14:textId="77777777" w:rsidR="00730586" w:rsidRPr="002E6A9C" w:rsidRDefault="00730586" w:rsidP="00730586">
      <w:pPr>
        <w:pStyle w:val="Heading2"/>
      </w:pPr>
      <w:bookmarkStart w:id="15" w:name="_Toc74064259"/>
      <w:bookmarkStart w:id="16" w:name="_Toc81896979"/>
      <w:r w:rsidRPr="002E6A9C">
        <w:t xml:space="preserve">Family dynamics </w:t>
      </w:r>
      <w:r>
        <w:t>and</w:t>
      </w:r>
      <w:r w:rsidRPr="002E6A9C">
        <w:t xml:space="preserve"> functioning</w:t>
      </w:r>
      <w:bookmarkEnd w:id="15"/>
      <w:bookmarkEnd w:id="16"/>
    </w:p>
    <w:p w14:paraId="06CB2D4B" w14:textId="77777777" w:rsidR="00730586" w:rsidRPr="002E6A9C" w:rsidRDefault="00730586" w:rsidP="00730586">
      <w:pPr>
        <w:pStyle w:val="Bullet1"/>
      </w:pPr>
      <w:r w:rsidRPr="002E6A9C">
        <w:t>current composition, relationships and history of relationships and family functioning</w:t>
      </w:r>
    </w:p>
    <w:p w14:paraId="3B95520A" w14:textId="77777777" w:rsidR="00730586" w:rsidRPr="002E6A9C" w:rsidRDefault="00730586" w:rsidP="00730586">
      <w:pPr>
        <w:pStyle w:val="Bullet1"/>
      </w:pPr>
      <w:r w:rsidRPr="002E6A9C">
        <w:t>family stability, dynamics/atmosphere, clarity of roles, problems solving, including family violence</w:t>
      </w:r>
    </w:p>
    <w:p w14:paraId="6A792185" w14:textId="77777777" w:rsidR="00730586" w:rsidRPr="002E6A9C" w:rsidRDefault="00730586" w:rsidP="00730586">
      <w:pPr>
        <w:pStyle w:val="Bullet1"/>
      </w:pPr>
      <w:r w:rsidRPr="002E6A9C">
        <w:t>family routines, guidance, boundaries, behavioural controls/management</w:t>
      </w:r>
    </w:p>
    <w:p w14:paraId="4407EDFE" w14:textId="77777777" w:rsidR="00730586" w:rsidRPr="002E6A9C" w:rsidRDefault="00730586" w:rsidP="00730586">
      <w:pPr>
        <w:pStyle w:val="Bullet1"/>
      </w:pPr>
      <w:r w:rsidRPr="002E6A9C">
        <w:t>emotional connectedness, warmth, stability, emotional availability, attachment</w:t>
      </w:r>
    </w:p>
    <w:p w14:paraId="7F41FAB8" w14:textId="77777777" w:rsidR="00730586" w:rsidRPr="002E6A9C" w:rsidRDefault="00730586" w:rsidP="00730586">
      <w:pPr>
        <w:pStyle w:val="Bullet1"/>
      </w:pPr>
      <w:r w:rsidRPr="002E6A9C">
        <w:t xml:space="preserve">home environment – financial, </w:t>
      </w:r>
      <w:proofErr w:type="gramStart"/>
      <w:r w:rsidRPr="002E6A9C">
        <w:t>physical</w:t>
      </w:r>
      <w:proofErr w:type="gramEnd"/>
      <w:r w:rsidRPr="002E6A9C">
        <w:t xml:space="preserve"> and practical arrangements, housing, safety, organisation</w:t>
      </w:r>
    </w:p>
    <w:p w14:paraId="213C4FB2" w14:textId="77777777" w:rsidR="00730586" w:rsidRPr="002E6A9C" w:rsidRDefault="00730586" w:rsidP="00730586">
      <w:pPr>
        <w:pStyle w:val="Bullet1"/>
      </w:pPr>
      <w:r w:rsidRPr="002E6A9C">
        <w:t>extended family and other family connections, including kinship</w:t>
      </w:r>
    </w:p>
    <w:p w14:paraId="21CA140B" w14:textId="77777777" w:rsidR="00730586" w:rsidRPr="002E6A9C" w:rsidRDefault="00730586" w:rsidP="00730586">
      <w:pPr>
        <w:pStyle w:val="Bullet1"/>
      </w:pPr>
      <w:r w:rsidRPr="002E6A9C">
        <w:t>spirituality and family cultural connections, including through language and to Country and community elders</w:t>
      </w:r>
    </w:p>
    <w:p w14:paraId="606F9C32" w14:textId="77777777" w:rsidR="00730586" w:rsidRPr="002E6A9C" w:rsidRDefault="00730586" w:rsidP="00730586">
      <w:pPr>
        <w:pStyle w:val="Bullet1"/>
      </w:pPr>
      <w:r w:rsidRPr="002E6A9C">
        <w:t>social and community connections and involvement</w:t>
      </w:r>
    </w:p>
    <w:p w14:paraId="34C81ED4" w14:textId="77777777" w:rsidR="00730586" w:rsidRPr="002E6A9C" w:rsidRDefault="00730586" w:rsidP="00730586">
      <w:pPr>
        <w:pStyle w:val="Bullet1"/>
      </w:pPr>
      <w:r w:rsidRPr="002E6A9C">
        <w:t>conflict and communication styles</w:t>
      </w:r>
    </w:p>
    <w:p w14:paraId="7C537DBC" w14:textId="77777777" w:rsidR="00730586" w:rsidRPr="002E6A9C" w:rsidRDefault="00730586" w:rsidP="00730586">
      <w:pPr>
        <w:pStyle w:val="Bullet1"/>
      </w:pPr>
      <w:r w:rsidRPr="002E6A9C">
        <w:t>role of non-residential parents, including involvement and relationship with children, co-parenting relationship, legal</w:t>
      </w:r>
    </w:p>
    <w:p w14:paraId="2A0B8385" w14:textId="77777777" w:rsidR="00730586" w:rsidRPr="002E6A9C" w:rsidRDefault="00730586" w:rsidP="00730586">
      <w:pPr>
        <w:pStyle w:val="Bullet1"/>
      </w:pPr>
      <w:r w:rsidRPr="002E6A9C">
        <w:t>access to services</w:t>
      </w:r>
    </w:p>
    <w:p w14:paraId="16C1404A" w14:textId="77777777" w:rsidR="00730586" w:rsidRPr="002E6A9C" w:rsidRDefault="00730586" w:rsidP="00730586">
      <w:pPr>
        <w:pStyle w:val="Heading2"/>
      </w:pPr>
      <w:bookmarkStart w:id="17" w:name="_Toc74064260"/>
      <w:bookmarkStart w:id="18" w:name="_Toc81896980"/>
      <w:r w:rsidRPr="002E6A9C">
        <w:t>Engagement and motivation for change</w:t>
      </w:r>
      <w:bookmarkEnd w:id="17"/>
      <w:bookmarkEnd w:id="18"/>
    </w:p>
    <w:p w14:paraId="0ECC087D" w14:textId="77777777" w:rsidR="00730586" w:rsidRPr="002E6A9C" w:rsidRDefault="00730586" w:rsidP="00730586">
      <w:pPr>
        <w:pStyle w:val="Bullet1"/>
      </w:pPr>
      <w:r w:rsidRPr="002E6A9C">
        <w:t>previous engagement with services</w:t>
      </w:r>
    </w:p>
    <w:p w14:paraId="446E6054" w14:textId="77777777" w:rsidR="00730586" w:rsidRPr="002E6A9C" w:rsidRDefault="00730586" w:rsidP="00730586">
      <w:pPr>
        <w:pStyle w:val="Bullet1"/>
      </w:pPr>
      <w:r w:rsidRPr="002E6A9C">
        <w:t>factors influencing current engagement</w:t>
      </w:r>
    </w:p>
    <w:p w14:paraId="597243D7" w14:textId="77777777" w:rsidR="00730586" w:rsidRPr="002E6A9C" w:rsidRDefault="00730586" w:rsidP="00730586">
      <w:pPr>
        <w:pStyle w:val="Heading2"/>
        <w:rPr>
          <w:lang w:eastAsia="en-AU"/>
        </w:rPr>
      </w:pPr>
      <w:bookmarkStart w:id="19" w:name="_Toc74064261"/>
      <w:bookmarkStart w:id="20" w:name="_Toc81896981"/>
      <w:r w:rsidRPr="002E6A9C">
        <w:rPr>
          <w:lang w:eastAsia="en-AU"/>
        </w:rPr>
        <w:t>Child Assessment</w:t>
      </w:r>
      <w:r>
        <w:rPr>
          <w:lang w:eastAsia="en-AU"/>
        </w:rPr>
        <w:t xml:space="preserve"> (to be completed for each child)</w:t>
      </w:r>
      <w:bookmarkEnd w:id="19"/>
      <w:bookmarkEnd w:id="20"/>
    </w:p>
    <w:p w14:paraId="0FA17A55" w14:textId="77777777" w:rsidR="00730586" w:rsidRPr="002E6A9C" w:rsidRDefault="00730586" w:rsidP="00730586">
      <w:pPr>
        <w:pStyle w:val="Heading3"/>
      </w:pPr>
      <w:bookmarkStart w:id="21" w:name="_Toc74064262"/>
      <w:bookmarkStart w:id="22" w:name="_Toc81896982"/>
      <w:r w:rsidRPr="002E6A9C">
        <w:t>Safety and Permanency</w:t>
      </w:r>
      <w:bookmarkEnd w:id="21"/>
      <w:bookmarkEnd w:id="22"/>
    </w:p>
    <w:p w14:paraId="40DEBF95" w14:textId="77777777" w:rsidR="00730586" w:rsidRPr="002E6A9C" w:rsidRDefault="00730586" w:rsidP="00730586">
      <w:pPr>
        <w:pStyle w:val="Bullet1"/>
      </w:pPr>
      <w:r w:rsidRPr="002E6A9C">
        <w:t>risk and parent’s ability to act protectively</w:t>
      </w:r>
    </w:p>
    <w:p w14:paraId="3C689384" w14:textId="77777777" w:rsidR="00730586" w:rsidRPr="002E6A9C" w:rsidRDefault="00730586" w:rsidP="00730586">
      <w:pPr>
        <w:pStyle w:val="Bullet1"/>
      </w:pPr>
      <w:r w:rsidRPr="002E6A9C">
        <w:t>mental health safety</w:t>
      </w:r>
    </w:p>
    <w:p w14:paraId="12F0075F" w14:textId="77777777" w:rsidR="00730586" w:rsidRPr="002E6A9C" w:rsidRDefault="00730586" w:rsidP="00730586">
      <w:pPr>
        <w:pStyle w:val="Bullet1"/>
      </w:pPr>
      <w:r w:rsidRPr="002E6A9C">
        <w:t>access to housing and food, financial security</w:t>
      </w:r>
    </w:p>
    <w:p w14:paraId="1D5787E1" w14:textId="77777777" w:rsidR="00730586" w:rsidRPr="002E6A9C" w:rsidRDefault="00730586" w:rsidP="00730586">
      <w:pPr>
        <w:pStyle w:val="Bullet1"/>
      </w:pPr>
      <w:r w:rsidRPr="002E6A9C">
        <w:t xml:space="preserve">connections, supports and attachments parent/caregiver, </w:t>
      </w:r>
      <w:proofErr w:type="gramStart"/>
      <w:r w:rsidRPr="002E6A9C">
        <w:t>siblings</w:t>
      </w:r>
      <w:proofErr w:type="gramEnd"/>
      <w:r w:rsidRPr="002E6A9C">
        <w:t xml:space="preserve"> and other family (as defined by the child)</w:t>
      </w:r>
    </w:p>
    <w:p w14:paraId="42047757" w14:textId="77777777" w:rsidR="00730586" w:rsidRPr="002E6A9C" w:rsidRDefault="00730586" w:rsidP="00730586">
      <w:pPr>
        <w:pStyle w:val="Bullet1"/>
      </w:pPr>
      <w:r w:rsidRPr="002E6A9C">
        <w:t>custody and contact with non-residential parent (if applicable)</w:t>
      </w:r>
    </w:p>
    <w:p w14:paraId="40630BB6" w14:textId="77777777" w:rsidR="00730586" w:rsidRPr="002E6A9C" w:rsidRDefault="00730586" w:rsidP="00730586">
      <w:pPr>
        <w:pStyle w:val="Bullet1"/>
      </w:pPr>
      <w:r w:rsidRPr="002E6A9C">
        <w:t>cultural safety and self determination</w:t>
      </w:r>
    </w:p>
    <w:p w14:paraId="32C52D6B" w14:textId="77777777" w:rsidR="00730586" w:rsidRPr="002E6A9C" w:rsidRDefault="00730586" w:rsidP="00730586">
      <w:pPr>
        <w:pStyle w:val="Heading3"/>
      </w:pPr>
      <w:bookmarkStart w:id="23" w:name="_Toc74064263"/>
      <w:bookmarkStart w:id="24" w:name="_Toc81896983"/>
      <w:r w:rsidRPr="002E6A9C">
        <w:t>Development and Wellbeing</w:t>
      </w:r>
      <w:bookmarkEnd w:id="23"/>
      <w:bookmarkEnd w:id="24"/>
    </w:p>
    <w:p w14:paraId="516C35B7" w14:textId="77777777" w:rsidR="00730586" w:rsidRPr="002E6A9C" w:rsidRDefault="00730586" w:rsidP="00730586">
      <w:pPr>
        <w:pStyle w:val="Bullet1"/>
      </w:pPr>
      <w:r w:rsidRPr="002E6A9C">
        <w:t>history of trauma (if present) and impact on child/young person, including family violence, cumulative harm, generational trauma</w:t>
      </w:r>
    </w:p>
    <w:p w14:paraId="3F559123" w14:textId="77777777" w:rsidR="00730586" w:rsidRPr="002E6A9C" w:rsidRDefault="00730586" w:rsidP="00730586">
      <w:pPr>
        <w:pStyle w:val="Bullet1"/>
      </w:pPr>
      <w:r w:rsidRPr="002E6A9C">
        <w:t xml:space="preserve">identity and culture, including connection to mind, </w:t>
      </w:r>
      <w:proofErr w:type="gramStart"/>
      <w:r w:rsidRPr="002E6A9C">
        <w:t>body</w:t>
      </w:r>
      <w:proofErr w:type="gramEnd"/>
      <w:r w:rsidRPr="002E6A9C">
        <w:t xml:space="preserve"> and emotions</w:t>
      </w:r>
    </w:p>
    <w:p w14:paraId="50ADB585" w14:textId="77777777" w:rsidR="00730586" w:rsidRPr="002E6A9C" w:rsidRDefault="00730586" w:rsidP="00730586">
      <w:pPr>
        <w:pStyle w:val="Bullet1"/>
      </w:pPr>
      <w:r w:rsidRPr="002E6A9C">
        <w:lastRenderedPageBreak/>
        <w:t>age and stage of development, including developmental history and development milestones, emotional and behavioural development</w:t>
      </w:r>
    </w:p>
    <w:p w14:paraId="331985EF" w14:textId="77777777" w:rsidR="00730586" w:rsidRPr="002E6A9C" w:rsidRDefault="00730586" w:rsidP="00730586">
      <w:pPr>
        <w:pStyle w:val="Bullet1"/>
      </w:pPr>
      <w:r w:rsidRPr="002E6A9C">
        <w:t xml:space="preserve">health, including birth history, medical history, physical </w:t>
      </w:r>
      <w:proofErr w:type="gramStart"/>
      <w:r w:rsidRPr="002E6A9C">
        <w:t>development</w:t>
      </w:r>
      <w:proofErr w:type="gramEnd"/>
      <w:r w:rsidRPr="002E6A9C">
        <w:t xml:space="preserve"> </w:t>
      </w:r>
      <w:r>
        <w:t>and</w:t>
      </w:r>
      <w:r w:rsidRPr="002E6A9C">
        <w:t xml:space="preserve"> health</w:t>
      </w:r>
      <w:r>
        <w:t xml:space="preserve"> including nutrition</w:t>
      </w:r>
      <w:r w:rsidRPr="002E6A9C">
        <w:t>, communications, disabilities</w:t>
      </w:r>
    </w:p>
    <w:p w14:paraId="7533FAC3" w14:textId="77777777" w:rsidR="00730586" w:rsidRPr="002E6A9C" w:rsidRDefault="00730586" w:rsidP="00730586">
      <w:pPr>
        <w:pStyle w:val="Bullet1"/>
      </w:pPr>
      <w:r w:rsidRPr="002E6A9C">
        <w:t>presentation and behaviour, including mood and general presentation, self-care</w:t>
      </w:r>
    </w:p>
    <w:p w14:paraId="6627FBFB" w14:textId="77777777" w:rsidR="00730586" w:rsidRPr="002E6A9C" w:rsidRDefault="00730586" w:rsidP="00730586">
      <w:pPr>
        <w:pStyle w:val="Bullet1"/>
      </w:pPr>
      <w:r w:rsidRPr="002E6A9C">
        <w:t xml:space="preserve">alcohol, </w:t>
      </w:r>
      <w:proofErr w:type="gramStart"/>
      <w:r w:rsidRPr="002E6A9C">
        <w:t>drug</w:t>
      </w:r>
      <w:proofErr w:type="gramEnd"/>
      <w:r w:rsidRPr="002E6A9C">
        <w:t xml:space="preserve"> and criminal/forensic history (young people)</w:t>
      </w:r>
    </w:p>
    <w:p w14:paraId="26FAB0D0" w14:textId="77777777" w:rsidR="00730586" w:rsidRPr="002E6A9C" w:rsidRDefault="00730586" w:rsidP="00730586">
      <w:pPr>
        <w:pStyle w:val="Heading3"/>
      </w:pPr>
      <w:bookmarkStart w:id="25" w:name="_Toc74064264"/>
      <w:bookmarkStart w:id="26" w:name="_Toc81896984"/>
      <w:r w:rsidRPr="002E6A9C">
        <w:t>Social (including interview with the child)</w:t>
      </w:r>
      <w:bookmarkEnd w:id="25"/>
      <w:bookmarkEnd w:id="26"/>
    </w:p>
    <w:p w14:paraId="7A5DF33A" w14:textId="77777777" w:rsidR="00730586" w:rsidRPr="002E6A9C" w:rsidRDefault="00730586" w:rsidP="00730586">
      <w:pPr>
        <w:pStyle w:val="Bullet1"/>
      </w:pPr>
      <w:r w:rsidRPr="002E6A9C">
        <w:t>child’s presentation, behaviour, play and interactions with others</w:t>
      </w:r>
    </w:p>
    <w:p w14:paraId="0148E5D8" w14:textId="77777777" w:rsidR="00730586" w:rsidRPr="002E6A9C" w:rsidRDefault="00730586" w:rsidP="00730586">
      <w:pPr>
        <w:pStyle w:val="Bullet1"/>
      </w:pPr>
      <w:r w:rsidRPr="002E6A9C">
        <w:t>social interactions and connections with peers at school, kinder or day care</w:t>
      </w:r>
    </w:p>
    <w:p w14:paraId="64A646FD" w14:textId="77777777" w:rsidR="00730586" w:rsidRPr="002E6A9C" w:rsidRDefault="00730586" w:rsidP="00730586">
      <w:pPr>
        <w:pStyle w:val="Bullet1"/>
      </w:pPr>
      <w:r w:rsidRPr="002E6A9C">
        <w:t xml:space="preserve">sports, </w:t>
      </w:r>
      <w:proofErr w:type="gramStart"/>
      <w:r w:rsidRPr="002E6A9C">
        <w:t>activities</w:t>
      </w:r>
      <w:proofErr w:type="gramEnd"/>
      <w:r w:rsidRPr="002E6A9C">
        <w:t xml:space="preserve"> and interests</w:t>
      </w:r>
      <w:r>
        <w:t>.</w:t>
      </w:r>
    </w:p>
    <w:p w14:paraId="59FE489A" w14:textId="77777777" w:rsidR="00730586" w:rsidRPr="002E6A9C" w:rsidRDefault="00730586" w:rsidP="00730586">
      <w:pPr>
        <w:pStyle w:val="Heading3"/>
      </w:pPr>
      <w:bookmarkStart w:id="27" w:name="_Toc74064265"/>
      <w:bookmarkStart w:id="28" w:name="_Toc81896985"/>
      <w:r w:rsidRPr="002E6A9C">
        <w:t>Education and cognitive development</w:t>
      </w:r>
      <w:bookmarkEnd w:id="27"/>
      <w:bookmarkEnd w:id="28"/>
    </w:p>
    <w:p w14:paraId="0B342872" w14:textId="77777777" w:rsidR="00730586" w:rsidRPr="002E6A9C" w:rsidRDefault="00730586" w:rsidP="00730586">
      <w:pPr>
        <w:pStyle w:val="Bullet1"/>
      </w:pPr>
      <w:r w:rsidRPr="002E6A9C">
        <w:t>cognitive development and learning needs, including learning difficulties special needs</w:t>
      </w:r>
    </w:p>
    <w:p w14:paraId="6B00517D" w14:textId="77777777" w:rsidR="00730586" w:rsidRPr="002E6A9C" w:rsidRDefault="00730586" w:rsidP="00730586">
      <w:pPr>
        <w:pStyle w:val="Bullet1"/>
      </w:pPr>
      <w:r w:rsidRPr="002E6A9C">
        <w:t>education, including engagement, behaviour, learning needs and involvement in schools/</w:t>
      </w:r>
      <w:proofErr w:type="spellStart"/>
      <w:r w:rsidRPr="002E6A9C">
        <w:t>ecl</w:t>
      </w:r>
      <w:proofErr w:type="spellEnd"/>
      <w:r>
        <w:t>.</w:t>
      </w:r>
    </w:p>
    <w:p w14:paraId="06430B78" w14:textId="77777777" w:rsidR="00730586" w:rsidRPr="002E6A9C" w:rsidRDefault="00730586" w:rsidP="00730586">
      <w:pPr>
        <w:pStyle w:val="Heading2"/>
      </w:pPr>
      <w:bookmarkStart w:id="29" w:name="_Toc74064266"/>
      <w:bookmarkStart w:id="30" w:name="_Toc81896986"/>
      <w:r w:rsidRPr="002E6A9C">
        <w:t>Parental</w:t>
      </w:r>
      <w:r>
        <w:t xml:space="preserve"> / Carer</w:t>
      </w:r>
      <w:r w:rsidRPr="002E6A9C">
        <w:t xml:space="preserve"> Assessment</w:t>
      </w:r>
      <w:bookmarkEnd w:id="29"/>
      <w:bookmarkEnd w:id="30"/>
    </w:p>
    <w:p w14:paraId="551BB32A" w14:textId="77777777" w:rsidR="00730586" w:rsidRPr="002E6A9C" w:rsidRDefault="00730586" w:rsidP="00730586">
      <w:pPr>
        <w:pStyle w:val="Heading3"/>
      </w:pPr>
      <w:bookmarkStart w:id="31" w:name="_Toc74064267"/>
      <w:bookmarkStart w:id="32" w:name="_Toc81896987"/>
      <w:r w:rsidRPr="002E6A9C">
        <w:t>Safety and Stability</w:t>
      </w:r>
      <w:bookmarkEnd w:id="31"/>
      <w:bookmarkEnd w:id="32"/>
    </w:p>
    <w:p w14:paraId="22B5316B" w14:textId="77777777" w:rsidR="00730586" w:rsidRPr="002E6A9C" w:rsidRDefault="00730586" w:rsidP="00730586">
      <w:pPr>
        <w:pStyle w:val="Bullet1"/>
      </w:pPr>
      <w:r w:rsidRPr="002E6A9C">
        <w:t xml:space="preserve">safety to self, including mental health, </w:t>
      </w:r>
      <w:proofErr w:type="gramStart"/>
      <w:r w:rsidRPr="002E6A9C">
        <w:t>drugs</w:t>
      </w:r>
      <w:proofErr w:type="gramEnd"/>
      <w:r w:rsidRPr="002E6A9C">
        <w:t xml:space="preserve"> and alcohol</w:t>
      </w:r>
    </w:p>
    <w:p w14:paraId="1C35A393" w14:textId="77777777" w:rsidR="00730586" w:rsidRPr="002E6A9C" w:rsidRDefault="00730586" w:rsidP="00730586">
      <w:pPr>
        <w:pStyle w:val="Bullet1"/>
      </w:pPr>
      <w:r w:rsidRPr="002E6A9C">
        <w:t xml:space="preserve">current risk and history of trauma, including family violence. forensic history, generational </w:t>
      </w:r>
      <w:proofErr w:type="gramStart"/>
      <w:r w:rsidRPr="002E6A9C">
        <w:t>trauma</w:t>
      </w:r>
      <w:proofErr w:type="gramEnd"/>
      <w:r w:rsidRPr="002E6A9C">
        <w:t xml:space="preserve"> or other trauma</w:t>
      </w:r>
    </w:p>
    <w:p w14:paraId="50D0FFBD" w14:textId="77777777" w:rsidR="00730586" w:rsidRPr="002E6A9C" w:rsidRDefault="00730586" w:rsidP="00730586">
      <w:pPr>
        <w:pStyle w:val="Bullet1"/>
      </w:pPr>
      <w:r w:rsidRPr="002E6A9C">
        <w:t xml:space="preserve">cultural safety and </w:t>
      </w:r>
      <w:proofErr w:type="spellStart"/>
      <w:r w:rsidRPr="002E6A9C">
        <w:t>self determination</w:t>
      </w:r>
      <w:proofErr w:type="spellEnd"/>
      <w:r>
        <w:t>.</w:t>
      </w:r>
    </w:p>
    <w:p w14:paraId="7CEFDE7B" w14:textId="77777777" w:rsidR="00730586" w:rsidRPr="002E6A9C" w:rsidRDefault="00730586" w:rsidP="00730586">
      <w:pPr>
        <w:pStyle w:val="Heading3"/>
      </w:pPr>
      <w:bookmarkStart w:id="33" w:name="_Toc74064268"/>
      <w:bookmarkStart w:id="34" w:name="_Toc81896988"/>
      <w:r w:rsidRPr="002E6A9C">
        <w:t>Development and Wellbeing</w:t>
      </w:r>
      <w:bookmarkEnd w:id="33"/>
      <w:bookmarkEnd w:id="34"/>
    </w:p>
    <w:p w14:paraId="1937194F" w14:textId="77777777" w:rsidR="00730586" w:rsidRPr="002E6A9C" w:rsidRDefault="00730586" w:rsidP="00730586">
      <w:pPr>
        <w:pStyle w:val="Bullet1"/>
      </w:pPr>
      <w:r w:rsidRPr="002E6A9C">
        <w:t>history of trauma (if present) and impact, including family violence, cumulative harm, generational trauma</w:t>
      </w:r>
    </w:p>
    <w:p w14:paraId="71D2B2A7" w14:textId="77777777" w:rsidR="00730586" w:rsidRPr="002E6A9C" w:rsidRDefault="00730586" w:rsidP="00730586">
      <w:pPr>
        <w:pStyle w:val="Bullet1"/>
      </w:pPr>
      <w:r w:rsidRPr="002E6A9C">
        <w:t xml:space="preserve">culture and identity, including connection to mind, </w:t>
      </w:r>
      <w:proofErr w:type="gramStart"/>
      <w:r w:rsidRPr="002E6A9C">
        <w:t>body</w:t>
      </w:r>
      <w:proofErr w:type="gramEnd"/>
      <w:r w:rsidRPr="002E6A9C">
        <w:t xml:space="preserve"> and emotions</w:t>
      </w:r>
    </w:p>
    <w:p w14:paraId="3B1CB165" w14:textId="77777777" w:rsidR="00730586" w:rsidRPr="002E6A9C" w:rsidRDefault="00730586" w:rsidP="00730586">
      <w:pPr>
        <w:pStyle w:val="Bullet1"/>
      </w:pPr>
      <w:r w:rsidRPr="002E6A9C">
        <w:t>cultural connections and spirituality</w:t>
      </w:r>
    </w:p>
    <w:p w14:paraId="56CE4BED" w14:textId="77777777" w:rsidR="00730586" w:rsidRPr="002E6A9C" w:rsidRDefault="00730586" w:rsidP="00730586">
      <w:pPr>
        <w:pStyle w:val="Bullet1"/>
      </w:pPr>
      <w:r w:rsidRPr="002E6A9C">
        <w:t>health</w:t>
      </w:r>
      <w:r>
        <w:t>.</w:t>
      </w:r>
    </w:p>
    <w:p w14:paraId="4343B3F1" w14:textId="77777777" w:rsidR="00730586" w:rsidRPr="002E6A9C" w:rsidRDefault="00730586" w:rsidP="00730586">
      <w:pPr>
        <w:pStyle w:val="Heading3"/>
      </w:pPr>
      <w:bookmarkStart w:id="35" w:name="_Toc74064269"/>
      <w:bookmarkStart w:id="36" w:name="_Toc81896989"/>
      <w:r w:rsidRPr="002E6A9C">
        <w:t>Social and Community Supports</w:t>
      </w:r>
      <w:bookmarkEnd w:id="35"/>
      <w:bookmarkEnd w:id="36"/>
    </w:p>
    <w:p w14:paraId="175AED29" w14:textId="77777777" w:rsidR="00730586" w:rsidRPr="002E6A9C" w:rsidRDefault="00730586" w:rsidP="00730586">
      <w:pPr>
        <w:pStyle w:val="Bullet1"/>
      </w:pPr>
      <w:r w:rsidRPr="002E6A9C">
        <w:t>presentation</w:t>
      </w:r>
    </w:p>
    <w:p w14:paraId="1648F1BF" w14:textId="77777777" w:rsidR="00730586" w:rsidRPr="002E6A9C" w:rsidRDefault="00730586" w:rsidP="00730586">
      <w:pPr>
        <w:pStyle w:val="Bullet1"/>
      </w:pPr>
      <w:r w:rsidRPr="002E6A9C">
        <w:t>personal history including family of origin, care history, including stolen generations</w:t>
      </w:r>
    </w:p>
    <w:p w14:paraId="076EFA8A" w14:textId="77777777" w:rsidR="00730586" w:rsidRPr="002E6A9C" w:rsidRDefault="00730586" w:rsidP="00730586">
      <w:pPr>
        <w:pStyle w:val="Bullet1"/>
      </w:pPr>
      <w:r w:rsidRPr="002E6A9C">
        <w:t>relationships, past and current</w:t>
      </w:r>
    </w:p>
    <w:p w14:paraId="478E44EB" w14:textId="77777777" w:rsidR="00730586" w:rsidRDefault="00730586" w:rsidP="00730586">
      <w:pPr>
        <w:pStyle w:val="Bullet1"/>
      </w:pPr>
      <w:r w:rsidRPr="002E6A9C">
        <w:t>networks, community connections and activities</w:t>
      </w:r>
    </w:p>
    <w:p w14:paraId="37F6BB78" w14:textId="77777777" w:rsidR="00730586" w:rsidRPr="002E6A9C" w:rsidRDefault="00730586" w:rsidP="00730586">
      <w:pPr>
        <w:pStyle w:val="Bullet1"/>
      </w:pPr>
      <w:r>
        <w:t>accessibility including access to transport.</w:t>
      </w:r>
    </w:p>
    <w:p w14:paraId="0F82CB1B" w14:textId="77777777" w:rsidR="00730586" w:rsidRPr="002E6A9C" w:rsidRDefault="00730586" w:rsidP="00730586">
      <w:pPr>
        <w:pStyle w:val="Heading3"/>
      </w:pPr>
      <w:bookmarkStart w:id="37" w:name="_Toc74064270"/>
      <w:bookmarkStart w:id="38" w:name="_Toc81896990"/>
      <w:r w:rsidRPr="002E6A9C">
        <w:t xml:space="preserve">Education, </w:t>
      </w:r>
      <w:proofErr w:type="gramStart"/>
      <w:r w:rsidRPr="002E6A9C">
        <w:t>work</w:t>
      </w:r>
      <w:proofErr w:type="gramEnd"/>
      <w:r w:rsidRPr="002E6A9C">
        <w:t xml:space="preserve"> and economics</w:t>
      </w:r>
      <w:bookmarkEnd w:id="37"/>
      <w:bookmarkEnd w:id="38"/>
    </w:p>
    <w:p w14:paraId="27B67C7D" w14:textId="77777777" w:rsidR="00730586" w:rsidRPr="002E6A9C" w:rsidRDefault="00730586" w:rsidP="00730586">
      <w:pPr>
        <w:pStyle w:val="Bullet1"/>
      </w:pPr>
      <w:r w:rsidRPr="002E6A9C">
        <w:t>work, income, and education</w:t>
      </w:r>
    </w:p>
    <w:p w14:paraId="1ED28B4C" w14:textId="77777777" w:rsidR="00730586" w:rsidRPr="002E6A9C" w:rsidRDefault="00730586" w:rsidP="00730586">
      <w:pPr>
        <w:pStyle w:val="Bullet1"/>
      </w:pPr>
      <w:r w:rsidRPr="002E6A9C">
        <w:t>ability to sustain housing, including current housing and history of housing/transience</w:t>
      </w:r>
    </w:p>
    <w:p w14:paraId="0E36ABD1" w14:textId="77777777" w:rsidR="00730586" w:rsidRPr="002E6A9C" w:rsidRDefault="00730586" w:rsidP="00730586">
      <w:pPr>
        <w:pStyle w:val="Bullet1"/>
      </w:pPr>
      <w:r w:rsidRPr="002E6A9C">
        <w:t>financial issues including, access to material aid, debt, gambling issues</w:t>
      </w:r>
      <w:r>
        <w:t>.</w:t>
      </w:r>
    </w:p>
    <w:p w14:paraId="626A3628" w14:textId="77777777" w:rsidR="00730586" w:rsidRPr="002E6A9C" w:rsidRDefault="00730586" w:rsidP="00730586">
      <w:pPr>
        <w:pStyle w:val="Heading3"/>
      </w:pPr>
      <w:bookmarkStart w:id="39" w:name="_Toc74064271"/>
      <w:bookmarkStart w:id="40" w:name="_Toc81896991"/>
      <w:r w:rsidRPr="002E6A9C">
        <w:lastRenderedPageBreak/>
        <w:t xml:space="preserve">Parenting </w:t>
      </w:r>
      <w:r>
        <w:t>capability and skills</w:t>
      </w:r>
      <w:bookmarkEnd w:id="39"/>
      <w:bookmarkEnd w:id="40"/>
    </w:p>
    <w:p w14:paraId="1FAC9671" w14:textId="77777777" w:rsidR="00730586" w:rsidRPr="002E6A9C" w:rsidRDefault="00730586" w:rsidP="00730586">
      <w:pPr>
        <w:pStyle w:val="Bullet1"/>
      </w:pPr>
      <w:r w:rsidRPr="002E6A9C">
        <w:t xml:space="preserve">impact of parents’ assessment (above) on parenting/children, including consistently meeting and prioritising care, </w:t>
      </w:r>
      <w:proofErr w:type="gramStart"/>
      <w:r w:rsidRPr="002E6A9C">
        <w:t>development</w:t>
      </w:r>
      <w:proofErr w:type="gramEnd"/>
      <w:r w:rsidRPr="002E6A9C">
        <w:t xml:space="preserve"> and safety needs</w:t>
      </w:r>
    </w:p>
    <w:p w14:paraId="3B1434D5" w14:textId="77777777" w:rsidR="00730586" w:rsidRPr="002E6A9C" w:rsidRDefault="00730586" w:rsidP="00730586">
      <w:pPr>
        <w:pStyle w:val="Bullet1"/>
      </w:pPr>
      <w:r w:rsidRPr="002E6A9C">
        <w:t>strengths, insight, goals, motivation for change</w:t>
      </w:r>
    </w:p>
    <w:p w14:paraId="113BA9AC" w14:textId="77777777" w:rsidR="00730586" w:rsidRPr="002E6A9C" w:rsidRDefault="00730586" w:rsidP="00730586">
      <w:pPr>
        <w:pStyle w:val="Bullet1"/>
      </w:pPr>
      <w:r w:rsidRPr="002E6A9C">
        <w:t xml:space="preserve">parenting skills, including </w:t>
      </w:r>
      <w:proofErr w:type="gramStart"/>
      <w:r w:rsidRPr="002E6A9C">
        <w:t>age appropriate</w:t>
      </w:r>
      <w:proofErr w:type="gramEnd"/>
      <w:r w:rsidRPr="002E6A9C">
        <w:t xml:space="preserve"> guidance, boundaries and limits, discipline</w:t>
      </w:r>
    </w:p>
    <w:p w14:paraId="38E8DA3E" w14:textId="77777777" w:rsidR="00730586" w:rsidRDefault="00730586" w:rsidP="00730586">
      <w:pPr>
        <w:pStyle w:val="Bullet1"/>
      </w:pPr>
      <w:r w:rsidRPr="002E6A9C">
        <w:t xml:space="preserve">attitude towards child, attachment, emotional </w:t>
      </w:r>
      <w:proofErr w:type="gramStart"/>
      <w:r w:rsidRPr="002E6A9C">
        <w:t>warmth</w:t>
      </w:r>
      <w:proofErr w:type="gramEnd"/>
      <w:r w:rsidRPr="002E6A9C">
        <w:t xml:space="preserve"> and responsiveness</w:t>
      </w:r>
      <w:r>
        <w:t xml:space="preserve">. </w:t>
      </w:r>
    </w:p>
    <w:p w14:paraId="58093D2F" w14:textId="77777777" w:rsidR="00730586" w:rsidRPr="002E6A9C" w:rsidRDefault="00730586" w:rsidP="00730586">
      <w:pPr>
        <w:pStyle w:val="Heading1"/>
      </w:pPr>
      <w:bookmarkStart w:id="41" w:name="_Toc81896992"/>
      <w:r w:rsidRPr="002E6A9C">
        <w:t>Child and family action plans</w:t>
      </w:r>
      <w:bookmarkEnd w:id="41"/>
    </w:p>
    <w:p w14:paraId="757D2AE8" w14:textId="77777777" w:rsidR="00730586" w:rsidRPr="003C6E14" w:rsidRDefault="00730586" w:rsidP="00730586">
      <w:pPr>
        <w:pStyle w:val="Body"/>
      </w:pPr>
      <w:r>
        <w:t xml:space="preserve">Child and family action plans should be </w:t>
      </w:r>
      <w:r w:rsidRPr="002E6A9C">
        <w:t>developed with the child (where appropriate), young person and family</w:t>
      </w:r>
      <w:r>
        <w:t xml:space="preserve"> and completed as part of the comprehensive assessment process with the family. </w:t>
      </w:r>
      <w:r w:rsidRPr="002E6A9C">
        <w:t xml:space="preserve">Assessments will inform the development of a </w:t>
      </w:r>
      <w:r>
        <w:t>c</w:t>
      </w:r>
      <w:r w:rsidRPr="002E6A9C">
        <w:t xml:space="preserve">hild and </w:t>
      </w:r>
      <w:r>
        <w:t>f</w:t>
      </w:r>
      <w:r w:rsidRPr="002E6A9C">
        <w:t>amily</w:t>
      </w:r>
      <w:r>
        <w:t xml:space="preserve"> a</w:t>
      </w:r>
      <w:r w:rsidRPr="002E6A9C">
        <w:t xml:space="preserve">ction </w:t>
      </w:r>
      <w:r>
        <w:t>p</w:t>
      </w:r>
      <w:r w:rsidRPr="002E6A9C">
        <w:t>lan</w:t>
      </w:r>
      <w:r>
        <w:t xml:space="preserve"> which will </w:t>
      </w:r>
      <w:r w:rsidRPr="003C6E14">
        <w:t xml:space="preserve">address the </w:t>
      </w:r>
      <w:r>
        <w:t xml:space="preserve">safety and </w:t>
      </w:r>
      <w:r w:rsidRPr="003C6E14">
        <w:t>developmental needs of each child and support needs of the famil</w:t>
      </w:r>
      <w:r>
        <w:t xml:space="preserve">y by </w:t>
      </w:r>
      <w:r w:rsidRPr="003C6E14">
        <w:t>identify</w:t>
      </w:r>
      <w:r>
        <w:t>ing</w:t>
      </w:r>
      <w:r w:rsidRPr="003C6E14">
        <w:t xml:space="preserve"> goals, expectations, roles, </w:t>
      </w:r>
      <w:proofErr w:type="gramStart"/>
      <w:r w:rsidRPr="003C6E14">
        <w:t>responsibilities</w:t>
      </w:r>
      <w:proofErr w:type="gramEnd"/>
      <w:r w:rsidRPr="003C6E14">
        <w:t xml:space="preserve"> and timelines for review</w:t>
      </w:r>
      <w:r>
        <w:t>.</w:t>
      </w:r>
    </w:p>
    <w:p w14:paraId="5DE409A1" w14:textId="77777777" w:rsidR="00730586" w:rsidRPr="00D12637" w:rsidRDefault="00730586" w:rsidP="00730586">
      <w:pPr>
        <w:pStyle w:val="Body"/>
      </w:pPr>
      <w:r w:rsidRPr="00546BC1">
        <w:t xml:space="preserve">Service Providers can use any format to record Child and Family Action Plans </w:t>
      </w:r>
      <w:proofErr w:type="gramStart"/>
      <w:r w:rsidRPr="00546BC1">
        <w:t>as long as</w:t>
      </w:r>
      <w:proofErr w:type="gramEnd"/>
      <w:r w:rsidRPr="00546BC1">
        <w:t xml:space="preserve"> it is able to:</w:t>
      </w:r>
    </w:p>
    <w:p w14:paraId="10524F5D" w14:textId="77777777" w:rsidR="00730586" w:rsidRPr="009D56C4" w:rsidRDefault="00730586" w:rsidP="00730586">
      <w:pPr>
        <w:pStyle w:val="Bullet1"/>
      </w:pPr>
      <w:r w:rsidRPr="009D56C4">
        <w:t>address the risk and vulnerability to maximise the safety and wellbeing of infants</w:t>
      </w:r>
      <w:r>
        <w:t>,</w:t>
      </w:r>
      <w:r w:rsidRPr="009D56C4">
        <w:t xml:space="preserve"> </w:t>
      </w:r>
      <w:proofErr w:type="gramStart"/>
      <w:r w:rsidRPr="009D56C4">
        <w:t>children</w:t>
      </w:r>
      <w:proofErr w:type="gramEnd"/>
      <w:r>
        <w:t xml:space="preserve"> and young people</w:t>
      </w:r>
    </w:p>
    <w:p w14:paraId="40BB6F83" w14:textId="77777777" w:rsidR="00730586" w:rsidRPr="009D56C4" w:rsidRDefault="00730586" w:rsidP="00730586">
      <w:pPr>
        <w:pStyle w:val="Bullet1"/>
      </w:pPr>
      <w:r>
        <w:t xml:space="preserve">appropriately reflect </w:t>
      </w:r>
      <w:r w:rsidRPr="009D56C4">
        <w:t>the needs and choices of the family</w:t>
      </w:r>
    </w:p>
    <w:p w14:paraId="71B1CE6D" w14:textId="77777777" w:rsidR="00730586" w:rsidRDefault="00730586" w:rsidP="00730586">
      <w:pPr>
        <w:pStyle w:val="Bullet1"/>
      </w:pPr>
      <w:r>
        <w:t xml:space="preserve">identify the </w:t>
      </w:r>
      <w:r w:rsidRPr="009D56C4">
        <w:t>intended outcomes for each individual child in the family</w:t>
      </w:r>
      <w:r>
        <w:t xml:space="preserve"> and parents / caregivers</w:t>
      </w:r>
    </w:p>
    <w:p w14:paraId="4D4923A2" w14:textId="77777777" w:rsidR="00730586" w:rsidRDefault="00730586" w:rsidP="00730586">
      <w:pPr>
        <w:pStyle w:val="Bullet1"/>
      </w:pPr>
      <w:r>
        <w:t xml:space="preserve">identify </w:t>
      </w:r>
      <w:r w:rsidRPr="009D56C4">
        <w:t>the roles and responsibilities of each person involved</w:t>
      </w:r>
      <w:r>
        <w:t xml:space="preserve"> including </w:t>
      </w:r>
      <w:r w:rsidRPr="009D56C4">
        <w:t>children, parents</w:t>
      </w:r>
      <w:r>
        <w:t xml:space="preserve"> / caregivers</w:t>
      </w:r>
      <w:r w:rsidRPr="009D56C4">
        <w:t xml:space="preserve"> and other family members, </w:t>
      </w:r>
      <w:r>
        <w:t xml:space="preserve">Child Protection, the </w:t>
      </w:r>
      <w:proofErr w:type="gramStart"/>
      <w:r>
        <w:t>Response</w:t>
      </w:r>
      <w:proofErr w:type="gramEnd"/>
      <w:r>
        <w:t xml:space="preserve"> and </w:t>
      </w:r>
      <w:r w:rsidRPr="009D56C4">
        <w:t>other involved agencies.</w:t>
      </w:r>
    </w:p>
    <w:p w14:paraId="09E8D765" w14:textId="77777777" w:rsidR="00730586" w:rsidRPr="001B47FB" w:rsidRDefault="00730586" w:rsidP="00730586">
      <w:pPr>
        <w:pStyle w:val="Bullet1"/>
        <w:rPr>
          <w:b/>
          <w:bCs/>
        </w:rPr>
      </w:pPr>
      <w:r>
        <w:t xml:space="preserve">be </w:t>
      </w:r>
      <w:r w:rsidRPr="002E6A9C">
        <w:t>provided to each person involved</w:t>
      </w:r>
      <w:r>
        <w:t>.</w:t>
      </w:r>
    </w:p>
    <w:p w14:paraId="449BF37D" w14:textId="77777777" w:rsidR="00730586" w:rsidRPr="00CE60A3" w:rsidRDefault="00730586" w:rsidP="00730586">
      <w:pPr>
        <w:pStyle w:val="DHHSbodyafterbullets"/>
      </w:pPr>
      <w:r>
        <w:t>The Response practitioner will:</w:t>
      </w:r>
    </w:p>
    <w:p w14:paraId="2DD8EC49" w14:textId="77777777" w:rsidR="00730586" w:rsidRDefault="00730586" w:rsidP="00730586">
      <w:pPr>
        <w:pStyle w:val="Bullet1"/>
      </w:pPr>
      <w:r w:rsidRPr="009D56C4">
        <w:t>ensure relevant information is shared with all involved in supporting the family in achieving the goals of the child and family action plan</w:t>
      </w:r>
    </w:p>
    <w:p w14:paraId="75ED793E" w14:textId="77777777" w:rsidR="00730586" w:rsidRPr="00546BC1" w:rsidRDefault="00730586" w:rsidP="00730586">
      <w:pPr>
        <w:pStyle w:val="Bullet1"/>
        <w:rPr>
          <w:b/>
          <w:bCs/>
        </w:rPr>
      </w:pPr>
      <w:r w:rsidRPr="002E6A9C">
        <w:t>be informed by assessments</w:t>
      </w:r>
    </w:p>
    <w:p w14:paraId="32513FBA" w14:textId="77777777" w:rsidR="00730586" w:rsidRPr="002E6A9C" w:rsidRDefault="00730586" w:rsidP="00730586">
      <w:pPr>
        <w:pStyle w:val="Bullet1"/>
        <w:rPr>
          <w:b/>
          <w:bCs/>
        </w:rPr>
      </w:pPr>
      <w:r>
        <w:t xml:space="preserve">complete plans in </w:t>
      </w:r>
      <w:r w:rsidRPr="002E6A9C">
        <w:t>consultation with current and previous service providers</w:t>
      </w:r>
      <w:r>
        <w:t xml:space="preserve">, including </w:t>
      </w:r>
      <w:r w:rsidRPr="002E6A9C">
        <w:t>Child Protection</w:t>
      </w:r>
      <w:r>
        <w:t xml:space="preserve"> / ACAC</w:t>
      </w:r>
    </w:p>
    <w:p w14:paraId="72069450" w14:textId="77777777" w:rsidR="00730586" w:rsidRPr="009D56C4" w:rsidRDefault="00730586" w:rsidP="00730586">
      <w:pPr>
        <w:pStyle w:val="Bullet1"/>
      </w:pPr>
      <w:r w:rsidRPr="002E6A9C">
        <w:t>ensur</w:t>
      </w:r>
      <w:r>
        <w:t xml:space="preserve">e </w:t>
      </w:r>
      <w:r w:rsidRPr="002E6A9C">
        <w:t>that each person involved in developing the plan fully understands its contents</w:t>
      </w:r>
      <w:r>
        <w:t>.</w:t>
      </w:r>
    </w:p>
    <w:p w14:paraId="0174C7CA" w14:textId="77777777" w:rsidR="00730586" w:rsidRPr="00121A50" w:rsidRDefault="00730586" w:rsidP="00730586">
      <w:pPr>
        <w:pStyle w:val="DHHSbodyafterbullets"/>
        <w:rPr>
          <w:sz w:val="21"/>
        </w:rPr>
      </w:pPr>
      <w:r w:rsidRPr="00121A50">
        <w:rPr>
          <w:sz w:val="21"/>
        </w:rPr>
        <w:t xml:space="preserve">The child and family action plan </w:t>
      </w:r>
      <w:proofErr w:type="gramStart"/>
      <w:r w:rsidRPr="00121A50">
        <w:rPr>
          <w:sz w:val="21"/>
        </w:rPr>
        <w:t>is</w:t>
      </w:r>
      <w:proofErr w:type="gramEnd"/>
      <w:r w:rsidRPr="00121A50">
        <w:rPr>
          <w:sz w:val="21"/>
        </w:rPr>
        <w:t xml:space="preserve"> to be co-signed by the family and the Response practitioner.</w:t>
      </w:r>
    </w:p>
    <w:p w14:paraId="78213445" w14:textId="77777777" w:rsidR="00730586" w:rsidRPr="002E6A9C" w:rsidRDefault="00730586" w:rsidP="00730586">
      <w:pPr>
        <w:pStyle w:val="Heading1"/>
      </w:pPr>
      <w:bookmarkStart w:id="42" w:name="_Toc81896993"/>
      <w:r w:rsidRPr="002E6A9C">
        <w:t>Assessment and planning reviews</w:t>
      </w:r>
      <w:bookmarkEnd w:id="42"/>
    </w:p>
    <w:p w14:paraId="2CDF3B7F" w14:textId="77777777" w:rsidR="00730586" w:rsidRDefault="00730586" w:rsidP="00730586">
      <w:pPr>
        <w:pStyle w:val="Body"/>
      </w:pPr>
      <w:r>
        <w:t>Response practitioners will be constantly reviewing emerging and changing information and its impact on the family and their goals. In the context of this assessment framework a ‘review’ is a f</w:t>
      </w:r>
      <w:r w:rsidRPr="003A1A0A">
        <w:t xml:space="preserve">ormal </w:t>
      </w:r>
      <w:r>
        <w:t xml:space="preserve">written </w:t>
      </w:r>
      <w:r w:rsidRPr="003A1A0A">
        <w:t>review</w:t>
      </w:r>
      <w:r>
        <w:t xml:space="preserve"> or ongoing assessment.</w:t>
      </w:r>
      <w:r w:rsidRPr="00E8787F">
        <w:t xml:space="preserve"> </w:t>
      </w:r>
      <w:r>
        <w:t>Reviews completed with families are to be strengths based and trauma informed and should build</w:t>
      </w:r>
      <w:r w:rsidRPr="003A1A0A">
        <w:t xml:space="preserve"> upon previous assessments</w:t>
      </w:r>
      <w:r>
        <w:t>.</w:t>
      </w:r>
    </w:p>
    <w:p w14:paraId="0AFA42E5" w14:textId="77777777" w:rsidR="00730586" w:rsidRDefault="00730586" w:rsidP="00730586">
      <w:pPr>
        <w:pStyle w:val="Body"/>
      </w:pPr>
      <w:r>
        <w:t>Service providers may use any format to conduct a formal review.</w:t>
      </w:r>
      <w:r w:rsidRPr="00E8787F">
        <w:t xml:space="preserve"> </w:t>
      </w:r>
      <w:r>
        <w:t>A</w:t>
      </w:r>
      <w:r w:rsidRPr="002E6A9C">
        <w:t xml:space="preserve">ll areas of the comprehensive assessment should be revisited with a view to adding </w:t>
      </w:r>
      <w:r>
        <w:t xml:space="preserve">only </w:t>
      </w:r>
      <w:r w:rsidRPr="002E6A9C">
        <w:t>new information. New information will include both new assessment information and the family’s engagement in the service plan and progress to goals.</w:t>
      </w:r>
    </w:p>
    <w:p w14:paraId="3DE4F0CE" w14:textId="77777777" w:rsidR="00730586" w:rsidRPr="002E6A9C" w:rsidRDefault="00730586" w:rsidP="00730586">
      <w:pPr>
        <w:pStyle w:val="Body"/>
      </w:pPr>
      <w:r>
        <w:t>This is an opportunity to purposely check in with a family about how they are feeling about their experience and engagement with supports as well as their progress. Checking in with the family and tracking progress to goals together supports transition and exit planning early in the life of a case, limiting service dependence and empowering families to take ownership over their plans in a positive way.</w:t>
      </w:r>
    </w:p>
    <w:p w14:paraId="12F6EFB9" w14:textId="77777777" w:rsidR="00730586" w:rsidRPr="002E6A9C" w:rsidRDefault="00730586" w:rsidP="00730586">
      <w:pPr>
        <w:pStyle w:val="Body"/>
      </w:pPr>
      <w:r w:rsidRPr="002E6A9C">
        <w:lastRenderedPageBreak/>
        <w:t xml:space="preserve">Families </w:t>
      </w:r>
      <w:r>
        <w:t xml:space="preserve">accessing the Response </w:t>
      </w:r>
      <w:r w:rsidRPr="002E6A9C">
        <w:t xml:space="preserve">are </w:t>
      </w:r>
      <w:r>
        <w:t xml:space="preserve">very vulnerable and children are at </w:t>
      </w:r>
      <w:r w:rsidRPr="002E6A9C">
        <w:t>high risk</w:t>
      </w:r>
      <w:r>
        <w:t xml:space="preserve"> of entering care or staying in care, this along with </w:t>
      </w:r>
      <w:r w:rsidRPr="002E6A9C">
        <w:t>the program</w:t>
      </w:r>
      <w:r>
        <w:t>s</w:t>
      </w:r>
      <w:r w:rsidRPr="002E6A9C">
        <w:t xml:space="preserve"> intensive</w:t>
      </w:r>
      <w:r>
        <w:t xml:space="preserve"> intervention means that information should be evolving rapidly. </w:t>
      </w:r>
      <w:r w:rsidRPr="002E6A9C">
        <w:t>If progress is not occurring</w:t>
      </w:r>
      <w:r>
        <w:t xml:space="preserve"> as expected this is equally important to be captured to ensure that children are receiving the most appropriate response to ensure their safety and wellbeing. Frequent review will assist to continually </w:t>
      </w:r>
      <w:r w:rsidRPr="003A1A0A">
        <w:t>shape and modify service delivery to the needs of the family</w:t>
      </w:r>
      <w:r>
        <w:t xml:space="preserve"> and to update the</w:t>
      </w:r>
      <w:r w:rsidRPr="003A1A0A">
        <w:t xml:space="preserve"> </w:t>
      </w:r>
      <w:r>
        <w:t>c</w:t>
      </w:r>
      <w:r w:rsidRPr="003A1A0A">
        <w:t xml:space="preserve">hild and </w:t>
      </w:r>
      <w:r>
        <w:t>f</w:t>
      </w:r>
      <w:r w:rsidRPr="003A1A0A">
        <w:t xml:space="preserve">amily </w:t>
      </w:r>
      <w:r>
        <w:t>a</w:t>
      </w:r>
      <w:r w:rsidRPr="003A1A0A">
        <w:t xml:space="preserve">ction </w:t>
      </w:r>
      <w:r>
        <w:t>p</w:t>
      </w:r>
      <w:r w:rsidRPr="003A1A0A">
        <w:t>lan where required.</w:t>
      </w:r>
    </w:p>
    <w:p w14:paraId="26573A5D" w14:textId="77777777" w:rsidR="00730586" w:rsidRDefault="00730586" w:rsidP="00730586">
      <w:pPr>
        <w:pStyle w:val="Body"/>
      </w:pPr>
      <w:r w:rsidRPr="003A1A0A">
        <w:t>Regular reviews should occur in consultation with current and previous service providers and professionals, including Child Protection</w:t>
      </w:r>
      <w:r>
        <w:t xml:space="preserve"> / ACAC</w:t>
      </w:r>
      <w:r w:rsidRPr="003A1A0A">
        <w:t>.</w:t>
      </w:r>
      <w:r w:rsidRPr="000749BD">
        <w:t xml:space="preserve"> </w:t>
      </w:r>
      <w:r>
        <w:t>Written reviews and updated child and family action plans should be shared with Child Protection / ACAC when open</w:t>
      </w:r>
      <w:r w:rsidRPr="002E6A9C">
        <w:t>.</w:t>
      </w:r>
    </w:p>
    <w:p w14:paraId="7B66D76D" w14:textId="77777777" w:rsidR="00730586" w:rsidRDefault="00730586" w:rsidP="00730586">
      <w:pPr>
        <w:pStyle w:val="DHHSbody"/>
        <w:sectPr w:rsidR="00730586" w:rsidSect="004013C7">
          <w:headerReference w:type="default" r:id="rId18"/>
          <w:footerReference w:type="default" r:id="rId19"/>
          <w:type w:val="continuous"/>
          <w:pgSz w:w="11906" w:h="16838" w:code="9"/>
          <w:pgMar w:top="1418" w:right="851" w:bottom="1134" w:left="851" w:header="567" w:footer="510" w:gutter="0"/>
          <w:cols w:space="340"/>
          <w:docGrid w:linePitch="360"/>
        </w:sectPr>
      </w:pPr>
    </w:p>
    <w:p w14:paraId="3363620A" w14:textId="77777777" w:rsidR="00730586" w:rsidRDefault="00730586" w:rsidP="00730586">
      <w:pPr>
        <w:spacing w:after="0" w:line="240" w:lineRule="auto"/>
        <w:rPr>
          <w:rFonts w:eastAsia="MS Gothic" w:cs="Arial"/>
          <w:bCs/>
          <w:color w:val="201547"/>
          <w:kern w:val="32"/>
          <w:sz w:val="40"/>
          <w:szCs w:val="40"/>
        </w:rPr>
      </w:pPr>
      <w:r>
        <w:br w:type="page"/>
      </w:r>
    </w:p>
    <w:p w14:paraId="06B4F3C6" w14:textId="77777777" w:rsidR="00730586" w:rsidRPr="002E6A9C" w:rsidRDefault="00730586" w:rsidP="00730586">
      <w:pPr>
        <w:pStyle w:val="Heading1"/>
      </w:pPr>
      <w:bookmarkStart w:id="43" w:name="_Toc81896994"/>
      <w:r>
        <w:lastRenderedPageBreak/>
        <w:t>Appendix 1: North Carolina Family Assessment Scale mapping</w:t>
      </w:r>
      <w:bookmarkEnd w:id="43"/>
    </w:p>
    <w:p w14:paraId="66F8BA1C" w14:textId="77777777" w:rsidR="00730586" w:rsidRDefault="00730586" w:rsidP="00730586">
      <w:pPr>
        <w:pStyle w:val="Body"/>
      </w:pPr>
      <w:r w:rsidRPr="00E47E5E">
        <w:t>*This guide aims to help practitioners to use the NCFAS to inform their comprehensive assessments with families. Assessment is not always linear and therefore fields may fall into multiple assessment domains</w:t>
      </w:r>
      <w:r>
        <w:t>, including those not identified here</w:t>
      </w:r>
      <w:r w:rsidRPr="00E47E5E">
        <w:t>. The most important aspect of assessment is the family’s story, the narrative will guide how you categorise information for the purpose of writing a clear and concise assessment.</w:t>
      </w:r>
    </w:p>
    <w:tbl>
      <w:tblPr>
        <w:tblStyle w:val="TableGrid1"/>
        <w:tblpPr w:leftFromText="180" w:rightFromText="180" w:vertAnchor="text" w:tblpX="129" w:tblpY="1"/>
        <w:tblOverlap w:val="never"/>
        <w:tblW w:w="9918" w:type="dxa"/>
        <w:tblLook w:val="04A0" w:firstRow="1" w:lastRow="0" w:firstColumn="1" w:lastColumn="0" w:noHBand="0" w:noVBand="1"/>
      </w:tblPr>
      <w:tblGrid>
        <w:gridCol w:w="2405"/>
        <w:gridCol w:w="3551"/>
        <w:gridCol w:w="3962"/>
      </w:tblGrid>
      <w:tr w:rsidR="00730586" w:rsidRPr="00257115" w14:paraId="4C8543A6" w14:textId="77777777" w:rsidTr="00DA1040">
        <w:tc>
          <w:tcPr>
            <w:tcW w:w="2405" w:type="dxa"/>
          </w:tcPr>
          <w:p w14:paraId="6F08B370" w14:textId="77777777" w:rsidR="00730586" w:rsidRPr="00257115" w:rsidRDefault="00730586" w:rsidP="00DA1040">
            <w:pPr>
              <w:pStyle w:val="Tablecolhead"/>
            </w:pPr>
            <w:r w:rsidRPr="00257115">
              <w:t>NCAFS Assessment Domain</w:t>
            </w:r>
          </w:p>
        </w:tc>
        <w:tc>
          <w:tcPr>
            <w:tcW w:w="3551" w:type="dxa"/>
          </w:tcPr>
          <w:p w14:paraId="3BD8C5C6" w14:textId="77777777" w:rsidR="00730586" w:rsidRPr="00257115" w:rsidRDefault="00730586" w:rsidP="00DA1040">
            <w:pPr>
              <w:pStyle w:val="Tablecolhead"/>
            </w:pPr>
            <w:r w:rsidRPr="00257115">
              <w:t>NCAFS Assessment Field</w:t>
            </w:r>
          </w:p>
        </w:tc>
        <w:tc>
          <w:tcPr>
            <w:tcW w:w="3962" w:type="dxa"/>
          </w:tcPr>
          <w:p w14:paraId="062820F6" w14:textId="77777777" w:rsidR="00730586" w:rsidRPr="00257115" w:rsidRDefault="00730586" w:rsidP="00DA1040">
            <w:pPr>
              <w:pStyle w:val="Tablecolhead"/>
            </w:pPr>
            <w:r w:rsidRPr="00257115">
              <w:t>FPRR Assessment Framework</w:t>
            </w:r>
          </w:p>
        </w:tc>
      </w:tr>
      <w:tr w:rsidR="00730586" w:rsidRPr="00257115" w14:paraId="0B9C667F" w14:textId="77777777" w:rsidTr="00DA1040">
        <w:tc>
          <w:tcPr>
            <w:tcW w:w="2405" w:type="dxa"/>
            <w:vMerge w:val="restart"/>
          </w:tcPr>
          <w:p w14:paraId="2F811FAE" w14:textId="77777777" w:rsidR="00730586" w:rsidRPr="009C5148" w:rsidRDefault="00730586" w:rsidP="00DA1040">
            <w:pPr>
              <w:pStyle w:val="DHHStabletext"/>
              <w:rPr>
                <w:sz w:val="20"/>
                <w:szCs w:val="20"/>
              </w:rPr>
            </w:pPr>
            <w:r w:rsidRPr="009C5148">
              <w:rPr>
                <w:sz w:val="20"/>
                <w:szCs w:val="20"/>
              </w:rPr>
              <w:t>Environment</w:t>
            </w:r>
          </w:p>
        </w:tc>
        <w:tc>
          <w:tcPr>
            <w:tcW w:w="3551" w:type="dxa"/>
          </w:tcPr>
          <w:p w14:paraId="07A93107" w14:textId="77777777" w:rsidR="00730586" w:rsidRPr="009C5148" w:rsidRDefault="00730586" w:rsidP="00DA1040">
            <w:pPr>
              <w:pStyle w:val="Tabletext"/>
            </w:pPr>
            <w:r w:rsidRPr="009C5148">
              <w:t>Housing stability</w:t>
            </w:r>
          </w:p>
        </w:tc>
        <w:tc>
          <w:tcPr>
            <w:tcW w:w="3962" w:type="dxa"/>
          </w:tcPr>
          <w:p w14:paraId="00CA92B8" w14:textId="77777777" w:rsidR="00730586" w:rsidRPr="009C5148" w:rsidRDefault="00730586" w:rsidP="00DA1040">
            <w:pPr>
              <w:pStyle w:val="Tablebullet1"/>
            </w:pPr>
            <w:r w:rsidRPr="009C5148">
              <w:t>Child: Safety and permanency</w:t>
            </w:r>
          </w:p>
          <w:p w14:paraId="766B40A8"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079C062C" w14:textId="77777777" w:rsidTr="00DA1040">
        <w:tc>
          <w:tcPr>
            <w:tcW w:w="2405" w:type="dxa"/>
            <w:vMerge/>
          </w:tcPr>
          <w:p w14:paraId="0A14BFBA" w14:textId="77777777" w:rsidR="00730586" w:rsidRPr="009C5148" w:rsidRDefault="00730586" w:rsidP="00DA1040">
            <w:pPr>
              <w:pStyle w:val="DHHStabletext"/>
              <w:rPr>
                <w:sz w:val="20"/>
                <w:szCs w:val="20"/>
              </w:rPr>
            </w:pPr>
          </w:p>
        </w:tc>
        <w:tc>
          <w:tcPr>
            <w:tcW w:w="3551" w:type="dxa"/>
          </w:tcPr>
          <w:p w14:paraId="590BEEC7" w14:textId="77777777" w:rsidR="00730586" w:rsidRPr="009C5148" w:rsidRDefault="00730586" w:rsidP="00DA1040">
            <w:pPr>
              <w:pStyle w:val="Tabletext"/>
            </w:pPr>
            <w:r w:rsidRPr="009C5148">
              <w:t>Safety in the community</w:t>
            </w:r>
          </w:p>
        </w:tc>
        <w:tc>
          <w:tcPr>
            <w:tcW w:w="3962" w:type="dxa"/>
          </w:tcPr>
          <w:p w14:paraId="39D42894" w14:textId="77777777" w:rsidR="00730586" w:rsidRPr="009C5148" w:rsidRDefault="00730586" w:rsidP="00DA1040">
            <w:pPr>
              <w:pStyle w:val="Tablebullet1"/>
            </w:pPr>
            <w:r w:rsidRPr="009C5148">
              <w:t>Child: Safety and permanency</w:t>
            </w:r>
          </w:p>
          <w:p w14:paraId="1B2578E7" w14:textId="77777777" w:rsidR="00730586" w:rsidRPr="009C5148" w:rsidRDefault="00730586" w:rsidP="00DA1040">
            <w:pPr>
              <w:pStyle w:val="Tablebullet1"/>
            </w:pPr>
            <w:r w:rsidRPr="009C5148">
              <w:t>Parent: Social and community supports</w:t>
            </w:r>
          </w:p>
        </w:tc>
      </w:tr>
      <w:tr w:rsidR="00730586" w:rsidRPr="00257115" w14:paraId="49238F95" w14:textId="77777777" w:rsidTr="00DA1040">
        <w:tc>
          <w:tcPr>
            <w:tcW w:w="2405" w:type="dxa"/>
            <w:vMerge/>
          </w:tcPr>
          <w:p w14:paraId="07A567B5" w14:textId="77777777" w:rsidR="00730586" w:rsidRPr="009C5148" w:rsidRDefault="00730586" w:rsidP="00DA1040">
            <w:pPr>
              <w:pStyle w:val="DHHStabletext"/>
              <w:rPr>
                <w:sz w:val="20"/>
                <w:szCs w:val="20"/>
              </w:rPr>
            </w:pPr>
          </w:p>
        </w:tc>
        <w:tc>
          <w:tcPr>
            <w:tcW w:w="3551" w:type="dxa"/>
          </w:tcPr>
          <w:p w14:paraId="6F883430" w14:textId="77777777" w:rsidR="00730586" w:rsidRPr="009C5148" w:rsidRDefault="00730586" w:rsidP="00DA1040">
            <w:pPr>
              <w:pStyle w:val="Tabletext"/>
            </w:pPr>
            <w:r w:rsidRPr="009C5148">
              <w:t>Environmental risks</w:t>
            </w:r>
          </w:p>
        </w:tc>
        <w:tc>
          <w:tcPr>
            <w:tcW w:w="3962" w:type="dxa"/>
          </w:tcPr>
          <w:p w14:paraId="5747006F" w14:textId="77777777" w:rsidR="00730586" w:rsidRPr="009C5148" w:rsidRDefault="00730586" w:rsidP="00DA1040">
            <w:pPr>
              <w:pStyle w:val="Tablebullet1"/>
            </w:pPr>
            <w:r w:rsidRPr="009C5148">
              <w:t>Child: Safety and permanency</w:t>
            </w:r>
          </w:p>
          <w:p w14:paraId="59E88AD9" w14:textId="77777777" w:rsidR="00730586" w:rsidRPr="009C5148" w:rsidRDefault="00730586" w:rsidP="00DA1040">
            <w:pPr>
              <w:pStyle w:val="Tablebullet1"/>
            </w:pPr>
            <w:r w:rsidRPr="009C5148">
              <w:t>Parent: Parenting capa</w:t>
            </w:r>
            <w:r>
              <w:t>bility and skills</w:t>
            </w:r>
          </w:p>
        </w:tc>
      </w:tr>
      <w:tr w:rsidR="00730586" w:rsidRPr="00257115" w14:paraId="0E1E66A0" w14:textId="77777777" w:rsidTr="00DA1040">
        <w:tc>
          <w:tcPr>
            <w:tcW w:w="2405" w:type="dxa"/>
            <w:vMerge/>
          </w:tcPr>
          <w:p w14:paraId="74481E6B" w14:textId="77777777" w:rsidR="00730586" w:rsidRPr="009C5148" w:rsidRDefault="00730586" w:rsidP="00DA1040">
            <w:pPr>
              <w:pStyle w:val="DHHStabletext"/>
              <w:rPr>
                <w:sz w:val="20"/>
                <w:szCs w:val="20"/>
              </w:rPr>
            </w:pPr>
          </w:p>
        </w:tc>
        <w:tc>
          <w:tcPr>
            <w:tcW w:w="3551" w:type="dxa"/>
          </w:tcPr>
          <w:p w14:paraId="0DC3E02B" w14:textId="77777777" w:rsidR="00730586" w:rsidRPr="009C5148" w:rsidRDefault="00730586" w:rsidP="00DA1040">
            <w:pPr>
              <w:pStyle w:val="Tabletext"/>
            </w:pPr>
            <w:r w:rsidRPr="009C5148">
              <w:t>Habitability of housing</w:t>
            </w:r>
          </w:p>
        </w:tc>
        <w:tc>
          <w:tcPr>
            <w:tcW w:w="3962" w:type="dxa"/>
          </w:tcPr>
          <w:p w14:paraId="2E7B7750" w14:textId="77777777" w:rsidR="00730586" w:rsidRPr="009C5148" w:rsidRDefault="00730586" w:rsidP="00DA1040">
            <w:pPr>
              <w:pStyle w:val="Tablebullet1"/>
            </w:pPr>
            <w:r w:rsidRPr="009C5148">
              <w:t>Child: Safety and permanency</w:t>
            </w:r>
          </w:p>
          <w:p w14:paraId="519CF98D" w14:textId="77777777" w:rsidR="00730586" w:rsidRPr="009C5148" w:rsidRDefault="00730586" w:rsidP="00DA1040">
            <w:pPr>
              <w:pStyle w:val="Tablebullet1"/>
            </w:pPr>
            <w:r w:rsidRPr="009C5148">
              <w:t>Parent: Parenting capa</w:t>
            </w:r>
            <w:r>
              <w:t>bility and skills</w:t>
            </w:r>
          </w:p>
        </w:tc>
      </w:tr>
      <w:tr w:rsidR="00730586" w:rsidRPr="00257115" w14:paraId="6260859B" w14:textId="77777777" w:rsidTr="00DA1040">
        <w:tc>
          <w:tcPr>
            <w:tcW w:w="2405" w:type="dxa"/>
            <w:vMerge/>
          </w:tcPr>
          <w:p w14:paraId="3F53B7C8" w14:textId="77777777" w:rsidR="00730586" w:rsidRPr="009C5148" w:rsidRDefault="00730586" w:rsidP="00DA1040">
            <w:pPr>
              <w:pStyle w:val="DHHStabletext"/>
              <w:rPr>
                <w:sz w:val="20"/>
                <w:szCs w:val="20"/>
              </w:rPr>
            </w:pPr>
          </w:p>
        </w:tc>
        <w:tc>
          <w:tcPr>
            <w:tcW w:w="3551" w:type="dxa"/>
          </w:tcPr>
          <w:p w14:paraId="09BE3B37" w14:textId="77777777" w:rsidR="00730586" w:rsidRPr="009C5148" w:rsidRDefault="00730586" w:rsidP="00DA1040">
            <w:pPr>
              <w:pStyle w:val="Tabletext"/>
            </w:pPr>
            <w:r w:rsidRPr="009C5148">
              <w:t>Personal hygiene</w:t>
            </w:r>
          </w:p>
        </w:tc>
        <w:tc>
          <w:tcPr>
            <w:tcW w:w="3962" w:type="dxa"/>
          </w:tcPr>
          <w:p w14:paraId="61F2725D" w14:textId="77777777" w:rsidR="00730586" w:rsidRPr="009C5148" w:rsidRDefault="00730586" w:rsidP="00DA1040">
            <w:pPr>
              <w:pStyle w:val="Tablebullet1"/>
            </w:pPr>
            <w:r w:rsidRPr="009C5148">
              <w:t>Child: Development and wellbeing</w:t>
            </w:r>
          </w:p>
          <w:p w14:paraId="2D1A3B45" w14:textId="77777777" w:rsidR="00730586" w:rsidRPr="009C5148" w:rsidRDefault="00730586" w:rsidP="00DA1040">
            <w:pPr>
              <w:pStyle w:val="Tablebullet1"/>
            </w:pPr>
            <w:r w:rsidRPr="009C5148">
              <w:t xml:space="preserve">Parent: Parenting </w:t>
            </w:r>
            <w:r>
              <w:t>capability and skills</w:t>
            </w:r>
          </w:p>
        </w:tc>
      </w:tr>
      <w:tr w:rsidR="00730586" w:rsidRPr="00257115" w14:paraId="7B43AFC2" w14:textId="77777777" w:rsidTr="00DA1040">
        <w:tc>
          <w:tcPr>
            <w:tcW w:w="2405" w:type="dxa"/>
            <w:vMerge/>
          </w:tcPr>
          <w:p w14:paraId="2BF26659" w14:textId="77777777" w:rsidR="00730586" w:rsidRPr="009C5148" w:rsidRDefault="00730586" w:rsidP="00DA1040">
            <w:pPr>
              <w:pStyle w:val="DHHStabletext"/>
              <w:rPr>
                <w:sz w:val="20"/>
                <w:szCs w:val="20"/>
              </w:rPr>
            </w:pPr>
          </w:p>
        </w:tc>
        <w:tc>
          <w:tcPr>
            <w:tcW w:w="3551" w:type="dxa"/>
          </w:tcPr>
          <w:p w14:paraId="0D4D3269" w14:textId="77777777" w:rsidR="00730586" w:rsidRPr="009C5148" w:rsidRDefault="00730586" w:rsidP="00DA1040">
            <w:pPr>
              <w:pStyle w:val="Tabletext"/>
            </w:pPr>
            <w:r w:rsidRPr="009C5148">
              <w:t>Learning environment</w:t>
            </w:r>
          </w:p>
        </w:tc>
        <w:tc>
          <w:tcPr>
            <w:tcW w:w="3962" w:type="dxa"/>
          </w:tcPr>
          <w:p w14:paraId="6593A3F5" w14:textId="77777777" w:rsidR="00730586" w:rsidRPr="009C5148" w:rsidRDefault="00730586" w:rsidP="00DA1040">
            <w:pPr>
              <w:pStyle w:val="Tablebullet1"/>
            </w:pPr>
            <w:r w:rsidRPr="009C5148">
              <w:t>Child: Development and wellbeing</w:t>
            </w:r>
          </w:p>
          <w:p w14:paraId="6C05E896" w14:textId="77777777" w:rsidR="00730586" w:rsidRPr="009C5148" w:rsidRDefault="00730586" w:rsidP="00DA1040">
            <w:pPr>
              <w:pStyle w:val="Tablebullet1"/>
            </w:pPr>
            <w:r w:rsidRPr="009C5148">
              <w:t>Child: Education and cognitive development</w:t>
            </w:r>
          </w:p>
          <w:p w14:paraId="39B8A2A0" w14:textId="77777777" w:rsidR="00730586" w:rsidRPr="009C5148" w:rsidRDefault="00730586" w:rsidP="00DA1040">
            <w:pPr>
              <w:pStyle w:val="Tablebullet1"/>
            </w:pPr>
            <w:r w:rsidRPr="009C5148">
              <w:t xml:space="preserve">Parent: Parenting </w:t>
            </w:r>
            <w:r>
              <w:t>capability and skills</w:t>
            </w:r>
          </w:p>
        </w:tc>
      </w:tr>
      <w:tr w:rsidR="00730586" w:rsidRPr="00257115" w14:paraId="621CB6B9" w14:textId="77777777" w:rsidTr="00DA1040">
        <w:tc>
          <w:tcPr>
            <w:tcW w:w="2405" w:type="dxa"/>
            <w:vMerge w:val="restart"/>
          </w:tcPr>
          <w:p w14:paraId="6EBAAB4C" w14:textId="77777777" w:rsidR="00730586" w:rsidRPr="009C5148" w:rsidRDefault="00730586" w:rsidP="00DA1040">
            <w:pPr>
              <w:pStyle w:val="DHHStabletext"/>
              <w:rPr>
                <w:sz w:val="20"/>
                <w:szCs w:val="20"/>
              </w:rPr>
            </w:pPr>
            <w:r w:rsidRPr="009C5148">
              <w:rPr>
                <w:sz w:val="20"/>
                <w:szCs w:val="20"/>
              </w:rPr>
              <w:t>Parental capabilities</w:t>
            </w:r>
          </w:p>
        </w:tc>
        <w:tc>
          <w:tcPr>
            <w:tcW w:w="3551" w:type="dxa"/>
          </w:tcPr>
          <w:p w14:paraId="0A4A6C56" w14:textId="77777777" w:rsidR="00730586" w:rsidRPr="009C5148" w:rsidRDefault="00730586" w:rsidP="00DA1040">
            <w:pPr>
              <w:pStyle w:val="Tabletext"/>
            </w:pPr>
            <w:r w:rsidRPr="009C5148">
              <w:t>Supervision of children</w:t>
            </w:r>
          </w:p>
        </w:tc>
        <w:tc>
          <w:tcPr>
            <w:tcW w:w="3962" w:type="dxa"/>
          </w:tcPr>
          <w:p w14:paraId="642ADE1B" w14:textId="77777777" w:rsidR="00730586" w:rsidRPr="009C5148" w:rsidRDefault="00730586" w:rsidP="00DA1040">
            <w:pPr>
              <w:pStyle w:val="Tablebullet1"/>
            </w:pPr>
            <w:r w:rsidRPr="009C5148">
              <w:t>Child: Safety and permanency</w:t>
            </w:r>
          </w:p>
          <w:p w14:paraId="5B979ADB" w14:textId="77777777" w:rsidR="00730586" w:rsidRPr="009C5148" w:rsidRDefault="00730586" w:rsidP="00DA1040">
            <w:pPr>
              <w:pStyle w:val="Tablebullet1"/>
            </w:pPr>
            <w:r w:rsidRPr="009C5148">
              <w:t>Parent: Parenting cap</w:t>
            </w:r>
            <w:r>
              <w:t>ability and skills</w:t>
            </w:r>
          </w:p>
        </w:tc>
      </w:tr>
      <w:tr w:rsidR="00730586" w:rsidRPr="00257115" w14:paraId="313B073F" w14:textId="77777777" w:rsidTr="00DA1040">
        <w:tc>
          <w:tcPr>
            <w:tcW w:w="2405" w:type="dxa"/>
            <w:vMerge/>
          </w:tcPr>
          <w:p w14:paraId="029AB805" w14:textId="77777777" w:rsidR="00730586" w:rsidRPr="009C5148" w:rsidRDefault="00730586" w:rsidP="00DA1040">
            <w:pPr>
              <w:pStyle w:val="DHHStabletext"/>
              <w:rPr>
                <w:sz w:val="20"/>
                <w:szCs w:val="20"/>
              </w:rPr>
            </w:pPr>
          </w:p>
        </w:tc>
        <w:tc>
          <w:tcPr>
            <w:tcW w:w="3551" w:type="dxa"/>
          </w:tcPr>
          <w:p w14:paraId="04923F02" w14:textId="77777777" w:rsidR="00730586" w:rsidRPr="009C5148" w:rsidRDefault="00730586" w:rsidP="00DA1040">
            <w:pPr>
              <w:pStyle w:val="Tabletext"/>
            </w:pPr>
            <w:r w:rsidRPr="009C5148">
              <w:t>Disciplinary practices</w:t>
            </w:r>
          </w:p>
        </w:tc>
        <w:tc>
          <w:tcPr>
            <w:tcW w:w="3962" w:type="dxa"/>
          </w:tcPr>
          <w:p w14:paraId="7987E320" w14:textId="77777777" w:rsidR="00730586" w:rsidRPr="009C5148" w:rsidRDefault="00730586" w:rsidP="00DA1040">
            <w:pPr>
              <w:pStyle w:val="Tablebullet1"/>
            </w:pPr>
            <w:bookmarkStart w:id="44" w:name="_Hlk54268450"/>
            <w:r w:rsidRPr="009C5148">
              <w:t>Child: Safety and permanency</w:t>
            </w:r>
          </w:p>
          <w:bookmarkEnd w:id="44"/>
          <w:p w14:paraId="6D214AAF" w14:textId="77777777" w:rsidR="00730586" w:rsidRPr="009C5148" w:rsidRDefault="00730586" w:rsidP="00DA1040">
            <w:pPr>
              <w:pStyle w:val="Tablebullet1"/>
            </w:pPr>
            <w:r w:rsidRPr="009C5148">
              <w:t>Parent: Parenting capa</w:t>
            </w:r>
            <w:r>
              <w:t>bility and skills</w:t>
            </w:r>
          </w:p>
        </w:tc>
      </w:tr>
      <w:tr w:rsidR="00730586" w:rsidRPr="00257115" w14:paraId="0FBE0745" w14:textId="77777777" w:rsidTr="00DA1040">
        <w:tc>
          <w:tcPr>
            <w:tcW w:w="2405" w:type="dxa"/>
            <w:vMerge/>
          </w:tcPr>
          <w:p w14:paraId="4091D67A" w14:textId="77777777" w:rsidR="00730586" w:rsidRPr="009C5148" w:rsidRDefault="00730586" w:rsidP="00DA1040">
            <w:pPr>
              <w:pStyle w:val="DHHStabletext"/>
              <w:rPr>
                <w:sz w:val="20"/>
                <w:szCs w:val="20"/>
              </w:rPr>
            </w:pPr>
          </w:p>
        </w:tc>
        <w:tc>
          <w:tcPr>
            <w:tcW w:w="3551" w:type="dxa"/>
          </w:tcPr>
          <w:p w14:paraId="35DDD0F3" w14:textId="77777777" w:rsidR="00730586" w:rsidRPr="009C5148" w:rsidRDefault="00730586" w:rsidP="00DA1040">
            <w:pPr>
              <w:pStyle w:val="Tabletext"/>
            </w:pPr>
            <w:r w:rsidRPr="009C5148">
              <w:t>Provision of developmental/ enrichment opportunities</w:t>
            </w:r>
          </w:p>
        </w:tc>
        <w:tc>
          <w:tcPr>
            <w:tcW w:w="3962" w:type="dxa"/>
          </w:tcPr>
          <w:p w14:paraId="19A5D0D2" w14:textId="77777777" w:rsidR="00730586" w:rsidRPr="009C5148" w:rsidRDefault="00730586" w:rsidP="00DA1040">
            <w:pPr>
              <w:pStyle w:val="Tablebullet1"/>
            </w:pPr>
            <w:r w:rsidRPr="009C5148">
              <w:t>Child Social</w:t>
            </w:r>
          </w:p>
          <w:p w14:paraId="0948DA44" w14:textId="77777777" w:rsidR="00730586" w:rsidRPr="009C5148" w:rsidRDefault="00730586" w:rsidP="00DA1040">
            <w:pPr>
              <w:pStyle w:val="Tablebullet1"/>
            </w:pPr>
            <w:r w:rsidRPr="009C5148">
              <w:t>Child: Education and cognitive development</w:t>
            </w:r>
          </w:p>
          <w:p w14:paraId="4AEA0B3D" w14:textId="77777777" w:rsidR="00730586" w:rsidRPr="009C5148" w:rsidRDefault="00730586" w:rsidP="00DA1040">
            <w:pPr>
              <w:pStyle w:val="Tablebullet1"/>
            </w:pPr>
            <w:r w:rsidRPr="009C5148">
              <w:t>Parent: Parenting capa</w:t>
            </w:r>
            <w:r>
              <w:t>bility and skills</w:t>
            </w:r>
          </w:p>
        </w:tc>
      </w:tr>
      <w:tr w:rsidR="00730586" w:rsidRPr="00257115" w14:paraId="2AC4FC30" w14:textId="77777777" w:rsidTr="00DA1040">
        <w:tc>
          <w:tcPr>
            <w:tcW w:w="2405" w:type="dxa"/>
            <w:vMerge/>
          </w:tcPr>
          <w:p w14:paraId="082988F5" w14:textId="77777777" w:rsidR="00730586" w:rsidRPr="009C5148" w:rsidRDefault="00730586" w:rsidP="00DA1040">
            <w:pPr>
              <w:pStyle w:val="DHHStabletext"/>
              <w:rPr>
                <w:sz w:val="20"/>
                <w:szCs w:val="20"/>
              </w:rPr>
            </w:pPr>
          </w:p>
        </w:tc>
        <w:tc>
          <w:tcPr>
            <w:tcW w:w="3551" w:type="dxa"/>
          </w:tcPr>
          <w:p w14:paraId="3C77DCE5" w14:textId="77777777" w:rsidR="00730586" w:rsidRPr="009C5148" w:rsidRDefault="00730586" w:rsidP="00DA1040">
            <w:pPr>
              <w:pStyle w:val="Tabletext"/>
            </w:pPr>
            <w:r w:rsidRPr="009C5148">
              <w:t>Use of drugs/alcohol interferes with parentings</w:t>
            </w:r>
          </w:p>
        </w:tc>
        <w:tc>
          <w:tcPr>
            <w:tcW w:w="3962" w:type="dxa"/>
          </w:tcPr>
          <w:p w14:paraId="5D621861" w14:textId="77777777" w:rsidR="00730586" w:rsidRPr="009C5148" w:rsidRDefault="00730586" w:rsidP="00DA1040">
            <w:pPr>
              <w:pStyle w:val="Tablebullet1"/>
            </w:pPr>
            <w:r w:rsidRPr="009C5148">
              <w:t>Parent: Safety and stability</w:t>
            </w:r>
          </w:p>
          <w:p w14:paraId="174E1D41" w14:textId="77777777" w:rsidR="00730586" w:rsidRPr="009C5148" w:rsidRDefault="00730586" w:rsidP="00DA1040">
            <w:pPr>
              <w:pStyle w:val="Tablebullet1"/>
            </w:pPr>
            <w:r w:rsidRPr="009C5148">
              <w:t>Parent: Parenting capa</w:t>
            </w:r>
            <w:r>
              <w:t>bility and skills</w:t>
            </w:r>
          </w:p>
        </w:tc>
      </w:tr>
      <w:tr w:rsidR="00730586" w:rsidRPr="00257115" w14:paraId="5B31B1AD" w14:textId="77777777" w:rsidTr="00DA1040">
        <w:tc>
          <w:tcPr>
            <w:tcW w:w="2405" w:type="dxa"/>
            <w:vMerge/>
          </w:tcPr>
          <w:p w14:paraId="620B9268" w14:textId="77777777" w:rsidR="00730586" w:rsidRPr="009C5148" w:rsidRDefault="00730586" w:rsidP="00DA1040">
            <w:pPr>
              <w:pStyle w:val="DHHStabletext"/>
              <w:rPr>
                <w:sz w:val="20"/>
                <w:szCs w:val="20"/>
              </w:rPr>
            </w:pPr>
          </w:p>
        </w:tc>
        <w:tc>
          <w:tcPr>
            <w:tcW w:w="3551" w:type="dxa"/>
          </w:tcPr>
          <w:p w14:paraId="70FC78DE" w14:textId="77777777" w:rsidR="00730586" w:rsidRPr="009C5148" w:rsidRDefault="00730586" w:rsidP="00DA1040">
            <w:pPr>
              <w:pStyle w:val="Tabletext"/>
            </w:pPr>
            <w:r w:rsidRPr="009C5148">
              <w:t>Promotes children’s education</w:t>
            </w:r>
          </w:p>
        </w:tc>
        <w:tc>
          <w:tcPr>
            <w:tcW w:w="3962" w:type="dxa"/>
          </w:tcPr>
          <w:p w14:paraId="20B5DBBB" w14:textId="77777777" w:rsidR="00730586" w:rsidRPr="009C5148" w:rsidRDefault="00730586" w:rsidP="00DA1040">
            <w:pPr>
              <w:pStyle w:val="Tablebullet1"/>
            </w:pPr>
            <w:r w:rsidRPr="009C5148">
              <w:t>Child: Education and cognitive development</w:t>
            </w:r>
          </w:p>
          <w:p w14:paraId="7BBB4ACE" w14:textId="77777777" w:rsidR="00730586" w:rsidRPr="009C5148" w:rsidRDefault="00730586" w:rsidP="00DA1040">
            <w:pPr>
              <w:pStyle w:val="Tablebullet1"/>
            </w:pPr>
            <w:r w:rsidRPr="009C5148">
              <w:t>Parent: Parenting capa</w:t>
            </w:r>
            <w:r>
              <w:t>bility and skills</w:t>
            </w:r>
          </w:p>
        </w:tc>
      </w:tr>
      <w:tr w:rsidR="00730586" w:rsidRPr="00257115" w14:paraId="26591E2F" w14:textId="77777777" w:rsidTr="00DA1040">
        <w:tc>
          <w:tcPr>
            <w:tcW w:w="2405" w:type="dxa"/>
            <w:vMerge/>
          </w:tcPr>
          <w:p w14:paraId="1C7A28F8" w14:textId="77777777" w:rsidR="00730586" w:rsidRPr="009C5148" w:rsidRDefault="00730586" w:rsidP="00DA1040">
            <w:pPr>
              <w:pStyle w:val="DHHStabletext"/>
              <w:rPr>
                <w:sz w:val="20"/>
                <w:szCs w:val="20"/>
              </w:rPr>
            </w:pPr>
          </w:p>
        </w:tc>
        <w:tc>
          <w:tcPr>
            <w:tcW w:w="3551" w:type="dxa"/>
          </w:tcPr>
          <w:p w14:paraId="158273E2" w14:textId="77777777" w:rsidR="00730586" w:rsidRPr="009C5148" w:rsidRDefault="00730586" w:rsidP="00DA1040">
            <w:pPr>
              <w:pStyle w:val="Tabletext"/>
            </w:pPr>
            <w:r w:rsidRPr="009C5148">
              <w:t>Controls access to media/reading materials</w:t>
            </w:r>
          </w:p>
        </w:tc>
        <w:tc>
          <w:tcPr>
            <w:tcW w:w="3962" w:type="dxa"/>
          </w:tcPr>
          <w:p w14:paraId="48A46B02" w14:textId="77777777" w:rsidR="00730586" w:rsidRPr="009C5148" w:rsidRDefault="00730586" w:rsidP="00DA1040">
            <w:pPr>
              <w:pStyle w:val="Tablebullet1"/>
            </w:pPr>
            <w:r w:rsidRPr="009C5148">
              <w:t>Child: Safety and permanency</w:t>
            </w:r>
          </w:p>
          <w:p w14:paraId="66AA179F" w14:textId="77777777" w:rsidR="00730586" w:rsidRPr="009C5148" w:rsidRDefault="00730586" w:rsidP="00DA1040">
            <w:pPr>
              <w:pStyle w:val="Tablebullet1"/>
            </w:pPr>
            <w:r w:rsidRPr="009C5148">
              <w:t>Parent: Parenting capa</w:t>
            </w:r>
            <w:r>
              <w:t>bility and skills</w:t>
            </w:r>
          </w:p>
        </w:tc>
      </w:tr>
      <w:tr w:rsidR="00730586" w:rsidRPr="00257115" w14:paraId="06AC94B3" w14:textId="77777777" w:rsidTr="00DA1040">
        <w:tc>
          <w:tcPr>
            <w:tcW w:w="2405" w:type="dxa"/>
            <w:vMerge/>
          </w:tcPr>
          <w:p w14:paraId="43E7A85F" w14:textId="77777777" w:rsidR="00730586" w:rsidRPr="009C5148" w:rsidRDefault="00730586" w:rsidP="00DA1040">
            <w:pPr>
              <w:pStyle w:val="DHHStabletext"/>
              <w:rPr>
                <w:sz w:val="20"/>
                <w:szCs w:val="20"/>
              </w:rPr>
            </w:pPr>
          </w:p>
        </w:tc>
        <w:tc>
          <w:tcPr>
            <w:tcW w:w="3551" w:type="dxa"/>
          </w:tcPr>
          <w:p w14:paraId="2933204D" w14:textId="77777777" w:rsidR="00730586" w:rsidRPr="009C5148" w:rsidRDefault="00730586" w:rsidP="00DA1040">
            <w:pPr>
              <w:pStyle w:val="Tabletext"/>
            </w:pPr>
            <w:r w:rsidRPr="009C5148">
              <w:t>Parent/carer literacy</w:t>
            </w:r>
          </w:p>
        </w:tc>
        <w:tc>
          <w:tcPr>
            <w:tcW w:w="3962" w:type="dxa"/>
          </w:tcPr>
          <w:p w14:paraId="296AF102" w14:textId="77777777" w:rsidR="00730586" w:rsidRPr="009C5148" w:rsidRDefault="00730586" w:rsidP="00DA1040">
            <w:pPr>
              <w:pStyle w:val="Tablebullet1"/>
            </w:pPr>
            <w:r w:rsidRPr="009C5148">
              <w:t>Parent: Parenting capa</w:t>
            </w:r>
            <w:r>
              <w:t>bility and skills</w:t>
            </w:r>
          </w:p>
        </w:tc>
      </w:tr>
      <w:tr w:rsidR="00730586" w:rsidRPr="00257115" w14:paraId="658621C4" w14:textId="77777777" w:rsidTr="00DA1040">
        <w:tc>
          <w:tcPr>
            <w:tcW w:w="2405" w:type="dxa"/>
            <w:vMerge w:val="restart"/>
          </w:tcPr>
          <w:p w14:paraId="25D148A2" w14:textId="77777777" w:rsidR="00730586" w:rsidRPr="009C5148" w:rsidRDefault="00730586" w:rsidP="00DA1040">
            <w:pPr>
              <w:pStyle w:val="DHHStabletext"/>
              <w:rPr>
                <w:sz w:val="20"/>
                <w:szCs w:val="20"/>
              </w:rPr>
            </w:pPr>
            <w:r w:rsidRPr="009C5148">
              <w:rPr>
                <w:sz w:val="20"/>
                <w:szCs w:val="20"/>
              </w:rPr>
              <w:t>Family interactions</w:t>
            </w:r>
          </w:p>
        </w:tc>
        <w:tc>
          <w:tcPr>
            <w:tcW w:w="3551" w:type="dxa"/>
          </w:tcPr>
          <w:p w14:paraId="68DC2BC4" w14:textId="77777777" w:rsidR="00730586" w:rsidRPr="009C5148" w:rsidRDefault="00730586" w:rsidP="00DA1040">
            <w:pPr>
              <w:pStyle w:val="Tabletext"/>
            </w:pPr>
            <w:r w:rsidRPr="009C5148">
              <w:t>Bonding with children</w:t>
            </w:r>
          </w:p>
        </w:tc>
        <w:tc>
          <w:tcPr>
            <w:tcW w:w="3962" w:type="dxa"/>
          </w:tcPr>
          <w:p w14:paraId="6187F1E4" w14:textId="77777777" w:rsidR="00730586" w:rsidRPr="009C5148" w:rsidRDefault="00730586" w:rsidP="00DA1040">
            <w:pPr>
              <w:pStyle w:val="Tablebullet1"/>
            </w:pPr>
            <w:r w:rsidRPr="009C5148">
              <w:t xml:space="preserve">Family dynamics </w:t>
            </w:r>
            <w:r>
              <w:t>and</w:t>
            </w:r>
            <w:r w:rsidRPr="009C5148">
              <w:t xml:space="preserve"> functioning</w:t>
            </w:r>
          </w:p>
          <w:p w14:paraId="3757A30D" w14:textId="77777777" w:rsidR="00730586" w:rsidRPr="009C5148" w:rsidRDefault="00730586" w:rsidP="00DA1040">
            <w:pPr>
              <w:pStyle w:val="Tablebullet1"/>
            </w:pPr>
            <w:r w:rsidRPr="009C5148">
              <w:t>Child: Safety and permanency</w:t>
            </w:r>
          </w:p>
          <w:p w14:paraId="381700CA" w14:textId="77777777" w:rsidR="00730586" w:rsidRPr="009C5148" w:rsidRDefault="00730586" w:rsidP="00DA1040">
            <w:pPr>
              <w:pStyle w:val="Tablebullet1"/>
            </w:pPr>
            <w:r w:rsidRPr="009C5148">
              <w:t>Parent: Parenting capa</w:t>
            </w:r>
            <w:r>
              <w:t>bility and skills</w:t>
            </w:r>
          </w:p>
        </w:tc>
      </w:tr>
      <w:tr w:rsidR="00730586" w:rsidRPr="00257115" w14:paraId="0CABC9F0" w14:textId="77777777" w:rsidTr="00DA1040">
        <w:tc>
          <w:tcPr>
            <w:tcW w:w="2405" w:type="dxa"/>
            <w:vMerge/>
          </w:tcPr>
          <w:p w14:paraId="65CA5AFB" w14:textId="77777777" w:rsidR="00730586" w:rsidRPr="009C5148" w:rsidRDefault="00730586" w:rsidP="00DA1040">
            <w:pPr>
              <w:pStyle w:val="DHHStabletext"/>
              <w:rPr>
                <w:sz w:val="20"/>
                <w:szCs w:val="20"/>
              </w:rPr>
            </w:pPr>
          </w:p>
        </w:tc>
        <w:tc>
          <w:tcPr>
            <w:tcW w:w="3551" w:type="dxa"/>
          </w:tcPr>
          <w:p w14:paraId="1F1135EA" w14:textId="77777777" w:rsidR="00730586" w:rsidRPr="009C5148" w:rsidRDefault="00730586" w:rsidP="00DA1040">
            <w:pPr>
              <w:pStyle w:val="Tabletext"/>
            </w:pPr>
            <w:r w:rsidRPr="009C5148">
              <w:t>Communication with children</w:t>
            </w:r>
          </w:p>
        </w:tc>
        <w:tc>
          <w:tcPr>
            <w:tcW w:w="3962" w:type="dxa"/>
          </w:tcPr>
          <w:p w14:paraId="724E069B" w14:textId="77777777" w:rsidR="00730586" w:rsidRPr="009C5148" w:rsidRDefault="00730586" w:rsidP="00DA1040">
            <w:pPr>
              <w:pStyle w:val="Tablebullet1"/>
            </w:pPr>
            <w:r w:rsidRPr="009C5148">
              <w:t xml:space="preserve">Family dynamics </w:t>
            </w:r>
            <w:r>
              <w:t>and</w:t>
            </w:r>
            <w:r w:rsidRPr="009C5148">
              <w:t xml:space="preserve"> functioning</w:t>
            </w:r>
          </w:p>
          <w:p w14:paraId="366055C8" w14:textId="77777777" w:rsidR="00730586" w:rsidRPr="009C5148" w:rsidRDefault="00730586" w:rsidP="00DA1040">
            <w:pPr>
              <w:pStyle w:val="Tablebullet1"/>
            </w:pPr>
            <w:r w:rsidRPr="009C5148">
              <w:t>Child: Safety and permanency</w:t>
            </w:r>
          </w:p>
          <w:p w14:paraId="28C79BAB" w14:textId="77777777" w:rsidR="00730586" w:rsidRPr="009C5148" w:rsidRDefault="00730586" w:rsidP="00DA1040">
            <w:pPr>
              <w:pStyle w:val="Tablebullet1"/>
            </w:pPr>
            <w:r w:rsidRPr="009C5148">
              <w:t>Parent: Parenting capa</w:t>
            </w:r>
            <w:r>
              <w:t>bility and skills</w:t>
            </w:r>
          </w:p>
        </w:tc>
      </w:tr>
      <w:tr w:rsidR="00730586" w:rsidRPr="00257115" w14:paraId="1A03B42C" w14:textId="77777777" w:rsidTr="00DA1040">
        <w:tc>
          <w:tcPr>
            <w:tcW w:w="2405" w:type="dxa"/>
            <w:vMerge/>
          </w:tcPr>
          <w:p w14:paraId="356EB55C" w14:textId="77777777" w:rsidR="00730586" w:rsidRPr="009C5148" w:rsidRDefault="00730586" w:rsidP="00DA1040">
            <w:pPr>
              <w:pStyle w:val="DHHStabletext"/>
              <w:rPr>
                <w:sz w:val="20"/>
                <w:szCs w:val="20"/>
              </w:rPr>
            </w:pPr>
          </w:p>
        </w:tc>
        <w:tc>
          <w:tcPr>
            <w:tcW w:w="3551" w:type="dxa"/>
          </w:tcPr>
          <w:p w14:paraId="73305499" w14:textId="77777777" w:rsidR="00730586" w:rsidRPr="009C5148" w:rsidRDefault="00730586" w:rsidP="00DA1040">
            <w:pPr>
              <w:pStyle w:val="Tabletext"/>
            </w:pPr>
            <w:r w:rsidRPr="009C5148">
              <w:t>Expectations of children</w:t>
            </w:r>
          </w:p>
        </w:tc>
        <w:tc>
          <w:tcPr>
            <w:tcW w:w="3962" w:type="dxa"/>
          </w:tcPr>
          <w:p w14:paraId="202A6B0B" w14:textId="77777777" w:rsidR="00730586" w:rsidRPr="009C5148" w:rsidRDefault="00730586" w:rsidP="00DA1040">
            <w:pPr>
              <w:pStyle w:val="Tablebullet1"/>
            </w:pPr>
            <w:r w:rsidRPr="009C5148">
              <w:t xml:space="preserve">Family dynamics </w:t>
            </w:r>
            <w:r>
              <w:t>and</w:t>
            </w:r>
            <w:r w:rsidRPr="009C5148">
              <w:t xml:space="preserve"> functioning</w:t>
            </w:r>
          </w:p>
          <w:p w14:paraId="16594969" w14:textId="77777777" w:rsidR="00730586" w:rsidRPr="009C5148" w:rsidRDefault="00730586" w:rsidP="00DA1040">
            <w:pPr>
              <w:pStyle w:val="Tablebullet1"/>
            </w:pPr>
            <w:r w:rsidRPr="009C5148">
              <w:t>Child: Development and wellbeing</w:t>
            </w:r>
          </w:p>
          <w:p w14:paraId="7A61EE66" w14:textId="77777777" w:rsidR="00730586" w:rsidRPr="009C5148" w:rsidRDefault="00730586" w:rsidP="00DA1040">
            <w:pPr>
              <w:pStyle w:val="Tablebullet1"/>
            </w:pPr>
            <w:r w:rsidRPr="009C5148">
              <w:t>Parent: Parenting capa</w:t>
            </w:r>
            <w:r>
              <w:t>bility and skills</w:t>
            </w:r>
          </w:p>
        </w:tc>
      </w:tr>
      <w:tr w:rsidR="00730586" w:rsidRPr="00257115" w14:paraId="1FA6A653" w14:textId="77777777" w:rsidTr="00DA1040">
        <w:tc>
          <w:tcPr>
            <w:tcW w:w="2405" w:type="dxa"/>
            <w:vMerge/>
          </w:tcPr>
          <w:p w14:paraId="1B23ABDE" w14:textId="77777777" w:rsidR="00730586" w:rsidRPr="009C5148" w:rsidRDefault="00730586" w:rsidP="00DA1040">
            <w:pPr>
              <w:pStyle w:val="DHHStabletext"/>
              <w:rPr>
                <w:sz w:val="20"/>
                <w:szCs w:val="20"/>
              </w:rPr>
            </w:pPr>
          </w:p>
        </w:tc>
        <w:tc>
          <w:tcPr>
            <w:tcW w:w="3551" w:type="dxa"/>
          </w:tcPr>
          <w:p w14:paraId="428519BF" w14:textId="77777777" w:rsidR="00730586" w:rsidRPr="009C5148" w:rsidRDefault="00730586" w:rsidP="00DA1040">
            <w:pPr>
              <w:pStyle w:val="Tabletext"/>
            </w:pPr>
            <w:r w:rsidRPr="009C5148">
              <w:t>Mutual support within the family</w:t>
            </w:r>
          </w:p>
        </w:tc>
        <w:tc>
          <w:tcPr>
            <w:tcW w:w="3962" w:type="dxa"/>
          </w:tcPr>
          <w:p w14:paraId="073993C6" w14:textId="77777777" w:rsidR="00730586" w:rsidRPr="009C5148" w:rsidRDefault="00730586" w:rsidP="00DA1040">
            <w:pPr>
              <w:pStyle w:val="Tablebullet1"/>
            </w:pPr>
            <w:r w:rsidRPr="009C5148">
              <w:t xml:space="preserve">Family dynamics </w:t>
            </w:r>
            <w:r>
              <w:t>and</w:t>
            </w:r>
            <w:r w:rsidRPr="009C5148">
              <w:t xml:space="preserve"> functioning</w:t>
            </w:r>
          </w:p>
          <w:p w14:paraId="46E6CF2C" w14:textId="77777777" w:rsidR="00730586" w:rsidRPr="009C5148" w:rsidRDefault="00730586" w:rsidP="00DA1040">
            <w:pPr>
              <w:pStyle w:val="Tablebullet1"/>
            </w:pPr>
            <w:r w:rsidRPr="009C5148">
              <w:t>Parent: Social and community supports</w:t>
            </w:r>
          </w:p>
        </w:tc>
      </w:tr>
      <w:tr w:rsidR="00730586" w:rsidRPr="00257115" w14:paraId="54229757" w14:textId="77777777" w:rsidTr="00DA1040">
        <w:tc>
          <w:tcPr>
            <w:tcW w:w="2405" w:type="dxa"/>
            <w:vMerge/>
          </w:tcPr>
          <w:p w14:paraId="574781BD" w14:textId="77777777" w:rsidR="00730586" w:rsidRPr="009C5148" w:rsidRDefault="00730586" w:rsidP="00DA1040">
            <w:pPr>
              <w:pStyle w:val="DHHStabletext"/>
              <w:rPr>
                <w:sz w:val="20"/>
                <w:szCs w:val="20"/>
              </w:rPr>
            </w:pPr>
          </w:p>
        </w:tc>
        <w:tc>
          <w:tcPr>
            <w:tcW w:w="3551" w:type="dxa"/>
          </w:tcPr>
          <w:p w14:paraId="6D49035A" w14:textId="77777777" w:rsidR="00730586" w:rsidRPr="009C5148" w:rsidRDefault="00730586" w:rsidP="00DA1040">
            <w:pPr>
              <w:pStyle w:val="Tabletext"/>
            </w:pPr>
            <w:r w:rsidRPr="009C5148">
              <w:t>Relationship between parents/care givers</w:t>
            </w:r>
          </w:p>
        </w:tc>
        <w:tc>
          <w:tcPr>
            <w:tcW w:w="3962" w:type="dxa"/>
          </w:tcPr>
          <w:p w14:paraId="25128FC7" w14:textId="77777777" w:rsidR="00730586" w:rsidRPr="009C5148" w:rsidRDefault="00730586" w:rsidP="00DA1040">
            <w:pPr>
              <w:pStyle w:val="Tablebullet1"/>
            </w:pPr>
            <w:r w:rsidRPr="009C5148">
              <w:t xml:space="preserve">Family dynamics </w:t>
            </w:r>
            <w:r>
              <w:t>and</w:t>
            </w:r>
            <w:r w:rsidRPr="009C5148">
              <w:t xml:space="preserve"> functioning</w:t>
            </w:r>
          </w:p>
        </w:tc>
      </w:tr>
      <w:tr w:rsidR="00730586" w:rsidRPr="00257115" w14:paraId="48BF025F" w14:textId="77777777" w:rsidTr="00DA1040">
        <w:tc>
          <w:tcPr>
            <w:tcW w:w="2405" w:type="dxa"/>
            <w:vMerge/>
          </w:tcPr>
          <w:p w14:paraId="4E14BA79" w14:textId="77777777" w:rsidR="00730586" w:rsidRPr="009C5148" w:rsidRDefault="00730586" w:rsidP="00DA1040">
            <w:pPr>
              <w:pStyle w:val="DHHStabletext"/>
              <w:rPr>
                <w:sz w:val="20"/>
                <w:szCs w:val="20"/>
              </w:rPr>
            </w:pPr>
          </w:p>
        </w:tc>
        <w:tc>
          <w:tcPr>
            <w:tcW w:w="3551" w:type="dxa"/>
          </w:tcPr>
          <w:p w14:paraId="0C4293F2" w14:textId="77777777" w:rsidR="00730586" w:rsidRPr="009C5148" w:rsidRDefault="00730586" w:rsidP="00DA1040">
            <w:pPr>
              <w:pStyle w:val="Tabletext"/>
            </w:pPr>
            <w:r w:rsidRPr="009C5148">
              <w:t>Family routines/rituals</w:t>
            </w:r>
          </w:p>
        </w:tc>
        <w:tc>
          <w:tcPr>
            <w:tcW w:w="3962" w:type="dxa"/>
          </w:tcPr>
          <w:p w14:paraId="7132522C" w14:textId="77777777" w:rsidR="00730586" w:rsidRPr="009C5148" w:rsidRDefault="00730586" w:rsidP="00DA1040">
            <w:pPr>
              <w:pStyle w:val="Tablebullet1"/>
            </w:pPr>
            <w:r w:rsidRPr="009C5148">
              <w:t xml:space="preserve">Family dynamics </w:t>
            </w:r>
            <w:r>
              <w:t>and</w:t>
            </w:r>
            <w:r w:rsidRPr="009C5148">
              <w:t xml:space="preserve"> functioning</w:t>
            </w:r>
          </w:p>
          <w:p w14:paraId="32876915" w14:textId="77777777" w:rsidR="00730586" w:rsidRPr="009C5148" w:rsidRDefault="00730586" w:rsidP="00DA1040">
            <w:pPr>
              <w:pStyle w:val="Tablebullet1"/>
            </w:pPr>
            <w:r w:rsidRPr="009C5148">
              <w:t>Child: Safety and permanency</w:t>
            </w:r>
          </w:p>
          <w:p w14:paraId="0FD7114A" w14:textId="77777777" w:rsidR="00730586" w:rsidRPr="009C5148" w:rsidRDefault="00730586" w:rsidP="00DA1040">
            <w:pPr>
              <w:pStyle w:val="Tablebullet1"/>
            </w:pPr>
            <w:r w:rsidRPr="009C5148">
              <w:t>Parent: Safety and stability</w:t>
            </w:r>
          </w:p>
        </w:tc>
      </w:tr>
      <w:tr w:rsidR="00730586" w:rsidRPr="00257115" w14:paraId="030EF06D" w14:textId="77777777" w:rsidTr="00DA1040">
        <w:tc>
          <w:tcPr>
            <w:tcW w:w="2405" w:type="dxa"/>
            <w:vMerge/>
          </w:tcPr>
          <w:p w14:paraId="62CAE315" w14:textId="77777777" w:rsidR="00730586" w:rsidRPr="009C5148" w:rsidRDefault="00730586" w:rsidP="00DA1040">
            <w:pPr>
              <w:pStyle w:val="DHHStabletext"/>
              <w:rPr>
                <w:sz w:val="20"/>
                <w:szCs w:val="20"/>
              </w:rPr>
            </w:pPr>
          </w:p>
        </w:tc>
        <w:tc>
          <w:tcPr>
            <w:tcW w:w="3551" w:type="dxa"/>
          </w:tcPr>
          <w:p w14:paraId="1C767E0A" w14:textId="77777777" w:rsidR="00730586" w:rsidRPr="009C5148" w:rsidRDefault="00730586" w:rsidP="00DA1040">
            <w:pPr>
              <w:pStyle w:val="Tabletext"/>
            </w:pPr>
            <w:r w:rsidRPr="009C5148">
              <w:t>Family recreation and play activities</w:t>
            </w:r>
          </w:p>
        </w:tc>
        <w:tc>
          <w:tcPr>
            <w:tcW w:w="3962" w:type="dxa"/>
          </w:tcPr>
          <w:p w14:paraId="08CDFE35" w14:textId="77777777" w:rsidR="00730586" w:rsidRPr="009C5148" w:rsidRDefault="00730586" w:rsidP="00DA1040">
            <w:pPr>
              <w:pStyle w:val="Tablebullet1"/>
            </w:pPr>
            <w:r w:rsidRPr="009C5148">
              <w:t xml:space="preserve">Family dynamics </w:t>
            </w:r>
            <w:r>
              <w:t>and</w:t>
            </w:r>
            <w:r w:rsidRPr="009C5148">
              <w:t xml:space="preserve"> functioning</w:t>
            </w:r>
          </w:p>
          <w:p w14:paraId="619DF00C" w14:textId="77777777" w:rsidR="00730586" w:rsidRPr="009C5148" w:rsidRDefault="00730586" w:rsidP="00DA1040">
            <w:pPr>
              <w:pStyle w:val="Tablebullet1"/>
            </w:pPr>
            <w:r w:rsidRPr="009C5148">
              <w:t>Child: Safety and permanency</w:t>
            </w:r>
          </w:p>
        </w:tc>
      </w:tr>
      <w:tr w:rsidR="00730586" w:rsidRPr="00257115" w14:paraId="2DB14789" w14:textId="77777777" w:rsidTr="00DA1040">
        <w:tc>
          <w:tcPr>
            <w:tcW w:w="2405" w:type="dxa"/>
            <w:vMerge w:val="restart"/>
          </w:tcPr>
          <w:p w14:paraId="6F2A46EF" w14:textId="77777777" w:rsidR="00730586" w:rsidRPr="009C5148" w:rsidRDefault="00730586" w:rsidP="00DA1040">
            <w:pPr>
              <w:pStyle w:val="DHHStabletext"/>
              <w:rPr>
                <w:sz w:val="20"/>
                <w:szCs w:val="20"/>
              </w:rPr>
            </w:pPr>
            <w:r w:rsidRPr="009C5148">
              <w:rPr>
                <w:sz w:val="20"/>
                <w:szCs w:val="20"/>
              </w:rPr>
              <w:t>Family safety</w:t>
            </w:r>
          </w:p>
        </w:tc>
        <w:tc>
          <w:tcPr>
            <w:tcW w:w="3551" w:type="dxa"/>
          </w:tcPr>
          <w:p w14:paraId="43F027A7" w14:textId="77777777" w:rsidR="00730586" w:rsidRPr="009C5148" w:rsidRDefault="00730586" w:rsidP="00DA1040">
            <w:pPr>
              <w:pStyle w:val="Tabletext"/>
            </w:pPr>
            <w:r w:rsidRPr="009C5148">
              <w:t>Absence/presence of domestic violence between parentings/care givers</w:t>
            </w:r>
          </w:p>
        </w:tc>
        <w:tc>
          <w:tcPr>
            <w:tcW w:w="3962" w:type="dxa"/>
          </w:tcPr>
          <w:p w14:paraId="6F2E0091" w14:textId="77777777" w:rsidR="00730586" w:rsidRPr="009C5148" w:rsidRDefault="00730586" w:rsidP="00DA1040">
            <w:pPr>
              <w:pStyle w:val="Tablebullet1"/>
            </w:pPr>
            <w:r w:rsidRPr="009C5148">
              <w:t xml:space="preserve">Family dynamics </w:t>
            </w:r>
            <w:r>
              <w:t>and</w:t>
            </w:r>
            <w:r w:rsidRPr="009C5148">
              <w:t xml:space="preserve"> functioning</w:t>
            </w:r>
          </w:p>
          <w:p w14:paraId="52D89EC7" w14:textId="77777777" w:rsidR="00730586" w:rsidRPr="009C5148" w:rsidRDefault="00730586" w:rsidP="00DA1040">
            <w:pPr>
              <w:pStyle w:val="Tablebullet1"/>
            </w:pPr>
            <w:r w:rsidRPr="009C5148">
              <w:t>Child: Safety and permanency</w:t>
            </w:r>
          </w:p>
          <w:p w14:paraId="5B502BE8" w14:textId="77777777" w:rsidR="00730586" w:rsidRPr="009C5148" w:rsidRDefault="00730586" w:rsidP="00DA1040">
            <w:pPr>
              <w:pStyle w:val="Tablebullet1"/>
            </w:pPr>
            <w:r w:rsidRPr="009C5148">
              <w:t>Parent: Safety and stability</w:t>
            </w:r>
          </w:p>
        </w:tc>
      </w:tr>
      <w:tr w:rsidR="00730586" w:rsidRPr="00257115" w14:paraId="6D2A85D1" w14:textId="77777777" w:rsidTr="00DA1040">
        <w:tc>
          <w:tcPr>
            <w:tcW w:w="2405" w:type="dxa"/>
            <w:vMerge/>
          </w:tcPr>
          <w:p w14:paraId="05122DF6" w14:textId="77777777" w:rsidR="00730586" w:rsidRPr="009C5148" w:rsidRDefault="00730586" w:rsidP="00DA1040">
            <w:pPr>
              <w:pStyle w:val="DHHStabletext"/>
              <w:rPr>
                <w:sz w:val="20"/>
                <w:szCs w:val="20"/>
              </w:rPr>
            </w:pPr>
          </w:p>
        </w:tc>
        <w:tc>
          <w:tcPr>
            <w:tcW w:w="3551" w:type="dxa"/>
          </w:tcPr>
          <w:p w14:paraId="2579EC05" w14:textId="77777777" w:rsidR="00730586" w:rsidRPr="009C5148" w:rsidRDefault="00730586" w:rsidP="00DA1040">
            <w:pPr>
              <w:pStyle w:val="Tabletext"/>
            </w:pPr>
            <w:r w:rsidRPr="009C5148">
              <w:t>Absence/presence of other family conflict</w:t>
            </w:r>
          </w:p>
        </w:tc>
        <w:tc>
          <w:tcPr>
            <w:tcW w:w="3962" w:type="dxa"/>
          </w:tcPr>
          <w:p w14:paraId="51603164" w14:textId="77777777" w:rsidR="00730586" w:rsidRPr="009C5148" w:rsidRDefault="00730586" w:rsidP="00DA1040">
            <w:pPr>
              <w:pStyle w:val="Tablebullet1"/>
            </w:pPr>
            <w:r w:rsidRPr="009C5148">
              <w:t xml:space="preserve">Family dynamics </w:t>
            </w:r>
            <w:r>
              <w:t>and</w:t>
            </w:r>
            <w:r w:rsidRPr="009C5148">
              <w:t xml:space="preserve"> functioning</w:t>
            </w:r>
          </w:p>
          <w:p w14:paraId="72539E4B" w14:textId="77777777" w:rsidR="00730586" w:rsidRPr="009C5148" w:rsidRDefault="00730586" w:rsidP="00DA1040">
            <w:pPr>
              <w:pStyle w:val="Tablebullet1"/>
            </w:pPr>
            <w:r w:rsidRPr="009C5148">
              <w:t>Child: Safety and permanency</w:t>
            </w:r>
          </w:p>
          <w:p w14:paraId="0CECA2B4" w14:textId="77777777" w:rsidR="00730586" w:rsidRPr="009C5148" w:rsidRDefault="00730586" w:rsidP="00DA1040">
            <w:pPr>
              <w:pStyle w:val="Tablebullet1"/>
            </w:pPr>
            <w:r w:rsidRPr="009C5148">
              <w:t>Parent: Safety and stability</w:t>
            </w:r>
          </w:p>
        </w:tc>
      </w:tr>
      <w:tr w:rsidR="00730586" w:rsidRPr="00257115" w14:paraId="3C122FD7" w14:textId="77777777" w:rsidTr="00DA1040">
        <w:tc>
          <w:tcPr>
            <w:tcW w:w="2405" w:type="dxa"/>
            <w:vMerge/>
          </w:tcPr>
          <w:p w14:paraId="135C8622" w14:textId="77777777" w:rsidR="00730586" w:rsidRPr="009C5148" w:rsidRDefault="00730586" w:rsidP="00DA1040">
            <w:pPr>
              <w:pStyle w:val="DHHStabletext"/>
              <w:rPr>
                <w:sz w:val="20"/>
                <w:szCs w:val="20"/>
              </w:rPr>
            </w:pPr>
          </w:p>
        </w:tc>
        <w:tc>
          <w:tcPr>
            <w:tcW w:w="3551" w:type="dxa"/>
          </w:tcPr>
          <w:p w14:paraId="5F928CB5" w14:textId="77777777" w:rsidR="00730586" w:rsidRPr="009C5148" w:rsidRDefault="00730586" w:rsidP="00DA1040">
            <w:pPr>
              <w:pStyle w:val="Tabletext"/>
            </w:pPr>
            <w:r w:rsidRPr="009C5148">
              <w:t>Absence/presence of physical abuse of children</w:t>
            </w:r>
          </w:p>
        </w:tc>
        <w:tc>
          <w:tcPr>
            <w:tcW w:w="3962" w:type="dxa"/>
          </w:tcPr>
          <w:p w14:paraId="142CEB1A" w14:textId="77777777" w:rsidR="00730586" w:rsidRPr="009C5148" w:rsidRDefault="00730586" w:rsidP="00DA1040">
            <w:pPr>
              <w:pStyle w:val="Tablebullet1"/>
            </w:pPr>
            <w:r w:rsidRPr="009C5148">
              <w:t>Child: Safety and permanency</w:t>
            </w:r>
          </w:p>
          <w:p w14:paraId="1A43F4C7" w14:textId="77777777" w:rsidR="00730586" w:rsidRPr="009C5148" w:rsidRDefault="00730586" w:rsidP="00DA1040">
            <w:pPr>
              <w:pStyle w:val="Tablebullet1"/>
            </w:pPr>
            <w:r w:rsidRPr="009C5148">
              <w:t>Parent: Parenting capa</w:t>
            </w:r>
            <w:r>
              <w:t>bility and skills</w:t>
            </w:r>
          </w:p>
        </w:tc>
      </w:tr>
      <w:tr w:rsidR="00730586" w:rsidRPr="00257115" w14:paraId="221A77CF" w14:textId="77777777" w:rsidTr="00DA1040">
        <w:tc>
          <w:tcPr>
            <w:tcW w:w="2405" w:type="dxa"/>
            <w:vMerge/>
          </w:tcPr>
          <w:p w14:paraId="20C211C4" w14:textId="77777777" w:rsidR="00730586" w:rsidRPr="009C5148" w:rsidRDefault="00730586" w:rsidP="00DA1040">
            <w:pPr>
              <w:pStyle w:val="DHHStabletext"/>
              <w:rPr>
                <w:sz w:val="20"/>
                <w:szCs w:val="20"/>
              </w:rPr>
            </w:pPr>
          </w:p>
        </w:tc>
        <w:tc>
          <w:tcPr>
            <w:tcW w:w="3551" w:type="dxa"/>
          </w:tcPr>
          <w:p w14:paraId="50304AB1" w14:textId="77777777" w:rsidR="00730586" w:rsidRPr="009C5148" w:rsidRDefault="00730586" w:rsidP="00DA1040">
            <w:pPr>
              <w:pStyle w:val="Tabletext"/>
            </w:pPr>
            <w:r w:rsidRPr="009C5148">
              <w:t>Absence/presence of emotional abuse of children</w:t>
            </w:r>
          </w:p>
        </w:tc>
        <w:tc>
          <w:tcPr>
            <w:tcW w:w="3962" w:type="dxa"/>
          </w:tcPr>
          <w:p w14:paraId="67AE54DF" w14:textId="77777777" w:rsidR="00730586" w:rsidRPr="009C5148" w:rsidRDefault="00730586" w:rsidP="00DA1040">
            <w:pPr>
              <w:pStyle w:val="Tablebullet1"/>
            </w:pPr>
            <w:r w:rsidRPr="009C5148">
              <w:t>Child: Safety and permanency</w:t>
            </w:r>
          </w:p>
          <w:p w14:paraId="25FAD06C" w14:textId="77777777" w:rsidR="00730586" w:rsidRPr="009C5148" w:rsidRDefault="00730586" w:rsidP="00DA1040">
            <w:pPr>
              <w:pStyle w:val="Tablebullet1"/>
            </w:pPr>
            <w:r w:rsidRPr="009C5148">
              <w:t>Parent: Parenting capa</w:t>
            </w:r>
            <w:r>
              <w:t>bility and skills</w:t>
            </w:r>
          </w:p>
        </w:tc>
      </w:tr>
      <w:tr w:rsidR="00730586" w:rsidRPr="00257115" w14:paraId="3339FF07" w14:textId="77777777" w:rsidTr="00DA1040">
        <w:tc>
          <w:tcPr>
            <w:tcW w:w="2405" w:type="dxa"/>
            <w:vMerge/>
          </w:tcPr>
          <w:p w14:paraId="6C72F8FE" w14:textId="77777777" w:rsidR="00730586" w:rsidRPr="009C5148" w:rsidRDefault="00730586" w:rsidP="00DA1040">
            <w:pPr>
              <w:pStyle w:val="DHHStabletext"/>
              <w:rPr>
                <w:sz w:val="20"/>
                <w:szCs w:val="20"/>
              </w:rPr>
            </w:pPr>
          </w:p>
        </w:tc>
        <w:tc>
          <w:tcPr>
            <w:tcW w:w="3551" w:type="dxa"/>
          </w:tcPr>
          <w:p w14:paraId="11C71C57" w14:textId="77777777" w:rsidR="00730586" w:rsidRPr="009C5148" w:rsidRDefault="00730586" w:rsidP="00DA1040">
            <w:pPr>
              <w:pStyle w:val="Tabletext"/>
            </w:pPr>
            <w:r w:rsidRPr="009C5148">
              <w:t>Absence/presence of sexual abuse of children</w:t>
            </w:r>
          </w:p>
        </w:tc>
        <w:tc>
          <w:tcPr>
            <w:tcW w:w="3962" w:type="dxa"/>
          </w:tcPr>
          <w:p w14:paraId="1E96F705" w14:textId="77777777" w:rsidR="00730586" w:rsidRPr="009C5148" w:rsidRDefault="00730586" w:rsidP="00DA1040">
            <w:pPr>
              <w:pStyle w:val="Tablebullet1"/>
            </w:pPr>
            <w:r w:rsidRPr="009C5148">
              <w:t>Child: Safety and permanency</w:t>
            </w:r>
          </w:p>
          <w:p w14:paraId="208F4440" w14:textId="77777777" w:rsidR="00730586" w:rsidRPr="009C5148" w:rsidRDefault="00730586" w:rsidP="00DA1040">
            <w:pPr>
              <w:pStyle w:val="Tablebullet1"/>
            </w:pPr>
            <w:r w:rsidRPr="009C5148">
              <w:t>Parent: Parenting capa</w:t>
            </w:r>
            <w:r>
              <w:t>bility and skills</w:t>
            </w:r>
          </w:p>
        </w:tc>
      </w:tr>
      <w:tr w:rsidR="00730586" w:rsidRPr="00257115" w14:paraId="5F226AD3" w14:textId="77777777" w:rsidTr="00DA1040">
        <w:tc>
          <w:tcPr>
            <w:tcW w:w="2405" w:type="dxa"/>
            <w:vMerge/>
          </w:tcPr>
          <w:p w14:paraId="52F976B9" w14:textId="77777777" w:rsidR="00730586" w:rsidRPr="009C5148" w:rsidRDefault="00730586" w:rsidP="00DA1040">
            <w:pPr>
              <w:pStyle w:val="DHHStabletext"/>
              <w:rPr>
                <w:sz w:val="20"/>
                <w:szCs w:val="20"/>
              </w:rPr>
            </w:pPr>
          </w:p>
        </w:tc>
        <w:tc>
          <w:tcPr>
            <w:tcW w:w="3551" w:type="dxa"/>
          </w:tcPr>
          <w:p w14:paraId="474C867A" w14:textId="77777777" w:rsidR="00730586" w:rsidRPr="009C5148" w:rsidRDefault="00730586" w:rsidP="00DA1040">
            <w:pPr>
              <w:pStyle w:val="Tabletext"/>
            </w:pPr>
            <w:r w:rsidRPr="009C5148">
              <w:t>Absence/presence of neglect of children</w:t>
            </w:r>
          </w:p>
        </w:tc>
        <w:tc>
          <w:tcPr>
            <w:tcW w:w="3962" w:type="dxa"/>
          </w:tcPr>
          <w:p w14:paraId="5DCFC60B" w14:textId="77777777" w:rsidR="00730586" w:rsidRPr="009C5148" w:rsidRDefault="00730586" w:rsidP="00DA1040">
            <w:pPr>
              <w:pStyle w:val="Tablebullet1"/>
            </w:pPr>
            <w:r w:rsidRPr="009C5148">
              <w:t>Child: Safety and permanency</w:t>
            </w:r>
          </w:p>
          <w:p w14:paraId="06ED7807" w14:textId="77777777" w:rsidR="00730586" w:rsidRPr="009C5148" w:rsidRDefault="00730586" w:rsidP="00DA1040">
            <w:pPr>
              <w:pStyle w:val="Tablebullet1"/>
            </w:pPr>
            <w:r w:rsidRPr="009C5148">
              <w:t>Parent: Parenting capa</w:t>
            </w:r>
            <w:r>
              <w:t>bility and skills</w:t>
            </w:r>
          </w:p>
        </w:tc>
      </w:tr>
      <w:tr w:rsidR="00730586" w:rsidRPr="00257115" w14:paraId="3D74B727" w14:textId="77777777" w:rsidTr="00DA1040">
        <w:tc>
          <w:tcPr>
            <w:tcW w:w="2405" w:type="dxa"/>
            <w:vMerge/>
          </w:tcPr>
          <w:p w14:paraId="46690907" w14:textId="77777777" w:rsidR="00730586" w:rsidRPr="009C5148" w:rsidRDefault="00730586" w:rsidP="00DA1040">
            <w:pPr>
              <w:pStyle w:val="DHHStabletext"/>
              <w:rPr>
                <w:sz w:val="20"/>
                <w:szCs w:val="20"/>
              </w:rPr>
            </w:pPr>
          </w:p>
        </w:tc>
        <w:tc>
          <w:tcPr>
            <w:tcW w:w="3551" w:type="dxa"/>
          </w:tcPr>
          <w:p w14:paraId="468C2C5B" w14:textId="77777777" w:rsidR="00730586" w:rsidRPr="009C5148" w:rsidRDefault="00730586" w:rsidP="00DA1040">
            <w:pPr>
              <w:pStyle w:val="Tabletext"/>
            </w:pPr>
            <w:r w:rsidRPr="009C5148">
              <w:t>Absence/presence of access to weapons</w:t>
            </w:r>
          </w:p>
        </w:tc>
        <w:tc>
          <w:tcPr>
            <w:tcW w:w="3962" w:type="dxa"/>
          </w:tcPr>
          <w:p w14:paraId="0A8E7E99" w14:textId="77777777" w:rsidR="00730586" w:rsidRPr="009C5148" w:rsidRDefault="00730586" w:rsidP="00DA1040">
            <w:pPr>
              <w:pStyle w:val="Tablebullet1"/>
            </w:pPr>
            <w:r w:rsidRPr="009C5148">
              <w:t>Child: Safety and permanency</w:t>
            </w:r>
          </w:p>
          <w:p w14:paraId="179B5767" w14:textId="77777777" w:rsidR="00730586" w:rsidRPr="009C5148" w:rsidRDefault="00730586" w:rsidP="00DA1040">
            <w:pPr>
              <w:pStyle w:val="Tablebullet1"/>
            </w:pPr>
            <w:r w:rsidRPr="009C5148">
              <w:t>Parent: Parenting capa</w:t>
            </w:r>
            <w:r>
              <w:t>bility and skills</w:t>
            </w:r>
          </w:p>
        </w:tc>
      </w:tr>
      <w:tr w:rsidR="00730586" w:rsidRPr="00257115" w14:paraId="4096686E" w14:textId="77777777" w:rsidTr="00DA1040">
        <w:tc>
          <w:tcPr>
            <w:tcW w:w="2405" w:type="dxa"/>
            <w:vMerge w:val="restart"/>
          </w:tcPr>
          <w:p w14:paraId="41A31781" w14:textId="77777777" w:rsidR="00730586" w:rsidRPr="009C5148" w:rsidRDefault="00730586" w:rsidP="00DA1040">
            <w:pPr>
              <w:pStyle w:val="DHHStabletext"/>
              <w:rPr>
                <w:sz w:val="20"/>
                <w:szCs w:val="20"/>
              </w:rPr>
            </w:pPr>
            <w:r w:rsidRPr="009C5148">
              <w:rPr>
                <w:sz w:val="20"/>
                <w:szCs w:val="20"/>
              </w:rPr>
              <w:t>Child wellbeing</w:t>
            </w:r>
          </w:p>
        </w:tc>
        <w:tc>
          <w:tcPr>
            <w:tcW w:w="3551" w:type="dxa"/>
          </w:tcPr>
          <w:p w14:paraId="28C97C84" w14:textId="77777777" w:rsidR="00730586" w:rsidRPr="009C5148" w:rsidRDefault="00730586" w:rsidP="00DA1040">
            <w:pPr>
              <w:pStyle w:val="Tabletext"/>
            </w:pPr>
            <w:r w:rsidRPr="009C5148">
              <w:t>Children’s behaviours</w:t>
            </w:r>
          </w:p>
        </w:tc>
        <w:tc>
          <w:tcPr>
            <w:tcW w:w="3962" w:type="dxa"/>
          </w:tcPr>
          <w:p w14:paraId="54BAA6D3" w14:textId="77777777" w:rsidR="00730586" w:rsidRPr="009C5148" w:rsidRDefault="00730586" w:rsidP="00DA1040">
            <w:pPr>
              <w:pStyle w:val="Tablebullet1"/>
            </w:pPr>
            <w:r w:rsidRPr="009C5148">
              <w:t>Child: Development and wellbeing</w:t>
            </w:r>
          </w:p>
          <w:p w14:paraId="179EC273" w14:textId="77777777" w:rsidR="00730586" w:rsidRPr="009C5148" w:rsidRDefault="00730586" w:rsidP="00DA1040">
            <w:pPr>
              <w:pStyle w:val="Tablebullet1"/>
            </w:pPr>
            <w:r w:rsidRPr="009C5148">
              <w:t>Child Social</w:t>
            </w:r>
          </w:p>
        </w:tc>
      </w:tr>
      <w:tr w:rsidR="00730586" w:rsidRPr="00257115" w14:paraId="0CB04237" w14:textId="77777777" w:rsidTr="00DA1040">
        <w:tc>
          <w:tcPr>
            <w:tcW w:w="2405" w:type="dxa"/>
            <w:vMerge/>
          </w:tcPr>
          <w:p w14:paraId="653115B5" w14:textId="77777777" w:rsidR="00730586" w:rsidRPr="009C5148" w:rsidRDefault="00730586" w:rsidP="00DA1040">
            <w:pPr>
              <w:pStyle w:val="DHHStabletext"/>
              <w:rPr>
                <w:sz w:val="20"/>
                <w:szCs w:val="20"/>
              </w:rPr>
            </w:pPr>
          </w:p>
        </w:tc>
        <w:tc>
          <w:tcPr>
            <w:tcW w:w="3551" w:type="dxa"/>
          </w:tcPr>
          <w:p w14:paraId="271AA11D" w14:textId="77777777" w:rsidR="00730586" w:rsidRPr="009C5148" w:rsidRDefault="00730586" w:rsidP="00DA1040">
            <w:pPr>
              <w:pStyle w:val="Tabletext"/>
            </w:pPr>
            <w:r w:rsidRPr="009C5148">
              <w:t>School performance</w:t>
            </w:r>
          </w:p>
        </w:tc>
        <w:tc>
          <w:tcPr>
            <w:tcW w:w="3962" w:type="dxa"/>
          </w:tcPr>
          <w:p w14:paraId="43A39FA4" w14:textId="77777777" w:rsidR="00730586" w:rsidRPr="009C5148" w:rsidRDefault="00730586" w:rsidP="00DA1040">
            <w:pPr>
              <w:pStyle w:val="Tablebullet1"/>
            </w:pPr>
            <w:r w:rsidRPr="009C5148">
              <w:t>Child: Development and wellbeing</w:t>
            </w:r>
          </w:p>
          <w:p w14:paraId="773022B4" w14:textId="77777777" w:rsidR="00730586" w:rsidRPr="009C5148" w:rsidRDefault="00730586" w:rsidP="00DA1040">
            <w:pPr>
              <w:pStyle w:val="Tablebullet1"/>
            </w:pPr>
            <w:r w:rsidRPr="009C5148">
              <w:lastRenderedPageBreak/>
              <w:t>Child: Education and cognitive development</w:t>
            </w:r>
          </w:p>
        </w:tc>
      </w:tr>
      <w:tr w:rsidR="00730586" w:rsidRPr="00257115" w14:paraId="6D412DCC" w14:textId="77777777" w:rsidTr="00DA1040">
        <w:tc>
          <w:tcPr>
            <w:tcW w:w="2405" w:type="dxa"/>
            <w:vMerge/>
          </w:tcPr>
          <w:p w14:paraId="60E8DDF8" w14:textId="77777777" w:rsidR="00730586" w:rsidRPr="009C5148" w:rsidRDefault="00730586" w:rsidP="00DA1040">
            <w:pPr>
              <w:pStyle w:val="DHHStabletext"/>
              <w:rPr>
                <w:sz w:val="20"/>
                <w:szCs w:val="20"/>
              </w:rPr>
            </w:pPr>
          </w:p>
        </w:tc>
        <w:tc>
          <w:tcPr>
            <w:tcW w:w="3551" w:type="dxa"/>
          </w:tcPr>
          <w:p w14:paraId="60985074" w14:textId="77777777" w:rsidR="00730586" w:rsidRPr="009C5148" w:rsidRDefault="00730586" w:rsidP="00DA1040">
            <w:pPr>
              <w:pStyle w:val="Tabletext"/>
            </w:pPr>
            <w:r w:rsidRPr="009C5148">
              <w:t>Children’s relationship with parents/caregiver</w:t>
            </w:r>
          </w:p>
        </w:tc>
        <w:tc>
          <w:tcPr>
            <w:tcW w:w="3962" w:type="dxa"/>
          </w:tcPr>
          <w:p w14:paraId="4E53586B" w14:textId="77777777" w:rsidR="00730586" w:rsidRPr="009C5148" w:rsidRDefault="00730586" w:rsidP="00DA1040">
            <w:pPr>
              <w:pStyle w:val="Tablebullet1"/>
            </w:pPr>
            <w:r w:rsidRPr="009C5148">
              <w:t xml:space="preserve">Family dynamics </w:t>
            </w:r>
            <w:r>
              <w:t>and</w:t>
            </w:r>
            <w:r w:rsidRPr="009C5148">
              <w:t xml:space="preserve"> functioning</w:t>
            </w:r>
          </w:p>
          <w:p w14:paraId="6E73D863" w14:textId="77777777" w:rsidR="00730586" w:rsidRPr="009C5148" w:rsidRDefault="00730586" w:rsidP="00DA1040">
            <w:pPr>
              <w:pStyle w:val="Tablebullet1"/>
            </w:pPr>
            <w:r w:rsidRPr="009C5148">
              <w:t>Child: Development and wellbeing</w:t>
            </w:r>
          </w:p>
        </w:tc>
      </w:tr>
      <w:tr w:rsidR="00730586" w:rsidRPr="00257115" w14:paraId="501590B1" w14:textId="77777777" w:rsidTr="00DA1040">
        <w:tc>
          <w:tcPr>
            <w:tcW w:w="2405" w:type="dxa"/>
            <w:vMerge/>
          </w:tcPr>
          <w:p w14:paraId="7886D13C" w14:textId="77777777" w:rsidR="00730586" w:rsidRPr="009C5148" w:rsidRDefault="00730586" w:rsidP="00DA1040">
            <w:pPr>
              <w:pStyle w:val="DHHStabletext"/>
              <w:rPr>
                <w:sz w:val="20"/>
                <w:szCs w:val="20"/>
              </w:rPr>
            </w:pPr>
          </w:p>
        </w:tc>
        <w:tc>
          <w:tcPr>
            <w:tcW w:w="3551" w:type="dxa"/>
          </w:tcPr>
          <w:p w14:paraId="6715DAD0" w14:textId="77777777" w:rsidR="00730586" w:rsidRPr="009C5148" w:rsidRDefault="00730586" w:rsidP="00DA1040">
            <w:pPr>
              <w:pStyle w:val="Tabletext"/>
            </w:pPr>
            <w:r w:rsidRPr="009C5148">
              <w:t>Children’s relationship with siblings</w:t>
            </w:r>
          </w:p>
        </w:tc>
        <w:tc>
          <w:tcPr>
            <w:tcW w:w="3962" w:type="dxa"/>
          </w:tcPr>
          <w:p w14:paraId="4C784CAE" w14:textId="77777777" w:rsidR="00730586" w:rsidRPr="009C5148" w:rsidRDefault="00730586" w:rsidP="00DA1040">
            <w:pPr>
              <w:pStyle w:val="Tablebullet1"/>
            </w:pPr>
            <w:r w:rsidRPr="009C5148">
              <w:t xml:space="preserve">Family dynamics </w:t>
            </w:r>
            <w:r>
              <w:t>and</w:t>
            </w:r>
            <w:r w:rsidRPr="009C5148">
              <w:t xml:space="preserve"> functioning</w:t>
            </w:r>
          </w:p>
          <w:p w14:paraId="3E22975D" w14:textId="77777777" w:rsidR="00730586" w:rsidRPr="009C5148" w:rsidRDefault="00730586" w:rsidP="00DA1040">
            <w:pPr>
              <w:pStyle w:val="Tablebullet1"/>
            </w:pPr>
            <w:r w:rsidRPr="009C5148">
              <w:t>Child: Development and wellbeing</w:t>
            </w:r>
          </w:p>
        </w:tc>
      </w:tr>
      <w:tr w:rsidR="00730586" w:rsidRPr="00257115" w14:paraId="30C95805" w14:textId="77777777" w:rsidTr="00DA1040">
        <w:tc>
          <w:tcPr>
            <w:tcW w:w="2405" w:type="dxa"/>
            <w:vMerge/>
          </w:tcPr>
          <w:p w14:paraId="665CC232" w14:textId="77777777" w:rsidR="00730586" w:rsidRPr="009C5148" w:rsidRDefault="00730586" w:rsidP="00DA1040">
            <w:pPr>
              <w:pStyle w:val="DHHStabletext"/>
              <w:rPr>
                <w:sz w:val="20"/>
                <w:szCs w:val="20"/>
              </w:rPr>
            </w:pPr>
          </w:p>
        </w:tc>
        <w:tc>
          <w:tcPr>
            <w:tcW w:w="3551" w:type="dxa"/>
          </w:tcPr>
          <w:p w14:paraId="0F92E796" w14:textId="77777777" w:rsidR="00730586" w:rsidRPr="009C5148" w:rsidRDefault="00730586" w:rsidP="00DA1040">
            <w:pPr>
              <w:pStyle w:val="Tabletext"/>
            </w:pPr>
            <w:r w:rsidRPr="009C5148">
              <w:t>Children’s relationship with peers</w:t>
            </w:r>
          </w:p>
        </w:tc>
        <w:tc>
          <w:tcPr>
            <w:tcW w:w="3962" w:type="dxa"/>
          </w:tcPr>
          <w:p w14:paraId="11CB1CCB" w14:textId="77777777" w:rsidR="00730586" w:rsidRPr="009C5148" w:rsidRDefault="00730586" w:rsidP="00DA1040">
            <w:pPr>
              <w:pStyle w:val="Tablebullet1"/>
            </w:pPr>
            <w:r w:rsidRPr="009C5148">
              <w:t>Child: Development and wellbeing</w:t>
            </w:r>
          </w:p>
          <w:p w14:paraId="381C4D2C" w14:textId="77777777" w:rsidR="00730586" w:rsidRPr="009C5148" w:rsidRDefault="00730586" w:rsidP="00DA1040">
            <w:pPr>
              <w:pStyle w:val="Tablebullet1"/>
            </w:pPr>
            <w:r w:rsidRPr="009C5148">
              <w:t>Child Social</w:t>
            </w:r>
          </w:p>
        </w:tc>
      </w:tr>
      <w:tr w:rsidR="00730586" w:rsidRPr="00257115" w14:paraId="0C908016" w14:textId="77777777" w:rsidTr="00DA1040">
        <w:tc>
          <w:tcPr>
            <w:tcW w:w="2405" w:type="dxa"/>
            <w:vMerge/>
          </w:tcPr>
          <w:p w14:paraId="374272C9" w14:textId="77777777" w:rsidR="00730586" w:rsidRPr="009C5148" w:rsidRDefault="00730586" w:rsidP="00DA1040">
            <w:pPr>
              <w:pStyle w:val="DHHStabletext"/>
              <w:rPr>
                <w:sz w:val="20"/>
                <w:szCs w:val="20"/>
              </w:rPr>
            </w:pPr>
          </w:p>
        </w:tc>
        <w:tc>
          <w:tcPr>
            <w:tcW w:w="3551" w:type="dxa"/>
          </w:tcPr>
          <w:p w14:paraId="0B3A60FD" w14:textId="77777777" w:rsidR="00730586" w:rsidRPr="009C5148" w:rsidRDefault="00730586" w:rsidP="00DA1040">
            <w:pPr>
              <w:pStyle w:val="Tabletext"/>
            </w:pPr>
            <w:r w:rsidRPr="009C5148">
              <w:t>Cooperation/motivation to maintain the family</w:t>
            </w:r>
          </w:p>
        </w:tc>
        <w:tc>
          <w:tcPr>
            <w:tcW w:w="3962" w:type="dxa"/>
          </w:tcPr>
          <w:p w14:paraId="59A786D3" w14:textId="77777777" w:rsidR="00730586" w:rsidRPr="009C5148" w:rsidRDefault="00730586" w:rsidP="00DA1040">
            <w:pPr>
              <w:pStyle w:val="Tablebullet1"/>
            </w:pPr>
            <w:r w:rsidRPr="009C5148">
              <w:t xml:space="preserve">Family dynamics </w:t>
            </w:r>
            <w:r>
              <w:t>and</w:t>
            </w:r>
            <w:r w:rsidRPr="009C5148">
              <w:t xml:space="preserve"> functioning</w:t>
            </w:r>
          </w:p>
          <w:p w14:paraId="0AEC4058" w14:textId="77777777" w:rsidR="00730586" w:rsidRPr="009C5148" w:rsidRDefault="00730586" w:rsidP="00DA1040">
            <w:pPr>
              <w:pStyle w:val="Tablebullet1"/>
            </w:pPr>
            <w:r w:rsidRPr="009C5148">
              <w:t>Engagement and motivation for change</w:t>
            </w:r>
          </w:p>
          <w:p w14:paraId="246D34D4" w14:textId="77777777" w:rsidR="00730586" w:rsidRPr="009C5148" w:rsidRDefault="00730586" w:rsidP="00DA1040">
            <w:pPr>
              <w:pStyle w:val="Tablebullet1"/>
            </w:pPr>
            <w:r w:rsidRPr="009C5148">
              <w:t>Child: Development and wellbeing</w:t>
            </w:r>
          </w:p>
        </w:tc>
      </w:tr>
      <w:tr w:rsidR="00730586" w:rsidRPr="00257115" w14:paraId="34504237" w14:textId="77777777" w:rsidTr="00DA1040">
        <w:tc>
          <w:tcPr>
            <w:tcW w:w="2405" w:type="dxa"/>
            <w:vMerge w:val="restart"/>
          </w:tcPr>
          <w:p w14:paraId="1E8E8205" w14:textId="77777777" w:rsidR="00730586" w:rsidRPr="009C5148" w:rsidRDefault="00730586" w:rsidP="00DA1040">
            <w:pPr>
              <w:pStyle w:val="DHHStabletext"/>
              <w:rPr>
                <w:sz w:val="20"/>
                <w:szCs w:val="20"/>
              </w:rPr>
            </w:pPr>
            <w:r w:rsidRPr="009C5148">
              <w:rPr>
                <w:sz w:val="20"/>
                <w:szCs w:val="20"/>
              </w:rPr>
              <w:t>Social/community life</w:t>
            </w:r>
          </w:p>
        </w:tc>
        <w:tc>
          <w:tcPr>
            <w:tcW w:w="3551" w:type="dxa"/>
          </w:tcPr>
          <w:p w14:paraId="5C1EABDE" w14:textId="77777777" w:rsidR="00730586" w:rsidRPr="009C5148" w:rsidRDefault="00730586" w:rsidP="00DA1040">
            <w:pPr>
              <w:pStyle w:val="Tabletext"/>
            </w:pPr>
            <w:r w:rsidRPr="009C5148">
              <w:t>Social relationships</w:t>
            </w:r>
          </w:p>
        </w:tc>
        <w:tc>
          <w:tcPr>
            <w:tcW w:w="3962" w:type="dxa"/>
          </w:tcPr>
          <w:p w14:paraId="1FB44A61" w14:textId="77777777" w:rsidR="00730586" w:rsidRPr="009C5148" w:rsidRDefault="00730586" w:rsidP="00DA1040">
            <w:pPr>
              <w:pStyle w:val="Tablebullet1"/>
            </w:pPr>
            <w:r w:rsidRPr="009C5148">
              <w:t>Child Social</w:t>
            </w:r>
          </w:p>
          <w:p w14:paraId="62961FD6" w14:textId="77777777" w:rsidR="00730586" w:rsidRPr="009C5148" w:rsidRDefault="00730586" w:rsidP="00DA1040">
            <w:pPr>
              <w:pStyle w:val="Tablebullet1"/>
            </w:pPr>
            <w:r w:rsidRPr="009C5148">
              <w:t>Parent: Social and community supports</w:t>
            </w:r>
          </w:p>
        </w:tc>
      </w:tr>
      <w:tr w:rsidR="00730586" w:rsidRPr="00257115" w14:paraId="7644B404" w14:textId="77777777" w:rsidTr="00DA1040">
        <w:tc>
          <w:tcPr>
            <w:tcW w:w="2405" w:type="dxa"/>
            <w:vMerge/>
          </w:tcPr>
          <w:p w14:paraId="0608F9EC" w14:textId="77777777" w:rsidR="00730586" w:rsidRPr="009C5148" w:rsidRDefault="00730586" w:rsidP="00DA1040">
            <w:pPr>
              <w:pStyle w:val="DHHStabletext"/>
              <w:rPr>
                <w:sz w:val="20"/>
                <w:szCs w:val="20"/>
              </w:rPr>
            </w:pPr>
          </w:p>
        </w:tc>
        <w:tc>
          <w:tcPr>
            <w:tcW w:w="3551" w:type="dxa"/>
          </w:tcPr>
          <w:p w14:paraId="21688038" w14:textId="77777777" w:rsidR="00730586" w:rsidRPr="009C5148" w:rsidRDefault="00730586" w:rsidP="00DA1040">
            <w:pPr>
              <w:pStyle w:val="Tabletext"/>
            </w:pPr>
            <w:r w:rsidRPr="009C5148">
              <w:t xml:space="preserve">Relationships with </w:t>
            </w:r>
            <w:proofErr w:type="gramStart"/>
            <w:r w:rsidRPr="009C5148">
              <w:t>child care</w:t>
            </w:r>
            <w:proofErr w:type="gramEnd"/>
            <w:r w:rsidRPr="009C5148">
              <w:t>, schools and extracurricular services</w:t>
            </w:r>
          </w:p>
        </w:tc>
        <w:tc>
          <w:tcPr>
            <w:tcW w:w="3962" w:type="dxa"/>
          </w:tcPr>
          <w:p w14:paraId="410BA1A3" w14:textId="77777777" w:rsidR="00730586" w:rsidRPr="009C5148" w:rsidRDefault="00730586" w:rsidP="00DA1040">
            <w:pPr>
              <w:pStyle w:val="Tablebullet1"/>
            </w:pPr>
            <w:r w:rsidRPr="009C5148">
              <w:t>Parent: Social and community supports</w:t>
            </w:r>
          </w:p>
        </w:tc>
      </w:tr>
      <w:tr w:rsidR="00730586" w:rsidRPr="00257115" w14:paraId="37C2EC8F" w14:textId="77777777" w:rsidTr="00DA1040">
        <w:tc>
          <w:tcPr>
            <w:tcW w:w="2405" w:type="dxa"/>
            <w:vMerge/>
          </w:tcPr>
          <w:p w14:paraId="44BAFA6F" w14:textId="77777777" w:rsidR="00730586" w:rsidRPr="009C5148" w:rsidRDefault="00730586" w:rsidP="00DA1040">
            <w:pPr>
              <w:pStyle w:val="DHHStabletext"/>
              <w:rPr>
                <w:sz w:val="20"/>
                <w:szCs w:val="20"/>
              </w:rPr>
            </w:pPr>
          </w:p>
        </w:tc>
        <w:tc>
          <w:tcPr>
            <w:tcW w:w="3551" w:type="dxa"/>
          </w:tcPr>
          <w:p w14:paraId="54264D43" w14:textId="77777777" w:rsidR="00730586" w:rsidRPr="009C5148" w:rsidRDefault="00730586" w:rsidP="00DA1040">
            <w:pPr>
              <w:pStyle w:val="Tabletext"/>
            </w:pPr>
            <w:r w:rsidRPr="009C5148">
              <w:t>Connection to neighbourhood, cultural/ethnic community</w:t>
            </w:r>
          </w:p>
        </w:tc>
        <w:tc>
          <w:tcPr>
            <w:tcW w:w="3962" w:type="dxa"/>
          </w:tcPr>
          <w:p w14:paraId="5C6EF47B" w14:textId="77777777" w:rsidR="00730586" w:rsidRPr="009C5148" w:rsidRDefault="00730586" w:rsidP="00DA1040">
            <w:pPr>
              <w:pStyle w:val="Tablebullet1"/>
            </w:pPr>
            <w:r w:rsidRPr="009C5148">
              <w:t>Child: Development and wellbeing</w:t>
            </w:r>
          </w:p>
          <w:p w14:paraId="27A5F72A" w14:textId="77777777" w:rsidR="00730586" w:rsidRPr="009C5148" w:rsidRDefault="00730586" w:rsidP="00DA1040">
            <w:pPr>
              <w:pStyle w:val="Tablebullet1"/>
            </w:pPr>
            <w:r w:rsidRPr="009C5148">
              <w:t>Parent: Development and wellbeing</w:t>
            </w:r>
          </w:p>
          <w:p w14:paraId="2507CFFD" w14:textId="77777777" w:rsidR="00730586" w:rsidRPr="009C5148" w:rsidRDefault="00730586" w:rsidP="00DA1040">
            <w:pPr>
              <w:pStyle w:val="Tablebullet1"/>
            </w:pPr>
            <w:r w:rsidRPr="009C5148">
              <w:t>Parent: Social and community supports</w:t>
            </w:r>
          </w:p>
        </w:tc>
      </w:tr>
      <w:tr w:rsidR="00730586" w:rsidRPr="00257115" w14:paraId="55130BFD" w14:textId="77777777" w:rsidTr="00DA1040">
        <w:tc>
          <w:tcPr>
            <w:tcW w:w="2405" w:type="dxa"/>
            <w:vMerge/>
          </w:tcPr>
          <w:p w14:paraId="4BFA0702" w14:textId="77777777" w:rsidR="00730586" w:rsidRPr="009C5148" w:rsidRDefault="00730586" w:rsidP="00DA1040">
            <w:pPr>
              <w:pStyle w:val="DHHStabletext"/>
              <w:rPr>
                <w:sz w:val="20"/>
                <w:szCs w:val="20"/>
              </w:rPr>
            </w:pPr>
          </w:p>
        </w:tc>
        <w:tc>
          <w:tcPr>
            <w:tcW w:w="3551" w:type="dxa"/>
          </w:tcPr>
          <w:p w14:paraId="51EBC87E" w14:textId="77777777" w:rsidR="00730586" w:rsidRPr="009C5148" w:rsidRDefault="00730586" w:rsidP="00DA1040">
            <w:pPr>
              <w:pStyle w:val="Tabletext"/>
            </w:pPr>
            <w:r w:rsidRPr="009C5148">
              <w:t>Connection to spiritual/religious community</w:t>
            </w:r>
          </w:p>
        </w:tc>
        <w:tc>
          <w:tcPr>
            <w:tcW w:w="3962" w:type="dxa"/>
          </w:tcPr>
          <w:p w14:paraId="5D7771C6" w14:textId="77777777" w:rsidR="00730586" w:rsidRPr="009C5148" w:rsidRDefault="00730586" w:rsidP="00DA1040">
            <w:pPr>
              <w:pStyle w:val="Tablebullet1"/>
            </w:pPr>
            <w:r w:rsidRPr="009C5148">
              <w:t>Child: Development and wellbeing</w:t>
            </w:r>
          </w:p>
          <w:p w14:paraId="4A549744" w14:textId="77777777" w:rsidR="00730586" w:rsidRPr="009C5148" w:rsidRDefault="00730586" w:rsidP="00DA1040">
            <w:pPr>
              <w:pStyle w:val="Tablebullet1"/>
            </w:pPr>
            <w:r w:rsidRPr="009C5148">
              <w:t>Parent: Development and wellbeing</w:t>
            </w:r>
          </w:p>
          <w:p w14:paraId="2A3BD97B" w14:textId="77777777" w:rsidR="00730586" w:rsidRPr="009C5148" w:rsidRDefault="00730586" w:rsidP="00DA1040">
            <w:pPr>
              <w:pStyle w:val="Tablebullet1"/>
            </w:pPr>
            <w:r w:rsidRPr="009C5148">
              <w:t>Parent: Social and community supports</w:t>
            </w:r>
          </w:p>
        </w:tc>
      </w:tr>
      <w:tr w:rsidR="00730586" w:rsidRPr="00257115" w14:paraId="135789F5" w14:textId="77777777" w:rsidTr="00DA1040">
        <w:tc>
          <w:tcPr>
            <w:tcW w:w="2405" w:type="dxa"/>
            <w:vMerge/>
          </w:tcPr>
          <w:p w14:paraId="56BFCD9D" w14:textId="77777777" w:rsidR="00730586" w:rsidRPr="009C5148" w:rsidRDefault="00730586" w:rsidP="00DA1040">
            <w:pPr>
              <w:pStyle w:val="DHHStabletext"/>
              <w:rPr>
                <w:sz w:val="20"/>
                <w:szCs w:val="20"/>
              </w:rPr>
            </w:pPr>
          </w:p>
        </w:tc>
        <w:tc>
          <w:tcPr>
            <w:tcW w:w="3551" w:type="dxa"/>
          </w:tcPr>
          <w:p w14:paraId="173FDEAC" w14:textId="77777777" w:rsidR="00730586" w:rsidRPr="009C5148" w:rsidRDefault="00730586" w:rsidP="00DA1040">
            <w:pPr>
              <w:pStyle w:val="Tabletext"/>
            </w:pPr>
            <w:r w:rsidRPr="009C5148">
              <w:t>Parent/caregiver initiative and acceptance of available help/support</w:t>
            </w:r>
          </w:p>
        </w:tc>
        <w:tc>
          <w:tcPr>
            <w:tcW w:w="3962" w:type="dxa"/>
          </w:tcPr>
          <w:p w14:paraId="084E2FC6" w14:textId="77777777" w:rsidR="00730586" w:rsidRPr="009C5148" w:rsidRDefault="00730586" w:rsidP="00DA1040">
            <w:pPr>
              <w:pStyle w:val="Tablebullet1"/>
            </w:pPr>
            <w:r w:rsidRPr="009C5148">
              <w:t>Engagement and motivation for change</w:t>
            </w:r>
          </w:p>
          <w:p w14:paraId="3A8B76C0" w14:textId="77777777" w:rsidR="00730586" w:rsidRPr="009C5148" w:rsidRDefault="00730586" w:rsidP="00DA1040">
            <w:pPr>
              <w:pStyle w:val="Tablebullet1"/>
            </w:pPr>
            <w:r w:rsidRPr="009C5148">
              <w:t>Parent: Social and community supports</w:t>
            </w:r>
          </w:p>
        </w:tc>
      </w:tr>
      <w:tr w:rsidR="00730586" w:rsidRPr="00257115" w14:paraId="0A5467DD" w14:textId="77777777" w:rsidTr="00DA1040">
        <w:tc>
          <w:tcPr>
            <w:tcW w:w="2405" w:type="dxa"/>
            <w:vMerge w:val="restart"/>
          </w:tcPr>
          <w:p w14:paraId="20542631" w14:textId="77777777" w:rsidR="00730586" w:rsidRPr="009C5148" w:rsidRDefault="00730586" w:rsidP="00DA1040">
            <w:pPr>
              <w:pStyle w:val="DHHStabletext"/>
              <w:rPr>
                <w:sz w:val="20"/>
                <w:szCs w:val="20"/>
              </w:rPr>
            </w:pPr>
            <w:r w:rsidRPr="009C5148">
              <w:rPr>
                <w:sz w:val="20"/>
                <w:szCs w:val="20"/>
              </w:rPr>
              <w:t>Self-sufficiency</w:t>
            </w:r>
          </w:p>
        </w:tc>
        <w:tc>
          <w:tcPr>
            <w:tcW w:w="3551" w:type="dxa"/>
          </w:tcPr>
          <w:p w14:paraId="5749E364" w14:textId="77777777" w:rsidR="00730586" w:rsidRPr="009C5148" w:rsidRDefault="00730586" w:rsidP="00DA1040">
            <w:pPr>
              <w:pStyle w:val="Tabletext"/>
            </w:pPr>
            <w:r w:rsidRPr="009C5148">
              <w:t>Caregiver employment</w:t>
            </w:r>
          </w:p>
        </w:tc>
        <w:tc>
          <w:tcPr>
            <w:tcW w:w="3962" w:type="dxa"/>
          </w:tcPr>
          <w:p w14:paraId="48A55901"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64D019D9" w14:textId="77777777" w:rsidTr="00DA1040">
        <w:tc>
          <w:tcPr>
            <w:tcW w:w="2405" w:type="dxa"/>
            <w:vMerge/>
          </w:tcPr>
          <w:p w14:paraId="63213D5C" w14:textId="77777777" w:rsidR="00730586" w:rsidRPr="009C5148" w:rsidRDefault="00730586" w:rsidP="00DA1040">
            <w:pPr>
              <w:pStyle w:val="DHHStabletext"/>
              <w:rPr>
                <w:sz w:val="20"/>
                <w:szCs w:val="20"/>
              </w:rPr>
            </w:pPr>
          </w:p>
        </w:tc>
        <w:tc>
          <w:tcPr>
            <w:tcW w:w="3551" w:type="dxa"/>
          </w:tcPr>
          <w:p w14:paraId="0D3BD57B" w14:textId="77777777" w:rsidR="00730586" w:rsidRPr="009C5148" w:rsidRDefault="00730586" w:rsidP="00DA1040">
            <w:pPr>
              <w:pStyle w:val="Tabletext"/>
            </w:pPr>
            <w:r w:rsidRPr="009C5148">
              <w:t>Family income</w:t>
            </w:r>
          </w:p>
        </w:tc>
        <w:tc>
          <w:tcPr>
            <w:tcW w:w="3962" w:type="dxa"/>
          </w:tcPr>
          <w:p w14:paraId="4B79881B" w14:textId="77777777" w:rsidR="00730586" w:rsidRPr="009C5148" w:rsidRDefault="00730586" w:rsidP="00DA1040">
            <w:pPr>
              <w:pStyle w:val="Tablebullet1"/>
            </w:pPr>
            <w:r w:rsidRPr="009C5148">
              <w:t>Child: Safety and permanency</w:t>
            </w:r>
          </w:p>
          <w:p w14:paraId="10674509"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09EC2BB3" w14:textId="77777777" w:rsidTr="00DA1040">
        <w:tc>
          <w:tcPr>
            <w:tcW w:w="2405" w:type="dxa"/>
            <w:vMerge/>
          </w:tcPr>
          <w:p w14:paraId="1E7C80C9" w14:textId="77777777" w:rsidR="00730586" w:rsidRPr="009C5148" w:rsidRDefault="00730586" w:rsidP="00DA1040">
            <w:pPr>
              <w:pStyle w:val="DHHStabletext"/>
              <w:rPr>
                <w:sz w:val="20"/>
                <w:szCs w:val="20"/>
              </w:rPr>
            </w:pPr>
          </w:p>
        </w:tc>
        <w:tc>
          <w:tcPr>
            <w:tcW w:w="3551" w:type="dxa"/>
          </w:tcPr>
          <w:p w14:paraId="29656887" w14:textId="77777777" w:rsidR="00730586" w:rsidRPr="009C5148" w:rsidRDefault="00730586" w:rsidP="00DA1040">
            <w:pPr>
              <w:pStyle w:val="Tabletext"/>
            </w:pPr>
            <w:r w:rsidRPr="009C5148">
              <w:t>Financial management</w:t>
            </w:r>
          </w:p>
        </w:tc>
        <w:tc>
          <w:tcPr>
            <w:tcW w:w="3962" w:type="dxa"/>
          </w:tcPr>
          <w:p w14:paraId="3267BDCA" w14:textId="77777777" w:rsidR="00730586" w:rsidRPr="009C5148" w:rsidRDefault="00730586" w:rsidP="00DA1040">
            <w:pPr>
              <w:pStyle w:val="Tablebullet1"/>
            </w:pPr>
            <w:r w:rsidRPr="009C5148">
              <w:t>Child: Safety and permanency</w:t>
            </w:r>
          </w:p>
          <w:p w14:paraId="50E8B171" w14:textId="77777777" w:rsidR="00730586" w:rsidRPr="009C5148" w:rsidRDefault="00730586" w:rsidP="00DA1040">
            <w:pPr>
              <w:pStyle w:val="Tablebullet1"/>
            </w:pPr>
            <w:r w:rsidRPr="009C5148">
              <w:t xml:space="preserve">Parent: Education, </w:t>
            </w:r>
            <w:proofErr w:type="gramStart"/>
            <w:r w:rsidRPr="009C5148">
              <w:t>work</w:t>
            </w:r>
            <w:proofErr w:type="gramEnd"/>
            <w:r w:rsidRPr="009C5148">
              <w:t xml:space="preserve"> and economics</w:t>
            </w:r>
          </w:p>
        </w:tc>
      </w:tr>
      <w:tr w:rsidR="00730586" w:rsidRPr="00257115" w14:paraId="6DBA9832" w14:textId="77777777" w:rsidTr="00DA1040">
        <w:tc>
          <w:tcPr>
            <w:tcW w:w="2405" w:type="dxa"/>
            <w:vMerge/>
          </w:tcPr>
          <w:p w14:paraId="445517DE" w14:textId="77777777" w:rsidR="00730586" w:rsidRPr="009C5148" w:rsidRDefault="00730586" w:rsidP="00DA1040">
            <w:pPr>
              <w:pStyle w:val="DHHStabletext"/>
              <w:rPr>
                <w:sz w:val="20"/>
                <w:szCs w:val="20"/>
              </w:rPr>
            </w:pPr>
          </w:p>
        </w:tc>
        <w:tc>
          <w:tcPr>
            <w:tcW w:w="3551" w:type="dxa"/>
          </w:tcPr>
          <w:p w14:paraId="0F816F13" w14:textId="77777777" w:rsidR="00730586" w:rsidRPr="009C5148" w:rsidRDefault="00730586" w:rsidP="00DA1040">
            <w:pPr>
              <w:pStyle w:val="Tabletext"/>
            </w:pPr>
            <w:r w:rsidRPr="009C5148">
              <w:t>Food/nutrition</w:t>
            </w:r>
          </w:p>
        </w:tc>
        <w:tc>
          <w:tcPr>
            <w:tcW w:w="3962" w:type="dxa"/>
          </w:tcPr>
          <w:p w14:paraId="738EF40E" w14:textId="77777777" w:rsidR="00730586" w:rsidRPr="009C5148" w:rsidRDefault="00730586" w:rsidP="00DA1040">
            <w:pPr>
              <w:pStyle w:val="Tablebullet1"/>
            </w:pPr>
            <w:r w:rsidRPr="009C5148">
              <w:t xml:space="preserve">Family dynamics </w:t>
            </w:r>
            <w:r>
              <w:t>and</w:t>
            </w:r>
            <w:r w:rsidRPr="009C5148">
              <w:t xml:space="preserve"> functioning</w:t>
            </w:r>
          </w:p>
          <w:p w14:paraId="4E35BA37" w14:textId="77777777" w:rsidR="00730586" w:rsidRPr="009C5148" w:rsidRDefault="00730586" w:rsidP="00DA1040">
            <w:pPr>
              <w:pStyle w:val="Tablebullet1"/>
            </w:pPr>
            <w:r w:rsidRPr="009C5148">
              <w:t>Child: Safety and permanency</w:t>
            </w:r>
          </w:p>
          <w:p w14:paraId="7E35B701" w14:textId="77777777" w:rsidR="00730586" w:rsidRPr="009C5148" w:rsidRDefault="00730586" w:rsidP="00DA1040">
            <w:pPr>
              <w:pStyle w:val="Tablebullet1"/>
            </w:pPr>
            <w:r w:rsidRPr="009C5148">
              <w:t>Child: Development and wellbeing</w:t>
            </w:r>
          </w:p>
        </w:tc>
      </w:tr>
      <w:tr w:rsidR="00730586" w:rsidRPr="00257115" w14:paraId="17A96E40" w14:textId="77777777" w:rsidTr="00DA1040">
        <w:tc>
          <w:tcPr>
            <w:tcW w:w="2405" w:type="dxa"/>
            <w:vMerge/>
          </w:tcPr>
          <w:p w14:paraId="2A6DB9AA" w14:textId="77777777" w:rsidR="00730586" w:rsidRPr="009C5148" w:rsidRDefault="00730586" w:rsidP="00DA1040">
            <w:pPr>
              <w:pStyle w:val="DHHStabletext"/>
              <w:rPr>
                <w:sz w:val="20"/>
                <w:szCs w:val="20"/>
              </w:rPr>
            </w:pPr>
          </w:p>
        </w:tc>
        <w:tc>
          <w:tcPr>
            <w:tcW w:w="3551" w:type="dxa"/>
          </w:tcPr>
          <w:p w14:paraId="4E788034" w14:textId="77777777" w:rsidR="00730586" w:rsidRPr="009C5148" w:rsidRDefault="00730586" w:rsidP="00DA1040">
            <w:pPr>
              <w:pStyle w:val="Tabletext"/>
            </w:pPr>
            <w:r w:rsidRPr="009C5148">
              <w:t>Transportation</w:t>
            </w:r>
          </w:p>
        </w:tc>
        <w:tc>
          <w:tcPr>
            <w:tcW w:w="3962" w:type="dxa"/>
          </w:tcPr>
          <w:p w14:paraId="7FDB35BC" w14:textId="77777777" w:rsidR="00730586" w:rsidRPr="009C5148" w:rsidRDefault="00730586" w:rsidP="00DA1040">
            <w:pPr>
              <w:pStyle w:val="Tablebullet1"/>
            </w:pPr>
            <w:r w:rsidRPr="009C5148">
              <w:t>Parent: Social and community supports</w:t>
            </w:r>
          </w:p>
        </w:tc>
      </w:tr>
      <w:tr w:rsidR="00730586" w:rsidRPr="00257115" w14:paraId="20C72A48" w14:textId="77777777" w:rsidTr="00DA1040">
        <w:tc>
          <w:tcPr>
            <w:tcW w:w="2405" w:type="dxa"/>
            <w:vMerge w:val="restart"/>
          </w:tcPr>
          <w:p w14:paraId="59F757F4" w14:textId="77777777" w:rsidR="00730586" w:rsidRPr="009C5148" w:rsidRDefault="00730586" w:rsidP="00DA1040">
            <w:pPr>
              <w:pStyle w:val="DHHStabletext"/>
              <w:rPr>
                <w:sz w:val="20"/>
                <w:szCs w:val="20"/>
              </w:rPr>
            </w:pPr>
            <w:r w:rsidRPr="009C5148">
              <w:rPr>
                <w:sz w:val="20"/>
                <w:szCs w:val="20"/>
              </w:rPr>
              <w:t>Family health</w:t>
            </w:r>
          </w:p>
        </w:tc>
        <w:tc>
          <w:tcPr>
            <w:tcW w:w="3551" w:type="dxa"/>
          </w:tcPr>
          <w:p w14:paraId="00F60928" w14:textId="77777777" w:rsidR="00730586" w:rsidRPr="009C5148" w:rsidRDefault="00730586" w:rsidP="00DA1040">
            <w:pPr>
              <w:pStyle w:val="Tabletext"/>
            </w:pPr>
            <w:r w:rsidRPr="009C5148">
              <w:t>Parent/caregiver physical health</w:t>
            </w:r>
          </w:p>
        </w:tc>
        <w:tc>
          <w:tcPr>
            <w:tcW w:w="3962" w:type="dxa"/>
          </w:tcPr>
          <w:p w14:paraId="79C9EB04" w14:textId="77777777" w:rsidR="00730586" w:rsidRPr="009C5148" w:rsidRDefault="00730586" w:rsidP="00DA1040">
            <w:pPr>
              <w:pStyle w:val="Tablebullet1"/>
            </w:pPr>
            <w:r w:rsidRPr="009C5148">
              <w:t>Child: Development and wellbeing</w:t>
            </w:r>
          </w:p>
          <w:p w14:paraId="5249EE17" w14:textId="77777777" w:rsidR="00730586" w:rsidRPr="009C5148" w:rsidRDefault="00730586" w:rsidP="00DA1040">
            <w:pPr>
              <w:pStyle w:val="Tablebullet1"/>
            </w:pPr>
            <w:r w:rsidRPr="009C5148">
              <w:t>Parent: Development and wellbeing</w:t>
            </w:r>
          </w:p>
          <w:p w14:paraId="793FD479" w14:textId="77777777" w:rsidR="00730586" w:rsidRPr="009C5148" w:rsidRDefault="00730586" w:rsidP="00DA1040">
            <w:pPr>
              <w:pStyle w:val="Tablebullet1"/>
            </w:pPr>
            <w:r w:rsidRPr="009C5148">
              <w:t>Parent: Parenting capa</w:t>
            </w:r>
            <w:r>
              <w:t>bility and skills</w:t>
            </w:r>
          </w:p>
        </w:tc>
      </w:tr>
      <w:tr w:rsidR="00730586" w:rsidRPr="00257115" w14:paraId="69D8738E" w14:textId="77777777" w:rsidTr="00DA1040">
        <w:tc>
          <w:tcPr>
            <w:tcW w:w="2405" w:type="dxa"/>
            <w:vMerge/>
          </w:tcPr>
          <w:p w14:paraId="13ADDD9B" w14:textId="77777777" w:rsidR="00730586" w:rsidRPr="009C5148" w:rsidRDefault="00730586" w:rsidP="00DA1040">
            <w:pPr>
              <w:pStyle w:val="DHHStabletext"/>
              <w:rPr>
                <w:sz w:val="20"/>
                <w:szCs w:val="20"/>
              </w:rPr>
            </w:pPr>
          </w:p>
        </w:tc>
        <w:tc>
          <w:tcPr>
            <w:tcW w:w="3551" w:type="dxa"/>
          </w:tcPr>
          <w:p w14:paraId="101B47CC" w14:textId="77777777" w:rsidR="00730586" w:rsidRPr="009C5148" w:rsidRDefault="00730586" w:rsidP="00DA1040">
            <w:pPr>
              <w:pStyle w:val="Tabletext"/>
            </w:pPr>
            <w:r w:rsidRPr="009C5148">
              <w:t>Parent/caregiver disability</w:t>
            </w:r>
          </w:p>
        </w:tc>
        <w:tc>
          <w:tcPr>
            <w:tcW w:w="3962" w:type="dxa"/>
          </w:tcPr>
          <w:p w14:paraId="019E1157" w14:textId="77777777" w:rsidR="00730586" w:rsidRPr="009C5148" w:rsidRDefault="00730586" w:rsidP="00DA1040">
            <w:pPr>
              <w:pStyle w:val="Tablebullet1"/>
            </w:pPr>
            <w:r w:rsidRPr="009C5148">
              <w:t>Parent: Development and wellbeing</w:t>
            </w:r>
          </w:p>
          <w:p w14:paraId="280BDADF" w14:textId="77777777" w:rsidR="00730586" w:rsidRPr="009C5148" w:rsidRDefault="00730586" w:rsidP="00DA1040">
            <w:pPr>
              <w:pStyle w:val="Tablebullet1"/>
            </w:pPr>
            <w:r w:rsidRPr="009C5148">
              <w:t>Parent: Parenting capa</w:t>
            </w:r>
            <w:r>
              <w:t>bility and skills</w:t>
            </w:r>
          </w:p>
        </w:tc>
      </w:tr>
      <w:tr w:rsidR="00730586" w:rsidRPr="00257115" w14:paraId="18396F32" w14:textId="77777777" w:rsidTr="00DA1040">
        <w:tc>
          <w:tcPr>
            <w:tcW w:w="2405" w:type="dxa"/>
            <w:vMerge/>
          </w:tcPr>
          <w:p w14:paraId="2FD5EC0F" w14:textId="77777777" w:rsidR="00730586" w:rsidRPr="009C5148" w:rsidRDefault="00730586" w:rsidP="00DA1040">
            <w:pPr>
              <w:pStyle w:val="DHHStabletext"/>
              <w:rPr>
                <w:sz w:val="20"/>
                <w:szCs w:val="20"/>
              </w:rPr>
            </w:pPr>
          </w:p>
        </w:tc>
        <w:tc>
          <w:tcPr>
            <w:tcW w:w="3551" w:type="dxa"/>
          </w:tcPr>
          <w:p w14:paraId="3CCDD8F6" w14:textId="77777777" w:rsidR="00730586" w:rsidRPr="009C5148" w:rsidRDefault="00730586" w:rsidP="00DA1040">
            <w:pPr>
              <w:pStyle w:val="Tabletext"/>
            </w:pPr>
            <w:r w:rsidRPr="009C5148">
              <w:t>Parent/caregiver mental health</w:t>
            </w:r>
          </w:p>
        </w:tc>
        <w:tc>
          <w:tcPr>
            <w:tcW w:w="3962" w:type="dxa"/>
          </w:tcPr>
          <w:p w14:paraId="40092338" w14:textId="77777777" w:rsidR="00730586" w:rsidRPr="009C5148" w:rsidRDefault="00730586" w:rsidP="00DA1040">
            <w:pPr>
              <w:pStyle w:val="Tablebullet1"/>
            </w:pPr>
            <w:r w:rsidRPr="009C5148">
              <w:t>Child: Safety and permanency</w:t>
            </w:r>
          </w:p>
          <w:p w14:paraId="3998EA9E" w14:textId="77777777" w:rsidR="00730586" w:rsidRPr="009C5148" w:rsidRDefault="00730586" w:rsidP="00DA1040">
            <w:pPr>
              <w:pStyle w:val="Tablebullet1"/>
            </w:pPr>
            <w:r w:rsidRPr="009C5148">
              <w:t>Parent: Safety and stability</w:t>
            </w:r>
          </w:p>
          <w:p w14:paraId="3A6D8FFB" w14:textId="77777777" w:rsidR="00730586" w:rsidRPr="009C5148" w:rsidRDefault="00730586" w:rsidP="00DA1040">
            <w:pPr>
              <w:pStyle w:val="Tablebullet1"/>
            </w:pPr>
            <w:r w:rsidRPr="009C5148">
              <w:t>Parenting capa</w:t>
            </w:r>
            <w:r>
              <w:t>bility and skills</w:t>
            </w:r>
          </w:p>
        </w:tc>
      </w:tr>
      <w:tr w:rsidR="00730586" w:rsidRPr="00257115" w14:paraId="6A9060E2" w14:textId="77777777" w:rsidTr="00DA1040">
        <w:tc>
          <w:tcPr>
            <w:tcW w:w="2405" w:type="dxa"/>
            <w:vMerge/>
          </w:tcPr>
          <w:p w14:paraId="6E6B90ED" w14:textId="77777777" w:rsidR="00730586" w:rsidRPr="009C5148" w:rsidRDefault="00730586" w:rsidP="00DA1040">
            <w:pPr>
              <w:pStyle w:val="DHHStabletext"/>
              <w:rPr>
                <w:sz w:val="20"/>
                <w:szCs w:val="20"/>
              </w:rPr>
            </w:pPr>
          </w:p>
        </w:tc>
        <w:tc>
          <w:tcPr>
            <w:tcW w:w="3551" w:type="dxa"/>
          </w:tcPr>
          <w:p w14:paraId="2FA3C40B" w14:textId="77777777" w:rsidR="00730586" w:rsidRPr="009C5148" w:rsidRDefault="00730586" w:rsidP="00DA1040">
            <w:pPr>
              <w:pStyle w:val="Tabletext"/>
            </w:pPr>
            <w:r w:rsidRPr="009C5148">
              <w:t>Children physical health</w:t>
            </w:r>
          </w:p>
        </w:tc>
        <w:tc>
          <w:tcPr>
            <w:tcW w:w="3962" w:type="dxa"/>
          </w:tcPr>
          <w:p w14:paraId="38A49BDC" w14:textId="77777777" w:rsidR="00730586" w:rsidRPr="009C5148" w:rsidRDefault="00730586" w:rsidP="00DA1040">
            <w:pPr>
              <w:pStyle w:val="Tablebullet1"/>
            </w:pPr>
            <w:r w:rsidRPr="009C5148">
              <w:t>Child: Development and wellbeing</w:t>
            </w:r>
          </w:p>
          <w:p w14:paraId="1DFC13CD" w14:textId="77777777" w:rsidR="00730586" w:rsidRPr="009C5148" w:rsidRDefault="00730586" w:rsidP="00DA1040">
            <w:pPr>
              <w:pStyle w:val="Tablebullet1"/>
            </w:pPr>
            <w:r w:rsidRPr="009C5148">
              <w:t>Parent: Parenting capa</w:t>
            </w:r>
            <w:r>
              <w:t>bility and skills</w:t>
            </w:r>
          </w:p>
        </w:tc>
      </w:tr>
      <w:tr w:rsidR="00730586" w:rsidRPr="00257115" w14:paraId="3059D092" w14:textId="77777777" w:rsidTr="00DA1040">
        <w:tc>
          <w:tcPr>
            <w:tcW w:w="2405" w:type="dxa"/>
            <w:vMerge/>
          </w:tcPr>
          <w:p w14:paraId="3FE1ADE5" w14:textId="77777777" w:rsidR="00730586" w:rsidRPr="009C5148" w:rsidRDefault="00730586" w:rsidP="00DA1040">
            <w:pPr>
              <w:pStyle w:val="DHHStabletext"/>
              <w:rPr>
                <w:sz w:val="20"/>
                <w:szCs w:val="20"/>
              </w:rPr>
            </w:pPr>
          </w:p>
        </w:tc>
        <w:tc>
          <w:tcPr>
            <w:tcW w:w="3551" w:type="dxa"/>
          </w:tcPr>
          <w:p w14:paraId="4FD90454" w14:textId="77777777" w:rsidR="00730586" w:rsidRPr="009C5148" w:rsidRDefault="00730586" w:rsidP="00DA1040">
            <w:pPr>
              <w:pStyle w:val="Tabletext"/>
            </w:pPr>
            <w:r w:rsidRPr="009C5148">
              <w:t>Children disability</w:t>
            </w:r>
          </w:p>
        </w:tc>
        <w:tc>
          <w:tcPr>
            <w:tcW w:w="3962" w:type="dxa"/>
          </w:tcPr>
          <w:p w14:paraId="5387F80F" w14:textId="77777777" w:rsidR="00730586" w:rsidRPr="009C5148" w:rsidRDefault="00730586" w:rsidP="00DA1040">
            <w:pPr>
              <w:pStyle w:val="Tablebullet1"/>
            </w:pPr>
            <w:r w:rsidRPr="009C5148">
              <w:t>Child: Development and wellbeing</w:t>
            </w:r>
          </w:p>
          <w:p w14:paraId="224446B8" w14:textId="77777777" w:rsidR="00730586" w:rsidRPr="009C5148" w:rsidRDefault="00730586" w:rsidP="00DA1040">
            <w:pPr>
              <w:pStyle w:val="Tablebullet1"/>
            </w:pPr>
            <w:r w:rsidRPr="009C5148">
              <w:t>Parent: Parenting capa</w:t>
            </w:r>
            <w:r>
              <w:t>bility and skills</w:t>
            </w:r>
          </w:p>
        </w:tc>
      </w:tr>
      <w:tr w:rsidR="00730586" w:rsidRPr="00257115" w14:paraId="2E79BCBD" w14:textId="77777777" w:rsidTr="00DA1040">
        <w:tc>
          <w:tcPr>
            <w:tcW w:w="2405" w:type="dxa"/>
            <w:vMerge/>
          </w:tcPr>
          <w:p w14:paraId="00A32EB6" w14:textId="77777777" w:rsidR="00730586" w:rsidRPr="009C5148" w:rsidRDefault="00730586" w:rsidP="00DA1040">
            <w:pPr>
              <w:pStyle w:val="DHHStabletext"/>
              <w:rPr>
                <w:sz w:val="20"/>
                <w:szCs w:val="20"/>
              </w:rPr>
            </w:pPr>
          </w:p>
        </w:tc>
        <w:tc>
          <w:tcPr>
            <w:tcW w:w="3551" w:type="dxa"/>
          </w:tcPr>
          <w:p w14:paraId="0F439C0A" w14:textId="77777777" w:rsidR="00730586" w:rsidRPr="009C5148" w:rsidRDefault="00730586" w:rsidP="00DA1040">
            <w:pPr>
              <w:pStyle w:val="Tabletext"/>
            </w:pPr>
            <w:r w:rsidRPr="009C5148">
              <w:t>Children mental health</w:t>
            </w:r>
          </w:p>
        </w:tc>
        <w:tc>
          <w:tcPr>
            <w:tcW w:w="3962" w:type="dxa"/>
          </w:tcPr>
          <w:p w14:paraId="2FC5EDA6" w14:textId="77777777" w:rsidR="00730586" w:rsidRPr="009C5148" w:rsidRDefault="00730586" w:rsidP="00DA1040">
            <w:pPr>
              <w:pStyle w:val="Tablebullet1"/>
            </w:pPr>
            <w:r w:rsidRPr="009C5148">
              <w:t>Child: Safety and permanency</w:t>
            </w:r>
          </w:p>
          <w:p w14:paraId="573AB941" w14:textId="77777777" w:rsidR="00730586" w:rsidRPr="009C5148" w:rsidRDefault="00730586" w:rsidP="00DA1040">
            <w:pPr>
              <w:pStyle w:val="Tablebullet1"/>
            </w:pPr>
            <w:r w:rsidRPr="009C5148">
              <w:t>Child: Development and wellbeing</w:t>
            </w:r>
          </w:p>
          <w:p w14:paraId="02E1E0CD" w14:textId="77777777" w:rsidR="00730586" w:rsidRPr="009C5148" w:rsidRDefault="00730586" w:rsidP="00DA1040">
            <w:pPr>
              <w:pStyle w:val="Tablebullet1"/>
            </w:pPr>
            <w:r w:rsidRPr="009C5148">
              <w:t>Parent: Parenting capa</w:t>
            </w:r>
            <w:r>
              <w:t>bility and skills</w:t>
            </w:r>
          </w:p>
        </w:tc>
      </w:tr>
      <w:tr w:rsidR="00730586" w:rsidRPr="00257115" w14:paraId="096C46B6" w14:textId="77777777" w:rsidTr="00DA1040">
        <w:tc>
          <w:tcPr>
            <w:tcW w:w="2405" w:type="dxa"/>
            <w:vMerge/>
          </w:tcPr>
          <w:p w14:paraId="0F4A7535" w14:textId="77777777" w:rsidR="00730586" w:rsidRPr="009C5148" w:rsidRDefault="00730586" w:rsidP="00DA1040">
            <w:pPr>
              <w:pStyle w:val="DHHStabletext"/>
              <w:rPr>
                <w:sz w:val="20"/>
                <w:szCs w:val="20"/>
              </w:rPr>
            </w:pPr>
          </w:p>
        </w:tc>
        <w:tc>
          <w:tcPr>
            <w:tcW w:w="3551" w:type="dxa"/>
          </w:tcPr>
          <w:p w14:paraId="367F34DE" w14:textId="77777777" w:rsidR="00730586" w:rsidRPr="009C5148" w:rsidRDefault="00730586" w:rsidP="00DA1040">
            <w:pPr>
              <w:pStyle w:val="Tabletext"/>
            </w:pPr>
            <w:r w:rsidRPr="009C5148">
              <w:t>Family access to health/mental health</w:t>
            </w:r>
          </w:p>
        </w:tc>
        <w:tc>
          <w:tcPr>
            <w:tcW w:w="3962" w:type="dxa"/>
          </w:tcPr>
          <w:p w14:paraId="491BEE7B" w14:textId="77777777" w:rsidR="00730586" w:rsidRPr="009C5148" w:rsidRDefault="00730586" w:rsidP="00DA1040">
            <w:pPr>
              <w:pStyle w:val="Tablebullet1"/>
            </w:pPr>
            <w:r w:rsidRPr="009C5148">
              <w:t>Child: Safety and permanency</w:t>
            </w:r>
          </w:p>
          <w:p w14:paraId="4F98C99D" w14:textId="77777777" w:rsidR="00730586" w:rsidRPr="009C5148" w:rsidRDefault="00730586" w:rsidP="00DA1040">
            <w:pPr>
              <w:pStyle w:val="Tablebullet1"/>
            </w:pPr>
            <w:r w:rsidRPr="009C5148">
              <w:t>Child: Development and wellbeing</w:t>
            </w:r>
          </w:p>
          <w:p w14:paraId="337B5936" w14:textId="77777777" w:rsidR="00730586" w:rsidRPr="009C5148" w:rsidRDefault="00730586" w:rsidP="00DA1040">
            <w:pPr>
              <w:pStyle w:val="Tablebullet1"/>
            </w:pPr>
            <w:r w:rsidRPr="009C5148">
              <w:t>Parent: Safety and stability</w:t>
            </w:r>
          </w:p>
          <w:p w14:paraId="1E1A49E8" w14:textId="77777777" w:rsidR="00730586" w:rsidRPr="009C5148" w:rsidRDefault="00730586" w:rsidP="00DA1040">
            <w:pPr>
              <w:pStyle w:val="Tablebullet1"/>
            </w:pPr>
            <w:r w:rsidRPr="009C5148">
              <w:t>Parent: Development and wellbeing</w:t>
            </w:r>
          </w:p>
          <w:p w14:paraId="71920239" w14:textId="77777777" w:rsidR="00730586" w:rsidRPr="009C5148" w:rsidRDefault="00730586" w:rsidP="00DA1040">
            <w:pPr>
              <w:pStyle w:val="Tablebullet1"/>
            </w:pPr>
            <w:r w:rsidRPr="009C5148">
              <w:t>Parent: Parenting capa</w:t>
            </w:r>
            <w:r>
              <w:t>bility and skills</w:t>
            </w:r>
          </w:p>
        </w:tc>
      </w:tr>
      <w:tr w:rsidR="00730586" w:rsidRPr="00257115" w14:paraId="490EC381" w14:textId="77777777" w:rsidTr="00DA1040">
        <w:tc>
          <w:tcPr>
            <w:tcW w:w="2405" w:type="dxa"/>
            <w:vMerge w:val="restart"/>
          </w:tcPr>
          <w:p w14:paraId="19E16D4A" w14:textId="77777777" w:rsidR="00730586" w:rsidRPr="009C5148" w:rsidRDefault="00730586" w:rsidP="00DA1040">
            <w:pPr>
              <w:pStyle w:val="DHHStabletext"/>
              <w:rPr>
                <w:sz w:val="20"/>
                <w:szCs w:val="20"/>
              </w:rPr>
            </w:pPr>
            <w:r w:rsidRPr="009C5148">
              <w:rPr>
                <w:sz w:val="20"/>
                <w:szCs w:val="20"/>
              </w:rPr>
              <w:t>Caregiver/child ambivalence</w:t>
            </w:r>
          </w:p>
        </w:tc>
        <w:tc>
          <w:tcPr>
            <w:tcW w:w="3551" w:type="dxa"/>
          </w:tcPr>
          <w:p w14:paraId="782A7A0F" w14:textId="77777777" w:rsidR="00730586" w:rsidRPr="009C5148" w:rsidRDefault="00730586" w:rsidP="00DA1040">
            <w:pPr>
              <w:pStyle w:val="Tabletext"/>
            </w:pPr>
            <w:r w:rsidRPr="009C5148">
              <w:t>Parent/caregiver ambivalence toward child</w:t>
            </w:r>
          </w:p>
        </w:tc>
        <w:tc>
          <w:tcPr>
            <w:tcW w:w="3962" w:type="dxa"/>
          </w:tcPr>
          <w:p w14:paraId="10998AE9" w14:textId="77777777" w:rsidR="00730586" w:rsidRPr="009C5148" w:rsidRDefault="00730586" w:rsidP="00DA1040">
            <w:pPr>
              <w:pStyle w:val="Tablebullet1"/>
            </w:pPr>
            <w:r w:rsidRPr="009C5148">
              <w:t xml:space="preserve">Family dynamics </w:t>
            </w:r>
            <w:r>
              <w:t>and</w:t>
            </w:r>
            <w:r w:rsidRPr="009C5148">
              <w:t xml:space="preserve"> functioning</w:t>
            </w:r>
          </w:p>
          <w:p w14:paraId="6D72D10D" w14:textId="77777777" w:rsidR="00730586" w:rsidRPr="009C5148" w:rsidRDefault="00730586" w:rsidP="00DA1040">
            <w:pPr>
              <w:pStyle w:val="Tablebullet1"/>
            </w:pPr>
            <w:r w:rsidRPr="009C5148">
              <w:t>Child: Safety and permanency</w:t>
            </w:r>
          </w:p>
          <w:p w14:paraId="68CAD9B4" w14:textId="77777777" w:rsidR="00730586" w:rsidRPr="009C5148" w:rsidRDefault="00730586" w:rsidP="00DA1040">
            <w:pPr>
              <w:pStyle w:val="Tablebullet1"/>
            </w:pPr>
            <w:r w:rsidRPr="009C5148">
              <w:t>Parenting capa</w:t>
            </w:r>
            <w:r>
              <w:t>bility and skills</w:t>
            </w:r>
          </w:p>
        </w:tc>
      </w:tr>
      <w:tr w:rsidR="00730586" w:rsidRPr="00257115" w14:paraId="07FA2993" w14:textId="77777777" w:rsidTr="00DA1040">
        <w:tc>
          <w:tcPr>
            <w:tcW w:w="2405" w:type="dxa"/>
            <w:vMerge/>
          </w:tcPr>
          <w:p w14:paraId="566F0208" w14:textId="77777777" w:rsidR="00730586" w:rsidRPr="009C5148" w:rsidRDefault="00730586" w:rsidP="00DA1040">
            <w:pPr>
              <w:pStyle w:val="DHHStabletext"/>
              <w:rPr>
                <w:sz w:val="20"/>
                <w:szCs w:val="20"/>
              </w:rPr>
            </w:pPr>
          </w:p>
        </w:tc>
        <w:tc>
          <w:tcPr>
            <w:tcW w:w="3551" w:type="dxa"/>
          </w:tcPr>
          <w:p w14:paraId="7BADC265" w14:textId="77777777" w:rsidR="00730586" w:rsidRPr="009C5148" w:rsidRDefault="00730586" w:rsidP="00DA1040">
            <w:pPr>
              <w:pStyle w:val="Tabletext"/>
            </w:pPr>
            <w:r w:rsidRPr="009C5148">
              <w:t>Child ambivalence toward parent/carer</w:t>
            </w:r>
          </w:p>
        </w:tc>
        <w:tc>
          <w:tcPr>
            <w:tcW w:w="3962" w:type="dxa"/>
          </w:tcPr>
          <w:p w14:paraId="5407A68F" w14:textId="77777777" w:rsidR="00730586" w:rsidRPr="009C5148" w:rsidRDefault="00730586" w:rsidP="00DA1040">
            <w:pPr>
              <w:pStyle w:val="Tablebullet1"/>
            </w:pPr>
            <w:r w:rsidRPr="009C5148">
              <w:t xml:space="preserve">Family dynamics </w:t>
            </w:r>
            <w:r>
              <w:t>and</w:t>
            </w:r>
            <w:r w:rsidRPr="009C5148">
              <w:t xml:space="preserve"> functioning</w:t>
            </w:r>
          </w:p>
          <w:p w14:paraId="448D9E2E" w14:textId="77777777" w:rsidR="00730586" w:rsidRPr="009C5148" w:rsidRDefault="00730586" w:rsidP="00DA1040">
            <w:pPr>
              <w:pStyle w:val="Tablebullet1"/>
            </w:pPr>
            <w:r w:rsidRPr="009C5148">
              <w:t>Child: Safety and permanency</w:t>
            </w:r>
          </w:p>
        </w:tc>
      </w:tr>
      <w:tr w:rsidR="00730586" w:rsidRPr="00257115" w14:paraId="0A60DA46" w14:textId="77777777" w:rsidTr="00DA1040">
        <w:tc>
          <w:tcPr>
            <w:tcW w:w="2405" w:type="dxa"/>
            <w:vMerge/>
          </w:tcPr>
          <w:p w14:paraId="23199E3B" w14:textId="77777777" w:rsidR="00730586" w:rsidRPr="009C5148" w:rsidRDefault="00730586" w:rsidP="00DA1040">
            <w:pPr>
              <w:pStyle w:val="DHHStabletext"/>
              <w:rPr>
                <w:sz w:val="20"/>
                <w:szCs w:val="20"/>
              </w:rPr>
            </w:pPr>
          </w:p>
        </w:tc>
        <w:tc>
          <w:tcPr>
            <w:tcW w:w="3551" w:type="dxa"/>
          </w:tcPr>
          <w:p w14:paraId="28D80F42" w14:textId="77777777" w:rsidR="00730586" w:rsidRPr="009C5148" w:rsidRDefault="00730586" w:rsidP="00DA1040">
            <w:pPr>
              <w:pStyle w:val="Tabletext"/>
            </w:pPr>
            <w:r w:rsidRPr="009C5148">
              <w:t>Ambivalence exhibited by substitute care provider</w:t>
            </w:r>
          </w:p>
        </w:tc>
        <w:tc>
          <w:tcPr>
            <w:tcW w:w="3962" w:type="dxa"/>
          </w:tcPr>
          <w:p w14:paraId="03CE17F2" w14:textId="77777777" w:rsidR="00730586" w:rsidRPr="009C5148" w:rsidRDefault="00730586" w:rsidP="00DA1040">
            <w:pPr>
              <w:pStyle w:val="Tablebullet1"/>
            </w:pPr>
            <w:r w:rsidRPr="009C5148">
              <w:t xml:space="preserve">Family dynamics </w:t>
            </w:r>
            <w:r>
              <w:t>and</w:t>
            </w:r>
            <w:r w:rsidRPr="009C5148">
              <w:t xml:space="preserve"> functioning</w:t>
            </w:r>
          </w:p>
          <w:p w14:paraId="14793E89" w14:textId="77777777" w:rsidR="00730586" w:rsidRPr="009C5148" w:rsidRDefault="00730586" w:rsidP="00DA1040">
            <w:pPr>
              <w:pStyle w:val="Tablebullet1"/>
            </w:pPr>
            <w:r w:rsidRPr="009C5148">
              <w:t>Parent: Social and community supports</w:t>
            </w:r>
          </w:p>
        </w:tc>
      </w:tr>
      <w:tr w:rsidR="00730586" w:rsidRPr="00257115" w14:paraId="7B16CAFC" w14:textId="77777777" w:rsidTr="00DA1040">
        <w:tc>
          <w:tcPr>
            <w:tcW w:w="2405" w:type="dxa"/>
            <w:vMerge/>
          </w:tcPr>
          <w:p w14:paraId="40A2745D" w14:textId="77777777" w:rsidR="00730586" w:rsidRPr="009C5148" w:rsidRDefault="00730586" w:rsidP="00DA1040">
            <w:pPr>
              <w:pStyle w:val="DHHStabletext"/>
              <w:rPr>
                <w:sz w:val="20"/>
                <w:szCs w:val="20"/>
              </w:rPr>
            </w:pPr>
          </w:p>
        </w:tc>
        <w:tc>
          <w:tcPr>
            <w:tcW w:w="3551" w:type="dxa"/>
          </w:tcPr>
          <w:p w14:paraId="3356F1D2" w14:textId="77777777" w:rsidR="00730586" w:rsidRPr="009C5148" w:rsidRDefault="00730586" w:rsidP="00DA1040">
            <w:pPr>
              <w:pStyle w:val="Tabletext"/>
            </w:pPr>
            <w:r w:rsidRPr="009C5148">
              <w:t>Disrupted attachment</w:t>
            </w:r>
          </w:p>
        </w:tc>
        <w:tc>
          <w:tcPr>
            <w:tcW w:w="3962" w:type="dxa"/>
          </w:tcPr>
          <w:p w14:paraId="2987DD8E" w14:textId="77777777" w:rsidR="00730586" w:rsidRPr="009C5148" w:rsidRDefault="00730586" w:rsidP="00DA1040">
            <w:pPr>
              <w:pStyle w:val="Tablebullet1"/>
            </w:pPr>
            <w:r w:rsidRPr="009C5148">
              <w:t xml:space="preserve">Family dynamics </w:t>
            </w:r>
            <w:r>
              <w:t>and</w:t>
            </w:r>
            <w:r w:rsidRPr="009C5148">
              <w:t xml:space="preserve"> functioning</w:t>
            </w:r>
          </w:p>
          <w:p w14:paraId="5C4B6960" w14:textId="77777777" w:rsidR="00730586" w:rsidRPr="009C5148" w:rsidRDefault="00730586" w:rsidP="00DA1040">
            <w:pPr>
              <w:pStyle w:val="Tablebullet1"/>
            </w:pPr>
            <w:r w:rsidRPr="009C5148">
              <w:t>Child: Safety and permanency</w:t>
            </w:r>
          </w:p>
          <w:p w14:paraId="54166B14" w14:textId="77777777" w:rsidR="00730586" w:rsidRPr="009C5148" w:rsidRDefault="00730586" w:rsidP="00DA1040">
            <w:pPr>
              <w:pStyle w:val="Tablebullet1"/>
            </w:pPr>
            <w:r w:rsidRPr="009C5148">
              <w:t>Parenting capa</w:t>
            </w:r>
            <w:r>
              <w:t>bility and skills</w:t>
            </w:r>
          </w:p>
        </w:tc>
      </w:tr>
      <w:tr w:rsidR="00730586" w:rsidRPr="00257115" w14:paraId="0656C88C" w14:textId="77777777" w:rsidTr="00DA1040">
        <w:tc>
          <w:tcPr>
            <w:tcW w:w="2405" w:type="dxa"/>
            <w:vMerge/>
          </w:tcPr>
          <w:p w14:paraId="347614E4" w14:textId="77777777" w:rsidR="00730586" w:rsidRPr="009C5148" w:rsidRDefault="00730586" w:rsidP="00DA1040">
            <w:pPr>
              <w:pStyle w:val="DHHStabletext"/>
              <w:rPr>
                <w:sz w:val="20"/>
                <w:szCs w:val="20"/>
              </w:rPr>
            </w:pPr>
          </w:p>
        </w:tc>
        <w:tc>
          <w:tcPr>
            <w:tcW w:w="3551" w:type="dxa"/>
          </w:tcPr>
          <w:p w14:paraId="310C45AC" w14:textId="77777777" w:rsidR="00730586" w:rsidRPr="009C5148" w:rsidRDefault="00730586" w:rsidP="00DA1040">
            <w:pPr>
              <w:pStyle w:val="Tabletext"/>
            </w:pPr>
            <w:r w:rsidRPr="009C5148">
              <w:t>Pre-Reunification home visitations</w:t>
            </w:r>
          </w:p>
        </w:tc>
        <w:tc>
          <w:tcPr>
            <w:tcW w:w="3962" w:type="dxa"/>
          </w:tcPr>
          <w:p w14:paraId="3ED99EF7" w14:textId="77777777" w:rsidR="00730586" w:rsidRPr="009C5148" w:rsidRDefault="00730586" w:rsidP="00DA1040">
            <w:pPr>
              <w:pStyle w:val="Tablebullet1"/>
            </w:pPr>
            <w:r w:rsidRPr="009C5148">
              <w:t xml:space="preserve">Family dynamics </w:t>
            </w:r>
            <w:r>
              <w:t>and</w:t>
            </w:r>
            <w:r w:rsidRPr="009C5148">
              <w:t xml:space="preserve"> functioning</w:t>
            </w:r>
          </w:p>
          <w:p w14:paraId="3DB44E82" w14:textId="77777777" w:rsidR="00730586" w:rsidRPr="009C5148" w:rsidRDefault="00730586" w:rsidP="00DA1040">
            <w:pPr>
              <w:pStyle w:val="Tablebullet1"/>
            </w:pPr>
            <w:r w:rsidRPr="009C5148">
              <w:t>Child: Safety and permanency</w:t>
            </w:r>
          </w:p>
          <w:p w14:paraId="4934B6D4" w14:textId="77777777" w:rsidR="00730586" w:rsidRPr="009C5148" w:rsidRDefault="00730586" w:rsidP="00DA1040">
            <w:pPr>
              <w:pStyle w:val="Tablebullet1"/>
            </w:pPr>
            <w:r w:rsidRPr="009C5148">
              <w:t>Parenting capa</w:t>
            </w:r>
            <w:r>
              <w:t>bility and skills</w:t>
            </w:r>
          </w:p>
        </w:tc>
      </w:tr>
      <w:tr w:rsidR="00730586" w:rsidRPr="00257115" w14:paraId="04846529" w14:textId="77777777" w:rsidTr="00DA1040">
        <w:tc>
          <w:tcPr>
            <w:tcW w:w="2405" w:type="dxa"/>
            <w:vMerge w:val="restart"/>
          </w:tcPr>
          <w:p w14:paraId="4A585B0E" w14:textId="77777777" w:rsidR="00730586" w:rsidRPr="009C5148" w:rsidRDefault="00730586" w:rsidP="00DA1040">
            <w:pPr>
              <w:pStyle w:val="DHHStabletext"/>
              <w:rPr>
                <w:sz w:val="20"/>
                <w:szCs w:val="20"/>
              </w:rPr>
            </w:pPr>
            <w:r w:rsidRPr="009C5148">
              <w:rPr>
                <w:sz w:val="20"/>
                <w:szCs w:val="20"/>
              </w:rPr>
              <w:t>Readiness for reunification</w:t>
            </w:r>
          </w:p>
        </w:tc>
        <w:tc>
          <w:tcPr>
            <w:tcW w:w="3551" w:type="dxa"/>
          </w:tcPr>
          <w:p w14:paraId="3AAA0AC4" w14:textId="77777777" w:rsidR="00730586" w:rsidRPr="009C5148" w:rsidRDefault="00730586" w:rsidP="00DA1040">
            <w:pPr>
              <w:pStyle w:val="Tabletext"/>
            </w:pPr>
            <w:r w:rsidRPr="009C5148">
              <w:t>Resolution of significant CPS risk factors</w:t>
            </w:r>
          </w:p>
        </w:tc>
        <w:tc>
          <w:tcPr>
            <w:tcW w:w="3962" w:type="dxa"/>
          </w:tcPr>
          <w:p w14:paraId="286BE383" w14:textId="77777777" w:rsidR="00730586" w:rsidRPr="009C5148" w:rsidRDefault="00730586" w:rsidP="00DA1040">
            <w:pPr>
              <w:pStyle w:val="Tablebullet1"/>
            </w:pPr>
            <w:r w:rsidRPr="009C5148">
              <w:t>Child: Safety and permanency</w:t>
            </w:r>
          </w:p>
          <w:p w14:paraId="4E03D80E" w14:textId="77777777" w:rsidR="00730586" w:rsidRPr="009C5148" w:rsidRDefault="00730586" w:rsidP="00DA1040">
            <w:pPr>
              <w:pStyle w:val="Tablebullet1"/>
            </w:pPr>
            <w:r w:rsidRPr="009C5148">
              <w:t>Parenting capa</w:t>
            </w:r>
            <w:r>
              <w:t>bility and skills</w:t>
            </w:r>
          </w:p>
        </w:tc>
      </w:tr>
      <w:tr w:rsidR="00730586" w:rsidRPr="00257115" w14:paraId="25342DC7" w14:textId="77777777" w:rsidTr="00DA1040">
        <w:tc>
          <w:tcPr>
            <w:tcW w:w="2405" w:type="dxa"/>
            <w:vMerge/>
          </w:tcPr>
          <w:p w14:paraId="662981BA" w14:textId="77777777" w:rsidR="00730586" w:rsidRPr="009C5148" w:rsidRDefault="00730586" w:rsidP="00DA1040">
            <w:pPr>
              <w:pStyle w:val="DHHStabletext"/>
              <w:rPr>
                <w:sz w:val="20"/>
                <w:szCs w:val="20"/>
              </w:rPr>
            </w:pPr>
          </w:p>
        </w:tc>
        <w:tc>
          <w:tcPr>
            <w:tcW w:w="3551" w:type="dxa"/>
          </w:tcPr>
          <w:p w14:paraId="6162A060" w14:textId="77777777" w:rsidR="00730586" w:rsidRPr="009C5148" w:rsidRDefault="00730586" w:rsidP="00DA1040">
            <w:pPr>
              <w:pStyle w:val="Tabletext"/>
            </w:pPr>
            <w:r w:rsidRPr="009C5148">
              <w:t>Completion of case service plans</w:t>
            </w:r>
          </w:p>
        </w:tc>
        <w:tc>
          <w:tcPr>
            <w:tcW w:w="3962" w:type="dxa"/>
          </w:tcPr>
          <w:p w14:paraId="1FAF5A9E" w14:textId="77777777" w:rsidR="00730586" w:rsidRPr="009C5148" w:rsidRDefault="00730586" w:rsidP="00DA1040">
            <w:pPr>
              <w:pStyle w:val="Tablebullet1"/>
            </w:pPr>
            <w:r w:rsidRPr="009C5148">
              <w:t>Parenting capa</w:t>
            </w:r>
            <w:r>
              <w:t>bility and skills</w:t>
            </w:r>
          </w:p>
        </w:tc>
      </w:tr>
      <w:tr w:rsidR="00730586" w:rsidRPr="00257115" w14:paraId="4815C1F1" w14:textId="77777777" w:rsidTr="00DA1040">
        <w:tc>
          <w:tcPr>
            <w:tcW w:w="2405" w:type="dxa"/>
            <w:vMerge/>
          </w:tcPr>
          <w:p w14:paraId="5DCCDE9E" w14:textId="77777777" w:rsidR="00730586" w:rsidRPr="009C5148" w:rsidRDefault="00730586" w:rsidP="00DA1040">
            <w:pPr>
              <w:pStyle w:val="DHHStabletext"/>
              <w:rPr>
                <w:sz w:val="20"/>
                <w:szCs w:val="20"/>
              </w:rPr>
            </w:pPr>
          </w:p>
        </w:tc>
        <w:tc>
          <w:tcPr>
            <w:tcW w:w="3551" w:type="dxa"/>
          </w:tcPr>
          <w:p w14:paraId="17853D80" w14:textId="77777777" w:rsidR="00730586" w:rsidRPr="009C5148" w:rsidRDefault="00730586" w:rsidP="00DA1040">
            <w:pPr>
              <w:pStyle w:val="Tabletext"/>
            </w:pPr>
            <w:r w:rsidRPr="009C5148">
              <w:t>Resolution of legal issues</w:t>
            </w:r>
          </w:p>
        </w:tc>
        <w:tc>
          <w:tcPr>
            <w:tcW w:w="3962" w:type="dxa"/>
          </w:tcPr>
          <w:p w14:paraId="6D9512C4" w14:textId="77777777" w:rsidR="00730586" w:rsidRPr="009C5148" w:rsidRDefault="00730586" w:rsidP="00DA1040">
            <w:pPr>
              <w:pStyle w:val="Tablebullet1"/>
            </w:pPr>
            <w:r w:rsidRPr="009C5148">
              <w:t>Child: Safety and permanency</w:t>
            </w:r>
          </w:p>
          <w:p w14:paraId="0AFDDD0C" w14:textId="77777777" w:rsidR="00730586" w:rsidRPr="009C5148" w:rsidRDefault="00730586" w:rsidP="00DA1040">
            <w:pPr>
              <w:pStyle w:val="Tablebullet1"/>
            </w:pPr>
            <w:r w:rsidRPr="009C5148">
              <w:t>Parenting capa</w:t>
            </w:r>
            <w:r>
              <w:t>bility and skills</w:t>
            </w:r>
          </w:p>
        </w:tc>
      </w:tr>
      <w:tr w:rsidR="00730586" w:rsidRPr="00257115" w14:paraId="0CDA7716" w14:textId="77777777" w:rsidTr="00DA1040">
        <w:tc>
          <w:tcPr>
            <w:tcW w:w="2405" w:type="dxa"/>
            <w:vMerge/>
          </w:tcPr>
          <w:p w14:paraId="05BE1751" w14:textId="77777777" w:rsidR="00730586" w:rsidRPr="009C5148" w:rsidRDefault="00730586" w:rsidP="00DA1040">
            <w:pPr>
              <w:pStyle w:val="DHHStabletext"/>
              <w:rPr>
                <w:sz w:val="20"/>
                <w:szCs w:val="20"/>
              </w:rPr>
            </w:pPr>
          </w:p>
        </w:tc>
        <w:tc>
          <w:tcPr>
            <w:tcW w:w="3551" w:type="dxa"/>
          </w:tcPr>
          <w:p w14:paraId="68912CF4" w14:textId="77777777" w:rsidR="00730586" w:rsidRPr="009C5148" w:rsidRDefault="00730586" w:rsidP="00DA1040">
            <w:pPr>
              <w:pStyle w:val="Tabletext"/>
            </w:pPr>
            <w:r w:rsidRPr="009C5148">
              <w:t>Parent/caregiver understanding of child treatment needs</w:t>
            </w:r>
          </w:p>
        </w:tc>
        <w:tc>
          <w:tcPr>
            <w:tcW w:w="3962" w:type="dxa"/>
          </w:tcPr>
          <w:p w14:paraId="24768521" w14:textId="77777777" w:rsidR="00730586" w:rsidRPr="009C5148" w:rsidRDefault="00730586" w:rsidP="00DA1040">
            <w:pPr>
              <w:pStyle w:val="Tablebullet1"/>
            </w:pPr>
            <w:r w:rsidRPr="009C5148">
              <w:t xml:space="preserve">Family dynamics </w:t>
            </w:r>
            <w:r>
              <w:t>and</w:t>
            </w:r>
            <w:r w:rsidRPr="009C5148">
              <w:t xml:space="preserve"> functioning</w:t>
            </w:r>
          </w:p>
          <w:p w14:paraId="71DDF975" w14:textId="77777777" w:rsidR="00730586" w:rsidRPr="009C5148" w:rsidRDefault="00730586" w:rsidP="00DA1040">
            <w:pPr>
              <w:pStyle w:val="Tablebullet1"/>
            </w:pPr>
            <w:r w:rsidRPr="009C5148">
              <w:t>Child: Safety and permanency</w:t>
            </w:r>
          </w:p>
          <w:p w14:paraId="6BB7FFBA" w14:textId="77777777" w:rsidR="00730586" w:rsidRPr="009C5148" w:rsidRDefault="00730586" w:rsidP="00DA1040">
            <w:pPr>
              <w:pStyle w:val="Tablebullet1"/>
            </w:pPr>
            <w:r w:rsidRPr="009C5148">
              <w:t>Parenting capa</w:t>
            </w:r>
            <w:r>
              <w:t>bility and skills</w:t>
            </w:r>
          </w:p>
        </w:tc>
      </w:tr>
      <w:tr w:rsidR="00730586" w:rsidRPr="00257115" w14:paraId="4C976025" w14:textId="77777777" w:rsidTr="00DA1040">
        <w:tc>
          <w:tcPr>
            <w:tcW w:w="2405" w:type="dxa"/>
            <w:vMerge/>
          </w:tcPr>
          <w:p w14:paraId="34174BDA" w14:textId="77777777" w:rsidR="00730586" w:rsidRPr="009C5148" w:rsidRDefault="00730586" w:rsidP="00DA1040">
            <w:pPr>
              <w:pStyle w:val="DHHStabletext"/>
              <w:rPr>
                <w:sz w:val="20"/>
                <w:szCs w:val="20"/>
              </w:rPr>
            </w:pPr>
          </w:p>
        </w:tc>
        <w:tc>
          <w:tcPr>
            <w:tcW w:w="3551" w:type="dxa"/>
          </w:tcPr>
          <w:p w14:paraId="7CC5C142" w14:textId="77777777" w:rsidR="00730586" w:rsidRPr="009C5148" w:rsidRDefault="00730586" w:rsidP="00DA1040">
            <w:pPr>
              <w:pStyle w:val="Tabletext"/>
            </w:pPr>
            <w:r w:rsidRPr="009C5148">
              <w:t>Established back-up supports and/or service plans</w:t>
            </w:r>
          </w:p>
        </w:tc>
        <w:tc>
          <w:tcPr>
            <w:tcW w:w="3962" w:type="dxa"/>
          </w:tcPr>
          <w:p w14:paraId="499403BA" w14:textId="77777777" w:rsidR="00730586" w:rsidRPr="009C5148" w:rsidRDefault="00730586" w:rsidP="00DA1040">
            <w:pPr>
              <w:pStyle w:val="Tablebullet1"/>
            </w:pPr>
            <w:r w:rsidRPr="009C5148">
              <w:t>Parent: Social and community supports</w:t>
            </w:r>
          </w:p>
          <w:p w14:paraId="4E5FCF0F" w14:textId="77777777" w:rsidR="00730586" w:rsidRPr="009C5148" w:rsidRDefault="00730586" w:rsidP="00DA1040">
            <w:pPr>
              <w:pStyle w:val="Tablebullet1"/>
            </w:pPr>
            <w:r w:rsidRPr="009C5148">
              <w:t>Parenting capa</w:t>
            </w:r>
            <w:r>
              <w:t>bility and skills</w:t>
            </w:r>
          </w:p>
        </w:tc>
      </w:tr>
    </w:tbl>
    <w:p w14:paraId="66504248" w14:textId="77777777" w:rsidR="00730586" w:rsidRDefault="00730586" w:rsidP="00730586">
      <w:pPr>
        <w:spacing w:after="0" w:line="240" w:lineRule="auto"/>
        <w:rPr>
          <w:rFonts w:eastAsia="Times"/>
          <w:b/>
          <w:szCs w:val="21"/>
        </w:rPr>
      </w:pPr>
    </w:p>
    <w:p w14:paraId="300BB201" w14:textId="77777777" w:rsidR="00730586" w:rsidRDefault="00730586" w:rsidP="00730586">
      <w:pPr>
        <w:spacing w:after="0" w:line="240" w:lineRule="auto"/>
        <w:rPr>
          <w:rFonts w:eastAsia="Times"/>
          <w:b/>
          <w:szCs w:val="21"/>
        </w:rPr>
      </w:pPr>
    </w:p>
    <w:p w14:paraId="4BB88EC7" w14:textId="77777777" w:rsidR="00730586" w:rsidRDefault="00730586" w:rsidP="00730586">
      <w:pPr>
        <w:spacing w:after="0" w:line="240" w:lineRule="auto"/>
        <w:rPr>
          <w:rFonts w:eastAsia="Times"/>
          <w:b/>
          <w:szCs w:val="21"/>
        </w:rPr>
      </w:pPr>
    </w:p>
    <w:p w14:paraId="024A4DE6" w14:textId="77777777" w:rsidR="00730586" w:rsidRDefault="00730586" w:rsidP="00730586">
      <w:pPr>
        <w:spacing w:after="0" w:line="240" w:lineRule="auto"/>
        <w:rPr>
          <w:rFonts w:eastAsia="Times"/>
          <w:b/>
          <w:szCs w:val="21"/>
        </w:rPr>
      </w:pPr>
    </w:p>
    <w:p w14:paraId="779B2FB7" w14:textId="77777777" w:rsidR="00730586" w:rsidRDefault="00730586" w:rsidP="00730586">
      <w:pPr>
        <w:spacing w:after="0" w:line="240" w:lineRule="auto"/>
        <w:rPr>
          <w:rFonts w:eastAsia="Times"/>
          <w:b/>
          <w:szCs w:val="21"/>
        </w:rPr>
      </w:pPr>
    </w:p>
    <w:p w14:paraId="17828469" w14:textId="77777777" w:rsidR="00730586" w:rsidRPr="0092228D" w:rsidRDefault="00730586" w:rsidP="00730586">
      <w:pPr>
        <w:spacing w:after="0" w:line="240" w:lineRule="auto"/>
        <w:rPr>
          <w:rFonts w:eastAsia="Times"/>
          <w:b/>
          <w:szCs w:val="21"/>
        </w:rPr>
      </w:pPr>
    </w:p>
    <w:tbl>
      <w:tblPr>
        <w:tblStyle w:val="TableGrid"/>
        <w:tblW w:w="0" w:type="auto"/>
        <w:tblCellMar>
          <w:bottom w:w="108" w:type="dxa"/>
        </w:tblCellMar>
        <w:tblLook w:val="0600" w:firstRow="0" w:lastRow="0" w:firstColumn="0" w:lastColumn="0" w:noHBand="1" w:noVBand="1"/>
      </w:tblPr>
      <w:tblGrid>
        <w:gridCol w:w="10194"/>
      </w:tblGrid>
      <w:tr w:rsidR="00730586" w14:paraId="1CA4E325" w14:textId="77777777" w:rsidTr="00DA1040">
        <w:tc>
          <w:tcPr>
            <w:tcW w:w="10194" w:type="dxa"/>
          </w:tcPr>
          <w:p w14:paraId="051E5D2E" w14:textId="77777777" w:rsidR="00730586" w:rsidRPr="0082501B" w:rsidRDefault="00730586" w:rsidP="00DA1040">
            <w:pPr>
              <w:pStyle w:val="Accessibilitypara"/>
            </w:pPr>
            <w:r>
              <w:t xml:space="preserve">To receive this publication in an accessible format please </w:t>
            </w:r>
            <w:hyperlink r:id="rId20" w:history="1">
              <w:r w:rsidRPr="00A70E20">
                <w:rPr>
                  <w:rStyle w:val="Hyperlink"/>
                </w:rPr>
                <w:t>email the Children, youth and families reform team</w:t>
              </w:r>
            </w:hyperlink>
            <w:r>
              <w:t xml:space="preserve"> &lt;childrenyouthfamilies@dffh.vic.gov.au</w:t>
            </w:r>
            <w:r w:rsidRPr="0055119B">
              <w:t>&gt;.</w:t>
            </w:r>
            <w:r>
              <w:t xml:space="preserve"> </w:t>
            </w:r>
          </w:p>
          <w:p w14:paraId="78E9678D" w14:textId="77777777" w:rsidR="00730586" w:rsidRPr="0055119B" w:rsidRDefault="00730586" w:rsidP="00DA1040">
            <w:pPr>
              <w:pStyle w:val="Imprint"/>
            </w:pPr>
            <w:r w:rsidRPr="0055119B">
              <w:t>Authorised and published by the Victorian Government, 1 Treasury Place, Melbourne.</w:t>
            </w:r>
          </w:p>
          <w:p w14:paraId="2D36951E" w14:textId="77777777" w:rsidR="00730586" w:rsidRPr="0055119B" w:rsidRDefault="00730586" w:rsidP="00DA1040">
            <w:pPr>
              <w:pStyle w:val="Imprint"/>
            </w:pPr>
            <w:r w:rsidRPr="0055119B">
              <w:t xml:space="preserve">© State of Victoria, Australia, Department </w:t>
            </w:r>
            <w:r w:rsidRPr="001B058F">
              <w:t xml:space="preserve">of </w:t>
            </w:r>
            <w:r>
              <w:t xml:space="preserve">Families, Fairness </w:t>
            </w:r>
            <w:r w:rsidRPr="00434B52">
              <w:rPr>
                <w:color w:val="auto"/>
              </w:rPr>
              <w:t xml:space="preserve">and Housing, </w:t>
            </w:r>
            <w:r>
              <w:rPr>
                <w:color w:val="auto"/>
              </w:rPr>
              <w:t>November 2020</w:t>
            </w:r>
            <w:r w:rsidRPr="00434B52">
              <w:rPr>
                <w:color w:val="auto"/>
              </w:rPr>
              <w:t>.</w:t>
            </w:r>
          </w:p>
          <w:p w14:paraId="22037458" w14:textId="77777777" w:rsidR="00730586" w:rsidRPr="00E8787F" w:rsidRDefault="00730586" w:rsidP="00DA1040">
            <w:pPr>
              <w:pStyle w:val="DHHSbody"/>
            </w:pPr>
            <w:r w:rsidRPr="00E8787F">
              <w:t>In this document, ‘Aboriginal’ refers to both Aboriginal and Torres Strait Islander people. ‘Indigenous’ or ‘Koori/</w:t>
            </w:r>
            <w:proofErr w:type="spellStart"/>
            <w:r w:rsidRPr="00E8787F">
              <w:t>Koorie</w:t>
            </w:r>
            <w:proofErr w:type="spellEnd"/>
            <w:r w:rsidRPr="00E8787F">
              <w:t>’ is retained when part of the title of a report, program or quotation.</w:t>
            </w:r>
          </w:p>
          <w:p w14:paraId="799322A4" w14:textId="77777777" w:rsidR="00730586" w:rsidRDefault="00730586" w:rsidP="00DA1040">
            <w:pPr>
              <w:pStyle w:val="Imprint"/>
            </w:pPr>
            <w:r w:rsidRPr="00434B52">
              <w:rPr>
                <w:color w:val="auto"/>
              </w:rPr>
              <w:t xml:space="preserve">Available at the </w:t>
            </w:r>
            <w:hyperlink r:id="rId21" w:history="1">
              <w:r w:rsidRPr="0092228D">
                <w:rPr>
                  <w:rStyle w:val="Hyperlink"/>
                  <w:color w:val="1F497D" w:themeColor="text2"/>
                </w:rPr>
                <w:t xml:space="preserve"> Providers website</w:t>
              </w:r>
            </w:hyperlink>
            <w:r w:rsidRPr="00434B52">
              <w:rPr>
                <w:color w:val="auto"/>
              </w:rPr>
              <w:t xml:space="preserve"> &lt;https://providers.d</w:t>
            </w:r>
            <w:r>
              <w:rPr>
                <w:color w:val="auto"/>
              </w:rPr>
              <w:t>ffh</w:t>
            </w:r>
            <w:r w:rsidRPr="00434B52">
              <w:rPr>
                <w:color w:val="auto"/>
              </w:rPr>
              <w:t>.vic.gov.au/victorian-and-aboriginal-family-preservation-and-reunification-response&gt;</w:t>
            </w:r>
          </w:p>
        </w:tc>
      </w:tr>
    </w:tbl>
    <w:p w14:paraId="7CAAB5C4" w14:textId="77777777" w:rsidR="00730586" w:rsidRDefault="00730586" w:rsidP="00730586">
      <w:pPr>
        <w:pStyle w:val="DHHSbody"/>
      </w:pPr>
    </w:p>
    <w:sectPr w:rsidR="00730586" w:rsidSect="0073058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D492F" w14:textId="77777777" w:rsidR="00730586" w:rsidRDefault="00730586">
      <w:r>
        <w:separator/>
      </w:r>
    </w:p>
    <w:p w14:paraId="24CD6C17" w14:textId="77777777" w:rsidR="00730586" w:rsidRDefault="00730586"/>
  </w:endnote>
  <w:endnote w:type="continuationSeparator" w:id="0">
    <w:p w14:paraId="77DE766D" w14:textId="77777777" w:rsidR="00730586" w:rsidRDefault="00730586">
      <w:r>
        <w:continuationSeparator/>
      </w:r>
    </w:p>
    <w:p w14:paraId="2C723334" w14:textId="77777777" w:rsidR="00730586" w:rsidRDefault="00730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A722" w14:textId="77777777" w:rsidR="00327FDB" w:rsidRDefault="0032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CEE5"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0F3187E7" wp14:editId="7A375CB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8EBDFD9" wp14:editId="4BF750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A7F5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BDFD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0A7F5B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884C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9E6F21F" wp14:editId="5BE3916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83B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E6F21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6F83B2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A45CA" w14:textId="3D2E8FD6" w:rsidR="00730586" w:rsidRDefault="00730586" w:rsidP="0082501B">
    <w:pPr>
      <w:pStyle w:val="Footer"/>
      <w:rPr>
        <w:color w:val="2F4F4F"/>
        <w:shd w:val="clear" w:color="auto" w:fill="FFFFFF"/>
      </w:rPr>
    </w:pPr>
    <w:r>
      <w:rPr>
        <w:noProof/>
      </w:rPr>
      <mc:AlternateContent>
        <mc:Choice Requires="wps">
          <w:drawing>
            <wp:anchor distT="0" distB="0" distL="114300" distR="114300" simplePos="0" relativeHeight="251675136" behindDoc="0" locked="0" layoutInCell="0" allowOverlap="1" wp14:anchorId="3E50CE06" wp14:editId="58A0BDEF">
              <wp:simplePos x="0" y="0"/>
              <wp:positionH relativeFrom="page">
                <wp:posOffset>0</wp:posOffset>
              </wp:positionH>
              <wp:positionV relativeFrom="page">
                <wp:posOffset>10189210</wp:posOffset>
              </wp:positionV>
              <wp:extent cx="7560310" cy="311785"/>
              <wp:effectExtent l="0" t="0" r="0" b="12065"/>
              <wp:wrapNone/>
              <wp:docPr id="8" name="MSIPCMfb144d0a8f1251709f71c1c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8E707" w14:textId="582AF65D" w:rsidR="00730586" w:rsidRPr="00730586" w:rsidRDefault="00730586" w:rsidP="00730586">
                          <w:pPr>
                            <w:spacing w:after="0"/>
                            <w:jc w:val="center"/>
                            <w:rPr>
                              <w:rFonts w:ascii="Arial Black" w:hAnsi="Arial Black"/>
                              <w:color w:val="000000"/>
                              <w:sz w:val="20"/>
                            </w:rPr>
                          </w:pPr>
                          <w:r w:rsidRPr="007305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50CE06" id="_x0000_t202" coordsize="21600,21600" o:spt="202" path="m,l,21600r21600,l21600,xe">
              <v:stroke joinstyle="miter"/>
              <v:path gradientshapeok="t" o:connecttype="rect"/>
            </v:shapetype>
            <v:shape id="MSIPCMfb144d0a8f1251709f71c1ce"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K5LGy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3F08E707" w14:textId="582AF65D" w:rsidR="00730586" w:rsidRPr="00730586" w:rsidRDefault="00730586" w:rsidP="00730586">
                    <w:pPr>
                      <w:spacing w:after="0"/>
                      <w:jc w:val="center"/>
                      <w:rPr>
                        <w:rFonts w:ascii="Arial Black" w:hAnsi="Arial Black"/>
                        <w:color w:val="000000"/>
                        <w:sz w:val="20"/>
                      </w:rPr>
                    </w:pPr>
                    <w:r w:rsidRPr="00730586">
                      <w:rPr>
                        <w:rFonts w:ascii="Arial Black" w:hAnsi="Arial Black"/>
                        <w:color w:val="000000"/>
                        <w:sz w:val="20"/>
                      </w:rPr>
                      <w:t>OFFICIAL</w:t>
                    </w:r>
                  </w:p>
                </w:txbxContent>
              </v:textbox>
              <w10:wrap anchorx="page" anchory="page"/>
            </v:shape>
          </w:pict>
        </mc:Fallback>
      </mc:AlternateContent>
    </w:r>
    <w:r>
      <w:t>Understanding and planning guide - Family Preservation and Reunification Response</w:t>
    </w:r>
  </w:p>
  <w:p w14:paraId="27742369" w14:textId="77777777" w:rsidR="00730586" w:rsidRPr="00A11421" w:rsidRDefault="00730586" w:rsidP="0051568D">
    <w:pPr>
      <w:pStyle w:val="DHHSfooter"/>
    </w:pP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1828A" w14:textId="77777777" w:rsidR="00730586" w:rsidRDefault="00730586" w:rsidP="00207717">
      <w:pPr>
        <w:spacing w:before="120"/>
      </w:pPr>
      <w:r>
        <w:separator/>
      </w:r>
    </w:p>
  </w:footnote>
  <w:footnote w:type="continuationSeparator" w:id="0">
    <w:p w14:paraId="2F8FD43A" w14:textId="77777777" w:rsidR="00730586" w:rsidRDefault="00730586">
      <w:r>
        <w:continuationSeparator/>
      </w:r>
    </w:p>
    <w:p w14:paraId="3BCD8252" w14:textId="77777777" w:rsidR="00730586" w:rsidRDefault="00730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DCE5" w14:textId="77777777" w:rsidR="00327FDB" w:rsidRDefault="0032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A950"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253A" w14:textId="77777777" w:rsidR="00327FDB" w:rsidRDefault="00327F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4736" w14:textId="77777777" w:rsidR="00730586" w:rsidRPr="0051568D" w:rsidRDefault="00730586"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B404B4"/>
    <w:multiLevelType w:val="hybridMultilevel"/>
    <w:tmpl w:val="1636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3748B"/>
    <w:multiLevelType w:val="hybridMultilevel"/>
    <w:tmpl w:val="AAF8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86"/>
    <w:rsid w:val="00000719"/>
    <w:rsid w:val="00002D68"/>
    <w:rsid w:val="00003403"/>
    <w:rsid w:val="00005347"/>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27FDB"/>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CF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0586"/>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E7F"/>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18BC"/>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2567"/>
    <w:rsid w:val="00A1389F"/>
    <w:rsid w:val="00A157B1"/>
    <w:rsid w:val="00A22229"/>
    <w:rsid w:val="00A24442"/>
    <w:rsid w:val="00A32577"/>
    <w:rsid w:val="00A330BB"/>
    <w:rsid w:val="00A34ACD"/>
    <w:rsid w:val="00A44882"/>
    <w:rsid w:val="00A45125"/>
    <w:rsid w:val="00A5244C"/>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1282"/>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4BB6CD"/>
  <w15:docId w15:val="{1D5E5B12-1AC4-403B-82B0-A7A448D8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6D5CF3"/>
    <w:pPr>
      <w:spacing w:after="300"/>
    </w:pPr>
    <w:rPr>
      <w:rFonts w:ascii="Arial" w:hAnsi="Arial" w:cs="Arial"/>
      <w:color w:val="201547"/>
      <w:sz w:val="18"/>
      <w:szCs w:val="18"/>
      <w:lang w:eastAsia="en-US"/>
    </w:rPr>
  </w:style>
  <w:style w:type="paragraph" w:styleId="Footer">
    <w:name w:val="footer"/>
    <w:link w:val="FooterCha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730586"/>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730586"/>
    <w:rPr>
      <w:rFonts w:ascii="Arial" w:eastAsia="Times" w:hAnsi="Arial"/>
      <w:lang w:eastAsia="en-US"/>
    </w:rPr>
  </w:style>
  <w:style w:type="character" w:customStyle="1" w:styleId="HeaderChar">
    <w:name w:val="Header Char"/>
    <w:basedOn w:val="DefaultParagraphFont"/>
    <w:link w:val="Header"/>
    <w:uiPriority w:val="99"/>
    <w:rsid w:val="00730586"/>
    <w:rPr>
      <w:rFonts w:ascii="Arial" w:hAnsi="Arial" w:cs="Arial"/>
      <w:color w:val="201547"/>
      <w:sz w:val="18"/>
      <w:szCs w:val="18"/>
      <w:lang w:eastAsia="en-US"/>
    </w:rPr>
  </w:style>
  <w:style w:type="character" w:customStyle="1" w:styleId="FooterChar">
    <w:name w:val="Footer Char"/>
    <w:basedOn w:val="DefaultParagraphFont"/>
    <w:link w:val="Footer"/>
    <w:uiPriority w:val="8"/>
    <w:rsid w:val="00730586"/>
    <w:rPr>
      <w:rFonts w:ascii="Arial" w:hAnsi="Arial" w:cs="Arial"/>
      <w:szCs w:val="18"/>
      <w:lang w:eastAsia="en-US"/>
    </w:rPr>
  </w:style>
  <w:style w:type="paragraph" w:customStyle="1" w:styleId="DHHStabletext">
    <w:name w:val="DHHS table text"/>
    <w:uiPriority w:val="3"/>
    <w:qFormat/>
    <w:rsid w:val="00730586"/>
    <w:pPr>
      <w:spacing w:before="80" w:after="60"/>
    </w:pPr>
    <w:rPr>
      <w:rFonts w:ascii="Arial" w:hAnsi="Arial"/>
      <w:lang w:eastAsia="en-US"/>
    </w:rPr>
  </w:style>
  <w:style w:type="paragraph" w:customStyle="1" w:styleId="DHHSbodyafterbullets">
    <w:name w:val="DHHS body after bullets"/>
    <w:basedOn w:val="DHHSbody"/>
    <w:uiPriority w:val="11"/>
    <w:rsid w:val="00730586"/>
    <w:pPr>
      <w:spacing w:before="120"/>
    </w:pPr>
  </w:style>
  <w:style w:type="paragraph" w:customStyle="1" w:styleId="DHHSfooter">
    <w:name w:val="DHHS footer"/>
    <w:uiPriority w:val="11"/>
    <w:rsid w:val="00730586"/>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730586"/>
  </w:style>
  <w:style w:type="table" w:customStyle="1" w:styleId="TableGrid1">
    <w:name w:val="Table Grid1"/>
    <w:basedOn w:val="TableNormal"/>
    <w:next w:val="TableGrid"/>
    <w:uiPriority w:val="59"/>
    <w:rsid w:val="007305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ttps://providers.dffh.vic.gov.au/victorian-and-aboriginal-family-preservation-and-reunification-respon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mail%20the%20Children,%20youth%20and%20families%20reform%20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e161729-0ef4-4b53-b9e8-ddb61266bb63"/>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E0E2743-D96D-4158-8DD4-DA2E3DD8D7DA}"/>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green factsheet.dotx</Template>
  <TotalTime>3</TotalTime>
  <Pages>12</Pages>
  <Words>3180</Words>
  <Characters>22198</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Understanding and planning guide</vt:lpstr>
    </vt:vector>
  </TitlesOfParts>
  <Manager>Children, youth and families policy team</Manager>
  <Company>Victoria State Government, Department of Familes, Fairness and Housing</Company>
  <LinksUpToDate>false</LinksUpToDate>
  <CharactersWithSpaces>25328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planning guide</dc:title>
  <dc:subject>Family preservation and reunification response</dc:subject>
  <dc:creator>Children, youth and families policy team</dc:creator>
  <cp:lastModifiedBy>Cassie Palinkas (DFFH)</cp:lastModifiedBy>
  <cp:revision>3</cp:revision>
  <cp:lastPrinted>2021-01-29T05:27:00Z</cp:lastPrinted>
  <dcterms:created xsi:type="dcterms:W3CDTF">2021-09-14T03:39:00Z</dcterms:created>
  <dcterms:modified xsi:type="dcterms:W3CDTF">2021-09-14T03:44:00Z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2021-09-14T03:42:39Z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_MarkAsFinal">
    <vt:bool>true</vt:bool>
  </property>
</Properties>
</file>