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D6DF" w14:textId="77777777" w:rsidR="00D03A07" w:rsidRDefault="00D03A07" w:rsidP="00AD784C">
      <w:pPr>
        <w:pStyle w:val="Spacerparatopoffirstpage"/>
      </w:pPr>
    </w:p>
    <w:p w14:paraId="6FA8325E" w14:textId="4C502D18" w:rsidR="0074696E" w:rsidRPr="004C6EEE" w:rsidRDefault="00250DC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165FFA6" wp14:editId="6877EA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5"/>
      </w:tblGrid>
      <w:tr w:rsidR="00AD784C" w14:paraId="765659DC" w14:textId="77777777" w:rsidTr="002F3ADF">
        <w:trPr>
          <w:trHeight w:val="1361"/>
        </w:trPr>
        <w:tc>
          <w:tcPr>
            <w:tcW w:w="7825" w:type="dxa"/>
            <w:vAlign w:val="bottom"/>
          </w:tcPr>
          <w:p w14:paraId="1B06FE4C" w14:textId="33B80F86" w:rsidR="00AD784C" w:rsidRPr="00161AA0" w:rsidRDefault="69B30700" w:rsidP="00EC20FF">
            <w:pPr>
              <w:pStyle w:val="Documenttitle"/>
            </w:pPr>
            <w:r>
              <w:t xml:space="preserve">Home-based </w:t>
            </w:r>
            <w:r w:rsidR="00CF6775">
              <w:t>c</w:t>
            </w:r>
            <w:r>
              <w:t>are</w:t>
            </w:r>
            <w:r w:rsidR="7119B386">
              <w:t xml:space="preserve"> </w:t>
            </w:r>
            <w:r w:rsidR="00CF6775">
              <w:t>e</w:t>
            </w:r>
            <w:r w:rsidR="5EF90C8D">
              <w:t xml:space="preserve">mergency </w:t>
            </w:r>
            <w:r w:rsidR="00CF6775">
              <w:t>m</w:t>
            </w:r>
            <w:r w:rsidR="5EF90C8D">
              <w:t xml:space="preserve">anagement </w:t>
            </w:r>
            <w:r w:rsidR="00CF6775">
              <w:t>f</w:t>
            </w:r>
            <w:r w:rsidR="7119B386">
              <w:t>actsheet</w:t>
            </w:r>
          </w:p>
        </w:tc>
      </w:tr>
      <w:tr w:rsidR="00AD784C" w14:paraId="5DF317EC" w14:textId="77777777" w:rsidTr="00DE5204">
        <w:trPr>
          <w:trHeight w:hRule="exact" w:val="567"/>
        </w:trPr>
        <w:tc>
          <w:tcPr>
            <w:tcW w:w="7825" w:type="dxa"/>
          </w:tcPr>
          <w:p w14:paraId="55721C7A" w14:textId="77777777" w:rsidR="00386109" w:rsidRDefault="006E0949" w:rsidP="009315BE">
            <w:pPr>
              <w:pStyle w:val="Documentsubtitle"/>
            </w:pPr>
            <w:r w:rsidRPr="006E0949">
              <w:t>Social services sector emergency management policy</w:t>
            </w:r>
          </w:p>
          <w:p w14:paraId="51FC5B2A" w14:textId="77777777" w:rsidR="006D19C4" w:rsidRDefault="006D19C4" w:rsidP="009315BE">
            <w:pPr>
              <w:pStyle w:val="Documentsubtitle"/>
            </w:pPr>
          </w:p>
          <w:p w14:paraId="69C24C39" w14:textId="15BB6AC9" w:rsidR="00386109" w:rsidRPr="00A1389F" w:rsidRDefault="00386109" w:rsidP="009315BE">
            <w:pPr>
              <w:pStyle w:val="Documentsubtitle"/>
            </w:pPr>
          </w:p>
        </w:tc>
      </w:tr>
      <w:tr w:rsidR="00430393" w14:paraId="0B4C64B0" w14:textId="77777777" w:rsidTr="00EE1730">
        <w:tc>
          <w:tcPr>
            <w:tcW w:w="7825" w:type="dxa"/>
          </w:tcPr>
          <w:p w14:paraId="51E9A42E" w14:textId="64E3B815" w:rsidR="00430393" w:rsidRDefault="000450BC" w:rsidP="00430393">
            <w:pPr>
              <w:pStyle w:val="Bannermarking"/>
            </w:pPr>
            <w:fldSimple w:instr="FILLIN  &quot;Type the protective marking&quot; \d OFFICIAL \o  \* MERGEFORMAT">
              <w:r w:rsidR="00911DBE">
                <w:t>OFFICIAL</w:t>
              </w:r>
            </w:fldSimple>
          </w:p>
        </w:tc>
      </w:tr>
    </w:tbl>
    <w:p w14:paraId="623B2D43" w14:textId="4902C5C3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B6DA8DB" w14:textId="2FF708A7" w:rsidR="00F32368" w:rsidRDefault="00583D64" w:rsidP="00583D64">
      <w:pPr>
        <w:pStyle w:val="Heading1"/>
      </w:pPr>
      <w:bookmarkStart w:id="0" w:name="_Toc79680404"/>
      <w:bookmarkStart w:id="1" w:name="_Hlk37240926"/>
      <w:r>
        <w:t>Introduction</w:t>
      </w:r>
      <w:bookmarkEnd w:id="0"/>
    </w:p>
    <w:p w14:paraId="242343D1" w14:textId="4FC0EA63" w:rsidR="00251DC3" w:rsidRDefault="00251DC3" w:rsidP="00251DC3">
      <w:pPr>
        <w:pStyle w:val="Body"/>
      </w:pPr>
      <w:r>
        <w:t xml:space="preserve">The Department of Families, Fairness and Housing (department) </w:t>
      </w:r>
      <w:r w:rsidRPr="3FF5D241">
        <w:t>Social services sector emergency management policy</w:t>
      </w:r>
      <w:r w:rsidR="006E2264" w:rsidRPr="3FF5D241">
        <w:t xml:space="preserve"> </w:t>
      </w:r>
      <w:r w:rsidR="64593353" w:rsidRPr="3FF5D241">
        <w:t>v</w:t>
      </w:r>
      <w:r w:rsidR="006E2264" w:rsidRPr="3FF5D241">
        <w:t>4.0</w:t>
      </w:r>
      <w:r w:rsidRPr="3FF5D241">
        <w:t xml:space="preserve"> (</w:t>
      </w:r>
      <w:r w:rsidR="00175D7E" w:rsidRPr="3FF5D241">
        <w:t xml:space="preserve">the </w:t>
      </w:r>
      <w:r w:rsidRPr="3FF5D241">
        <w:t xml:space="preserve">policy) </w:t>
      </w:r>
      <w:r w:rsidR="00062A74">
        <w:t>outlines</w:t>
      </w:r>
      <w:r w:rsidR="00C66DA5">
        <w:t xml:space="preserve"> the emergency management planning and preparedness obligations for services that are delivered, funded, or regulated by the department. </w:t>
      </w:r>
    </w:p>
    <w:p w14:paraId="13A68642" w14:textId="456D7E1A" w:rsidR="009D76A6" w:rsidRDefault="00A944E7" w:rsidP="00A574D7">
      <w:pPr>
        <w:pStyle w:val="Body"/>
      </w:pPr>
      <w:r>
        <w:t xml:space="preserve">The policy </w:t>
      </w:r>
      <w:r w:rsidR="00BA7403">
        <w:t>requires</w:t>
      </w:r>
      <w:r w:rsidR="00145C80">
        <w:t xml:space="preserve"> </w:t>
      </w:r>
      <w:r w:rsidR="00D303A5">
        <w:t xml:space="preserve">home-based </w:t>
      </w:r>
      <w:r w:rsidR="00A574D7">
        <w:t xml:space="preserve">(foster and kinship) </w:t>
      </w:r>
      <w:r w:rsidR="00E26DDE">
        <w:t xml:space="preserve">carers </w:t>
      </w:r>
      <w:r w:rsidR="00BA7403">
        <w:t xml:space="preserve">to </w:t>
      </w:r>
      <w:r w:rsidR="00546E9E">
        <w:t xml:space="preserve">plan </w:t>
      </w:r>
      <w:r w:rsidR="006A48FF">
        <w:t>specific steps</w:t>
      </w:r>
      <w:r w:rsidR="00A574D7">
        <w:t xml:space="preserve"> </w:t>
      </w:r>
      <w:r w:rsidR="009D76A6">
        <w:t>to keep children and young people in their care safe and well</w:t>
      </w:r>
      <w:r w:rsidR="007D4479">
        <w:t>, in the event of an emergency</w:t>
      </w:r>
      <w:r w:rsidR="009D76A6">
        <w:t>.</w:t>
      </w:r>
    </w:p>
    <w:p w14:paraId="1B5017E5" w14:textId="3851A9C1" w:rsidR="004F12FE" w:rsidRDefault="00590915" w:rsidP="00590915">
      <w:pPr>
        <w:pStyle w:val="Bodyafterbullets"/>
      </w:pPr>
      <w:r>
        <w:t xml:space="preserve">This </w:t>
      </w:r>
      <w:r w:rsidR="00BD7EB8">
        <w:t xml:space="preserve">easy-to-read </w:t>
      </w:r>
      <w:r>
        <w:t xml:space="preserve">factsheet </w:t>
      </w:r>
      <w:r w:rsidR="00297475">
        <w:t xml:space="preserve">outlines your responsibilities as </w:t>
      </w:r>
      <w:r w:rsidR="0009751A">
        <w:t>a</w:t>
      </w:r>
      <w:r w:rsidR="00297475">
        <w:t xml:space="preserve"> </w:t>
      </w:r>
      <w:r w:rsidR="00621783">
        <w:t xml:space="preserve">foster </w:t>
      </w:r>
      <w:r w:rsidR="00297475">
        <w:t>or</w:t>
      </w:r>
      <w:r w:rsidR="00621783">
        <w:t xml:space="preserve"> kinship carer </w:t>
      </w:r>
      <w:r w:rsidR="00175D7E">
        <w:t>under the policy.</w:t>
      </w:r>
      <w:r w:rsidR="00394DC6">
        <w:t xml:space="preserve"> It also provides links to useful information on </w:t>
      </w:r>
      <w:r w:rsidR="003163A8">
        <w:t>how to plan and prepare for emergencies.</w:t>
      </w:r>
    </w:p>
    <w:p w14:paraId="592CCBC6" w14:textId="44579F0D" w:rsidR="00EB2899" w:rsidRDefault="003A350F" w:rsidP="00035705">
      <w:pPr>
        <w:pStyle w:val="Heading1"/>
      </w:pPr>
      <w:r>
        <w:t xml:space="preserve">Home-based care emergency management </w:t>
      </w:r>
      <w:r w:rsidR="00A34B55">
        <w:t>responsibilities</w:t>
      </w:r>
    </w:p>
    <w:p w14:paraId="3C65B579" w14:textId="1E974348" w:rsidR="00EB2899" w:rsidRDefault="0038633A" w:rsidP="00EB2899">
      <w:pPr>
        <w:pStyle w:val="Body"/>
      </w:pPr>
      <w:r w:rsidRPr="0038633A">
        <w:t>The following emergency management responsibilities apply to home-based care</w:t>
      </w:r>
      <w:r>
        <w:t xml:space="preserve">. </w:t>
      </w:r>
      <w:r w:rsidR="00EB2899">
        <w:t>When planning for emergencies, home-based carers must:</w:t>
      </w:r>
    </w:p>
    <w:p w14:paraId="24EFA5A5" w14:textId="77777777" w:rsidR="00EB2899" w:rsidRDefault="00EB2899" w:rsidP="00EB2899">
      <w:pPr>
        <w:pStyle w:val="Bullet1"/>
      </w:pPr>
      <w:r>
        <w:t>always relocate any child or young person in your care to a safe location when confronted with an emergency or safety threat</w:t>
      </w:r>
    </w:p>
    <w:p w14:paraId="18B277BF" w14:textId="77777777" w:rsidR="00EB2899" w:rsidRDefault="00EB2899" w:rsidP="004E0004">
      <w:pPr>
        <w:pStyle w:val="Bullet1"/>
        <w:numPr>
          <w:ilvl w:val="0"/>
          <w:numId w:val="9"/>
        </w:numPr>
      </w:pPr>
      <w:r>
        <w:t>consider modifying your routine behaviour when emergency warnings, including Heat Health Alerts, are in place</w:t>
      </w:r>
    </w:p>
    <w:p w14:paraId="11A894D5" w14:textId="77777777" w:rsidR="00EB2899" w:rsidRDefault="00EB2899" w:rsidP="004E0004">
      <w:pPr>
        <w:pStyle w:val="Bullet1"/>
        <w:numPr>
          <w:ilvl w:val="0"/>
          <w:numId w:val="9"/>
        </w:numPr>
      </w:pPr>
      <w:r>
        <w:t xml:space="preserve">evacuate your property with any child or young person in your care when recommended by Victoria Police or other lead emergency services </w:t>
      </w:r>
    </w:p>
    <w:p w14:paraId="0B627CEF" w14:textId="41DEA01A" w:rsidR="00EB2899" w:rsidRDefault="00EB2899" w:rsidP="004E0004">
      <w:pPr>
        <w:pStyle w:val="Bullet1"/>
        <w:numPr>
          <w:ilvl w:val="0"/>
          <w:numId w:val="9"/>
        </w:numPr>
      </w:pPr>
      <w:r>
        <w:t>notify your service contact as soon as practicable following evacuation.</w:t>
      </w:r>
    </w:p>
    <w:p w14:paraId="7EDB3398" w14:textId="77777777" w:rsidR="00EF5ECD" w:rsidRPr="005464B6" w:rsidRDefault="00EF5ECD" w:rsidP="00035705">
      <w:pPr>
        <w:pStyle w:val="Heading2"/>
      </w:pPr>
      <w:bookmarkStart w:id="2" w:name="_Toc81916076"/>
      <w:bookmarkStart w:id="3" w:name="_Toc79680405"/>
      <w:r>
        <w:t>Leave Early Plans</w:t>
      </w:r>
    </w:p>
    <w:p w14:paraId="3A5740B6" w14:textId="31A1AC37" w:rsidR="00EF5ECD" w:rsidRDefault="00EF5ECD" w:rsidP="00EF5ECD">
      <w:pPr>
        <w:pStyle w:val="Body"/>
      </w:pPr>
      <w:r>
        <w:t>All foster and kinship carers living in an area of heightened bushfire risk must complete a Leave Early Plan as part of emergency preparedness planning</w:t>
      </w:r>
      <w:r w:rsidR="00E46665">
        <w:t>.</w:t>
      </w:r>
    </w:p>
    <w:p w14:paraId="405A4E93" w14:textId="77777777" w:rsidR="00EF5ECD" w:rsidRDefault="00EF5ECD" w:rsidP="00EF5ECD">
      <w:pPr>
        <w:pStyle w:val="Body"/>
      </w:pPr>
      <w:r>
        <w:t>Leave Early Plans must include the following:</w:t>
      </w:r>
    </w:p>
    <w:p w14:paraId="638529AD" w14:textId="5FF8CAEC" w:rsidR="00EF5ECD" w:rsidRDefault="00EF5ECD" w:rsidP="00EF5ECD">
      <w:pPr>
        <w:pStyle w:val="Bullet1"/>
      </w:pPr>
      <w:r>
        <w:t>suitable leaving early arrangements for forecast</w:t>
      </w:r>
      <w:r w:rsidR="005B5519">
        <w:t xml:space="preserve"> </w:t>
      </w:r>
      <w:r>
        <w:t xml:space="preserve">Catastrophic fire </w:t>
      </w:r>
      <w:r w:rsidR="60487A7F">
        <w:t xml:space="preserve">danger </w:t>
      </w:r>
      <w:r>
        <w:t>days or when advised to relocate by emergency services</w:t>
      </w:r>
    </w:p>
    <w:p w14:paraId="069CCE9B" w14:textId="77777777" w:rsidR="00EF5ECD" w:rsidRDefault="00EF5ECD" w:rsidP="00EF5ECD">
      <w:pPr>
        <w:pStyle w:val="Bullet1"/>
      </w:pPr>
      <w:r>
        <w:t>safe destinations that are not in heightened bushfire risk areas and which can be safely accessed</w:t>
      </w:r>
    </w:p>
    <w:p w14:paraId="76150B1B" w14:textId="33377E3A" w:rsidR="00EF5ECD" w:rsidRDefault="00EF5ECD" w:rsidP="00C23DAF">
      <w:pPr>
        <w:pStyle w:val="Bullet1"/>
      </w:pPr>
      <w:r>
        <w:t xml:space="preserve">alternative contact details for when you or the children or young people you care for are away from </w:t>
      </w:r>
      <w:r w:rsidRPr="00C23DAF">
        <w:t>home</w:t>
      </w:r>
      <w:r>
        <w:t>.</w:t>
      </w:r>
    </w:p>
    <w:p w14:paraId="72F246DE" w14:textId="116488A0" w:rsidR="00C23DAF" w:rsidRDefault="00C23DAF" w:rsidP="00C23DAF">
      <w:pPr>
        <w:pStyle w:val="Bodyafterbullets"/>
      </w:pPr>
      <w:r>
        <w:t>If you require a leaving early plan your home-based care service contact or child protection practitioner will help you complete one.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5ECD" w14:paraId="6E18537C" w14:textId="77777777" w:rsidTr="3FF5D241">
        <w:tc>
          <w:tcPr>
            <w:tcW w:w="5000" w:type="pct"/>
            <w:shd w:val="clear" w:color="auto" w:fill="80D0D5"/>
          </w:tcPr>
          <w:p w14:paraId="20581487" w14:textId="0CCBF125" w:rsidR="00EF5ECD" w:rsidRDefault="00EF5ECD" w:rsidP="00961A89">
            <w:pPr>
              <w:pStyle w:val="Tabletext"/>
              <w:spacing w:after="80"/>
            </w:pPr>
            <w:r w:rsidRPr="3FF5D241">
              <w:rPr>
                <w:b/>
                <w:bCs/>
              </w:rPr>
              <w:t xml:space="preserve">A Leave Early Plan </w:t>
            </w:r>
            <w:r w:rsidR="05F60B9A" w:rsidRPr="3FF5D241">
              <w:rPr>
                <w:b/>
                <w:bCs/>
              </w:rPr>
              <w:t xml:space="preserve">template </w:t>
            </w:r>
            <w:r>
              <w:t xml:space="preserve">is </w:t>
            </w:r>
            <w:r w:rsidR="00544C43">
              <w:t>available on the</w:t>
            </w:r>
            <w:r w:rsidR="006A2147">
              <w:t xml:space="preserve"> department’s</w:t>
            </w:r>
            <w:r w:rsidR="00544C43">
              <w:t xml:space="preserve"> </w:t>
            </w:r>
            <w:hyperlink r:id="rId19">
              <w:r w:rsidR="006A2147" w:rsidRPr="3FF5D241">
                <w:rPr>
                  <w:rStyle w:val="Hyperlink"/>
                  <w:color w:val="auto"/>
                  <w:u w:val="none"/>
                </w:rPr>
                <w:t>Emergency Management webpage</w:t>
              </w:r>
            </w:hyperlink>
            <w:r w:rsidR="00544C43">
              <w:t xml:space="preserve"> &lt;https://providers.dffh.vic.gov.au/emergency-management&gt;.</w:t>
            </w:r>
          </w:p>
        </w:tc>
      </w:tr>
    </w:tbl>
    <w:p w14:paraId="3647B116" w14:textId="6377EBCE" w:rsidR="00EF5ECD" w:rsidRDefault="00EF5ECD" w:rsidP="00035705">
      <w:pPr>
        <w:pStyle w:val="Heading2"/>
      </w:pPr>
      <w:bookmarkStart w:id="4" w:name="_Toc79680407"/>
      <w:r>
        <w:lastRenderedPageBreak/>
        <w:t xml:space="preserve">Reviewing your </w:t>
      </w:r>
      <w:r w:rsidRPr="00035705">
        <w:t>Leave</w:t>
      </w:r>
      <w:r>
        <w:t xml:space="preserve"> Early Plan</w:t>
      </w:r>
      <w:bookmarkEnd w:id="4"/>
    </w:p>
    <w:p w14:paraId="77616857" w14:textId="77777777" w:rsidR="00EF5ECD" w:rsidRDefault="00EF5ECD" w:rsidP="00EF5ECD">
      <w:pPr>
        <w:pStyle w:val="Bodyafterbullets"/>
      </w:pPr>
      <w:r w:rsidRPr="008E10AE">
        <w:t>Leave Early Plans must be reviewed</w:t>
      </w:r>
      <w:r>
        <w:t>:</w:t>
      </w:r>
    </w:p>
    <w:p w14:paraId="6EECB927" w14:textId="77777777" w:rsidR="00EF5ECD" w:rsidRDefault="00EF5ECD" w:rsidP="00EF5ECD">
      <w:pPr>
        <w:pStyle w:val="Bullet1"/>
      </w:pPr>
      <w:r w:rsidRPr="00931522">
        <w:t>annually by 1 November before summer, a high-risk emergency season</w:t>
      </w:r>
    </w:p>
    <w:p w14:paraId="0A880E93" w14:textId="77777777" w:rsidR="00EF5ECD" w:rsidRDefault="00EF5ECD" w:rsidP="00EF5ECD">
      <w:pPr>
        <w:pStyle w:val="Bullet1"/>
      </w:pPr>
      <w:r>
        <w:t>as required between 1 November and 30 April if the carer/supervisor’s Leaving Early Plan changes</w:t>
      </w:r>
    </w:p>
    <w:p w14:paraId="20A3C531" w14:textId="10EE6B25" w:rsidR="00EF5ECD" w:rsidRDefault="00EF5ECD" w:rsidP="00EF5ECD">
      <w:pPr>
        <w:pStyle w:val="Bullet1"/>
      </w:pPr>
      <w:r>
        <w:t>when a new child is placed with the carer</w:t>
      </w:r>
      <w:r w:rsidR="00EE24EF">
        <w:t xml:space="preserve"> or lead tenant </w:t>
      </w:r>
      <w:r>
        <w:t>supervisor 1 November and 30 April.</w:t>
      </w:r>
    </w:p>
    <w:p w14:paraId="25912F61" w14:textId="3F77B137" w:rsidR="001C5DE6" w:rsidRDefault="001C5DE6" w:rsidP="001C5DE6">
      <w:pPr>
        <w:pStyle w:val="Bodyafterbullets"/>
      </w:pPr>
      <w:r w:rsidRPr="00FB0910">
        <w:rPr>
          <w:b/>
          <w:bCs/>
        </w:rPr>
        <w:t>Note:</w:t>
      </w:r>
      <w:r w:rsidRPr="00FB0910">
        <w:t xml:space="preserve"> the plan does not need to be re-endorsed if the carer/supervisor’s Leaving Early Plan is unchanged however it must be placed on the new child/young person’s CRIS/CRISSP file.</w:t>
      </w:r>
    </w:p>
    <w:p w14:paraId="0FD9C63C" w14:textId="77777777" w:rsidR="00E0215A" w:rsidRPr="00432328" w:rsidRDefault="00E0215A" w:rsidP="00D87661">
      <w:pPr>
        <w:pStyle w:val="Heading1"/>
        <w:rPr>
          <w:color w:val="auto"/>
        </w:rPr>
      </w:pPr>
      <w:r>
        <w:t>About emergencies in Victoria</w:t>
      </w:r>
      <w:bookmarkEnd w:id="2"/>
    </w:p>
    <w:p w14:paraId="5E3511C6" w14:textId="0C8EEA7D" w:rsidR="00385428" w:rsidRDefault="00E0215A" w:rsidP="00385428">
      <w:pPr>
        <w:pStyle w:val="Body"/>
      </w:pPr>
      <w:r w:rsidRPr="00432328">
        <w:t xml:space="preserve">An </w:t>
      </w:r>
      <w:r w:rsidRPr="00E0215A">
        <w:t>emergency</w:t>
      </w:r>
      <w:r w:rsidRPr="00432328">
        <w:t xml:space="preserve"> is an incident or event that threatens the health, safety or wellbeing of a </w:t>
      </w:r>
      <w:r w:rsidR="00BF498D">
        <w:t xml:space="preserve">carer and </w:t>
      </w:r>
      <w:r w:rsidR="00385428">
        <w:t xml:space="preserve">the children and young people in their care. </w:t>
      </w:r>
      <w:r w:rsidRPr="00432328">
        <w:t xml:space="preserve">An emergency may also impact </w:t>
      </w:r>
      <w:r w:rsidR="00385428">
        <w:t xml:space="preserve">your ability to continue to care for </w:t>
      </w:r>
      <w:r w:rsidR="00927288">
        <w:t>children and young people</w:t>
      </w:r>
      <w:r w:rsidR="00EE1E3F">
        <w:t xml:space="preserve"> in the short-term</w:t>
      </w:r>
      <w:r w:rsidR="00927288">
        <w:t>.</w:t>
      </w:r>
    </w:p>
    <w:p w14:paraId="20ECC9A0" w14:textId="5B85927B" w:rsidR="00E0215A" w:rsidRDefault="00927288" w:rsidP="00E0215A">
      <w:pPr>
        <w:pStyle w:val="Body"/>
      </w:pPr>
      <w:r>
        <w:t xml:space="preserve">Carers </w:t>
      </w:r>
      <w:r w:rsidR="00E0215A">
        <w:t>may experience a range of emergencies and their impacts. These include, but are not limited to:</w:t>
      </w:r>
    </w:p>
    <w:p w14:paraId="36FFC09D" w14:textId="6A4A230A" w:rsidR="00E0215A" w:rsidRPr="0020260E" w:rsidRDefault="00E0215A" w:rsidP="004E0004">
      <w:pPr>
        <w:pStyle w:val="Bullet1"/>
        <w:numPr>
          <w:ilvl w:val="0"/>
          <w:numId w:val="9"/>
        </w:numPr>
      </w:pPr>
      <w:r w:rsidRPr="0020260E">
        <w:t>floods, storms</w:t>
      </w:r>
      <w:r>
        <w:t xml:space="preserve">, </w:t>
      </w:r>
      <w:r w:rsidRPr="0020260E">
        <w:t>bushfires</w:t>
      </w:r>
      <w:r w:rsidR="004651C1">
        <w:t>,</w:t>
      </w:r>
      <w:r>
        <w:t xml:space="preserve"> grassfires</w:t>
      </w:r>
      <w:r w:rsidR="004651C1">
        <w:t xml:space="preserve"> and earthquakes</w:t>
      </w:r>
    </w:p>
    <w:p w14:paraId="0C8D1770" w14:textId="5033E876" w:rsidR="00E0215A" w:rsidRPr="0020260E" w:rsidRDefault="00E0215A" w:rsidP="004E0004">
      <w:pPr>
        <w:pStyle w:val="Bullet1"/>
        <w:numPr>
          <w:ilvl w:val="0"/>
          <w:numId w:val="9"/>
        </w:numPr>
      </w:pPr>
      <w:r>
        <w:t xml:space="preserve">building </w:t>
      </w:r>
      <w:r w:rsidRPr="0020260E">
        <w:t>fires</w:t>
      </w:r>
      <w:r w:rsidR="00837BD5">
        <w:t xml:space="preserve"> and explosions</w:t>
      </w:r>
    </w:p>
    <w:p w14:paraId="02609E88" w14:textId="77777777" w:rsidR="00E0215A" w:rsidRPr="0020260E" w:rsidRDefault="00E0215A" w:rsidP="004E0004">
      <w:pPr>
        <w:pStyle w:val="Bullet1"/>
        <w:numPr>
          <w:ilvl w:val="0"/>
          <w:numId w:val="9"/>
        </w:numPr>
      </w:pPr>
      <w:r w:rsidRPr="0020260E">
        <w:t>extreme heat and heatwaves</w:t>
      </w:r>
    </w:p>
    <w:p w14:paraId="4FAE666D" w14:textId="15BE1049" w:rsidR="00E0215A" w:rsidRDefault="00F57C48" w:rsidP="004E0004">
      <w:pPr>
        <w:pStyle w:val="Bullet1"/>
        <w:numPr>
          <w:ilvl w:val="0"/>
          <w:numId w:val="9"/>
        </w:numPr>
      </w:pPr>
      <w:r>
        <w:t xml:space="preserve">accidents and </w:t>
      </w:r>
      <w:r w:rsidR="00CA6FBB">
        <w:t>illness</w:t>
      </w:r>
    </w:p>
    <w:p w14:paraId="36130D2C" w14:textId="4A2A6B1B" w:rsidR="00E0215A" w:rsidRDefault="00E0215A" w:rsidP="00E0215A">
      <w:pPr>
        <w:pStyle w:val="Bullet1"/>
      </w:pPr>
      <w:r>
        <w:t>disruption to essential services</w:t>
      </w:r>
      <w:r w:rsidR="0056067B">
        <w:t xml:space="preserve"> </w:t>
      </w:r>
      <w:r w:rsidR="0056067B" w:rsidRPr="009D7432">
        <w:t>(such as electricity and/or gas, water, or telecommunications networks)</w:t>
      </w:r>
    </w:p>
    <w:p w14:paraId="5C2C54A2" w14:textId="0F3B2D73" w:rsidR="00E0215A" w:rsidRDefault="00E0215A" w:rsidP="00660714">
      <w:pPr>
        <w:pStyle w:val="Bodyafterbullets"/>
      </w:pPr>
      <w:r>
        <w:t xml:space="preserve">While each emergency is unique, </w:t>
      </w:r>
      <w:r w:rsidR="00D32F3F">
        <w:t xml:space="preserve">planning </w:t>
      </w:r>
      <w:r w:rsidR="000D4C02">
        <w:t xml:space="preserve">for </w:t>
      </w:r>
      <w:r w:rsidR="00D32F3F">
        <w:t xml:space="preserve">emergencies will help </w:t>
      </w:r>
      <w:r w:rsidR="006A1DDC">
        <w:t xml:space="preserve">you </w:t>
      </w:r>
      <w:r w:rsidR="004559BE">
        <w:t xml:space="preserve">act </w:t>
      </w:r>
      <w:r w:rsidR="006A1DDC">
        <w:t>quickly</w:t>
      </w:r>
      <w:r w:rsidR="00531CFF">
        <w:t xml:space="preserve"> and safely</w:t>
      </w:r>
      <w:r w:rsidR="00BF2736">
        <w:t xml:space="preserve"> </w:t>
      </w:r>
      <w:r w:rsidR="000D4C02">
        <w:t xml:space="preserve">and know where to find information </w:t>
      </w:r>
      <w:r w:rsidR="0092321F">
        <w:t xml:space="preserve">when </w:t>
      </w:r>
      <w:r w:rsidR="000D4C02">
        <w:t xml:space="preserve">one </w:t>
      </w:r>
      <w:r w:rsidR="0092321F">
        <w:t>occurs.</w:t>
      </w:r>
    </w:p>
    <w:p w14:paraId="265E5EF4" w14:textId="77C2CC33" w:rsidR="00583D64" w:rsidRDefault="00583D64" w:rsidP="00583D64">
      <w:pPr>
        <w:pStyle w:val="Heading1"/>
      </w:pPr>
      <w:r>
        <w:t>Emergency management planning</w:t>
      </w:r>
      <w:bookmarkEnd w:id="3"/>
    </w:p>
    <w:p w14:paraId="773DCA32" w14:textId="262C93E6" w:rsidR="006D2224" w:rsidRDefault="00830964" w:rsidP="0004510F">
      <w:pPr>
        <w:pStyle w:val="Body"/>
      </w:pPr>
      <w:r>
        <w:t>Foster and kinship carers</w:t>
      </w:r>
      <w:r w:rsidR="0001658C">
        <w:t xml:space="preserve"> </w:t>
      </w:r>
      <w:r w:rsidR="00092BEE">
        <w:t>should</w:t>
      </w:r>
      <w:r w:rsidR="4DE4261C">
        <w:t xml:space="preserve"> </w:t>
      </w:r>
      <w:r w:rsidR="0001658C">
        <w:t xml:space="preserve">plan for a range of emergencies </w:t>
      </w:r>
      <w:r w:rsidR="007308CC">
        <w:t xml:space="preserve">that may </w:t>
      </w:r>
      <w:r w:rsidR="005341B7">
        <w:t>threaten the health</w:t>
      </w:r>
      <w:r w:rsidR="00036E95">
        <w:t>, safety or wellbeing of</w:t>
      </w:r>
      <w:r w:rsidR="007308CC">
        <w:t xml:space="preserve"> the children and young people in </w:t>
      </w:r>
      <w:r w:rsidR="095B34FB">
        <w:t xml:space="preserve">your </w:t>
      </w:r>
      <w:r w:rsidR="007308CC">
        <w:t>care.</w:t>
      </w:r>
    </w:p>
    <w:p w14:paraId="3D944C97" w14:textId="5F56CACA" w:rsidR="00682892" w:rsidRDefault="00742B93" w:rsidP="0004510F">
      <w:pPr>
        <w:pStyle w:val="Body"/>
      </w:pPr>
      <w:r>
        <w:t>A</w:t>
      </w:r>
      <w:r w:rsidR="00511501">
        <w:t xml:space="preserve"> </w:t>
      </w:r>
      <w:r w:rsidR="00821A45">
        <w:t>good</w:t>
      </w:r>
      <w:r>
        <w:t xml:space="preserve"> emergency management plan </w:t>
      </w:r>
      <w:r w:rsidR="00511501">
        <w:t>will consider</w:t>
      </w:r>
      <w:r w:rsidR="005136C4">
        <w:t xml:space="preserve"> the impacts </w:t>
      </w:r>
      <w:r w:rsidR="00BD700B">
        <w:t>an emergency</w:t>
      </w:r>
      <w:r w:rsidR="001C0A53">
        <w:t xml:space="preserve"> may have on your daily life. It will include</w:t>
      </w:r>
      <w:r w:rsidR="00682892">
        <w:t>:</w:t>
      </w:r>
    </w:p>
    <w:p w14:paraId="34492EC0" w14:textId="2CEDEC06" w:rsidR="00682892" w:rsidRDefault="00C14C64" w:rsidP="00682892">
      <w:pPr>
        <w:pStyle w:val="Bullet1"/>
      </w:pPr>
      <w:r>
        <w:t xml:space="preserve">important information such </w:t>
      </w:r>
      <w:r w:rsidR="00146D94">
        <w:t xml:space="preserve">as emergency contacts and </w:t>
      </w:r>
      <w:r>
        <w:t>where you</w:t>
      </w:r>
      <w:r w:rsidR="00B63F7F">
        <w:t xml:space="preserve"> will stay in the event of an emergency</w:t>
      </w:r>
    </w:p>
    <w:p w14:paraId="0964C047" w14:textId="66D62B15" w:rsidR="00682892" w:rsidRDefault="00B63F7F" w:rsidP="00682892">
      <w:pPr>
        <w:pStyle w:val="Bullet1"/>
      </w:pPr>
      <w:r>
        <w:t>what you will take with you</w:t>
      </w:r>
      <w:r w:rsidR="009F5E67">
        <w:t>, including pet</w:t>
      </w:r>
      <w:r w:rsidR="009F5E67" w:rsidRPr="000450BC">
        <w:t xml:space="preserve">s, </w:t>
      </w:r>
      <w:r w:rsidR="002C7156" w:rsidRPr="000450BC">
        <w:t>chargers,</w:t>
      </w:r>
      <w:r w:rsidR="002C7156">
        <w:t xml:space="preserve"> </w:t>
      </w:r>
      <w:r w:rsidR="00541B6D">
        <w:t>medicine,</w:t>
      </w:r>
      <w:r w:rsidR="009F5E67">
        <w:t xml:space="preserve"> and medical aids</w:t>
      </w:r>
    </w:p>
    <w:p w14:paraId="52791879" w14:textId="119C8B67" w:rsidR="00742B93" w:rsidRDefault="00B63F7F" w:rsidP="00682892">
      <w:pPr>
        <w:pStyle w:val="Bullet1"/>
      </w:pPr>
      <w:r>
        <w:t>any special needs the</w:t>
      </w:r>
      <w:r w:rsidR="00682892">
        <w:t xml:space="preserve"> children and young</w:t>
      </w:r>
      <w:r w:rsidR="004D49F4">
        <w:t xml:space="preserve"> people have, such as </w:t>
      </w:r>
      <w:r w:rsidR="00BD338E">
        <w:t>medical conditions</w:t>
      </w:r>
      <w:r w:rsidR="004D49F4">
        <w:t xml:space="preserve"> or </w:t>
      </w:r>
      <w:r w:rsidR="00F423D7">
        <w:t>mobility support</w:t>
      </w:r>
      <w:r w:rsidR="0061518F">
        <w:t>.</w:t>
      </w:r>
    </w:p>
    <w:p w14:paraId="38939D93" w14:textId="376A3D7B" w:rsidR="009E7B22" w:rsidRDefault="009E7B22" w:rsidP="0061518F">
      <w:pPr>
        <w:pStyle w:val="Bodyafterbullets"/>
      </w:pPr>
      <w:r>
        <w:t>For</w:t>
      </w:r>
      <w:r w:rsidR="0019162C">
        <w:t xml:space="preserve"> more information on how to plan and prepare for emergencies</w:t>
      </w:r>
      <w:r w:rsidR="0061518F">
        <w:t xml:space="preserve"> see</w:t>
      </w:r>
      <w:r w:rsidR="004A7575">
        <w:t xml:space="preserve"> the </w:t>
      </w:r>
      <w:hyperlink w:anchor="Emergency_planning_information" w:history="1">
        <w:r w:rsidR="004A7575" w:rsidRPr="00072CF5">
          <w:rPr>
            <w:rStyle w:val="Hyperlink"/>
            <w:color w:val="auto"/>
            <w:u w:val="none"/>
          </w:rPr>
          <w:t>Emergency planning information</w:t>
        </w:r>
      </w:hyperlink>
      <w:r w:rsidR="004A7575" w:rsidRPr="00072CF5">
        <w:t xml:space="preserve"> </w:t>
      </w:r>
      <w:r w:rsidR="004A7575">
        <w:t>box below.</w:t>
      </w:r>
    </w:p>
    <w:p w14:paraId="25B4F2B2" w14:textId="51C75CD5" w:rsidR="0017103D" w:rsidRDefault="00F97F6B" w:rsidP="0017103D">
      <w:pPr>
        <w:pStyle w:val="Tablecaption"/>
      </w:pPr>
      <w:bookmarkStart w:id="5" w:name="Emergency_planning_information"/>
      <w:r>
        <w:t xml:space="preserve">Emergency </w:t>
      </w:r>
      <w:r w:rsidR="008925B9">
        <w:t xml:space="preserve">planning </w:t>
      </w:r>
      <w:r w:rsidR="0057338F"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326B" w14:paraId="5C234344" w14:textId="77777777" w:rsidTr="6F9778D1">
        <w:tc>
          <w:tcPr>
            <w:tcW w:w="10194" w:type="dxa"/>
            <w:shd w:val="clear" w:color="auto" w:fill="80D0D5"/>
          </w:tcPr>
          <w:bookmarkEnd w:id="5"/>
          <w:p w14:paraId="7C2ED07E" w14:textId="1F31E7E1" w:rsidR="0033326B" w:rsidRDefault="005026F2" w:rsidP="00961A89">
            <w:pPr>
              <w:pStyle w:val="Tablebullet1"/>
              <w:spacing w:after="80"/>
            </w:pPr>
            <w:r w:rsidRPr="6F9778D1">
              <w:fldChar w:fldCharType="begin"/>
            </w:r>
            <w:r w:rsidRPr="6F9778D1">
              <w:rPr>
                <w:b/>
                <w:bCs/>
              </w:rPr>
              <w:instrText xml:space="preserve"> HYPERLINK "https://www.redcross.org.au/prepare" </w:instrText>
            </w:r>
            <w:r w:rsidRPr="6F9778D1">
              <w:fldChar w:fldCharType="separate"/>
            </w:r>
            <w:r w:rsidR="0033326B" w:rsidRPr="6F9778D1">
              <w:rPr>
                <w:rStyle w:val="Hyperlink"/>
                <w:b/>
                <w:bCs/>
                <w:color w:val="auto"/>
                <w:u w:val="none"/>
              </w:rPr>
              <w:t>Australian Red Cross</w:t>
            </w:r>
            <w:r w:rsidRPr="6F9778D1">
              <w:rPr>
                <w:rStyle w:val="Hyperlink"/>
                <w:b/>
                <w:bCs/>
                <w:color w:val="auto"/>
                <w:u w:val="none"/>
              </w:rPr>
              <w:fldChar w:fldCharType="end"/>
            </w:r>
            <w:r w:rsidR="0033326B">
              <w:t xml:space="preserve"> &lt;https://www.redcross.org.au/prepare&gt; has </w:t>
            </w:r>
            <w:r w:rsidR="1AB0F1BD">
              <w:t>a</w:t>
            </w:r>
            <w:r w:rsidR="36473414">
              <w:t>n</w:t>
            </w:r>
            <w:r w:rsidR="0033326B">
              <w:t xml:space="preserve"> emergency management plan</w:t>
            </w:r>
            <w:r w:rsidR="49E4DA96">
              <w:t xml:space="preserve"> template</w:t>
            </w:r>
            <w:r w:rsidR="0033326B">
              <w:t xml:space="preserve">, a survival kit checklist and a handy mobile app </w:t>
            </w:r>
            <w:r w:rsidR="00F75639">
              <w:t xml:space="preserve">available </w:t>
            </w:r>
            <w:r w:rsidR="0033326B">
              <w:t>on their website.</w:t>
            </w:r>
            <w:r w:rsidR="00824835">
              <w:t xml:space="preserve"> </w:t>
            </w:r>
            <w:r w:rsidR="00447052">
              <w:t xml:space="preserve">These step-by-step </w:t>
            </w:r>
            <w:r w:rsidR="00F36F97">
              <w:t xml:space="preserve">guides will help </w:t>
            </w:r>
            <w:r w:rsidR="008C58C3">
              <w:t>you create a personal emergency management plan.</w:t>
            </w:r>
          </w:p>
          <w:p w14:paraId="5E18FF6A" w14:textId="22DDE022" w:rsidR="00D81FDD" w:rsidRDefault="004A09B9" w:rsidP="00961A89">
            <w:pPr>
              <w:pStyle w:val="Tablebullet1"/>
              <w:spacing w:after="80"/>
            </w:pPr>
            <w:hyperlink r:id="rId20">
              <w:r w:rsidR="0033326B" w:rsidRPr="005A5A14">
                <w:rPr>
                  <w:rStyle w:val="Hyperlink"/>
                  <w:b/>
                  <w:bCs/>
                  <w:color w:val="auto"/>
                  <w:u w:val="none"/>
                </w:rPr>
                <w:t>Victorian State Emergency Service</w:t>
              </w:r>
            </w:hyperlink>
            <w:r w:rsidR="0033326B">
              <w:t xml:space="preserve"> &lt;</w:t>
            </w:r>
            <w:r w:rsidR="0033326B" w:rsidRPr="002D3306">
              <w:t>https://www.ses.vic.gov.au</w:t>
            </w:r>
            <w:r w:rsidR="0033326B">
              <w:t xml:space="preserve">&gt; has information on how to plan for </w:t>
            </w:r>
            <w:r w:rsidR="00915F03">
              <w:t>storm and flood</w:t>
            </w:r>
            <w:r w:rsidR="0033326B">
              <w:t xml:space="preserve"> emergenc</w:t>
            </w:r>
            <w:r w:rsidR="00915F03">
              <w:t>ies</w:t>
            </w:r>
            <w:r w:rsidR="0033326B">
              <w:t xml:space="preserve"> on their website. This includes a handy section on how to understand emergency warnings and know when to act.</w:t>
            </w:r>
          </w:p>
          <w:p w14:paraId="75B5B9D5" w14:textId="77777777" w:rsidR="00634290" w:rsidRDefault="004A09B9" w:rsidP="00961A89">
            <w:pPr>
              <w:pStyle w:val="Tablebullet1"/>
              <w:spacing w:after="80"/>
            </w:pPr>
            <w:hyperlink r:id="rId21">
              <w:r w:rsidR="00634290" w:rsidRPr="005A5A14">
                <w:rPr>
                  <w:rStyle w:val="Hyperlink"/>
                  <w:b/>
                  <w:bCs/>
                  <w:color w:val="auto"/>
                  <w:u w:val="none"/>
                </w:rPr>
                <w:t>Fire Rescue Victoria</w:t>
              </w:r>
            </w:hyperlink>
            <w:r w:rsidR="00634290">
              <w:t xml:space="preserve"> &lt;</w:t>
            </w:r>
            <w:r w:rsidR="005939ED" w:rsidRPr="005939ED">
              <w:t>https://www.frv.vic.gov.au</w:t>
            </w:r>
            <w:r w:rsidR="005939ED">
              <w:t xml:space="preserve">&gt; </w:t>
            </w:r>
            <w:r w:rsidR="00D83CE1">
              <w:t xml:space="preserve">has a home </w:t>
            </w:r>
            <w:r w:rsidR="00BF69CA">
              <w:t xml:space="preserve">fire safety booklet to </w:t>
            </w:r>
            <w:r w:rsidR="00C45A92">
              <w:t xml:space="preserve">help prevent fires and keep you and the children you care for safe if </w:t>
            </w:r>
            <w:r w:rsidR="004E2212">
              <w:t>one happens.</w:t>
            </w:r>
          </w:p>
          <w:p w14:paraId="2E786764" w14:textId="39264B50" w:rsidR="00196B79" w:rsidRDefault="00196B79" w:rsidP="00026DC5">
            <w:pPr>
              <w:pStyle w:val="Tablebullet1"/>
              <w:numPr>
                <w:ilvl w:val="0"/>
                <w:numId w:val="0"/>
              </w:numPr>
              <w:spacing w:after="80"/>
              <w:ind w:left="227"/>
            </w:pPr>
          </w:p>
        </w:tc>
      </w:tr>
    </w:tbl>
    <w:p w14:paraId="7804CE18" w14:textId="1E536461" w:rsidR="008612B9" w:rsidRDefault="008612B9" w:rsidP="00C22BA3">
      <w:pPr>
        <w:pStyle w:val="Heading1"/>
      </w:pPr>
      <w:bookmarkStart w:id="6" w:name="_Toc79680406"/>
      <w:r>
        <w:lastRenderedPageBreak/>
        <w:t xml:space="preserve">Bushfire and </w:t>
      </w:r>
      <w:r w:rsidR="00A53423">
        <w:t>g</w:t>
      </w:r>
      <w:r>
        <w:t>rassfire</w:t>
      </w:r>
    </w:p>
    <w:p w14:paraId="2DE0C0A1" w14:textId="769EF2ED" w:rsidR="00311C3A" w:rsidRDefault="00311C3A" w:rsidP="00311C3A">
      <w:pPr>
        <w:pStyle w:val="Body"/>
      </w:pPr>
      <w:r>
        <w:t>Victoria is one of the most fire-prone areas in the world.</w:t>
      </w:r>
    </w:p>
    <w:p w14:paraId="44F9A2D6" w14:textId="396E0DF8" w:rsidR="00311C3A" w:rsidRDefault="00456B03" w:rsidP="00F34188">
      <w:pPr>
        <w:pStyle w:val="Body"/>
      </w:pPr>
      <w:r>
        <w:t>Home</w:t>
      </w:r>
      <w:r w:rsidR="00A154FD">
        <w:t>-based carers</w:t>
      </w:r>
      <w:r w:rsidR="00311C3A">
        <w:t xml:space="preserve"> </w:t>
      </w:r>
      <w:r w:rsidR="00A154FD">
        <w:t xml:space="preserve">that live </w:t>
      </w:r>
      <w:r w:rsidR="00311C3A">
        <w:t xml:space="preserve">in areas </w:t>
      </w:r>
      <w:r w:rsidR="004207CA">
        <w:t>at</w:t>
      </w:r>
      <w:r w:rsidR="00083B37">
        <w:t xml:space="preserve"> risk from</w:t>
      </w:r>
      <w:r w:rsidR="00311C3A">
        <w:t xml:space="preserve"> </w:t>
      </w:r>
      <w:r w:rsidR="00311C3A" w:rsidRPr="00A154FD">
        <w:t>bushfire</w:t>
      </w:r>
      <w:r w:rsidR="00083B37">
        <w:t>s</w:t>
      </w:r>
      <w:r w:rsidR="00311C3A" w:rsidRPr="00A154FD">
        <w:t xml:space="preserve"> or </w:t>
      </w:r>
      <w:r w:rsidR="00311C3A" w:rsidRPr="000E5B0F">
        <w:t>grassfire</w:t>
      </w:r>
      <w:r w:rsidR="00083B37" w:rsidRPr="000E5B0F">
        <w:t>s</w:t>
      </w:r>
      <w:r w:rsidR="00311C3A" w:rsidRPr="000E5B0F">
        <w:t xml:space="preserve"> </w:t>
      </w:r>
      <w:r w:rsidR="00061269" w:rsidRPr="000E5B0F">
        <w:t>should</w:t>
      </w:r>
      <w:r w:rsidR="008D40A6" w:rsidRPr="000E5B0F">
        <w:t xml:space="preserve"> </w:t>
      </w:r>
      <w:r w:rsidR="000E5B0F" w:rsidRPr="000E5B0F">
        <w:t>include fire preparedness in their emergency management planning</w:t>
      </w:r>
      <w:r w:rsidR="00311C3A" w:rsidRPr="000E5B0F">
        <w:t>.</w:t>
      </w:r>
      <w:r w:rsidR="00BF5AD5" w:rsidRPr="000E5B0F">
        <w:t xml:space="preserve"> This will help you </w:t>
      </w:r>
      <w:r w:rsidR="00F34188" w:rsidRPr="000E5B0F">
        <w:t>respond if yo</w:t>
      </w:r>
      <w:r w:rsidR="00F34188">
        <w:t xml:space="preserve">u are </w:t>
      </w:r>
      <w:r w:rsidR="00311C3A">
        <w:t xml:space="preserve">threatened by a fire, or if conditions become too dangerous to </w:t>
      </w:r>
      <w:r w:rsidR="00775886">
        <w:t>remain at home</w:t>
      </w:r>
      <w:r w:rsidR="00311C3A">
        <w:t>.</w:t>
      </w:r>
    </w:p>
    <w:p w14:paraId="37E8C92E" w14:textId="5EC842C4" w:rsidR="00311C3A" w:rsidRDefault="00311C3A" w:rsidP="00311C3A">
      <w:pPr>
        <w:pStyle w:val="Body"/>
      </w:pPr>
      <w:r>
        <w:t xml:space="preserve">Bushfire-specific planning should consider </w:t>
      </w:r>
      <w:r w:rsidR="4F9460D4">
        <w:t xml:space="preserve">and include </w:t>
      </w:r>
      <w:r>
        <w:t>the following:</w:t>
      </w:r>
    </w:p>
    <w:p w14:paraId="49574E9E" w14:textId="62F4B814" w:rsidR="00DD3D32" w:rsidRDefault="004C728B" w:rsidP="004E0004">
      <w:pPr>
        <w:pStyle w:val="Bullet1"/>
        <w:numPr>
          <w:ilvl w:val="0"/>
          <w:numId w:val="9"/>
        </w:numPr>
      </w:pPr>
      <w:r>
        <w:t xml:space="preserve">understanding </w:t>
      </w:r>
      <w:r w:rsidR="00294639">
        <w:t>fire danger ra</w:t>
      </w:r>
      <w:r w:rsidR="00DA1478">
        <w:t>tings</w:t>
      </w:r>
      <w:r w:rsidR="001924A0">
        <w:t xml:space="preserve"> and what they mean</w:t>
      </w:r>
      <w:r w:rsidR="00661626">
        <w:t xml:space="preserve"> for you</w:t>
      </w:r>
    </w:p>
    <w:p w14:paraId="75A39AC5" w14:textId="76E85023" w:rsidR="008574FA" w:rsidRDefault="00F96280" w:rsidP="004E0004">
      <w:pPr>
        <w:pStyle w:val="Bullet1"/>
        <w:numPr>
          <w:ilvl w:val="0"/>
          <w:numId w:val="9"/>
        </w:numPr>
      </w:pPr>
      <w:r>
        <w:t>i</w:t>
      </w:r>
      <w:r w:rsidR="00840C9F">
        <w:t xml:space="preserve">dentifying </w:t>
      </w:r>
      <w:r w:rsidR="00356F46">
        <w:t xml:space="preserve">the </w:t>
      </w:r>
      <w:r w:rsidR="008574FA">
        <w:t xml:space="preserve">fire district you </w:t>
      </w:r>
      <w:r w:rsidR="00170E67">
        <w:t>live in</w:t>
      </w:r>
      <w:r w:rsidR="00D04978">
        <w:t xml:space="preserve"> and closely monitoring fire danger ratings</w:t>
      </w:r>
    </w:p>
    <w:p w14:paraId="787AB097" w14:textId="0DBC9351" w:rsidR="00311C3A" w:rsidRPr="000C66E8" w:rsidRDefault="00311C3A" w:rsidP="004E0004">
      <w:pPr>
        <w:pStyle w:val="Bullet1"/>
        <w:numPr>
          <w:ilvl w:val="0"/>
          <w:numId w:val="9"/>
        </w:numPr>
      </w:pPr>
      <w:r>
        <w:t xml:space="preserve">developing a bushfire survival plan that details early relocation triggers, a safe relocation destination, transport and relocation processes </w:t>
      </w:r>
    </w:p>
    <w:p w14:paraId="3C338952" w14:textId="41994622" w:rsidR="00311C3A" w:rsidRPr="000C66E8" w:rsidRDefault="004427E4" w:rsidP="004E0004">
      <w:pPr>
        <w:pStyle w:val="Bullet1"/>
        <w:numPr>
          <w:ilvl w:val="0"/>
          <w:numId w:val="9"/>
        </w:numPr>
      </w:pPr>
      <w:r>
        <w:t xml:space="preserve">inspecting your property before </w:t>
      </w:r>
      <w:r w:rsidR="00907F92">
        <w:t xml:space="preserve">each bushfire season and </w:t>
      </w:r>
      <w:r w:rsidR="00107B3F">
        <w:t xml:space="preserve">completing any preparation and </w:t>
      </w:r>
      <w:r w:rsidR="009203CE">
        <w:t>maintenance</w:t>
      </w:r>
    </w:p>
    <w:p w14:paraId="32AD4159" w14:textId="5F18A58B" w:rsidR="00311C3A" w:rsidRDefault="00311C3A" w:rsidP="004E0004">
      <w:pPr>
        <w:pStyle w:val="Bullet1"/>
        <w:numPr>
          <w:ilvl w:val="0"/>
          <w:numId w:val="9"/>
        </w:numPr>
      </w:pPr>
      <w:r>
        <w:t>planning and prepar</w:t>
      </w:r>
      <w:r w:rsidR="00107B3F">
        <w:t>ing</w:t>
      </w:r>
      <w:r>
        <w:t xml:space="preserve"> to relocate the day before a forecast Catastrophic fire </w:t>
      </w:r>
      <w:r w:rsidR="7265EF86">
        <w:t xml:space="preserve">danger </w:t>
      </w:r>
      <w:r>
        <w:t>day.</w:t>
      </w:r>
    </w:p>
    <w:p w14:paraId="75F2F81A" w14:textId="536DEB7F" w:rsidR="00253CBA" w:rsidRDefault="00253CBA" w:rsidP="00253CBA">
      <w:pPr>
        <w:pStyle w:val="Heading2"/>
      </w:pPr>
      <w:r>
        <w:t>Fire Danger Ratings</w:t>
      </w:r>
    </w:p>
    <w:p w14:paraId="44F858C0" w14:textId="451393AC" w:rsidR="0058117C" w:rsidRDefault="0058117C" w:rsidP="0058117C">
      <w:pPr>
        <w:pStyle w:val="Body"/>
      </w:pPr>
      <w:r>
        <w:rPr>
          <w:lang w:eastAsia="en-AU"/>
        </w:rPr>
        <w:t>Fire Danger Ratings tell you how dangerous a fire could be if one started. The higher the rating the more dangerous the conditions. Fire Danger Ratings feature in weather forecasts during the fire season.</w:t>
      </w:r>
      <w:r w:rsidR="002566D1">
        <w:rPr>
          <w:lang w:eastAsia="en-AU"/>
        </w:rPr>
        <w:t xml:space="preserve"> They include simple messages to help you understand </w:t>
      </w:r>
      <w:r w:rsidR="00CF36F2">
        <w:rPr>
          <w:lang w:eastAsia="en-AU"/>
        </w:rPr>
        <w:t>what you need to do.</w:t>
      </w:r>
    </w:p>
    <w:p w14:paraId="06718D2E" w14:textId="5D12C8DC" w:rsidR="0058117C" w:rsidRPr="00E56190" w:rsidRDefault="5FF877CE" w:rsidP="0058117C">
      <w:pPr>
        <w:pStyle w:val="Body"/>
      </w:pPr>
      <w:r>
        <w:t>Every day</w:t>
      </w:r>
      <w:r w:rsidR="0058117C">
        <w:t xml:space="preserve"> you should:</w:t>
      </w:r>
    </w:p>
    <w:p w14:paraId="4D41BF81" w14:textId="77777777" w:rsidR="0058117C" w:rsidRPr="00E56190" w:rsidRDefault="0058117C" w:rsidP="0058117C">
      <w:pPr>
        <w:pStyle w:val="Bullet1"/>
      </w:pPr>
      <w:r w:rsidRPr="00E56190">
        <w:t>Monitor conditions and official sources</w:t>
      </w:r>
      <w:r>
        <w:t xml:space="preserve"> </w:t>
      </w:r>
      <w:r w:rsidRPr="00E56190">
        <w:t>for warnings.</w:t>
      </w:r>
    </w:p>
    <w:p w14:paraId="6E5C8EA1" w14:textId="77777777" w:rsidR="0058117C" w:rsidRPr="00E56190" w:rsidRDefault="0058117C" w:rsidP="0058117C">
      <w:pPr>
        <w:pStyle w:val="Bullet1"/>
      </w:pPr>
      <w:r>
        <w:t>If a fire starts near you, take action immediately to protect your life.</w:t>
      </w:r>
    </w:p>
    <w:p w14:paraId="6FD89D5D" w14:textId="2A85D816" w:rsidR="0058117C" w:rsidRPr="00E56190" w:rsidRDefault="0058117C" w:rsidP="0058117C">
      <w:pPr>
        <w:pStyle w:val="Bullet1"/>
      </w:pPr>
      <w:r w:rsidRPr="00E56190">
        <w:t>not wait for a warning.</w:t>
      </w:r>
    </w:p>
    <w:p w14:paraId="407788E8" w14:textId="60928F9D" w:rsidR="0058117C" w:rsidRPr="00E56190" w:rsidRDefault="0058117C" w:rsidP="00634902">
      <w:pPr>
        <w:pStyle w:val="Bullet1"/>
        <w:spacing w:after="120"/>
      </w:pPr>
      <w:r w:rsidRPr="00E56190">
        <w:t>Adhere to local regulations governing</w:t>
      </w:r>
      <w:r>
        <w:t xml:space="preserve"> </w:t>
      </w:r>
      <w:r w:rsidRPr="00E56190">
        <w:t>fire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2451" w14:paraId="45FF3537" w14:textId="77777777" w:rsidTr="00634902">
        <w:tc>
          <w:tcPr>
            <w:tcW w:w="10194" w:type="dxa"/>
            <w:shd w:val="clear" w:color="auto" w:fill="80D0D5"/>
          </w:tcPr>
          <w:p w14:paraId="33EA7E62" w14:textId="33A90407" w:rsidR="00892451" w:rsidRDefault="00892451" w:rsidP="00322F38">
            <w:pPr>
              <w:pStyle w:val="Tabletext"/>
              <w:spacing w:after="80"/>
            </w:pPr>
            <w:bookmarkStart w:id="7" w:name="_Hlk111716268"/>
            <w:r>
              <w:t xml:space="preserve">A </w:t>
            </w:r>
            <w:r w:rsidRPr="00F7039D">
              <w:rPr>
                <w:b/>
                <w:bCs/>
              </w:rPr>
              <w:t>know your fire danger rating</w:t>
            </w:r>
            <w:r>
              <w:t xml:space="preserve"> table can be found at </w:t>
            </w:r>
            <w:hyperlink w:anchor="_Appendix_1_–" w:history="1">
              <w:r w:rsidR="00C916F4" w:rsidRPr="00072CF5">
                <w:rPr>
                  <w:rStyle w:val="Hyperlink"/>
                  <w:b/>
                  <w:bCs/>
                  <w:color w:val="auto"/>
                  <w:u w:val="none"/>
                </w:rPr>
                <w:t>Appendix 1</w:t>
              </w:r>
            </w:hyperlink>
            <w:r w:rsidR="00C916F4" w:rsidRPr="00072CF5">
              <w:t xml:space="preserve"> </w:t>
            </w:r>
            <w:r w:rsidR="00C916F4">
              <w:t>below</w:t>
            </w:r>
            <w:bookmarkEnd w:id="7"/>
          </w:p>
        </w:tc>
      </w:tr>
    </w:tbl>
    <w:p w14:paraId="7C4369B4" w14:textId="2624B5C9" w:rsidR="0017103D" w:rsidRDefault="008925B9" w:rsidP="0017103D">
      <w:pPr>
        <w:pStyle w:val="Tablecaption"/>
      </w:pPr>
      <w:r>
        <w:t xml:space="preserve">Bushfire planning </w:t>
      </w:r>
      <w:r w:rsidR="0057338F">
        <w:t>information</w:t>
      </w:r>
      <w:r w:rsidR="004D709E">
        <w:t xml:space="preserve">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08C0" w14:paraId="397E2401" w14:textId="77777777" w:rsidTr="5E4A5A8C">
        <w:tc>
          <w:tcPr>
            <w:tcW w:w="10194" w:type="dxa"/>
            <w:shd w:val="clear" w:color="auto" w:fill="80D0D5"/>
          </w:tcPr>
          <w:p w14:paraId="50FB1351" w14:textId="77777777" w:rsidR="00215553" w:rsidRDefault="004A09B9" w:rsidP="00B3152B">
            <w:pPr>
              <w:pStyle w:val="Tablebullet1"/>
            </w:pPr>
            <w:hyperlink r:id="rId22">
              <w:r w:rsidR="2CA6C458" w:rsidRPr="005A5A14">
                <w:rPr>
                  <w:rStyle w:val="Hyperlink"/>
                  <w:b/>
                  <w:bCs/>
                  <w:color w:val="auto"/>
                  <w:u w:val="none"/>
                </w:rPr>
                <w:t>Country Fire Authority</w:t>
              </w:r>
            </w:hyperlink>
            <w:r w:rsidR="2CA6C458">
              <w:t xml:space="preserve"> &lt;https://www.cfa.vic.gov.au&gt; </w:t>
            </w:r>
            <w:r w:rsidR="2AA10117">
              <w:t xml:space="preserve">website has information on </w:t>
            </w:r>
            <w:r w:rsidR="2CFE495F">
              <w:t xml:space="preserve">how to prepare </w:t>
            </w:r>
            <w:r w:rsidR="6EA7B8F0">
              <w:t xml:space="preserve">your property </w:t>
            </w:r>
            <w:r w:rsidR="2CFE495F">
              <w:t xml:space="preserve">for </w:t>
            </w:r>
            <w:r w:rsidR="17BE82BF">
              <w:t xml:space="preserve">fires, including </w:t>
            </w:r>
            <w:r w:rsidR="002E507D">
              <w:t xml:space="preserve">fires within your home. </w:t>
            </w:r>
            <w:r w:rsidR="22E5C9DD">
              <w:t xml:space="preserve">It also </w:t>
            </w:r>
            <w:r w:rsidR="2CA6C458">
              <w:t xml:space="preserve">has </w:t>
            </w:r>
            <w:r w:rsidR="0E527745">
              <w:t>a</w:t>
            </w:r>
            <w:r w:rsidR="798ADDC1">
              <w:t xml:space="preserve"> </w:t>
            </w:r>
            <w:r w:rsidR="0E527745">
              <w:t>ma</w:t>
            </w:r>
            <w:r w:rsidR="798ADDC1">
              <w:t>p to help you find your f</w:t>
            </w:r>
            <w:r w:rsidR="239053B1">
              <w:t xml:space="preserve">ire district and </w:t>
            </w:r>
            <w:r w:rsidR="2CA6C458">
              <w:t>up-to-date information on local fire danger ratings,</w:t>
            </w:r>
            <w:r w:rsidR="4FA38665">
              <w:t xml:space="preserve"> warnings,</w:t>
            </w:r>
            <w:r w:rsidR="2CA6C458">
              <w:t xml:space="preserve"> total fire bans and Catastrophic fire </w:t>
            </w:r>
            <w:r w:rsidR="2AD3678D">
              <w:t xml:space="preserve">danger </w:t>
            </w:r>
            <w:r w:rsidR="239053B1">
              <w:t>d</w:t>
            </w:r>
            <w:r w:rsidR="2CA6C458">
              <w:t>ays.</w:t>
            </w:r>
          </w:p>
          <w:p w14:paraId="73CFFF21" w14:textId="706F9142" w:rsidR="00B3152B" w:rsidRDefault="00B3152B" w:rsidP="004E0004">
            <w:pPr>
              <w:pStyle w:val="Tablebullet1"/>
            </w:pPr>
            <w:r>
              <w:t xml:space="preserve">The </w:t>
            </w:r>
            <w:hyperlink r:id="rId23" w:anchor="gsc.tab=0&amp;gsc.q=Fire%20ready%20guide%20for%20community%20workers&amp;gsc.page=1" w:history="1">
              <w:r w:rsidRPr="0053437A">
                <w:rPr>
                  <w:rStyle w:val="Hyperlink"/>
                  <w:color w:val="000000" w:themeColor="text1"/>
                  <w:u w:val="none"/>
                </w:rPr>
                <w:t>Country Fire Authority’s</w:t>
              </w:r>
            </w:hyperlink>
            <w:r>
              <w:t xml:space="preserve"> </w:t>
            </w:r>
            <w:hyperlink r:id="rId24" w:anchor="gsc.tab=0&amp;gsc.q=Fire%20ready%20guide%20for%20community%20workers&amp;gsc.page=1">
              <w:r w:rsidRPr="2F666576">
                <w:rPr>
                  <w:rStyle w:val="Hyperlink"/>
                  <w:b/>
                  <w:bCs/>
                  <w:color w:val="auto"/>
                  <w:u w:val="none"/>
                </w:rPr>
                <w:t>Fire ready guide for community workers</w:t>
              </w:r>
            </w:hyperlink>
            <w:r w:rsidRPr="005A5A14">
              <w:rPr>
                <w:b/>
                <w:bCs/>
              </w:rPr>
              <w:t xml:space="preserve"> </w:t>
            </w:r>
            <w:r w:rsidRPr="0053437A">
              <w:rPr>
                <w:color w:val="000000" w:themeColor="text1"/>
              </w:rPr>
              <w:t>&lt;</w:t>
            </w:r>
            <w:r w:rsidR="00135B25" w:rsidRPr="0053437A">
              <w:rPr>
                <w:color w:val="000000" w:themeColor="text1"/>
              </w:rPr>
              <w:t>https://www.cfa.vic.gov.au/</w:t>
            </w:r>
            <w:r w:rsidR="00831B90" w:rsidRPr="0053437A">
              <w:rPr>
                <w:color w:val="000000" w:themeColor="text1"/>
              </w:rPr>
              <w:t>search?q=Fire%20ready%20guide%20for%20community%20workers#gsc.tab=0&amp;gsc.q=Fire%20ready%20guide%20for%20community%20workers&amp;gsc.page=1&gt;</w:t>
            </w:r>
            <w:r w:rsidR="003428B2" w:rsidRPr="00831B90" w:rsidDel="003428B2">
              <w:rPr>
                <w:color w:val="000000" w:themeColor="text1"/>
              </w:rPr>
              <w:t xml:space="preserve"> </w:t>
            </w:r>
            <w:r w:rsidRPr="00831B90">
              <w:t>aims</w:t>
            </w:r>
            <w:r>
              <w:t xml:space="preserve"> to help people who visit clients and patients in their home support their fire safety planning.</w:t>
            </w:r>
          </w:p>
          <w:p w14:paraId="5A02D3A4" w14:textId="06764B45" w:rsidR="004D709E" w:rsidRDefault="00793424" w:rsidP="00B3152B">
            <w:pPr>
              <w:pStyle w:val="Tablebullet1"/>
            </w:pPr>
            <w:r>
              <w:t xml:space="preserve">The </w:t>
            </w:r>
            <w:hyperlink r:id="rId25" w:history="1">
              <w:r w:rsidR="22CD514D" w:rsidRPr="00C509E6">
                <w:rPr>
                  <w:rStyle w:val="Hyperlink"/>
                  <w:b/>
                  <w:bCs/>
                  <w:color w:val="000000" w:themeColor="text1"/>
                  <w:u w:val="none"/>
                </w:rPr>
                <w:t>Country Fire Authority’s e-learning website</w:t>
              </w:r>
            </w:hyperlink>
            <w:r w:rsidRPr="00C509E6">
              <w:rPr>
                <w:color w:val="000000" w:themeColor="text1"/>
              </w:rPr>
              <w:t xml:space="preserve"> </w:t>
            </w:r>
            <w:r>
              <w:t>&lt;https://www.cfa.vic.gov.au/workers&gt; has</w:t>
            </w:r>
            <w:r w:rsidRPr="00FF2ED9">
              <w:t xml:space="preserve"> </w:t>
            </w:r>
            <w:r>
              <w:t>a</w:t>
            </w:r>
            <w:r w:rsidRPr="00FF2ED9">
              <w:t xml:space="preserve"> range of online learning modules are available for people who work, travel or care for people in high bushfire areas</w:t>
            </w:r>
          </w:p>
        </w:tc>
      </w:tr>
    </w:tbl>
    <w:p w14:paraId="109A0203" w14:textId="0A48A193" w:rsidR="004207CA" w:rsidRDefault="00352FF3" w:rsidP="00C22BA3">
      <w:pPr>
        <w:pStyle w:val="Heading2"/>
      </w:pPr>
      <w:r>
        <w:t>Areas of h</w:t>
      </w:r>
      <w:r w:rsidR="397A1935">
        <w:t xml:space="preserve">eightened </w:t>
      </w:r>
      <w:r w:rsidR="004207CA">
        <w:t>b</w:t>
      </w:r>
      <w:r w:rsidR="397A1935">
        <w:t xml:space="preserve">ushfire </w:t>
      </w:r>
      <w:r w:rsidR="004207CA">
        <w:t>r</w:t>
      </w:r>
      <w:r w:rsidR="397A1935">
        <w:t>isk</w:t>
      </w:r>
    </w:p>
    <w:p w14:paraId="0706857B" w14:textId="77777777" w:rsidR="00DA75FD" w:rsidRDefault="00336AEC" w:rsidP="00DA75FD">
      <w:pPr>
        <w:pStyle w:val="Body"/>
      </w:pPr>
      <w:r>
        <w:t xml:space="preserve">Assessing bushfire and grassfire risk can be complex. Several </w:t>
      </w:r>
      <w:r w:rsidRPr="60AD3227">
        <w:t xml:space="preserve">tools are available to </w:t>
      </w:r>
      <w:r>
        <w:t>help</w:t>
      </w:r>
      <w:r w:rsidRPr="60AD3227">
        <w:t xml:space="preserve"> you </w:t>
      </w:r>
      <w:r>
        <w:t xml:space="preserve">understand if your property is at risk of fire. </w:t>
      </w:r>
      <w:r w:rsidR="00DA75FD">
        <w:t>More information about each of these tools can be found in the box below.</w:t>
      </w:r>
    </w:p>
    <w:p w14:paraId="7F4BD7B8" w14:textId="3D8E55F7" w:rsidR="004207CA" w:rsidRDefault="004207CA" w:rsidP="004207CA">
      <w:pPr>
        <w:pStyle w:val="Body"/>
      </w:pPr>
      <w:r>
        <w:lastRenderedPageBreak/>
        <w:t>A property may be in an area of heightened bushfire risk when any or all of the following apply:</w:t>
      </w:r>
    </w:p>
    <w:p w14:paraId="1B9FBB9C" w14:textId="1C6C3B0E" w:rsidR="004207CA" w:rsidRDefault="004207CA" w:rsidP="004E0004">
      <w:pPr>
        <w:pStyle w:val="Bullet1"/>
        <w:numPr>
          <w:ilvl w:val="0"/>
          <w:numId w:val="9"/>
        </w:numPr>
      </w:pPr>
      <w:r>
        <w:t>it is located within a Bushfire Prone Area (</w:t>
      </w:r>
      <w:r w:rsidR="0038135F">
        <w:t>BPA</w:t>
      </w:r>
      <w:r>
        <w:t>)</w:t>
      </w:r>
    </w:p>
    <w:p w14:paraId="59ED1C9F" w14:textId="77777777" w:rsidR="004207CA" w:rsidRDefault="004207CA" w:rsidP="004E0004">
      <w:pPr>
        <w:pStyle w:val="Bullet1"/>
        <w:numPr>
          <w:ilvl w:val="0"/>
          <w:numId w:val="9"/>
        </w:numPr>
      </w:pPr>
      <w:r>
        <w:t>it is located within a Bushfire Management Overlay (BMO)</w:t>
      </w:r>
    </w:p>
    <w:p w14:paraId="786FEE81" w14:textId="4F94B24D" w:rsidR="004207CA" w:rsidRDefault="004207CA" w:rsidP="004E0004">
      <w:pPr>
        <w:pStyle w:val="Bullet1"/>
        <w:numPr>
          <w:ilvl w:val="0"/>
          <w:numId w:val="9"/>
        </w:numPr>
      </w:pPr>
      <w:r>
        <w:t xml:space="preserve">it is located within a </w:t>
      </w:r>
      <w:r w:rsidRPr="00873A0A">
        <w:t>Victorian Fire Risk Register – Bushfire (VFRR-B)</w:t>
      </w:r>
      <w:r>
        <w:t xml:space="preserve"> area of ‘Extreme’ bushfire risk.</w:t>
      </w:r>
    </w:p>
    <w:p w14:paraId="10F669A4" w14:textId="40D098F5" w:rsidR="0083230A" w:rsidRDefault="0062445F">
      <w:pPr>
        <w:spacing w:after="0" w:line="240" w:lineRule="auto"/>
        <w:rPr>
          <w:rFonts w:eastAsia="Times"/>
        </w:rPr>
      </w:pPr>
      <w:r>
        <w:t>S</w:t>
      </w:r>
      <w:r w:rsidR="00D54DF2">
        <w:t xml:space="preserve">peak with your home-based care service contact or a child </w:t>
      </w:r>
      <w:r w:rsidR="00D54DF2" w:rsidRPr="00D54DF2">
        <w:t>protection</w:t>
      </w:r>
      <w:r w:rsidR="00D54DF2">
        <w:t xml:space="preserve"> practitioner if you are unsure if your property is at risk of fire.</w:t>
      </w:r>
    </w:p>
    <w:p w14:paraId="616A9F7B" w14:textId="2CD6018F" w:rsidR="007B0273" w:rsidRDefault="0017103D">
      <w:pPr>
        <w:pStyle w:val="Tablecaption"/>
      </w:pPr>
      <w:r>
        <w:t>Bushfire risk assessment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21D7" w14:paraId="33C810D9" w14:textId="77777777" w:rsidTr="009F403B">
        <w:tc>
          <w:tcPr>
            <w:tcW w:w="10194" w:type="dxa"/>
            <w:shd w:val="clear" w:color="auto" w:fill="80D0D5"/>
          </w:tcPr>
          <w:p w14:paraId="1D3B2C47" w14:textId="522823E1" w:rsidR="005A21D7" w:rsidRPr="005A5A14" w:rsidRDefault="005A21D7" w:rsidP="007B0273">
            <w:pPr>
              <w:pStyle w:val="Tablebullet1"/>
              <w:rPr>
                <w:rFonts w:eastAsia="Arial" w:cs="Arial"/>
              </w:rPr>
            </w:pPr>
            <w:r w:rsidRPr="0038135F">
              <w:t>A</w:t>
            </w:r>
            <w:r w:rsidRPr="0038135F">
              <w:rPr>
                <w:b/>
                <w:bCs/>
              </w:rPr>
              <w:t xml:space="preserve"> Bushfire Prone Area (BPA)</w:t>
            </w:r>
            <w:r>
              <w:t xml:space="preserve"> is an area where a bushfire may occur</w:t>
            </w:r>
            <w:r w:rsidRPr="005D0869">
              <w:t>.</w:t>
            </w:r>
            <w:r>
              <w:t xml:space="preserve"> This includes most of Victoria outside urban areas. To find out if your property is within a BPA create a free property report using the </w:t>
            </w:r>
            <w:r w:rsidRPr="000450BC">
              <w:t xml:space="preserve">Department of </w:t>
            </w:r>
            <w:r w:rsidR="000D70FE" w:rsidRPr="000450BC">
              <w:t>Transport and Planning</w:t>
            </w:r>
            <w:r w:rsidRPr="000450BC">
              <w:t>’s</w:t>
            </w:r>
            <w:r w:rsidRPr="00A7570F">
              <w:t xml:space="preserve"> </w:t>
            </w:r>
            <w:hyperlink r:id="rId26">
              <w:r w:rsidRPr="005A5A14">
                <w:rPr>
                  <w:rStyle w:val="Hyperlink"/>
                  <w:color w:val="auto"/>
                  <w:u w:val="none"/>
                </w:rPr>
                <w:t>Vic Plan tool</w:t>
              </w:r>
            </w:hyperlink>
            <w:r w:rsidRPr="005A5A14">
              <w:t xml:space="preserve"> &lt;https://mapshare.vic.gov.au/vicplan&gt;.</w:t>
            </w:r>
          </w:p>
          <w:p w14:paraId="021E524C" w14:textId="41EF9A57" w:rsidR="005A21D7" w:rsidRPr="005A5A14" w:rsidRDefault="005A21D7" w:rsidP="007B0273">
            <w:pPr>
              <w:pStyle w:val="Tablebullet1"/>
              <w:rPr>
                <w:rFonts w:eastAsia="Arial" w:cs="Arial"/>
              </w:rPr>
            </w:pPr>
            <w:r w:rsidRPr="005A5A14">
              <w:t xml:space="preserve">A </w:t>
            </w:r>
            <w:r w:rsidRPr="005A5A14">
              <w:rPr>
                <w:b/>
                <w:bCs/>
              </w:rPr>
              <w:t>Bushfire Management Overlay (BMO)</w:t>
            </w:r>
            <w:r w:rsidRPr="005A5A14">
              <w:t xml:space="preserve"> may apply to land in Victoria that is at risk from bushfire. To find out if your property is within a BMO use the </w:t>
            </w:r>
            <w:r w:rsidRPr="005A5A14">
              <w:rPr>
                <w:rStyle w:val="Hyperlink"/>
                <w:color w:val="auto"/>
                <w:u w:val="none"/>
              </w:rPr>
              <w:t>Vic Plan tool</w:t>
            </w:r>
            <w:r w:rsidRPr="005A5A14">
              <w:t>’s overlay function &lt;https://mapshare.vic.gov.au/vicplan&gt;.</w:t>
            </w:r>
          </w:p>
          <w:p w14:paraId="5C07D6CB" w14:textId="0F7855A4" w:rsidR="005A21D7" w:rsidRDefault="005A21D7" w:rsidP="00322F38">
            <w:pPr>
              <w:pStyle w:val="Tablebullet1"/>
              <w:spacing w:after="80"/>
            </w:pPr>
            <w:r w:rsidRPr="005A5A14">
              <w:t xml:space="preserve">The </w:t>
            </w:r>
            <w:hyperlink r:id="rId27" w:history="1">
              <w:r w:rsidRPr="0053437A">
                <w:rPr>
                  <w:rStyle w:val="Hyperlink"/>
                  <w:b/>
                  <w:bCs/>
                  <w:color w:val="000000" w:themeColor="text1"/>
                  <w:u w:val="none"/>
                </w:rPr>
                <w:t>Victorian Fire Risk Register - Bushfire (VFRR-B)</w:t>
              </w:r>
            </w:hyperlink>
            <w:r w:rsidRPr="005A5A14">
              <w:t xml:space="preserve"> &lt;https://www.vfrr.vic.gov.au&gt; allocates levels of bushfire risk according to broad firefighting objectives and the relative importance of infrastructure. It does not include a detailed consideration of the risk to housing and its occupants.</w:t>
            </w:r>
          </w:p>
        </w:tc>
      </w:tr>
    </w:tbl>
    <w:bookmarkEnd w:id="6"/>
    <w:p w14:paraId="08CB2BC8" w14:textId="02BA6F8E" w:rsidR="006C3E43" w:rsidRPr="00BA7145" w:rsidRDefault="51DF1865" w:rsidP="4F4FF5ED">
      <w:pPr>
        <w:pStyle w:val="Heading2"/>
      </w:pPr>
      <w:r w:rsidRPr="00BA7145">
        <w:t xml:space="preserve">Catastrophic fire </w:t>
      </w:r>
      <w:r w:rsidR="168C48B2">
        <w:t xml:space="preserve">danger </w:t>
      </w:r>
      <w:r w:rsidRPr="00BA7145">
        <w:t>days</w:t>
      </w:r>
    </w:p>
    <w:p w14:paraId="39B376F3" w14:textId="0690D874" w:rsidR="002C25E8" w:rsidRPr="00BA7145" w:rsidRDefault="51DF1865" w:rsidP="00BA7145">
      <w:pPr>
        <w:pStyle w:val="Body"/>
      </w:pPr>
      <w:r w:rsidRPr="00BA7145">
        <w:t>A</w:t>
      </w:r>
      <w:r w:rsidR="00BA6DA2" w:rsidRPr="00BA7145">
        <w:t xml:space="preserve"> </w:t>
      </w:r>
      <w:r w:rsidRPr="00BA7145">
        <w:t xml:space="preserve">Catastrophic fire </w:t>
      </w:r>
      <w:r w:rsidR="68927F3C">
        <w:t xml:space="preserve">danger </w:t>
      </w:r>
      <w:r w:rsidRPr="00BA7145">
        <w:t xml:space="preserve">day is the highest fire danger rating in Victoria. </w:t>
      </w:r>
      <w:r w:rsidR="009D3F77" w:rsidRPr="00BA7145">
        <w:t>These are the most dangerous condit</w:t>
      </w:r>
      <w:r w:rsidR="00F52C73" w:rsidRPr="00BA7145">
        <w:t>ions for a fire.</w:t>
      </w:r>
      <w:r w:rsidR="008B4E37" w:rsidRPr="00BA7145">
        <w:t xml:space="preserve"> </w:t>
      </w:r>
      <w:r w:rsidR="00B312B7" w:rsidRPr="00BA7145">
        <w:t>If a fire starts and takes hold</w:t>
      </w:r>
      <w:r w:rsidR="00CB310C" w:rsidRPr="00BA7145">
        <w:t>, l</w:t>
      </w:r>
      <w:r w:rsidR="00780D12" w:rsidRPr="00BA7145">
        <w:t>ives are likely to be lost.</w:t>
      </w:r>
    </w:p>
    <w:p w14:paraId="7BA5A3BC" w14:textId="55520095" w:rsidR="004F7CA7" w:rsidRPr="00E47CC6" w:rsidRDefault="009F34EC" w:rsidP="00BA7145">
      <w:pPr>
        <w:pStyle w:val="Body"/>
      </w:pPr>
      <w:r w:rsidRPr="00BA7145">
        <w:t>If</w:t>
      </w:r>
      <w:r w:rsidR="001A5FB3" w:rsidRPr="00BA7145">
        <w:t xml:space="preserve"> a Ca</w:t>
      </w:r>
      <w:r w:rsidR="00541CFA" w:rsidRPr="00BA7145">
        <w:t>tastrophic fire</w:t>
      </w:r>
      <w:r w:rsidR="00541CFA">
        <w:t xml:space="preserve"> </w:t>
      </w:r>
      <w:r w:rsidR="3C70DACB">
        <w:t>danger</w:t>
      </w:r>
      <w:r w:rsidR="00541CFA" w:rsidRPr="00BA7145">
        <w:t xml:space="preserve"> day is forecast, </w:t>
      </w:r>
      <w:r w:rsidR="00EC539F" w:rsidRPr="00BA7145">
        <w:t xml:space="preserve">leave </w:t>
      </w:r>
      <w:r w:rsidR="000024C9" w:rsidRPr="00BA7145">
        <w:t>bushfire risk areas. Y</w:t>
      </w:r>
      <w:r w:rsidR="004F7CA7" w:rsidRPr="00E47CC6">
        <w:t>our life</w:t>
      </w:r>
      <w:r w:rsidR="00B12C5F" w:rsidRPr="00E47CC6">
        <w:t xml:space="preserve"> and </w:t>
      </w:r>
      <w:r w:rsidR="00927F3A" w:rsidRPr="00E47CC6">
        <w:t xml:space="preserve">the lives of the children and young people you care for </w:t>
      </w:r>
      <w:r w:rsidR="004F7CA7" w:rsidRPr="00E47CC6">
        <w:t>may depend on decision</w:t>
      </w:r>
      <w:r w:rsidR="001F655C" w:rsidRPr="00E47CC6">
        <w:t>s</w:t>
      </w:r>
      <w:r w:rsidR="004F7CA7" w:rsidRPr="00E47CC6">
        <w:t xml:space="preserve"> you make, even before there is a fire.</w:t>
      </w:r>
      <w:r w:rsidR="009904AC" w:rsidRPr="00E47CC6">
        <w:t xml:space="preserve"> </w:t>
      </w:r>
      <w:r w:rsidR="004F7CA7" w:rsidRPr="00E47CC6">
        <w:t xml:space="preserve">Homes cannot withstand fires in these conditions. You may not be able to </w:t>
      </w:r>
      <w:r w:rsidR="00BD04C8" w:rsidRPr="00E47CC6">
        <w:t>leave,</w:t>
      </w:r>
      <w:r w:rsidR="004F7CA7" w:rsidRPr="00E47CC6">
        <w:t xml:space="preserve"> and help may not be available.</w:t>
      </w:r>
    </w:p>
    <w:p w14:paraId="20A7CA41" w14:textId="3F001D83" w:rsidR="00BD04C8" w:rsidRPr="00E47CC6" w:rsidRDefault="002C35D6" w:rsidP="00BA7145">
      <w:pPr>
        <w:pStyle w:val="Heading3"/>
        <w:rPr>
          <w:b w:val="0"/>
          <w:bCs w:val="0"/>
        </w:rPr>
      </w:pPr>
      <w:r w:rsidRPr="00E47CC6">
        <w:t>Enacting your Leave Early Plan</w:t>
      </w:r>
    </w:p>
    <w:p w14:paraId="7D832631" w14:textId="3C222AAD" w:rsidR="008F7427" w:rsidRPr="001B7A78" w:rsidRDefault="006968D8" w:rsidP="4F4FF5ED">
      <w:pPr>
        <w:pStyle w:val="Bodyafterbullets"/>
      </w:pPr>
      <w:r w:rsidRPr="001B7A78">
        <w:t>If you live in a</w:t>
      </w:r>
      <w:r w:rsidR="003946C8" w:rsidRPr="001B7A78">
        <w:t xml:space="preserve">n area of heightened bushfire risk and a Catastrophic fire </w:t>
      </w:r>
      <w:r w:rsidR="703B4974" w:rsidRPr="001B7A78">
        <w:t xml:space="preserve">danger </w:t>
      </w:r>
      <w:r w:rsidR="003946C8" w:rsidRPr="001B7A78">
        <w:t xml:space="preserve">day </w:t>
      </w:r>
      <w:r w:rsidR="0030678B" w:rsidRPr="001B7A78">
        <w:t>is</w:t>
      </w:r>
      <w:r w:rsidR="003946C8" w:rsidRPr="001B7A78">
        <w:t xml:space="preserve"> forecast for your fire district </w:t>
      </w:r>
      <w:r w:rsidR="009D5F98" w:rsidRPr="001B7A78">
        <w:rPr>
          <w:b/>
        </w:rPr>
        <w:t xml:space="preserve">at </w:t>
      </w:r>
      <w:r w:rsidR="000B665A" w:rsidRPr="001B7A78">
        <w:rPr>
          <w:b/>
          <w:bCs/>
        </w:rPr>
        <w:t>9:00am</w:t>
      </w:r>
      <w:r w:rsidR="009D5F98" w:rsidRPr="001B7A78">
        <w:rPr>
          <w:b/>
        </w:rPr>
        <w:t xml:space="preserve"> the day before</w:t>
      </w:r>
      <w:r w:rsidR="006577D5" w:rsidRPr="001B7A78">
        <w:rPr>
          <w:b/>
        </w:rPr>
        <w:t>,</w:t>
      </w:r>
      <w:r w:rsidR="009D5F98" w:rsidRPr="001B7A78">
        <w:rPr>
          <w:b/>
        </w:rPr>
        <w:t xml:space="preserve"> </w:t>
      </w:r>
      <w:r w:rsidR="003946C8" w:rsidRPr="001B7A78">
        <w:t xml:space="preserve">you </w:t>
      </w:r>
      <w:r w:rsidR="008F7427" w:rsidRPr="001B7A78">
        <w:t xml:space="preserve">must </w:t>
      </w:r>
      <w:r w:rsidR="00B8030F" w:rsidRPr="001B7A78">
        <w:t xml:space="preserve">enact </w:t>
      </w:r>
      <w:r w:rsidR="008F7427" w:rsidRPr="001B7A78">
        <w:t>your Leaving Early Plan</w:t>
      </w:r>
      <w:r w:rsidR="003946C8" w:rsidRPr="001B7A78">
        <w:t>.</w:t>
      </w:r>
    </w:p>
    <w:p w14:paraId="7A2E7237" w14:textId="6ACB68FB" w:rsidR="00BE46B1" w:rsidRPr="001B7A78" w:rsidRDefault="00BE46B1" w:rsidP="4F4FF5ED">
      <w:pPr>
        <w:pStyle w:val="Body"/>
      </w:pPr>
      <w:r w:rsidRPr="001B7A78">
        <w:t xml:space="preserve">You must complete relocation the day before the Catastrophic fire </w:t>
      </w:r>
      <w:r w:rsidR="074F3066" w:rsidRPr="001B7A78">
        <w:t xml:space="preserve">danger </w:t>
      </w:r>
      <w:r w:rsidRPr="001B7A78">
        <w:t xml:space="preserve">day and notify the department </w:t>
      </w:r>
      <w:r w:rsidRPr="001B7A78">
        <w:rPr>
          <w:b/>
        </w:rPr>
        <w:t>before 9</w:t>
      </w:r>
      <w:r w:rsidR="0062643D" w:rsidRPr="001B7A78">
        <w:rPr>
          <w:b/>
        </w:rPr>
        <w:t xml:space="preserve">:00 </w:t>
      </w:r>
      <w:r w:rsidRPr="001B7A78">
        <w:rPr>
          <w:b/>
        </w:rPr>
        <w:t>am</w:t>
      </w:r>
      <w:r w:rsidRPr="001B7A78">
        <w:t xml:space="preserve"> of the forecast Catastrophic fire </w:t>
      </w:r>
      <w:r w:rsidR="55BC8FA9" w:rsidRPr="001B7A78">
        <w:t xml:space="preserve">danger </w:t>
      </w:r>
      <w:r w:rsidRPr="001B7A78">
        <w:t>day.</w:t>
      </w:r>
    </w:p>
    <w:p w14:paraId="306EF4D5" w14:textId="3C768191" w:rsidR="00A54B43" w:rsidRPr="001B7A78" w:rsidRDefault="00A54B43" w:rsidP="4F4FF5ED">
      <w:pPr>
        <w:pStyle w:val="Bodyafterbullets"/>
      </w:pPr>
      <w:r w:rsidRPr="001B7A78">
        <w:t>If you need to alter your plans</w:t>
      </w:r>
      <w:r w:rsidR="5391EFBF">
        <w:t>,</w:t>
      </w:r>
      <w:r w:rsidRPr="001B7A78">
        <w:t xml:space="preserve"> </w:t>
      </w:r>
      <w:r w:rsidR="00DD64C9" w:rsidRPr="001B7A78">
        <w:t>you must notify</w:t>
      </w:r>
      <w:r w:rsidR="00497442" w:rsidRPr="001B7A78">
        <w:t xml:space="preserve"> the</w:t>
      </w:r>
      <w:r w:rsidR="00020F7F" w:rsidRPr="001B7A78">
        <w:t xml:space="preserve"> department </w:t>
      </w:r>
      <w:r w:rsidR="00020F7F" w:rsidRPr="001B7A78">
        <w:rPr>
          <w:b/>
        </w:rPr>
        <w:t>as</w:t>
      </w:r>
      <w:r w:rsidR="00497442" w:rsidRPr="001B7A78">
        <w:rPr>
          <w:b/>
        </w:rPr>
        <w:t xml:space="preserve"> soon as </w:t>
      </w:r>
      <w:r w:rsidR="009E76B7" w:rsidRPr="001B7A78">
        <w:rPr>
          <w:b/>
        </w:rPr>
        <w:t>possible</w:t>
      </w:r>
      <w:r w:rsidR="00E84165" w:rsidRPr="001B7A78">
        <w:t xml:space="preserve"> after </w:t>
      </w:r>
      <w:r w:rsidR="00221368" w:rsidRPr="001B7A78">
        <w:t>you have safely relocated</w:t>
      </w:r>
      <w:r w:rsidR="007F30B8" w:rsidRPr="001B7A78">
        <w:t>.</w:t>
      </w:r>
    </w:p>
    <w:p w14:paraId="67C5A102" w14:textId="40924D44" w:rsidR="00C478F5" w:rsidRPr="00C478F5" w:rsidRDefault="00C478F5" w:rsidP="00C478F5">
      <w:pPr>
        <w:pStyle w:val="Body"/>
      </w:pPr>
      <w:r w:rsidRPr="001B7A78">
        <w:t>Once you have begun to enact your Leave Early Plan, you must continue to relocate regardless of any change in weather or fire danger forecasts.</w:t>
      </w:r>
    </w:p>
    <w:p w14:paraId="3C482327" w14:textId="77777777" w:rsidR="003B2E90" w:rsidRDefault="003B2E90" w:rsidP="003B2E90">
      <w:pPr>
        <w:pStyle w:val="Heading1"/>
      </w:pPr>
      <w:bookmarkStart w:id="8" w:name="_Toc79680409"/>
      <w:r>
        <w:t>Information about emergencies</w:t>
      </w:r>
    </w:p>
    <w:p w14:paraId="36795860" w14:textId="74B93740" w:rsidR="003B2E90" w:rsidRDefault="0047131E" w:rsidP="003B2E90">
      <w:pPr>
        <w:pStyle w:val="Body"/>
        <w:rPr>
          <w:lang w:eastAsia="en-AU"/>
        </w:rPr>
      </w:pPr>
      <w:r>
        <w:rPr>
          <w:lang w:eastAsia="en-AU"/>
        </w:rPr>
        <w:t xml:space="preserve">Home-based carers should </w:t>
      </w:r>
      <w:r w:rsidR="00896A7E">
        <w:rPr>
          <w:lang w:eastAsia="en-AU"/>
        </w:rPr>
        <w:t xml:space="preserve">stay informed about </w:t>
      </w:r>
      <w:r w:rsidR="00821481" w:rsidRPr="00821481">
        <w:rPr>
          <w:lang w:eastAsia="en-AU"/>
        </w:rPr>
        <w:t>emergency information and warnings</w:t>
      </w:r>
      <w:r w:rsidR="00821481">
        <w:rPr>
          <w:lang w:eastAsia="en-AU"/>
        </w:rPr>
        <w:t xml:space="preserve"> relevant to where they live.</w:t>
      </w:r>
      <w:r w:rsidR="0049473D">
        <w:rPr>
          <w:lang w:eastAsia="en-AU"/>
        </w:rPr>
        <w:t xml:space="preserve"> </w:t>
      </w:r>
      <w:r w:rsidR="003B2E90">
        <w:rPr>
          <w:lang w:eastAsia="en-AU"/>
        </w:rPr>
        <w:t xml:space="preserve">Information about current and forecast conditions is available from a variety of media sources, including radio, television and the internet. </w:t>
      </w:r>
    </w:p>
    <w:p w14:paraId="4B9A209E" w14:textId="5174360D" w:rsidR="00DD6CAF" w:rsidRDefault="00E52755" w:rsidP="00DD6CAF">
      <w:pPr>
        <w:pStyle w:val="Body"/>
        <w:rPr>
          <w:lang w:eastAsia="en-AU"/>
        </w:rPr>
      </w:pPr>
      <w:r>
        <w:rPr>
          <w:lang w:eastAsia="en-AU"/>
        </w:rPr>
        <w:t>The VicE</w:t>
      </w:r>
      <w:r w:rsidR="00DD6CAF">
        <w:rPr>
          <w:lang w:eastAsia="en-AU"/>
        </w:rPr>
        <w:t>mergenc</w:t>
      </w:r>
      <w:r w:rsidR="00435B18">
        <w:rPr>
          <w:lang w:eastAsia="en-AU"/>
        </w:rPr>
        <w:t>y</w:t>
      </w:r>
      <w:r w:rsidR="00654771">
        <w:rPr>
          <w:lang w:eastAsia="en-AU"/>
        </w:rPr>
        <w:t xml:space="preserve"> </w:t>
      </w:r>
      <w:r w:rsidR="00B5244C">
        <w:rPr>
          <w:lang w:eastAsia="en-AU"/>
        </w:rPr>
        <w:t>webs</w:t>
      </w:r>
      <w:r w:rsidR="007B1188">
        <w:rPr>
          <w:lang w:eastAsia="en-AU"/>
        </w:rPr>
        <w:t xml:space="preserve">ite and </w:t>
      </w:r>
      <w:r w:rsidR="00056471">
        <w:rPr>
          <w:lang w:eastAsia="en-AU"/>
        </w:rPr>
        <w:t xml:space="preserve">mobile app provide </w:t>
      </w:r>
      <w:r w:rsidR="00446650">
        <w:rPr>
          <w:lang w:eastAsia="en-AU"/>
        </w:rPr>
        <w:t>information, warnings and advice abo</w:t>
      </w:r>
      <w:r w:rsidR="00227053">
        <w:rPr>
          <w:lang w:eastAsia="en-AU"/>
        </w:rPr>
        <w:t xml:space="preserve">ut emergencies </w:t>
      </w:r>
      <w:r w:rsidR="0099134A">
        <w:rPr>
          <w:lang w:eastAsia="en-AU"/>
        </w:rPr>
        <w:t xml:space="preserve">across Victoria. </w:t>
      </w:r>
      <w:r w:rsidR="00DD6CAF">
        <w:rPr>
          <w:lang w:eastAsia="en-AU"/>
        </w:rPr>
        <w:t xml:space="preserve">Carers are encouraged to download the VicEmergency app to their mobile device. The app </w:t>
      </w:r>
      <w:r w:rsidR="00287A05" w:rsidRPr="00287A05">
        <w:rPr>
          <w:lang w:eastAsia="en-AU"/>
        </w:rPr>
        <w:t xml:space="preserve">allows you to receive official warnings and information based upon </w:t>
      </w:r>
      <w:r w:rsidR="00260C3D">
        <w:rPr>
          <w:lang w:eastAsia="en-AU"/>
        </w:rPr>
        <w:t>where you live</w:t>
      </w:r>
      <w:r w:rsidR="00287A05" w:rsidRPr="00287A05">
        <w:rPr>
          <w:lang w:eastAsia="en-AU"/>
        </w:rPr>
        <w:t>.</w:t>
      </w:r>
    </w:p>
    <w:p w14:paraId="0FABAAA0" w14:textId="77777777" w:rsidR="00144EEF" w:rsidRDefault="0031171A" w:rsidP="003B2E90">
      <w:pPr>
        <w:pStyle w:val="Tablecaption"/>
        <w:rPr>
          <w:b w:val="0"/>
          <w:bCs/>
          <w:lang w:eastAsia="en-AU"/>
        </w:rPr>
      </w:pPr>
      <w:r w:rsidRPr="0053437A">
        <w:rPr>
          <w:b w:val="0"/>
          <w:bCs/>
          <w:lang w:eastAsia="en-AU"/>
        </w:rPr>
        <w:lastRenderedPageBreak/>
        <w:t xml:space="preserve">Agencies such as the Bureau of Meteorology, the Victoria State Emergency Service, </w:t>
      </w:r>
      <w:r w:rsidR="00ED1503" w:rsidRPr="0053437A">
        <w:rPr>
          <w:b w:val="0"/>
          <w:bCs/>
          <w:lang w:eastAsia="en-AU"/>
        </w:rPr>
        <w:t xml:space="preserve">the Country Fire Authority </w:t>
      </w:r>
      <w:r w:rsidRPr="0053437A">
        <w:rPr>
          <w:b w:val="0"/>
          <w:bCs/>
          <w:lang w:eastAsia="en-AU"/>
        </w:rPr>
        <w:t xml:space="preserve">and Victoria Police </w:t>
      </w:r>
      <w:r w:rsidR="00EC6682" w:rsidRPr="0053437A">
        <w:rPr>
          <w:b w:val="0"/>
          <w:bCs/>
          <w:lang w:eastAsia="en-AU"/>
        </w:rPr>
        <w:t xml:space="preserve">also </w:t>
      </w:r>
      <w:r w:rsidRPr="0053437A">
        <w:rPr>
          <w:b w:val="0"/>
          <w:bCs/>
          <w:lang w:eastAsia="en-AU"/>
        </w:rPr>
        <w:t>monitor forecast hazards and provide advice and warnings.</w:t>
      </w:r>
    </w:p>
    <w:p w14:paraId="6840201B" w14:textId="18DA7448" w:rsidR="003B2E90" w:rsidRPr="00C33DE7" w:rsidRDefault="003B2E90" w:rsidP="003B2E90">
      <w:pPr>
        <w:pStyle w:val="Tablecaption"/>
        <w:rPr>
          <w:lang w:eastAsia="en-AU"/>
        </w:rPr>
      </w:pPr>
      <w:r w:rsidRPr="00C33DE7">
        <w:t>Sources of emergency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B2E90" w14:paraId="69981AEE" w14:textId="77777777" w:rsidTr="45938136">
        <w:tc>
          <w:tcPr>
            <w:tcW w:w="10194" w:type="dxa"/>
            <w:shd w:val="clear" w:color="auto" w:fill="80D0D5"/>
          </w:tcPr>
          <w:p w14:paraId="7F1CA5B7" w14:textId="0361D77B" w:rsidR="003B2E90" w:rsidRDefault="004A09B9" w:rsidP="001E6704">
            <w:pPr>
              <w:pStyle w:val="Tablebullet1"/>
              <w:rPr>
                <w:lang w:eastAsia="en-AU"/>
              </w:rPr>
            </w:pPr>
            <w:hyperlink r:id="rId28">
              <w:r w:rsidR="003B2E90" w:rsidRPr="001B7A78">
                <w:rPr>
                  <w:rStyle w:val="Hyperlink"/>
                  <w:b/>
                  <w:bCs/>
                  <w:color w:val="auto"/>
                  <w:u w:val="none"/>
                  <w:lang w:eastAsia="en-AU"/>
                </w:rPr>
                <w:t>VicEmergency</w:t>
              </w:r>
            </w:hyperlink>
            <w:r w:rsidR="003B2E90">
              <w:rPr>
                <w:lang w:eastAsia="en-AU"/>
              </w:rPr>
              <w:t xml:space="preserve"> &lt;</w:t>
            </w:r>
            <w:r w:rsidR="005D328A" w:rsidRPr="005D328A">
              <w:rPr>
                <w:lang w:eastAsia="en-AU"/>
              </w:rPr>
              <w:t>http://emergency.vic.gov.au</w:t>
            </w:r>
            <w:r w:rsidR="003B2E90">
              <w:rPr>
                <w:lang w:eastAsia="en-AU"/>
              </w:rPr>
              <w:t xml:space="preserve">&gt; is Victoria’s primary website for information about emergencies. VicEmergency displays a real-time map with incidents across Victoria including fires, floods, storms, power outages, hazardous material incidents and traffic incidents. </w:t>
            </w:r>
          </w:p>
          <w:p w14:paraId="090E4BA1" w14:textId="7220DE40" w:rsidR="003B2E90" w:rsidRDefault="003B2E90" w:rsidP="001E6704">
            <w:pPr>
              <w:pStyle w:val="Tablebullet1"/>
              <w:numPr>
                <w:ilvl w:val="0"/>
                <w:numId w:val="0"/>
              </w:numPr>
              <w:ind w:left="227"/>
              <w:rPr>
                <w:rStyle w:val="Hyperlink"/>
                <w:color w:val="auto"/>
                <w:u w:val="none"/>
              </w:rPr>
            </w:pPr>
            <w:r w:rsidRPr="0CF77565">
              <w:rPr>
                <w:rStyle w:val="Hyperlink"/>
                <w:color w:val="auto"/>
                <w:u w:val="none"/>
              </w:rPr>
              <w:t xml:space="preserve">You can also download the VicEmergency app to your mobile devices. The app allows you to receive official warnings and information based upon </w:t>
            </w:r>
            <w:r w:rsidR="5ADB1732" w:rsidRPr="0CF77565">
              <w:rPr>
                <w:rStyle w:val="Hyperlink"/>
                <w:color w:val="auto"/>
                <w:u w:val="none"/>
              </w:rPr>
              <w:t>where you live</w:t>
            </w:r>
            <w:r w:rsidR="2FCE3B62" w:rsidRPr="0CF77565">
              <w:rPr>
                <w:rStyle w:val="Hyperlink"/>
                <w:color w:val="auto"/>
                <w:u w:val="none"/>
              </w:rPr>
              <w:t>, work or stay</w:t>
            </w:r>
            <w:r w:rsidRPr="0CF77565">
              <w:rPr>
                <w:rStyle w:val="Hyperlink"/>
                <w:color w:val="auto"/>
                <w:u w:val="none"/>
              </w:rPr>
              <w:t>.</w:t>
            </w:r>
          </w:p>
          <w:p w14:paraId="04781391" w14:textId="2F735365" w:rsidR="003B2E90" w:rsidRDefault="003B2E90" w:rsidP="001E6704">
            <w:pPr>
              <w:pStyle w:val="Tablebullet1"/>
            </w:pPr>
            <w:r>
              <w:t xml:space="preserve">The </w:t>
            </w:r>
            <w:hyperlink r:id="rId29">
              <w:r w:rsidRPr="001B7A78">
                <w:rPr>
                  <w:rStyle w:val="Hyperlink"/>
                  <w:b/>
                  <w:bCs/>
                  <w:color w:val="auto"/>
                  <w:u w:val="none"/>
                </w:rPr>
                <w:t>Australian Broadcasting Corporation (ABC)</w:t>
              </w:r>
            </w:hyperlink>
            <w:r w:rsidRPr="001B7A78">
              <w:t xml:space="preserve"> </w:t>
            </w:r>
            <w:r>
              <w:t>&lt;</w:t>
            </w:r>
            <w:r w:rsidRPr="005E34A4">
              <w:t>https://www.abc.net.au/emergency</w:t>
            </w:r>
            <w:r>
              <w:t>&gt; and other local media are also important sources of information during emergencies.</w:t>
            </w:r>
          </w:p>
          <w:p w14:paraId="00EA31A4" w14:textId="77777777" w:rsidR="003B2E90" w:rsidRDefault="004A09B9" w:rsidP="001E6704">
            <w:pPr>
              <w:pStyle w:val="Tablebullet1"/>
              <w:numPr>
                <w:ilvl w:val="0"/>
                <w:numId w:val="0"/>
              </w:numPr>
              <w:ind w:left="227"/>
            </w:pPr>
            <w:hyperlink r:id="rId30" w:history="1">
              <w:r w:rsidR="003B2E90" w:rsidRPr="001B7A78">
                <w:rPr>
                  <w:rStyle w:val="Hyperlink"/>
                  <w:b/>
                  <w:bCs/>
                  <w:color w:val="auto"/>
                  <w:u w:val="none"/>
                </w:rPr>
                <w:t>Official emergency broadcasters</w:t>
              </w:r>
            </w:hyperlink>
            <w:r w:rsidR="003B2E90" w:rsidRPr="001B7A78">
              <w:t xml:space="preserve"> </w:t>
            </w:r>
            <w:r w:rsidR="003B2E90">
              <w:t>&lt;</w:t>
            </w:r>
            <w:r w:rsidR="003B2E90" w:rsidRPr="000B0221">
              <w:t>https://www.emv.vic.gov.au/responsibilities/victorias-warning-system/emergency-broadcasters/list</w:t>
            </w:r>
            <w:r w:rsidR="003B2E90">
              <w:t xml:space="preserve">&gt; broadcast </w:t>
            </w:r>
            <w:r w:rsidR="003B2E90" w:rsidRPr="0085716E">
              <w:t xml:space="preserve">emergency warnings and alerts relevant to </w:t>
            </w:r>
            <w:r w:rsidR="003B2E90">
              <w:t>local areas on a range of radio frequencies and television stations across Victoria.</w:t>
            </w:r>
          </w:p>
          <w:p w14:paraId="3F540618" w14:textId="233DDB99" w:rsidR="0093055C" w:rsidRDefault="004A09B9" w:rsidP="001162AE">
            <w:pPr>
              <w:pStyle w:val="Tablebullet1"/>
            </w:pPr>
            <w:hyperlink r:id="rId31">
              <w:r w:rsidR="0093055C" w:rsidRPr="001B7A78">
                <w:rPr>
                  <w:rStyle w:val="Hyperlink"/>
                  <w:color w:val="auto"/>
                  <w:u w:val="none"/>
                </w:rPr>
                <w:t xml:space="preserve">The </w:t>
              </w:r>
              <w:r w:rsidR="0093055C" w:rsidRPr="001B7A78">
                <w:rPr>
                  <w:rStyle w:val="Hyperlink"/>
                  <w:b/>
                  <w:bCs/>
                  <w:color w:val="auto"/>
                  <w:u w:val="none"/>
                </w:rPr>
                <w:t>Bureau of Meteorology</w:t>
              </w:r>
            </w:hyperlink>
            <w:r w:rsidR="0093055C">
              <w:t xml:space="preserve"> &lt;http://www.bom.gov.au&gt; has up-to-date information on local weather conditions, including fire weather warnings and public fire danger rating tables that forecast four days of fire danger ratings.</w:t>
            </w:r>
          </w:p>
          <w:p w14:paraId="0D935E5F" w14:textId="285A06CB" w:rsidR="001162AE" w:rsidRDefault="0AD0C0B6" w:rsidP="00322F38">
            <w:pPr>
              <w:pStyle w:val="Tablebullet1"/>
              <w:spacing w:after="80"/>
            </w:pPr>
            <w:r>
              <w:t xml:space="preserve">The </w:t>
            </w:r>
            <w:r w:rsidRPr="001B7A78">
              <w:rPr>
                <w:rStyle w:val="Hyperlink"/>
                <w:b/>
                <w:bCs/>
                <w:color w:val="auto"/>
                <w:u w:val="none"/>
              </w:rPr>
              <w:t>Country Fire Authority</w:t>
            </w:r>
            <w:r w:rsidRPr="001B7A78">
              <w:t xml:space="preserve"> </w:t>
            </w:r>
            <w:r>
              <w:t>&lt;https://www.cfa.vic.gov.au&gt; website has up-to-date information on local fire danger ratings, warnings, total fire bans and Catastrophic fire</w:t>
            </w:r>
            <w:r w:rsidR="0093055C">
              <w:t xml:space="preserve"> </w:t>
            </w:r>
            <w:r w:rsidR="59BC8761">
              <w:t xml:space="preserve">danger </w:t>
            </w:r>
            <w:r>
              <w:t>days.</w:t>
            </w:r>
          </w:p>
        </w:tc>
      </w:tr>
    </w:tbl>
    <w:p w14:paraId="7617DD3B" w14:textId="4F38E0BD" w:rsidR="00C03870" w:rsidRDefault="00C03870" w:rsidP="00C03870">
      <w:pPr>
        <w:pStyle w:val="Heading1"/>
        <w:rPr>
          <w:sz w:val="21"/>
          <w:szCs w:val="21"/>
        </w:rPr>
      </w:pPr>
      <w:r>
        <w:t>More information</w:t>
      </w:r>
    </w:p>
    <w:bookmarkEnd w:id="8"/>
    <w:p w14:paraId="78DCDC84" w14:textId="3FB6ABA6" w:rsidR="009756B3" w:rsidRDefault="00356562" w:rsidP="018945FC">
      <w:pPr>
        <w:pStyle w:val="Body"/>
      </w:pPr>
      <w:r>
        <w:t>Home based carers may also find these other</w:t>
      </w:r>
      <w:r w:rsidR="009756B3">
        <w:t xml:space="preserve"> Department of Families, Fairness and Housing </w:t>
      </w:r>
      <w:r w:rsidR="00E87A94">
        <w:t>documents useful.</w:t>
      </w:r>
    </w:p>
    <w:p w14:paraId="5652F146" w14:textId="20AD578B" w:rsidR="74567108" w:rsidRPr="00CD427E" w:rsidRDefault="05A20220" w:rsidP="00F30751">
      <w:pPr>
        <w:pStyle w:val="Bullet1"/>
      </w:pPr>
      <w:r w:rsidRPr="00CD427E">
        <w:rPr>
          <w:b/>
          <w:bCs/>
        </w:rPr>
        <w:t>Social services sector emergency management policy</w:t>
      </w:r>
      <w:r w:rsidR="0053613F" w:rsidRPr="00CD427E">
        <w:t>,</w:t>
      </w:r>
      <w:r w:rsidR="00286C99" w:rsidRPr="00CD427E">
        <w:t xml:space="preserve"> </w:t>
      </w:r>
      <w:r w:rsidR="009412E0" w:rsidRPr="00CD427E">
        <w:t>available on</w:t>
      </w:r>
      <w:r w:rsidR="00690218" w:rsidRPr="00CD427E">
        <w:t xml:space="preserve"> the department’s</w:t>
      </w:r>
      <w:r w:rsidR="009412E0" w:rsidRPr="00CD427E">
        <w:t xml:space="preserve"> </w:t>
      </w:r>
      <w:hyperlink r:id="rId32">
        <w:r w:rsidR="00603C44" w:rsidRPr="00CD427E">
          <w:rPr>
            <w:rStyle w:val="Hyperlink"/>
            <w:color w:val="auto"/>
            <w:u w:val="none"/>
          </w:rPr>
          <w:t>Emergency management webpage</w:t>
        </w:r>
      </w:hyperlink>
      <w:r w:rsidR="0032328A" w:rsidRPr="00CD427E">
        <w:t xml:space="preserve"> </w:t>
      </w:r>
      <w:r w:rsidR="00286C99" w:rsidRPr="00CD427E">
        <w:t>&lt;</w:t>
      </w:r>
      <w:r w:rsidR="009A76F9" w:rsidRPr="00CD427E">
        <w:t>https://providers.dffh.vic.gov.au/emergency-management</w:t>
      </w:r>
      <w:r w:rsidR="00286C99" w:rsidRPr="00CD427E">
        <w:t>&gt;</w:t>
      </w:r>
      <w:r w:rsidR="003C1060" w:rsidRPr="00CD427E">
        <w:t>.</w:t>
      </w:r>
    </w:p>
    <w:p w14:paraId="59D81F10" w14:textId="158C791B" w:rsidR="006E7287" w:rsidRPr="00CD427E" w:rsidRDefault="00485D53" w:rsidP="00F30751">
      <w:pPr>
        <w:pStyle w:val="Bullet1"/>
      </w:pPr>
      <w:r w:rsidRPr="00CD427E">
        <w:rPr>
          <w:b/>
          <w:bCs/>
        </w:rPr>
        <w:t xml:space="preserve">Preparing for </w:t>
      </w:r>
      <w:r w:rsidR="008B0894" w:rsidRPr="00CD427E">
        <w:rPr>
          <w:b/>
          <w:bCs/>
        </w:rPr>
        <w:t>e</w:t>
      </w:r>
      <w:r w:rsidRPr="00CD427E">
        <w:rPr>
          <w:b/>
          <w:bCs/>
        </w:rPr>
        <w:t>mergencies</w:t>
      </w:r>
      <w:r w:rsidR="00B64333" w:rsidRPr="00CD427E">
        <w:rPr>
          <w:b/>
          <w:bCs/>
        </w:rPr>
        <w:t xml:space="preserve">: </w:t>
      </w:r>
      <w:r w:rsidR="008B0894" w:rsidRPr="00CD427E">
        <w:rPr>
          <w:b/>
          <w:bCs/>
        </w:rPr>
        <w:t>a</w:t>
      </w:r>
      <w:r w:rsidR="00B64333" w:rsidRPr="00CD427E">
        <w:rPr>
          <w:b/>
          <w:bCs/>
        </w:rPr>
        <w:t xml:space="preserve"> reference guide for the social services sector</w:t>
      </w:r>
      <w:r w:rsidR="003C1060" w:rsidRPr="00CD427E">
        <w:t>,</w:t>
      </w:r>
      <w:r w:rsidR="00AA3343" w:rsidRPr="00CD427E">
        <w:t xml:space="preserve"> </w:t>
      </w:r>
      <w:r w:rsidR="005A6BFB" w:rsidRPr="00CD427E">
        <w:t xml:space="preserve">available on </w:t>
      </w:r>
      <w:r w:rsidR="00603C44" w:rsidRPr="00CD427E">
        <w:t xml:space="preserve">the department’s </w:t>
      </w:r>
      <w:hyperlink r:id="rId33">
        <w:r w:rsidR="00603C44" w:rsidRPr="00CD427E">
          <w:rPr>
            <w:rStyle w:val="Hyperlink"/>
            <w:color w:val="auto"/>
            <w:u w:val="none"/>
          </w:rPr>
          <w:t>Emergency management webpage</w:t>
        </w:r>
      </w:hyperlink>
      <w:r w:rsidR="00603C44" w:rsidRPr="00CD427E">
        <w:t xml:space="preserve"> &lt;https://providers.dffh.vic.gov.au/emergency-management&gt;.</w:t>
      </w:r>
    </w:p>
    <w:p w14:paraId="3D370452" w14:textId="1426F266" w:rsidR="006E7287" w:rsidRPr="00CD427E" w:rsidRDefault="7B77CF9D" w:rsidP="00F30751">
      <w:pPr>
        <w:pStyle w:val="Bullet1"/>
      </w:pPr>
      <w:r w:rsidRPr="00CD427E">
        <w:rPr>
          <w:b/>
          <w:bCs/>
        </w:rPr>
        <w:t>E</w:t>
      </w:r>
      <w:r w:rsidR="00B27642" w:rsidRPr="00CD427E">
        <w:rPr>
          <w:b/>
          <w:bCs/>
        </w:rPr>
        <w:t xml:space="preserve">mergency </w:t>
      </w:r>
      <w:r w:rsidR="0032328A" w:rsidRPr="00CD427E">
        <w:rPr>
          <w:b/>
          <w:bCs/>
        </w:rPr>
        <w:t>m</w:t>
      </w:r>
      <w:r w:rsidR="00B27642" w:rsidRPr="00CD427E">
        <w:rPr>
          <w:b/>
          <w:bCs/>
        </w:rPr>
        <w:t xml:space="preserve">anagement </w:t>
      </w:r>
      <w:r w:rsidR="0032328A" w:rsidRPr="00CD427E">
        <w:rPr>
          <w:b/>
          <w:bCs/>
        </w:rPr>
        <w:t>p</w:t>
      </w:r>
      <w:r w:rsidR="00B27642" w:rsidRPr="00CD427E">
        <w:rPr>
          <w:b/>
          <w:bCs/>
        </w:rPr>
        <w:t>lan</w:t>
      </w:r>
      <w:r w:rsidR="3ADC2568" w:rsidRPr="00CD427E">
        <w:rPr>
          <w:b/>
          <w:bCs/>
        </w:rPr>
        <w:t xml:space="preserve"> template</w:t>
      </w:r>
      <w:r w:rsidR="003C1060" w:rsidRPr="00CD427E">
        <w:t>,</w:t>
      </w:r>
      <w:r w:rsidR="00A17435" w:rsidRPr="00CD427E">
        <w:t xml:space="preserve"> </w:t>
      </w:r>
      <w:r w:rsidR="005A6BFB" w:rsidRPr="00CD427E">
        <w:t xml:space="preserve">available on </w:t>
      </w:r>
      <w:r w:rsidR="00603C44" w:rsidRPr="00CD427E">
        <w:t xml:space="preserve">the department’s </w:t>
      </w:r>
      <w:hyperlink r:id="rId34">
        <w:r w:rsidR="00603C44" w:rsidRPr="00CD427E">
          <w:rPr>
            <w:rStyle w:val="Hyperlink"/>
            <w:color w:val="auto"/>
            <w:u w:val="none"/>
          </w:rPr>
          <w:t>Emergency management webpage</w:t>
        </w:r>
      </w:hyperlink>
      <w:r w:rsidR="00603C44" w:rsidRPr="00CD427E">
        <w:t xml:space="preserve"> &lt;https://providers.dffh.vic.gov.au/emergency-management&gt;.</w:t>
      </w:r>
    </w:p>
    <w:p w14:paraId="268146B8" w14:textId="5F1570EF" w:rsidR="00536CB9" w:rsidRPr="00CD427E" w:rsidRDefault="00EF1E04" w:rsidP="00F30751">
      <w:pPr>
        <w:pStyle w:val="Bullet1"/>
      </w:pPr>
      <w:r w:rsidRPr="00CD427E">
        <w:rPr>
          <w:b/>
          <w:bCs/>
        </w:rPr>
        <w:t xml:space="preserve">Victorian </w:t>
      </w:r>
      <w:r w:rsidR="00730E6F" w:rsidRPr="00CD427E">
        <w:rPr>
          <w:b/>
          <w:bCs/>
        </w:rPr>
        <w:t>h</w:t>
      </w:r>
      <w:r w:rsidRPr="00CD427E">
        <w:rPr>
          <w:b/>
          <w:bCs/>
        </w:rPr>
        <w:t xml:space="preserve">andbook for </w:t>
      </w:r>
      <w:r w:rsidR="00730E6F" w:rsidRPr="00CD427E">
        <w:rPr>
          <w:b/>
          <w:bCs/>
        </w:rPr>
        <w:t>f</w:t>
      </w:r>
      <w:r w:rsidR="00536CB9" w:rsidRPr="00CD427E">
        <w:rPr>
          <w:b/>
          <w:bCs/>
        </w:rPr>
        <w:t>oster care</w:t>
      </w:r>
      <w:r w:rsidR="00730E6F" w:rsidRPr="00CD427E">
        <w:rPr>
          <w:b/>
          <w:bCs/>
        </w:rPr>
        <w:t>rs</w:t>
      </w:r>
      <w:r w:rsidR="003C1060" w:rsidRPr="00CD427E">
        <w:t>, available on</w:t>
      </w:r>
      <w:r w:rsidR="00603C44" w:rsidRPr="00CD427E">
        <w:t xml:space="preserve"> the department’s</w:t>
      </w:r>
      <w:r w:rsidR="003C1060" w:rsidRPr="00CD427E">
        <w:t xml:space="preserve"> </w:t>
      </w:r>
      <w:hyperlink r:id="rId35">
        <w:r w:rsidR="00603C44" w:rsidRPr="00CD427E">
          <w:rPr>
            <w:rStyle w:val="Hyperlink"/>
            <w:color w:val="auto"/>
            <w:u w:val="none"/>
          </w:rPr>
          <w:t>Foster care webpage</w:t>
        </w:r>
      </w:hyperlink>
      <w:r w:rsidR="006C5B6B" w:rsidRPr="00CD427E">
        <w:t xml:space="preserve"> </w:t>
      </w:r>
      <w:r w:rsidR="00EF6783" w:rsidRPr="00CD427E">
        <w:t>&lt;</w:t>
      </w:r>
      <w:r w:rsidR="00872459" w:rsidRPr="00CD427E">
        <w:t>https://services.dffh.vic.gov.au/foster-care</w:t>
      </w:r>
      <w:r w:rsidR="00EF6783" w:rsidRPr="00CD427E">
        <w:t>&gt;</w:t>
      </w:r>
      <w:r w:rsidR="008E3F5D" w:rsidRPr="00CD427E">
        <w:t>.</w:t>
      </w:r>
    </w:p>
    <w:p w14:paraId="528ECC79" w14:textId="0F6E9ED4" w:rsidR="00363690" w:rsidRPr="00CD427E" w:rsidRDefault="00AA3343" w:rsidP="001E6704">
      <w:pPr>
        <w:pStyle w:val="Bullet1"/>
        <w:spacing w:after="0" w:line="240" w:lineRule="auto"/>
      </w:pPr>
      <w:r w:rsidRPr="00CD427E">
        <w:rPr>
          <w:b/>
          <w:bCs/>
        </w:rPr>
        <w:t>M</w:t>
      </w:r>
      <w:r w:rsidR="00536CB9" w:rsidRPr="00CD427E">
        <w:rPr>
          <w:b/>
          <w:bCs/>
        </w:rPr>
        <w:t>anual</w:t>
      </w:r>
      <w:r w:rsidR="000B3914" w:rsidRPr="00CD427E">
        <w:rPr>
          <w:b/>
          <w:bCs/>
        </w:rPr>
        <w:t xml:space="preserve"> </w:t>
      </w:r>
      <w:r w:rsidRPr="00CD427E">
        <w:rPr>
          <w:b/>
          <w:bCs/>
        </w:rPr>
        <w:t>for kinship carers</w:t>
      </w:r>
      <w:r w:rsidR="006C5B6B" w:rsidRPr="00CD427E">
        <w:t>, available on</w:t>
      </w:r>
      <w:r w:rsidR="00603C44" w:rsidRPr="00CD427E">
        <w:t xml:space="preserve"> the department’s</w:t>
      </w:r>
      <w:r w:rsidR="006C5B6B" w:rsidRPr="00CD427E">
        <w:t xml:space="preserve"> </w:t>
      </w:r>
      <w:hyperlink r:id="rId36">
        <w:r w:rsidR="00603C44" w:rsidRPr="00CD427E">
          <w:rPr>
            <w:rStyle w:val="Hyperlink"/>
            <w:color w:val="auto"/>
            <w:u w:val="none"/>
          </w:rPr>
          <w:t>K</w:t>
        </w:r>
        <w:r w:rsidR="00624064" w:rsidRPr="00CD427E">
          <w:rPr>
            <w:rStyle w:val="Hyperlink"/>
            <w:color w:val="auto"/>
            <w:u w:val="none"/>
          </w:rPr>
          <w:t>inship care webpage</w:t>
        </w:r>
      </w:hyperlink>
      <w:r w:rsidRPr="00CD427E">
        <w:t xml:space="preserve"> </w:t>
      </w:r>
      <w:r w:rsidR="000B3914" w:rsidRPr="00CD427E">
        <w:t>&lt;https://services.dffh.vic.gov.au/kinship-care&gt;</w:t>
      </w:r>
      <w:r w:rsidR="008E3F5D" w:rsidRPr="00CD427E">
        <w:t>.</w:t>
      </w:r>
    </w:p>
    <w:tbl>
      <w:tblPr>
        <w:tblStyle w:val="TableGrid"/>
        <w:tblpPr w:leftFromText="181" w:rightFromText="181" w:tblpYSpec="bottom"/>
        <w:tblOverlap w:val="never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B7A78" w:rsidRPr="001B7A78" w14:paraId="696A6191" w14:textId="77777777" w:rsidTr="0FA9D212">
        <w:tc>
          <w:tcPr>
            <w:tcW w:w="10194" w:type="dxa"/>
          </w:tcPr>
          <w:p w14:paraId="39EA0A61" w14:textId="4A2AA26C" w:rsidR="00711B3F" w:rsidRPr="001B7A78" w:rsidRDefault="00711B3F" w:rsidP="00024EB7">
            <w:pPr>
              <w:pStyle w:val="Accessibilitypara"/>
            </w:pPr>
            <w:r w:rsidRPr="001B7A78">
              <w:t xml:space="preserve">To receive this document in another format </w:t>
            </w:r>
            <w:hyperlink r:id="rId37" w:history="1">
              <w:r w:rsidR="00C87F4C" w:rsidRPr="00072CF5">
                <w:rPr>
                  <w:rStyle w:val="Hyperlink"/>
                  <w:color w:val="auto"/>
                  <w:u w:val="none"/>
                </w:rPr>
                <w:t>email Emergency Management Branch</w:t>
              </w:r>
            </w:hyperlink>
            <w:r w:rsidRPr="00072CF5">
              <w:t xml:space="preserve"> </w:t>
            </w:r>
            <w:r w:rsidRPr="001B7A78">
              <w:t>&lt;EMPolicy@dffh.vic.gov.au&gt;.</w:t>
            </w:r>
          </w:p>
          <w:p w14:paraId="629D060D" w14:textId="77777777" w:rsidR="00711B3F" w:rsidRPr="001B7A78" w:rsidRDefault="00711B3F" w:rsidP="00024EB7">
            <w:pPr>
              <w:pStyle w:val="Imprint"/>
              <w:rPr>
                <w:color w:val="auto"/>
              </w:rPr>
            </w:pPr>
            <w:r w:rsidRPr="001B7A78">
              <w:rPr>
                <w:color w:val="auto"/>
              </w:rPr>
              <w:t>Authorised and published by the Victorian Government, 1 Treasury Place, Melbourne.</w:t>
            </w:r>
          </w:p>
          <w:p w14:paraId="3CFE0042" w14:textId="4A72D131" w:rsidR="00711B3F" w:rsidRPr="001B7A78" w:rsidRDefault="0100A7DF" w:rsidP="00024EB7">
            <w:pPr>
              <w:pStyle w:val="Imprint"/>
              <w:rPr>
                <w:color w:val="auto"/>
              </w:rPr>
            </w:pPr>
            <w:r w:rsidRPr="001B7A78">
              <w:rPr>
                <w:color w:val="auto"/>
              </w:rPr>
              <w:t>© State of Victoria, Australia, Department of Families, Fairness and Housing,</w:t>
            </w:r>
            <w:r w:rsidR="58876134" w:rsidRPr="001B7A78">
              <w:rPr>
                <w:color w:val="auto"/>
              </w:rPr>
              <w:t xml:space="preserve"> </w:t>
            </w:r>
            <w:r w:rsidR="00B445CC">
              <w:rPr>
                <w:color w:val="auto"/>
              </w:rPr>
              <w:t xml:space="preserve">September </w:t>
            </w:r>
            <w:r w:rsidRPr="001B7A78">
              <w:rPr>
                <w:color w:val="auto"/>
              </w:rPr>
              <w:t>202</w:t>
            </w:r>
            <w:r w:rsidR="00053DBB">
              <w:rPr>
                <w:color w:val="auto"/>
              </w:rPr>
              <w:t>3</w:t>
            </w:r>
            <w:r w:rsidRPr="001B7A78">
              <w:rPr>
                <w:color w:val="auto"/>
              </w:rPr>
              <w:t>.</w:t>
            </w:r>
          </w:p>
          <w:p w14:paraId="775CAE27" w14:textId="43185219" w:rsidR="00711B3F" w:rsidRPr="001B7A78" w:rsidRDefault="1FB5F797" w:rsidP="0CF77565">
            <w:pPr>
              <w:pStyle w:val="Imprint"/>
              <w:rPr>
                <w:rFonts w:eastAsia="Arial" w:cs="Arial"/>
                <w:b/>
                <w:color w:val="auto"/>
              </w:rPr>
            </w:pPr>
            <w:r w:rsidRPr="001B7A78">
              <w:rPr>
                <w:rFonts w:eastAsia="Arial" w:cs="Arial"/>
                <w:b/>
                <w:color w:val="auto"/>
              </w:rPr>
              <w:t>ISBN</w:t>
            </w:r>
            <w:r w:rsidRPr="001B7A78">
              <w:rPr>
                <w:rFonts w:eastAsia="Arial" w:cs="Arial"/>
                <w:color w:val="auto"/>
              </w:rPr>
              <w:t xml:space="preserve"> 978-1-76096-605-8 </w:t>
            </w:r>
            <w:r w:rsidRPr="001B7A78">
              <w:rPr>
                <w:rFonts w:eastAsia="Arial" w:cs="Arial"/>
                <w:b/>
                <w:color w:val="auto"/>
              </w:rPr>
              <w:t>(pdf/online/MS word)</w:t>
            </w:r>
            <w:bookmarkStart w:id="9" w:name="_Hlk62746129"/>
          </w:p>
          <w:p w14:paraId="0C92739F" w14:textId="6B98F69B" w:rsidR="0055119B" w:rsidRPr="001B7A78" w:rsidRDefault="00593B3B" w:rsidP="00024EB7">
            <w:pPr>
              <w:pStyle w:val="Imprint"/>
              <w:rPr>
                <w:color w:val="auto"/>
              </w:rPr>
            </w:pPr>
            <w:r w:rsidRPr="001B7A78">
              <w:rPr>
                <w:color w:val="auto"/>
              </w:rPr>
              <w:t xml:space="preserve">Available on the Department of Families, Fairness and Housing’s </w:t>
            </w:r>
            <w:hyperlink r:id="rId38" w:history="1">
              <w:r w:rsidRPr="001B7A78">
                <w:rPr>
                  <w:rStyle w:val="Hyperlink"/>
                  <w:color w:val="auto"/>
                </w:rPr>
                <w:t>Service Providers Emergency Management website</w:t>
              </w:r>
            </w:hyperlink>
            <w:r w:rsidRPr="001B7A78">
              <w:rPr>
                <w:color w:val="auto"/>
              </w:rPr>
              <w:t xml:space="preserve"> &lt;https://providers.dffh.vic.gov.au/emergency-management&gt;.</w:t>
            </w:r>
            <w:bookmarkEnd w:id="9"/>
          </w:p>
        </w:tc>
      </w:tr>
      <w:bookmarkEnd w:id="1"/>
    </w:tbl>
    <w:p w14:paraId="219D9A33" w14:textId="77777777" w:rsidR="004C72A3" w:rsidRDefault="004C72A3">
      <w:pPr>
        <w:sectPr w:rsidR="004C72A3" w:rsidSect="00B04489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0D851F3D" w14:textId="59D63530" w:rsidR="009B4E7D" w:rsidRDefault="004C72A3" w:rsidP="004C72A3">
      <w:pPr>
        <w:pStyle w:val="Heading1"/>
      </w:pPr>
      <w:r>
        <w:lastRenderedPageBreak/>
        <w:t>Appendix 1 – Fire Danger Ratings</w:t>
      </w:r>
    </w:p>
    <w:p w14:paraId="26A7F691" w14:textId="5B5BFDAB" w:rsidR="004C72A3" w:rsidRPr="00E11CD2" w:rsidRDefault="00DD7E7A" w:rsidP="00B552D2">
      <w:pPr>
        <w:pStyle w:val="Tablecaption"/>
      </w:pPr>
      <w:r w:rsidRPr="00E11CD2">
        <w:t>Know your fire danger rating: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455"/>
        <w:gridCol w:w="2551"/>
        <w:gridCol w:w="3544"/>
        <w:gridCol w:w="4074"/>
      </w:tblGrid>
      <w:tr w:rsidR="005C134C" w:rsidRPr="005C134C" w14:paraId="6760750D" w14:textId="77777777" w:rsidTr="00DD33F7">
        <w:trPr>
          <w:trHeight w:val="957"/>
          <w:jc w:val="center"/>
        </w:trPr>
        <w:tc>
          <w:tcPr>
            <w:tcW w:w="0" w:type="auto"/>
            <w:vAlign w:val="center"/>
          </w:tcPr>
          <w:p w14:paraId="15B8579C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bookmarkStart w:id="10" w:name="_Hlk111562476"/>
            <w:r w:rsidRPr="005C134C">
              <w:rPr>
                <w:lang w:eastAsia="en-AU"/>
              </w:rPr>
              <w:t>Fire danger rating</w:t>
            </w:r>
          </w:p>
        </w:tc>
        <w:tc>
          <w:tcPr>
            <w:tcW w:w="2455" w:type="dxa"/>
            <w:shd w:val="clear" w:color="auto" w:fill="99CC00"/>
          </w:tcPr>
          <w:p w14:paraId="5C05C639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MODERATE</w:t>
            </w:r>
          </w:p>
          <w:p w14:paraId="64926EA4" w14:textId="77777777" w:rsidR="00F53EEB" w:rsidRPr="00B552D2" w:rsidRDefault="00F53EEB" w:rsidP="00B552D2">
            <w:pPr>
              <w:pStyle w:val="Tabletext"/>
              <w:rPr>
                <w:b/>
                <w:bCs/>
                <w:lang w:eastAsia="en-AU"/>
              </w:rPr>
            </w:pPr>
            <w:r w:rsidRPr="00B552D2">
              <w:rPr>
                <w:b/>
                <w:bCs/>
                <w:lang w:eastAsia="en-AU"/>
              </w:rPr>
              <w:t>Plan and prepare</w:t>
            </w:r>
          </w:p>
        </w:tc>
        <w:tc>
          <w:tcPr>
            <w:tcW w:w="2551" w:type="dxa"/>
            <w:shd w:val="clear" w:color="auto" w:fill="FFFF00"/>
          </w:tcPr>
          <w:p w14:paraId="60AB8608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HIGH</w:t>
            </w:r>
          </w:p>
          <w:p w14:paraId="2F41D5CC" w14:textId="77777777" w:rsidR="00F53EEB" w:rsidRPr="00B552D2" w:rsidRDefault="00F53EEB" w:rsidP="00B552D2">
            <w:pPr>
              <w:pStyle w:val="Tabletext"/>
              <w:rPr>
                <w:b/>
                <w:bCs/>
                <w:lang w:eastAsia="en-AU"/>
              </w:rPr>
            </w:pPr>
            <w:r w:rsidRPr="00B552D2">
              <w:rPr>
                <w:b/>
                <w:bCs/>
                <w:lang w:eastAsia="en-AU"/>
              </w:rPr>
              <w:t>Be ready to act</w:t>
            </w:r>
          </w:p>
        </w:tc>
        <w:tc>
          <w:tcPr>
            <w:tcW w:w="3544" w:type="dxa"/>
            <w:shd w:val="clear" w:color="auto" w:fill="FF9900"/>
          </w:tcPr>
          <w:p w14:paraId="0BB3B460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EXTREME </w:t>
            </w:r>
          </w:p>
          <w:p w14:paraId="081B825F" w14:textId="77777777" w:rsidR="00F53EEB" w:rsidRPr="005C134C" w:rsidRDefault="00F53EEB" w:rsidP="00B552D2">
            <w:pPr>
              <w:pStyle w:val="Tabletext"/>
              <w:rPr>
                <w:lang w:eastAsia="en-AU"/>
              </w:rPr>
            </w:pPr>
            <w:r w:rsidRPr="005C134C">
              <w:rPr>
                <w:b/>
                <w:bCs/>
                <w:lang w:eastAsia="en-AU"/>
              </w:rPr>
              <w:t>Take action now</w:t>
            </w:r>
            <w:r w:rsidRPr="005C134C">
              <w:rPr>
                <w:lang w:eastAsia="en-AU"/>
              </w:rPr>
              <w:t xml:space="preserve"> to protect your life and property</w:t>
            </w:r>
          </w:p>
        </w:tc>
        <w:tc>
          <w:tcPr>
            <w:tcW w:w="4074" w:type="dxa"/>
            <w:shd w:val="clear" w:color="auto" w:fill="FF0000"/>
          </w:tcPr>
          <w:p w14:paraId="22653288" w14:textId="77777777" w:rsidR="00F53EEB" w:rsidRPr="00BF59BB" w:rsidRDefault="00F53EEB" w:rsidP="00FA3F2A">
            <w:pPr>
              <w:pStyle w:val="Tablecolhead"/>
              <w:rPr>
                <w:color w:val="000000" w:themeColor="text1"/>
                <w:lang w:eastAsia="en-AU"/>
              </w:rPr>
            </w:pPr>
            <w:r w:rsidRPr="00BF59BB">
              <w:rPr>
                <w:color w:val="000000" w:themeColor="text1"/>
                <w:lang w:eastAsia="en-AU"/>
              </w:rPr>
              <w:t>CATASTROPHIC</w:t>
            </w:r>
          </w:p>
          <w:p w14:paraId="1F5051D7" w14:textId="77777777" w:rsidR="00F53EEB" w:rsidRPr="005C134C" w:rsidRDefault="00F53EEB" w:rsidP="00FA3F2A">
            <w:pPr>
              <w:pStyle w:val="Tabletext"/>
              <w:rPr>
                <w:lang w:eastAsia="en-AU"/>
              </w:rPr>
            </w:pPr>
            <w:r w:rsidRPr="00BF59BB">
              <w:rPr>
                <w:color w:val="000000" w:themeColor="text1"/>
                <w:lang w:eastAsia="en-AU"/>
              </w:rPr>
              <w:t xml:space="preserve">For your survival, </w:t>
            </w:r>
            <w:r w:rsidRPr="00BF59BB">
              <w:rPr>
                <w:b/>
                <w:bCs/>
                <w:color w:val="000000" w:themeColor="text1"/>
                <w:lang w:eastAsia="en-AU"/>
              </w:rPr>
              <w:t>leave bushfire risk areas</w:t>
            </w:r>
          </w:p>
        </w:tc>
      </w:tr>
      <w:tr w:rsidR="005C134C" w:rsidRPr="005C134C" w14:paraId="03B749C6" w14:textId="77777777" w:rsidTr="00DD33F7">
        <w:trPr>
          <w:trHeight w:val="792"/>
          <w:jc w:val="center"/>
        </w:trPr>
        <w:tc>
          <w:tcPr>
            <w:tcW w:w="0" w:type="auto"/>
            <w:vAlign w:val="center"/>
          </w:tcPr>
          <w:p w14:paraId="7A776CA7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Fire behaviour</w:t>
            </w:r>
          </w:p>
        </w:tc>
        <w:tc>
          <w:tcPr>
            <w:tcW w:w="2455" w:type="dxa"/>
          </w:tcPr>
          <w:p w14:paraId="52904950" w14:textId="77777777" w:rsidR="00F53EEB" w:rsidRPr="00B552D2" w:rsidRDefault="00F53EEB" w:rsidP="00B552D2">
            <w:pPr>
              <w:pStyle w:val="Tabletext"/>
            </w:pPr>
            <w:r w:rsidRPr="00B552D2">
              <w:t>Most fires can be controlled.</w:t>
            </w:r>
          </w:p>
        </w:tc>
        <w:tc>
          <w:tcPr>
            <w:tcW w:w="2551" w:type="dxa"/>
          </w:tcPr>
          <w:p w14:paraId="04596BA4" w14:textId="77777777" w:rsidR="00F53EEB" w:rsidRPr="00B552D2" w:rsidRDefault="00F53EEB" w:rsidP="00B552D2">
            <w:pPr>
              <w:pStyle w:val="Tabletext"/>
            </w:pPr>
            <w:r w:rsidRPr="00B552D2">
              <w:t>Fires can be dangerous.</w:t>
            </w:r>
          </w:p>
        </w:tc>
        <w:tc>
          <w:tcPr>
            <w:tcW w:w="3544" w:type="dxa"/>
          </w:tcPr>
          <w:p w14:paraId="7583236E" w14:textId="77777777" w:rsidR="00F53EEB" w:rsidRPr="00B552D2" w:rsidRDefault="00F53EEB" w:rsidP="00B552D2">
            <w:pPr>
              <w:pStyle w:val="Tabletext"/>
            </w:pPr>
            <w:r w:rsidRPr="00B552D2">
              <w:t>Fires will spread quickly and be extremely dangerous.</w:t>
            </w:r>
          </w:p>
        </w:tc>
        <w:tc>
          <w:tcPr>
            <w:tcW w:w="4074" w:type="dxa"/>
          </w:tcPr>
          <w:p w14:paraId="42F31D49" w14:textId="77777777" w:rsidR="00F53EEB" w:rsidRPr="00B552D2" w:rsidRDefault="00F53EEB" w:rsidP="00B552D2">
            <w:pPr>
              <w:pStyle w:val="Tabletext"/>
            </w:pPr>
            <w:r w:rsidRPr="00B552D2">
              <w:t>If a fire starts and takes hold, lives are likely to be lost.</w:t>
            </w:r>
          </w:p>
        </w:tc>
      </w:tr>
      <w:tr w:rsidR="005C134C" w:rsidRPr="005C134C" w14:paraId="5BEA7AD7" w14:textId="77777777" w:rsidTr="00DD33F7">
        <w:trPr>
          <w:trHeight w:val="4238"/>
          <w:jc w:val="center"/>
        </w:trPr>
        <w:tc>
          <w:tcPr>
            <w:tcW w:w="0" w:type="auto"/>
          </w:tcPr>
          <w:p w14:paraId="2995D2A6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Actions</w:t>
            </w:r>
          </w:p>
        </w:tc>
        <w:tc>
          <w:tcPr>
            <w:tcW w:w="2455" w:type="dxa"/>
          </w:tcPr>
          <w:p w14:paraId="73BEFA1A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Stay up to date and be ready to act if there is a fire.</w:t>
            </w:r>
          </w:p>
        </w:tc>
        <w:tc>
          <w:tcPr>
            <w:tcW w:w="2551" w:type="dxa"/>
          </w:tcPr>
          <w:p w14:paraId="008DA272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There is a heightened risk. Be alert for fires in your area.</w:t>
            </w:r>
          </w:p>
          <w:p w14:paraId="549DB193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Decide what you will do if a fire starts.</w:t>
            </w:r>
          </w:p>
          <w:p w14:paraId="40B23D27" w14:textId="661ADF89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If a fire starts, your life and property may be at risk. The safest option is to avoid bushfire risk areas</w:t>
            </w:r>
            <w:r w:rsidR="00430A65">
              <w:rPr>
                <w:lang w:eastAsia="en-AU"/>
              </w:rPr>
              <w:t>.</w:t>
            </w:r>
          </w:p>
        </w:tc>
        <w:tc>
          <w:tcPr>
            <w:tcW w:w="3544" w:type="dxa"/>
          </w:tcPr>
          <w:p w14:paraId="10E0E3ED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These are dangerous fire conditions. </w:t>
            </w:r>
          </w:p>
          <w:p w14:paraId="1E94BE03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Check your bushfire plan and that your property is fire ready.</w:t>
            </w:r>
          </w:p>
          <w:p w14:paraId="4B4A346F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If a fire starts, take immediate action. If you and your property are not prepared to the highest level, go to a safer location well before the fire impacts.</w:t>
            </w:r>
          </w:p>
          <w:p w14:paraId="78CA5AC4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Reconsider travel through bushfire risk areas.</w:t>
            </w:r>
          </w:p>
          <w:p w14:paraId="0609063F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Expect hot, dry and windy conditions.</w:t>
            </w:r>
          </w:p>
          <w:p w14:paraId="234147E0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Leaving bushfire risk areas early in the day is your safest option.</w:t>
            </w:r>
          </w:p>
        </w:tc>
        <w:tc>
          <w:tcPr>
            <w:tcW w:w="4074" w:type="dxa"/>
          </w:tcPr>
          <w:p w14:paraId="1A6F1D91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These are the most dangerous conditions for a fire. </w:t>
            </w:r>
          </w:p>
          <w:p w14:paraId="33CDF834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Your life may depend on the decisions on you make, even before there is a fire.</w:t>
            </w:r>
          </w:p>
          <w:p w14:paraId="7FB7A307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For your survival, do not be in bushfire risk areas.</w:t>
            </w:r>
          </w:p>
          <w:p w14:paraId="42F62FF7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Stay safe by going to a safer location early in the morning or the night before.</w:t>
            </w:r>
          </w:p>
          <w:p w14:paraId="799AEA46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If a fire starts and takes hold, lives and properties are likely to be lost. </w:t>
            </w:r>
          </w:p>
          <w:p w14:paraId="471A6D93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Homes cannot withstand fires in these conditions. You may not be able to leave and help may not be available</w:t>
            </w:r>
          </w:p>
        </w:tc>
      </w:tr>
    </w:tbl>
    <w:bookmarkEnd w:id="10"/>
    <w:p w14:paraId="13D229EB" w14:textId="147CEACD" w:rsidR="00BB0D7D" w:rsidRDefault="00BB0D7D" w:rsidP="00162CA9">
      <w:pPr>
        <w:pStyle w:val="Body"/>
      </w:pPr>
      <w:r w:rsidRPr="00D202F8">
        <w:rPr>
          <w:b/>
          <w:bCs/>
        </w:rPr>
        <w:t>Ensure to</w:t>
      </w:r>
      <w:r>
        <w:t>:</w:t>
      </w:r>
    </w:p>
    <w:p w14:paraId="03FD9704" w14:textId="77777777" w:rsidR="00BB0D7D" w:rsidRPr="005C134C" w:rsidRDefault="00BB0D7D" w:rsidP="00BB0D7D">
      <w:pPr>
        <w:pStyle w:val="Tablebullet1"/>
        <w:rPr>
          <w:lang w:eastAsia="en-AU"/>
        </w:rPr>
      </w:pPr>
      <w:r w:rsidRPr="005C134C">
        <w:rPr>
          <w:lang w:eastAsia="en-AU"/>
        </w:rPr>
        <w:t>Monitor conditions and official sources for warnings.</w:t>
      </w:r>
    </w:p>
    <w:p w14:paraId="32972F6C" w14:textId="77777777" w:rsidR="00BB0D7D" w:rsidRPr="005C134C" w:rsidRDefault="00BB0D7D" w:rsidP="00BB0D7D">
      <w:pPr>
        <w:pStyle w:val="Tablebullet1"/>
        <w:rPr>
          <w:lang w:eastAsia="en-AU"/>
        </w:rPr>
      </w:pPr>
      <w:r w:rsidRPr="005C134C">
        <w:rPr>
          <w:lang w:eastAsia="en-AU"/>
        </w:rPr>
        <w:t>Adhere to local regulations governing fire activity.</w:t>
      </w:r>
    </w:p>
    <w:p w14:paraId="6D031A33" w14:textId="77777777" w:rsidR="00BB0D7D" w:rsidRPr="005C134C" w:rsidRDefault="00BB0D7D" w:rsidP="00BB0D7D">
      <w:pPr>
        <w:pStyle w:val="Tablebullet1"/>
        <w:rPr>
          <w:lang w:eastAsia="en-AU"/>
        </w:rPr>
      </w:pPr>
      <w:r w:rsidRPr="005C134C">
        <w:rPr>
          <w:lang w:eastAsia="en-AU"/>
        </w:rPr>
        <w:t>Ensure any industrial or agricultural activities adhere to relevant industry guidelines.</w:t>
      </w:r>
    </w:p>
    <w:p w14:paraId="3931C762" w14:textId="77777777" w:rsidR="00BB0D7D" w:rsidRDefault="00BB0D7D" w:rsidP="00BB0D7D">
      <w:pPr>
        <w:pStyle w:val="Tablebullet1"/>
        <w:rPr>
          <w:lang w:eastAsia="en-AU"/>
        </w:rPr>
      </w:pPr>
      <w:r w:rsidRPr="005C134C">
        <w:rPr>
          <w:lang w:eastAsia="en-AU"/>
        </w:rPr>
        <w:t xml:space="preserve">If a fire starts near you, </w:t>
      </w:r>
      <w:bookmarkStart w:id="11" w:name="_Int_kHsR8yiV"/>
      <w:r w:rsidRPr="005C134C">
        <w:rPr>
          <w:lang w:eastAsia="en-AU"/>
        </w:rPr>
        <w:t>take action</w:t>
      </w:r>
      <w:bookmarkEnd w:id="11"/>
      <w:r w:rsidRPr="005C134C">
        <w:rPr>
          <w:lang w:eastAsia="en-AU"/>
        </w:rPr>
        <w:t xml:space="preserve"> immediately to protect your life. </w:t>
      </w:r>
    </w:p>
    <w:p w14:paraId="536395C8" w14:textId="32C13598" w:rsidR="00BB0D7D" w:rsidRDefault="00BB0D7D" w:rsidP="00BB0D7D">
      <w:pPr>
        <w:pStyle w:val="Tablebullet1"/>
        <w:rPr>
          <w:lang w:eastAsia="en-AU"/>
        </w:rPr>
      </w:pPr>
      <w:r w:rsidRPr="005C134C">
        <w:rPr>
          <w:lang w:eastAsia="en-AU"/>
        </w:rPr>
        <w:t>Do not wait for a warning.</w:t>
      </w:r>
    </w:p>
    <w:sectPr w:rsidR="00BB0D7D" w:rsidSect="00DD7E7A">
      <w:pgSz w:w="16838" w:h="11906" w:orient="landscape" w:code="9"/>
      <w:pgMar w:top="851" w:right="1418" w:bottom="851" w:left="1418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C591" w14:textId="77777777" w:rsidR="004B4F20" w:rsidRDefault="004B4F20">
      <w:r>
        <w:separator/>
      </w:r>
    </w:p>
    <w:p w14:paraId="1FC520DF" w14:textId="77777777" w:rsidR="004B4F20" w:rsidRDefault="004B4F20"/>
  </w:endnote>
  <w:endnote w:type="continuationSeparator" w:id="0">
    <w:p w14:paraId="30BFD04B" w14:textId="77777777" w:rsidR="004B4F20" w:rsidRDefault="004B4F20">
      <w:r>
        <w:continuationSeparator/>
      </w:r>
    </w:p>
    <w:p w14:paraId="49A6AA9B" w14:textId="77777777" w:rsidR="004B4F20" w:rsidRDefault="004B4F20"/>
  </w:endnote>
  <w:endnote w:type="continuationNotice" w:id="1">
    <w:p w14:paraId="09606C03" w14:textId="77777777" w:rsidR="004B4F20" w:rsidRDefault="004B4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233" w14:textId="77777777" w:rsidR="005F6687" w:rsidRDefault="005F6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4C06613B" w:rsidR="00E261B3" w:rsidRPr="00F65AA9" w:rsidRDefault="004A09B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2BCCE6EE" wp14:editId="2761B64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4" name="MSIPCMf11b4735a2866c51b39ddd5f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FDF2C" w14:textId="222B0719" w:rsidR="004A09B9" w:rsidRPr="004A09B9" w:rsidRDefault="004A09B9" w:rsidP="004A09B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A09B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CE6EE" id="_x0000_t202" coordsize="21600,21600" o:spt="202" path="m,l,21600r21600,l21600,xe">
              <v:stroke joinstyle="miter"/>
              <v:path gradientshapeok="t" o:connecttype="rect"/>
            </v:shapetype>
            <v:shape id="MSIPCMf11b4735a2866c51b39ddd5f" o:spid="_x0000_s1026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margin-left:0;margin-top:0;width:612pt;height:39.55pt;z-index:25165926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D8dgp/GQIAAC0EAAAOAAAAAAAAAAAAAAAAAC4CAABkcnMvZTJvRG9jLnhtbFBLAQItABQABgAI&#10;AAAAIQDYP/03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3CFDF2C" w14:textId="222B0719" w:rsidR="004A09B9" w:rsidRPr="004A09B9" w:rsidRDefault="004A09B9" w:rsidP="004A09B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A09B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68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E8DC237" wp14:editId="4F971A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Text Box 1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AC9598" w14:textId="5EE7E6CD" w:rsidR="005F6687" w:rsidRPr="005F6687" w:rsidRDefault="005F6687" w:rsidP="005F66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66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DC237" id="Text Box 1" o:spid="_x0000_s1027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margin-left:0;margin-top:0;width:612pt;height:39.5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39AC9598" w14:textId="5EE7E6CD" w:rsidR="005F6687" w:rsidRPr="005F6687" w:rsidRDefault="005F6687" w:rsidP="005F66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66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B5F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B82E1DA" wp14:editId="4DBEBFF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8" name="Picture 8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4FAC32D0" w:rsidR="00E261B3" w:rsidRDefault="004A09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1C264775" wp14:editId="5AAD018C">
              <wp:simplePos x="0" y="9365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5" name="MSIPCM485e4aab914e8eac55fbf3b4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A31B3" w14:textId="031C85F3" w:rsidR="004A09B9" w:rsidRPr="004A09B9" w:rsidRDefault="004A09B9" w:rsidP="004A09B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A09B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64775" id="_x0000_t202" coordsize="21600,21600" o:spt="202" path="m,l,21600r21600,l21600,xe">
              <v:stroke joinstyle="miter"/>
              <v:path gradientshapeok="t" o:connecttype="rect"/>
            </v:shapetype>
            <v:shape id="MSIPCM485e4aab914e8eac55fbf3b4" o:spid="_x0000_s1028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margin-left:0;margin-top:0;width:612pt;height:39.55pt;z-index:25166029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EWGQIAAC0EAAAOAAAAZHJzL2Uyb0RvYy54bWysU8tu2zAQvBfoPxC815IdOw/BcuAmcFHA&#10;SAI4Rc40RVoCSC5L0pbcr++Ssuwg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BxgbEWGQIAAC0EAAAOAAAAAAAAAAAAAAAAAC4CAABkcnMvZTJvRG9jLnhtbFBLAQItABQABgAI&#10;AAAAIQDYP/03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408A31B3" w14:textId="031C85F3" w:rsidR="004A09B9" w:rsidRPr="004A09B9" w:rsidRDefault="004A09B9" w:rsidP="004A09B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A09B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68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ADF20E" wp14:editId="306783DF">
              <wp:simplePos x="0" y="9365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" name="Text Box 2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89DDA" w14:textId="7B2FF08C" w:rsidR="005F6687" w:rsidRPr="005F6687" w:rsidRDefault="005F6687" w:rsidP="005F66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66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DF20E" id="Text Box 2" o:spid="_x0000_s1029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margin-left:0;margin-top:0;width:612pt;height:39.5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textbox inset=",0,,0">
                <w:txbxContent>
                  <w:p w14:paraId="21C89DDA" w14:textId="7B2FF08C" w:rsidR="005F6687" w:rsidRPr="005F6687" w:rsidRDefault="005F6687" w:rsidP="005F66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66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E6FA" w14:textId="77777777" w:rsidR="004B4F20" w:rsidRDefault="004B4F20" w:rsidP="00207717">
      <w:pPr>
        <w:spacing w:before="120"/>
      </w:pPr>
      <w:r>
        <w:separator/>
      </w:r>
    </w:p>
  </w:footnote>
  <w:footnote w:type="continuationSeparator" w:id="0">
    <w:p w14:paraId="6DACC7CB" w14:textId="77777777" w:rsidR="004B4F20" w:rsidRDefault="004B4F20">
      <w:r>
        <w:continuationSeparator/>
      </w:r>
    </w:p>
    <w:p w14:paraId="1879A7F5" w14:textId="77777777" w:rsidR="004B4F20" w:rsidRDefault="004B4F20"/>
  </w:footnote>
  <w:footnote w:type="continuationNotice" w:id="1">
    <w:p w14:paraId="72F9DD37" w14:textId="77777777" w:rsidR="004B4F20" w:rsidRDefault="004B4F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EED9" w14:textId="77777777" w:rsidR="005F6687" w:rsidRDefault="005F6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0B47" w14:textId="77777777" w:rsidR="005F6687" w:rsidRDefault="005F66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16F39395" w:rsidR="00E261B3" w:rsidRPr="0051568D" w:rsidRDefault="00B14B5F" w:rsidP="0017674D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04CD4EF5" wp14:editId="535AB7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135">
      <w:t>Emergency management factsheet – Home-based care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HsR8yiV" int2:invalidationBookmarkName="" int2:hashCode="Hl7AA7SkXgmZVG" int2:id="oLtuZ4s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5890EA66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DF16159"/>
    <w:multiLevelType w:val="multilevel"/>
    <w:tmpl w:val="F05C78C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70097621">
    <w:abstractNumId w:val="3"/>
  </w:num>
  <w:num w:numId="2" w16cid:durableId="110194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690998">
    <w:abstractNumId w:val="7"/>
  </w:num>
  <w:num w:numId="4" w16cid:durableId="884560300">
    <w:abstractNumId w:val="6"/>
  </w:num>
  <w:num w:numId="5" w16cid:durableId="1122335915">
    <w:abstractNumId w:val="8"/>
  </w:num>
  <w:num w:numId="6" w16cid:durableId="696544867">
    <w:abstractNumId w:val="4"/>
  </w:num>
  <w:num w:numId="7" w16cid:durableId="183248256">
    <w:abstractNumId w:val="2"/>
  </w:num>
  <w:num w:numId="8" w16cid:durableId="557981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392138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5E4"/>
    <w:rsid w:val="000024C9"/>
    <w:rsid w:val="00002D68"/>
    <w:rsid w:val="00003403"/>
    <w:rsid w:val="000036D3"/>
    <w:rsid w:val="00005347"/>
    <w:rsid w:val="000072B6"/>
    <w:rsid w:val="000072B9"/>
    <w:rsid w:val="0001021B"/>
    <w:rsid w:val="00011D89"/>
    <w:rsid w:val="000154FD"/>
    <w:rsid w:val="0001658C"/>
    <w:rsid w:val="00020F7F"/>
    <w:rsid w:val="00022271"/>
    <w:rsid w:val="000235E8"/>
    <w:rsid w:val="000247D7"/>
    <w:rsid w:val="0002486C"/>
    <w:rsid w:val="00024D89"/>
    <w:rsid w:val="00024EB7"/>
    <w:rsid w:val="000250B6"/>
    <w:rsid w:val="00025C18"/>
    <w:rsid w:val="000260D3"/>
    <w:rsid w:val="00026DC5"/>
    <w:rsid w:val="00030371"/>
    <w:rsid w:val="00032728"/>
    <w:rsid w:val="00033D38"/>
    <w:rsid w:val="00033D81"/>
    <w:rsid w:val="00035705"/>
    <w:rsid w:val="000360F9"/>
    <w:rsid w:val="00036E1D"/>
    <w:rsid w:val="00036E95"/>
    <w:rsid w:val="00037366"/>
    <w:rsid w:val="00041BF0"/>
    <w:rsid w:val="00042B5B"/>
    <w:rsid w:val="00042C8A"/>
    <w:rsid w:val="00043772"/>
    <w:rsid w:val="000450BC"/>
    <w:rsid w:val="0004510F"/>
    <w:rsid w:val="0004536B"/>
    <w:rsid w:val="000468F6"/>
    <w:rsid w:val="00046B68"/>
    <w:rsid w:val="00046B77"/>
    <w:rsid w:val="000527DD"/>
    <w:rsid w:val="00053DBB"/>
    <w:rsid w:val="00055F04"/>
    <w:rsid w:val="00056471"/>
    <w:rsid w:val="0005735A"/>
    <w:rsid w:val="000578B2"/>
    <w:rsid w:val="00060959"/>
    <w:rsid w:val="00060C8F"/>
    <w:rsid w:val="00061269"/>
    <w:rsid w:val="000612B9"/>
    <w:rsid w:val="000620DB"/>
    <w:rsid w:val="0006298A"/>
    <w:rsid w:val="00062A74"/>
    <w:rsid w:val="00064F0A"/>
    <w:rsid w:val="00066173"/>
    <w:rsid w:val="000663CD"/>
    <w:rsid w:val="00067D1B"/>
    <w:rsid w:val="00067EE0"/>
    <w:rsid w:val="0007019A"/>
    <w:rsid w:val="00072B58"/>
    <w:rsid w:val="00072CF5"/>
    <w:rsid w:val="00072D98"/>
    <w:rsid w:val="000733FE"/>
    <w:rsid w:val="00074219"/>
    <w:rsid w:val="00074ED5"/>
    <w:rsid w:val="00077F7E"/>
    <w:rsid w:val="00083B37"/>
    <w:rsid w:val="0008508E"/>
    <w:rsid w:val="00085439"/>
    <w:rsid w:val="00087951"/>
    <w:rsid w:val="00087CC3"/>
    <w:rsid w:val="0009050A"/>
    <w:rsid w:val="0009113B"/>
    <w:rsid w:val="00092B38"/>
    <w:rsid w:val="00092BEE"/>
    <w:rsid w:val="00093402"/>
    <w:rsid w:val="00094DA3"/>
    <w:rsid w:val="00094E2D"/>
    <w:rsid w:val="00095D79"/>
    <w:rsid w:val="00096CD1"/>
    <w:rsid w:val="0009751A"/>
    <w:rsid w:val="0009E851"/>
    <w:rsid w:val="000A012C"/>
    <w:rsid w:val="000A0EB9"/>
    <w:rsid w:val="000A186C"/>
    <w:rsid w:val="000A1EA4"/>
    <w:rsid w:val="000A20E6"/>
    <w:rsid w:val="000A2476"/>
    <w:rsid w:val="000A30AB"/>
    <w:rsid w:val="000A3915"/>
    <w:rsid w:val="000A641A"/>
    <w:rsid w:val="000A7A29"/>
    <w:rsid w:val="000B077F"/>
    <w:rsid w:val="000B2D99"/>
    <w:rsid w:val="000B3914"/>
    <w:rsid w:val="000B3EDB"/>
    <w:rsid w:val="000B3F65"/>
    <w:rsid w:val="000B3FA8"/>
    <w:rsid w:val="000B543D"/>
    <w:rsid w:val="000B5515"/>
    <w:rsid w:val="000B55F9"/>
    <w:rsid w:val="000B5BF7"/>
    <w:rsid w:val="000B665A"/>
    <w:rsid w:val="000B6BC8"/>
    <w:rsid w:val="000B6D8C"/>
    <w:rsid w:val="000C00EF"/>
    <w:rsid w:val="000C0303"/>
    <w:rsid w:val="000C2316"/>
    <w:rsid w:val="000C3DF2"/>
    <w:rsid w:val="000C42EA"/>
    <w:rsid w:val="000C4546"/>
    <w:rsid w:val="000C4F17"/>
    <w:rsid w:val="000C7384"/>
    <w:rsid w:val="000C7603"/>
    <w:rsid w:val="000D1242"/>
    <w:rsid w:val="000D2725"/>
    <w:rsid w:val="000D4813"/>
    <w:rsid w:val="000D4C02"/>
    <w:rsid w:val="000D70FE"/>
    <w:rsid w:val="000E0970"/>
    <w:rsid w:val="000E104E"/>
    <w:rsid w:val="000E2B5C"/>
    <w:rsid w:val="000E3A09"/>
    <w:rsid w:val="000E3CC7"/>
    <w:rsid w:val="000E5B0F"/>
    <w:rsid w:val="000E6BD4"/>
    <w:rsid w:val="000E6D6D"/>
    <w:rsid w:val="000F0112"/>
    <w:rsid w:val="000F1F1E"/>
    <w:rsid w:val="000F2259"/>
    <w:rsid w:val="000F2DDA"/>
    <w:rsid w:val="000F2DF4"/>
    <w:rsid w:val="000F2EA0"/>
    <w:rsid w:val="000F5213"/>
    <w:rsid w:val="0010014A"/>
    <w:rsid w:val="00100319"/>
    <w:rsid w:val="00100520"/>
    <w:rsid w:val="00101001"/>
    <w:rsid w:val="00102C2F"/>
    <w:rsid w:val="00103276"/>
    <w:rsid w:val="0010392D"/>
    <w:rsid w:val="0010447F"/>
    <w:rsid w:val="00104FE3"/>
    <w:rsid w:val="0010714F"/>
    <w:rsid w:val="00107B3F"/>
    <w:rsid w:val="00110622"/>
    <w:rsid w:val="00111932"/>
    <w:rsid w:val="00111E0E"/>
    <w:rsid w:val="001120C5"/>
    <w:rsid w:val="0011355E"/>
    <w:rsid w:val="00115B04"/>
    <w:rsid w:val="00115E05"/>
    <w:rsid w:val="0011605B"/>
    <w:rsid w:val="001162AE"/>
    <w:rsid w:val="00120BD3"/>
    <w:rsid w:val="00122FEA"/>
    <w:rsid w:val="001232BD"/>
    <w:rsid w:val="001234F9"/>
    <w:rsid w:val="0012392D"/>
    <w:rsid w:val="00124ED5"/>
    <w:rsid w:val="00125ECB"/>
    <w:rsid w:val="001276FA"/>
    <w:rsid w:val="00127E38"/>
    <w:rsid w:val="00131B2F"/>
    <w:rsid w:val="001339F5"/>
    <w:rsid w:val="00135B25"/>
    <w:rsid w:val="001364FF"/>
    <w:rsid w:val="00142FB3"/>
    <w:rsid w:val="001447B3"/>
    <w:rsid w:val="00144BB2"/>
    <w:rsid w:val="00144EEF"/>
    <w:rsid w:val="00145C80"/>
    <w:rsid w:val="00145F14"/>
    <w:rsid w:val="001468BC"/>
    <w:rsid w:val="001469FC"/>
    <w:rsid w:val="00146D94"/>
    <w:rsid w:val="00150E39"/>
    <w:rsid w:val="00151D86"/>
    <w:rsid w:val="00152073"/>
    <w:rsid w:val="00155D81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863"/>
    <w:rsid w:val="00170E67"/>
    <w:rsid w:val="0017103D"/>
    <w:rsid w:val="001712C2"/>
    <w:rsid w:val="00172BAF"/>
    <w:rsid w:val="00173CE4"/>
    <w:rsid w:val="00175C8E"/>
    <w:rsid w:val="00175D06"/>
    <w:rsid w:val="00175D7E"/>
    <w:rsid w:val="0017674D"/>
    <w:rsid w:val="001771DD"/>
    <w:rsid w:val="001772D4"/>
    <w:rsid w:val="00177995"/>
    <w:rsid w:val="00177A8C"/>
    <w:rsid w:val="001806C8"/>
    <w:rsid w:val="0018093B"/>
    <w:rsid w:val="00180BDD"/>
    <w:rsid w:val="00184BC4"/>
    <w:rsid w:val="00186B33"/>
    <w:rsid w:val="0019162C"/>
    <w:rsid w:val="001924A0"/>
    <w:rsid w:val="00192F9D"/>
    <w:rsid w:val="00196B79"/>
    <w:rsid w:val="00196EB8"/>
    <w:rsid w:val="00196EFB"/>
    <w:rsid w:val="001979FF"/>
    <w:rsid w:val="00197B17"/>
    <w:rsid w:val="00197D99"/>
    <w:rsid w:val="001A09FF"/>
    <w:rsid w:val="001A0BDB"/>
    <w:rsid w:val="001A0FAF"/>
    <w:rsid w:val="001A1205"/>
    <w:rsid w:val="001A1950"/>
    <w:rsid w:val="001A1C54"/>
    <w:rsid w:val="001A202A"/>
    <w:rsid w:val="001A3ACE"/>
    <w:rsid w:val="001A5FB3"/>
    <w:rsid w:val="001A6706"/>
    <w:rsid w:val="001B058F"/>
    <w:rsid w:val="001B6B96"/>
    <w:rsid w:val="001B7228"/>
    <w:rsid w:val="001B738B"/>
    <w:rsid w:val="001B7A78"/>
    <w:rsid w:val="001C09DB"/>
    <w:rsid w:val="001C0A53"/>
    <w:rsid w:val="001C277E"/>
    <w:rsid w:val="001C2A72"/>
    <w:rsid w:val="001C31B7"/>
    <w:rsid w:val="001C5780"/>
    <w:rsid w:val="001C5DE6"/>
    <w:rsid w:val="001D0B75"/>
    <w:rsid w:val="001D2A48"/>
    <w:rsid w:val="001D39A5"/>
    <w:rsid w:val="001D3C09"/>
    <w:rsid w:val="001D44E8"/>
    <w:rsid w:val="001D4727"/>
    <w:rsid w:val="001D4B1C"/>
    <w:rsid w:val="001D4F67"/>
    <w:rsid w:val="001D5022"/>
    <w:rsid w:val="001D5388"/>
    <w:rsid w:val="001D60EC"/>
    <w:rsid w:val="001D6F59"/>
    <w:rsid w:val="001E0972"/>
    <w:rsid w:val="001E1869"/>
    <w:rsid w:val="001E2E75"/>
    <w:rsid w:val="001E3B1A"/>
    <w:rsid w:val="001E44DF"/>
    <w:rsid w:val="001E5AF5"/>
    <w:rsid w:val="001E6704"/>
    <w:rsid w:val="001E68A5"/>
    <w:rsid w:val="001E6BB0"/>
    <w:rsid w:val="001E7282"/>
    <w:rsid w:val="001F3826"/>
    <w:rsid w:val="001F6419"/>
    <w:rsid w:val="001F655C"/>
    <w:rsid w:val="001F6E46"/>
    <w:rsid w:val="001F7C91"/>
    <w:rsid w:val="001F865B"/>
    <w:rsid w:val="002033B7"/>
    <w:rsid w:val="00206463"/>
    <w:rsid w:val="00206F2F"/>
    <w:rsid w:val="00207717"/>
    <w:rsid w:val="0021053D"/>
    <w:rsid w:val="00210A92"/>
    <w:rsid w:val="00215553"/>
    <w:rsid w:val="00216C03"/>
    <w:rsid w:val="00220C04"/>
    <w:rsid w:val="002212BB"/>
    <w:rsid w:val="00221368"/>
    <w:rsid w:val="00222193"/>
    <w:rsid w:val="0022278D"/>
    <w:rsid w:val="0022701F"/>
    <w:rsid w:val="00227053"/>
    <w:rsid w:val="00227523"/>
    <w:rsid w:val="00227C68"/>
    <w:rsid w:val="002333F5"/>
    <w:rsid w:val="00233724"/>
    <w:rsid w:val="00233AF3"/>
    <w:rsid w:val="002365B4"/>
    <w:rsid w:val="00236F41"/>
    <w:rsid w:val="00241279"/>
    <w:rsid w:val="002432E1"/>
    <w:rsid w:val="0024411F"/>
    <w:rsid w:val="002441FE"/>
    <w:rsid w:val="00246207"/>
    <w:rsid w:val="0024667F"/>
    <w:rsid w:val="00246C5E"/>
    <w:rsid w:val="00250960"/>
    <w:rsid w:val="00250DC4"/>
    <w:rsid w:val="00251343"/>
    <w:rsid w:val="00251DC3"/>
    <w:rsid w:val="002536A4"/>
    <w:rsid w:val="00253CBA"/>
    <w:rsid w:val="00254F58"/>
    <w:rsid w:val="002557B5"/>
    <w:rsid w:val="002566A2"/>
    <w:rsid w:val="002566D1"/>
    <w:rsid w:val="002574D2"/>
    <w:rsid w:val="00260526"/>
    <w:rsid w:val="00260C3D"/>
    <w:rsid w:val="002620BC"/>
    <w:rsid w:val="00262802"/>
    <w:rsid w:val="00263A90"/>
    <w:rsid w:val="0026408B"/>
    <w:rsid w:val="0026491D"/>
    <w:rsid w:val="00267646"/>
    <w:rsid w:val="00267C3E"/>
    <w:rsid w:val="002709BB"/>
    <w:rsid w:val="0027131C"/>
    <w:rsid w:val="002733AC"/>
    <w:rsid w:val="00273BAC"/>
    <w:rsid w:val="0027503D"/>
    <w:rsid w:val="002763B3"/>
    <w:rsid w:val="002802E3"/>
    <w:rsid w:val="0028213D"/>
    <w:rsid w:val="002836D7"/>
    <w:rsid w:val="002862F1"/>
    <w:rsid w:val="00286C99"/>
    <w:rsid w:val="00287A05"/>
    <w:rsid w:val="00290CBC"/>
    <w:rsid w:val="00291373"/>
    <w:rsid w:val="00294639"/>
    <w:rsid w:val="002950E0"/>
    <w:rsid w:val="0029597D"/>
    <w:rsid w:val="002962C3"/>
    <w:rsid w:val="00296AC2"/>
    <w:rsid w:val="00297475"/>
    <w:rsid w:val="0029752B"/>
    <w:rsid w:val="002A0A9C"/>
    <w:rsid w:val="002A15EE"/>
    <w:rsid w:val="002A23FD"/>
    <w:rsid w:val="002A3E2A"/>
    <w:rsid w:val="002A4813"/>
    <w:rsid w:val="002A483C"/>
    <w:rsid w:val="002A4CE4"/>
    <w:rsid w:val="002A734B"/>
    <w:rsid w:val="002A7474"/>
    <w:rsid w:val="002B0C7C"/>
    <w:rsid w:val="002B1729"/>
    <w:rsid w:val="002B25BE"/>
    <w:rsid w:val="002B2BFF"/>
    <w:rsid w:val="002B36C7"/>
    <w:rsid w:val="002B4DD4"/>
    <w:rsid w:val="002B4F38"/>
    <w:rsid w:val="002B5277"/>
    <w:rsid w:val="002B5375"/>
    <w:rsid w:val="002B61C3"/>
    <w:rsid w:val="002B65AD"/>
    <w:rsid w:val="002B6CFB"/>
    <w:rsid w:val="002B77C1"/>
    <w:rsid w:val="002B7DDD"/>
    <w:rsid w:val="002C0ED7"/>
    <w:rsid w:val="002C13E4"/>
    <w:rsid w:val="002C25E8"/>
    <w:rsid w:val="002C2728"/>
    <w:rsid w:val="002C35D6"/>
    <w:rsid w:val="002C596E"/>
    <w:rsid w:val="002C7156"/>
    <w:rsid w:val="002D08D4"/>
    <w:rsid w:val="002D1B37"/>
    <w:rsid w:val="002D1E0D"/>
    <w:rsid w:val="002D24DB"/>
    <w:rsid w:val="002D3306"/>
    <w:rsid w:val="002D38AF"/>
    <w:rsid w:val="002D3C58"/>
    <w:rsid w:val="002D4072"/>
    <w:rsid w:val="002D5006"/>
    <w:rsid w:val="002D58BD"/>
    <w:rsid w:val="002D647E"/>
    <w:rsid w:val="002D6CE3"/>
    <w:rsid w:val="002E01D0"/>
    <w:rsid w:val="002E08FE"/>
    <w:rsid w:val="002E0A00"/>
    <w:rsid w:val="002E161D"/>
    <w:rsid w:val="002E3100"/>
    <w:rsid w:val="002E507D"/>
    <w:rsid w:val="002E50F0"/>
    <w:rsid w:val="002E5767"/>
    <w:rsid w:val="002E6C95"/>
    <w:rsid w:val="002E6D23"/>
    <w:rsid w:val="002E7C36"/>
    <w:rsid w:val="002F3ADF"/>
    <w:rsid w:val="002F3D32"/>
    <w:rsid w:val="002F5F31"/>
    <w:rsid w:val="002F5F46"/>
    <w:rsid w:val="002F6F45"/>
    <w:rsid w:val="00300027"/>
    <w:rsid w:val="003002BD"/>
    <w:rsid w:val="00301B3B"/>
    <w:rsid w:val="00301BCB"/>
    <w:rsid w:val="00302216"/>
    <w:rsid w:val="00302963"/>
    <w:rsid w:val="00303891"/>
    <w:rsid w:val="00303E53"/>
    <w:rsid w:val="00305CC1"/>
    <w:rsid w:val="0030678B"/>
    <w:rsid w:val="00306E5F"/>
    <w:rsid w:val="00307588"/>
    <w:rsid w:val="00307E14"/>
    <w:rsid w:val="0031171A"/>
    <w:rsid w:val="00311C3A"/>
    <w:rsid w:val="00313686"/>
    <w:rsid w:val="00314054"/>
    <w:rsid w:val="0031533F"/>
    <w:rsid w:val="003163A8"/>
    <w:rsid w:val="00316F27"/>
    <w:rsid w:val="00316FA8"/>
    <w:rsid w:val="003170D8"/>
    <w:rsid w:val="003214F1"/>
    <w:rsid w:val="00321E44"/>
    <w:rsid w:val="00322DD7"/>
    <w:rsid w:val="00322E4B"/>
    <w:rsid w:val="00322F38"/>
    <w:rsid w:val="0032328A"/>
    <w:rsid w:val="00323A76"/>
    <w:rsid w:val="003264D8"/>
    <w:rsid w:val="00327654"/>
    <w:rsid w:val="00327870"/>
    <w:rsid w:val="003317BE"/>
    <w:rsid w:val="0033259D"/>
    <w:rsid w:val="0033326B"/>
    <w:rsid w:val="003333D2"/>
    <w:rsid w:val="003339F6"/>
    <w:rsid w:val="00334332"/>
    <w:rsid w:val="003362BE"/>
    <w:rsid w:val="00336730"/>
    <w:rsid w:val="00336AEC"/>
    <w:rsid w:val="00337339"/>
    <w:rsid w:val="003406C6"/>
    <w:rsid w:val="003418CC"/>
    <w:rsid w:val="003428B2"/>
    <w:rsid w:val="00343E77"/>
    <w:rsid w:val="00345213"/>
    <w:rsid w:val="003459BD"/>
    <w:rsid w:val="00346896"/>
    <w:rsid w:val="00350D38"/>
    <w:rsid w:val="00351B36"/>
    <w:rsid w:val="00352FF3"/>
    <w:rsid w:val="00355F01"/>
    <w:rsid w:val="00356562"/>
    <w:rsid w:val="00356F46"/>
    <w:rsid w:val="00357B4E"/>
    <w:rsid w:val="00362259"/>
    <w:rsid w:val="00362431"/>
    <w:rsid w:val="00363690"/>
    <w:rsid w:val="00365233"/>
    <w:rsid w:val="003716FD"/>
    <w:rsid w:val="0037204B"/>
    <w:rsid w:val="003744CF"/>
    <w:rsid w:val="00374717"/>
    <w:rsid w:val="0037676C"/>
    <w:rsid w:val="00377088"/>
    <w:rsid w:val="00381043"/>
    <w:rsid w:val="0038135F"/>
    <w:rsid w:val="003829E5"/>
    <w:rsid w:val="00385428"/>
    <w:rsid w:val="00386109"/>
    <w:rsid w:val="0038633A"/>
    <w:rsid w:val="0038643C"/>
    <w:rsid w:val="00386944"/>
    <w:rsid w:val="00386F5F"/>
    <w:rsid w:val="003946C8"/>
    <w:rsid w:val="00394DC6"/>
    <w:rsid w:val="003956CC"/>
    <w:rsid w:val="00395C9A"/>
    <w:rsid w:val="003A04E1"/>
    <w:rsid w:val="003A066A"/>
    <w:rsid w:val="003A0853"/>
    <w:rsid w:val="003A350F"/>
    <w:rsid w:val="003A4FFA"/>
    <w:rsid w:val="003A6514"/>
    <w:rsid w:val="003A6B67"/>
    <w:rsid w:val="003B13B6"/>
    <w:rsid w:val="003B14C3"/>
    <w:rsid w:val="003B15E6"/>
    <w:rsid w:val="003B22CC"/>
    <w:rsid w:val="003B2C54"/>
    <w:rsid w:val="003B2E90"/>
    <w:rsid w:val="003B408A"/>
    <w:rsid w:val="003B456D"/>
    <w:rsid w:val="003B4C46"/>
    <w:rsid w:val="003B7FB7"/>
    <w:rsid w:val="003B7FD5"/>
    <w:rsid w:val="003C08A2"/>
    <w:rsid w:val="003C0EF1"/>
    <w:rsid w:val="003C1060"/>
    <w:rsid w:val="003C2045"/>
    <w:rsid w:val="003C3370"/>
    <w:rsid w:val="003C43A1"/>
    <w:rsid w:val="003C4FC0"/>
    <w:rsid w:val="003C55F4"/>
    <w:rsid w:val="003C7704"/>
    <w:rsid w:val="003C7897"/>
    <w:rsid w:val="003C794A"/>
    <w:rsid w:val="003C7A3F"/>
    <w:rsid w:val="003D2766"/>
    <w:rsid w:val="003D2A74"/>
    <w:rsid w:val="003D2D7E"/>
    <w:rsid w:val="003D310E"/>
    <w:rsid w:val="003D3549"/>
    <w:rsid w:val="003D35EE"/>
    <w:rsid w:val="003D3E8F"/>
    <w:rsid w:val="003D4FAE"/>
    <w:rsid w:val="003D5978"/>
    <w:rsid w:val="003D6475"/>
    <w:rsid w:val="003D6EE6"/>
    <w:rsid w:val="003D6FE1"/>
    <w:rsid w:val="003D760E"/>
    <w:rsid w:val="003E0D05"/>
    <w:rsid w:val="003E375C"/>
    <w:rsid w:val="003E4086"/>
    <w:rsid w:val="003E62C8"/>
    <w:rsid w:val="003E639E"/>
    <w:rsid w:val="003E71E5"/>
    <w:rsid w:val="003F0445"/>
    <w:rsid w:val="003F0CF0"/>
    <w:rsid w:val="003F14B1"/>
    <w:rsid w:val="003F2B20"/>
    <w:rsid w:val="003F3289"/>
    <w:rsid w:val="003F3484"/>
    <w:rsid w:val="003F3C62"/>
    <w:rsid w:val="003F510B"/>
    <w:rsid w:val="003F5CB9"/>
    <w:rsid w:val="003F6B2F"/>
    <w:rsid w:val="003F7023"/>
    <w:rsid w:val="004008A2"/>
    <w:rsid w:val="004013C7"/>
    <w:rsid w:val="00401736"/>
    <w:rsid w:val="00401984"/>
    <w:rsid w:val="00401FCF"/>
    <w:rsid w:val="00406285"/>
    <w:rsid w:val="004118ED"/>
    <w:rsid w:val="004148F9"/>
    <w:rsid w:val="00415F3A"/>
    <w:rsid w:val="00417932"/>
    <w:rsid w:val="00420381"/>
    <w:rsid w:val="004207CA"/>
    <w:rsid w:val="0042084E"/>
    <w:rsid w:val="00421EEF"/>
    <w:rsid w:val="00424D65"/>
    <w:rsid w:val="00430393"/>
    <w:rsid w:val="00430A65"/>
    <w:rsid w:val="00431806"/>
    <w:rsid w:val="0043264C"/>
    <w:rsid w:val="00435168"/>
    <w:rsid w:val="00435B18"/>
    <w:rsid w:val="004364F5"/>
    <w:rsid w:val="00437AC5"/>
    <w:rsid w:val="004427E4"/>
    <w:rsid w:val="00442C6C"/>
    <w:rsid w:val="00443CBE"/>
    <w:rsid w:val="00443E8A"/>
    <w:rsid w:val="004441BC"/>
    <w:rsid w:val="00444EFB"/>
    <w:rsid w:val="00446650"/>
    <w:rsid w:val="004468B4"/>
    <w:rsid w:val="00447052"/>
    <w:rsid w:val="0045230A"/>
    <w:rsid w:val="00454011"/>
    <w:rsid w:val="00454AD0"/>
    <w:rsid w:val="004559BE"/>
    <w:rsid w:val="00456957"/>
    <w:rsid w:val="00456B03"/>
    <w:rsid w:val="004572D1"/>
    <w:rsid w:val="00457337"/>
    <w:rsid w:val="00460F66"/>
    <w:rsid w:val="004617BA"/>
    <w:rsid w:val="0046195B"/>
    <w:rsid w:val="00462E3D"/>
    <w:rsid w:val="004651C1"/>
    <w:rsid w:val="00466E79"/>
    <w:rsid w:val="0046794B"/>
    <w:rsid w:val="00467EAC"/>
    <w:rsid w:val="00470D7D"/>
    <w:rsid w:val="0047131E"/>
    <w:rsid w:val="00471346"/>
    <w:rsid w:val="004731BC"/>
    <w:rsid w:val="0047372D"/>
    <w:rsid w:val="00473BA3"/>
    <w:rsid w:val="004743DD"/>
    <w:rsid w:val="00474CEA"/>
    <w:rsid w:val="00483968"/>
    <w:rsid w:val="004841BE"/>
    <w:rsid w:val="00484F86"/>
    <w:rsid w:val="00485D4E"/>
    <w:rsid w:val="00485D53"/>
    <w:rsid w:val="00490746"/>
    <w:rsid w:val="00490852"/>
    <w:rsid w:val="00491C9C"/>
    <w:rsid w:val="00492F30"/>
    <w:rsid w:val="004945AC"/>
    <w:rsid w:val="004946F4"/>
    <w:rsid w:val="0049473D"/>
    <w:rsid w:val="0049487E"/>
    <w:rsid w:val="004959C0"/>
    <w:rsid w:val="00496C61"/>
    <w:rsid w:val="00497442"/>
    <w:rsid w:val="004A09B9"/>
    <w:rsid w:val="004A160D"/>
    <w:rsid w:val="004A3E81"/>
    <w:rsid w:val="004A4195"/>
    <w:rsid w:val="004A4A3B"/>
    <w:rsid w:val="004A5760"/>
    <w:rsid w:val="004A5C62"/>
    <w:rsid w:val="004A5CE5"/>
    <w:rsid w:val="004A707D"/>
    <w:rsid w:val="004A7575"/>
    <w:rsid w:val="004B1CDC"/>
    <w:rsid w:val="004B349C"/>
    <w:rsid w:val="004B4185"/>
    <w:rsid w:val="004B461B"/>
    <w:rsid w:val="004B4F20"/>
    <w:rsid w:val="004B4FD2"/>
    <w:rsid w:val="004B5B7B"/>
    <w:rsid w:val="004C1485"/>
    <w:rsid w:val="004C37C1"/>
    <w:rsid w:val="004C4A6A"/>
    <w:rsid w:val="004C5541"/>
    <w:rsid w:val="004C6EEE"/>
    <w:rsid w:val="004C702B"/>
    <w:rsid w:val="004C728B"/>
    <w:rsid w:val="004C72A3"/>
    <w:rsid w:val="004C745C"/>
    <w:rsid w:val="004C746F"/>
    <w:rsid w:val="004D0033"/>
    <w:rsid w:val="004D016B"/>
    <w:rsid w:val="004D1508"/>
    <w:rsid w:val="004D1B22"/>
    <w:rsid w:val="004D23CC"/>
    <w:rsid w:val="004D2BBC"/>
    <w:rsid w:val="004D36F2"/>
    <w:rsid w:val="004D49F4"/>
    <w:rsid w:val="004D613C"/>
    <w:rsid w:val="004D6212"/>
    <w:rsid w:val="004D6EC8"/>
    <w:rsid w:val="004D709E"/>
    <w:rsid w:val="004E0004"/>
    <w:rsid w:val="004E0CB5"/>
    <w:rsid w:val="004E1106"/>
    <w:rsid w:val="004E138F"/>
    <w:rsid w:val="004E2212"/>
    <w:rsid w:val="004E2D71"/>
    <w:rsid w:val="004E4649"/>
    <w:rsid w:val="004E47E9"/>
    <w:rsid w:val="004E5C2B"/>
    <w:rsid w:val="004E5ED0"/>
    <w:rsid w:val="004E6877"/>
    <w:rsid w:val="004E70DA"/>
    <w:rsid w:val="004F00DD"/>
    <w:rsid w:val="004F12FE"/>
    <w:rsid w:val="004F2133"/>
    <w:rsid w:val="004F22AB"/>
    <w:rsid w:val="004F5398"/>
    <w:rsid w:val="004F55F1"/>
    <w:rsid w:val="004F6936"/>
    <w:rsid w:val="004F7CA7"/>
    <w:rsid w:val="004FD1E4"/>
    <w:rsid w:val="00501361"/>
    <w:rsid w:val="00502271"/>
    <w:rsid w:val="005026F2"/>
    <w:rsid w:val="0050303F"/>
    <w:rsid w:val="00503DC6"/>
    <w:rsid w:val="0050648E"/>
    <w:rsid w:val="00506F5D"/>
    <w:rsid w:val="00507924"/>
    <w:rsid w:val="00510C37"/>
    <w:rsid w:val="00511501"/>
    <w:rsid w:val="005116EC"/>
    <w:rsid w:val="005126D0"/>
    <w:rsid w:val="00513473"/>
    <w:rsid w:val="005136C4"/>
    <w:rsid w:val="005142E3"/>
    <w:rsid w:val="00514667"/>
    <w:rsid w:val="0051568D"/>
    <w:rsid w:val="00517141"/>
    <w:rsid w:val="00517703"/>
    <w:rsid w:val="005227B2"/>
    <w:rsid w:val="00523FAB"/>
    <w:rsid w:val="00525AB2"/>
    <w:rsid w:val="00526AC7"/>
    <w:rsid w:val="00526C15"/>
    <w:rsid w:val="005315E1"/>
    <w:rsid w:val="00531CFF"/>
    <w:rsid w:val="005321E1"/>
    <w:rsid w:val="00533414"/>
    <w:rsid w:val="00533998"/>
    <w:rsid w:val="005341B7"/>
    <w:rsid w:val="0053437A"/>
    <w:rsid w:val="0053613F"/>
    <w:rsid w:val="00536499"/>
    <w:rsid w:val="00536CB9"/>
    <w:rsid w:val="00540ECB"/>
    <w:rsid w:val="00541B6D"/>
    <w:rsid w:val="00541CFA"/>
    <w:rsid w:val="00542A03"/>
    <w:rsid w:val="00543903"/>
    <w:rsid w:val="00543F11"/>
    <w:rsid w:val="00544C43"/>
    <w:rsid w:val="00546305"/>
    <w:rsid w:val="0054644F"/>
    <w:rsid w:val="005464B6"/>
    <w:rsid w:val="00546E9E"/>
    <w:rsid w:val="00547A95"/>
    <w:rsid w:val="005507B0"/>
    <w:rsid w:val="0055119B"/>
    <w:rsid w:val="00553704"/>
    <w:rsid w:val="00553A0D"/>
    <w:rsid w:val="0056067B"/>
    <w:rsid w:val="00561202"/>
    <w:rsid w:val="00564B40"/>
    <w:rsid w:val="00565A0B"/>
    <w:rsid w:val="00572031"/>
    <w:rsid w:val="00572282"/>
    <w:rsid w:val="0057338F"/>
    <w:rsid w:val="00573CE3"/>
    <w:rsid w:val="00576E84"/>
    <w:rsid w:val="00580394"/>
    <w:rsid w:val="005809CD"/>
    <w:rsid w:val="00580EF7"/>
    <w:rsid w:val="0058117C"/>
    <w:rsid w:val="005813AE"/>
    <w:rsid w:val="005814EF"/>
    <w:rsid w:val="00582B8C"/>
    <w:rsid w:val="00583069"/>
    <w:rsid w:val="00583906"/>
    <w:rsid w:val="00583D64"/>
    <w:rsid w:val="00584096"/>
    <w:rsid w:val="00584290"/>
    <w:rsid w:val="005850DA"/>
    <w:rsid w:val="00585F34"/>
    <w:rsid w:val="0058757E"/>
    <w:rsid w:val="00590915"/>
    <w:rsid w:val="00591080"/>
    <w:rsid w:val="0059304B"/>
    <w:rsid w:val="005939ED"/>
    <w:rsid w:val="00593B3B"/>
    <w:rsid w:val="00594116"/>
    <w:rsid w:val="00595192"/>
    <w:rsid w:val="00596A4B"/>
    <w:rsid w:val="00597317"/>
    <w:rsid w:val="00597507"/>
    <w:rsid w:val="005A21D7"/>
    <w:rsid w:val="005A25D2"/>
    <w:rsid w:val="005A25DF"/>
    <w:rsid w:val="005A2C60"/>
    <w:rsid w:val="005A3828"/>
    <w:rsid w:val="005A479D"/>
    <w:rsid w:val="005A5A14"/>
    <w:rsid w:val="005A6323"/>
    <w:rsid w:val="005A6BFB"/>
    <w:rsid w:val="005A7445"/>
    <w:rsid w:val="005B01B8"/>
    <w:rsid w:val="005B1C6D"/>
    <w:rsid w:val="005B21B6"/>
    <w:rsid w:val="005B3A08"/>
    <w:rsid w:val="005B523E"/>
    <w:rsid w:val="005B52E9"/>
    <w:rsid w:val="005B5519"/>
    <w:rsid w:val="005B7A63"/>
    <w:rsid w:val="005C01BC"/>
    <w:rsid w:val="005C0955"/>
    <w:rsid w:val="005C134C"/>
    <w:rsid w:val="005C49DA"/>
    <w:rsid w:val="005C50F3"/>
    <w:rsid w:val="005C54B5"/>
    <w:rsid w:val="005C5D80"/>
    <w:rsid w:val="005C5D91"/>
    <w:rsid w:val="005C7E43"/>
    <w:rsid w:val="005D07B8"/>
    <w:rsid w:val="005D328A"/>
    <w:rsid w:val="005D5E33"/>
    <w:rsid w:val="005D6597"/>
    <w:rsid w:val="005E1072"/>
    <w:rsid w:val="005E14E7"/>
    <w:rsid w:val="005E26A3"/>
    <w:rsid w:val="005E2D94"/>
    <w:rsid w:val="005E2ECB"/>
    <w:rsid w:val="005E34A4"/>
    <w:rsid w:val="005E34E1"/>
    <w:rsid w:val="005E3756"/>
    <w:rsid w:val="005E4080"/>
    <w:rsid w:val="005E447E"/>
    <w:rsid w:val="005E4FD1"/>
    <w:rsid w:val="005F0775"/>
    <w:rsid w:val="005F0CF5"/>
    <w:rsid w:val="005F21EB"/>
    <w:rsid w:val="005F64CF"/>
    <w:rsid w:val="005F6687"/>
    <w:rsid w:val="00602CED"/>
    <w:rsid w:val="00602EDA"/>
    <w:rsid w:val="006031DD"/>
    <w:rsid w:val="00603C44"/>
    <w:rsid w:val="006041AD"/>
    <w:rsid w:val="00605908"/>
    <w:rsid w:val="00607850"/>
    <w:rsid w:val="00610401"/>
    <w:rsid w:val="00610D7C"/>
    <w:rsid w:val="00613414"/>
    <w:rsid w:val="00613F10"/>
    <w:rsid w:val="0061518F"/>
    <w:rsid w:val="00620154"/>
    <w:rsid w:val="00620819"/>
    <w:rsid w:val="0062086A"/>
    <w:rsid w:val="00620EF3"/>
    <w:rsid w:val="00621783"/>
    <w:rsid w:val="00622D46"/>
    <w:rsid w:val="00624064"/>
    <w:rsid w:val="0062408D"/>
    <w:rsid w:val="006240CC"/>
    <w:rsid w:val="0062445F"/>
    <w:rsid w:val="00624940"/>
    <w:rsid w:val="006254F8"/>
    <w:rsid w:val="0062592E"/>
    <w:rsid w:val="00625B47"/>
    <w:rsid w:val="0062643D"/>
    <w:rsid w:val="0062660C"/>
    <w:rsid w:val="00627DA7"/>
    <w:rsid w:val="00630DA4"/>
    <w:rsid w:val="00631CD4"/>
    <w:rsid w:val="00632597"/>
    <w:rsid w:val="00634290"/>
    <w:rsid w:val="00634902"/>
    <w:rsid w:val="00634D13"/>
    <w:rsid w:val="00635339"/>
    <w:rsid w:val="006358B4"/>
    <w:rsid w:val="006369FB"/>
    <w:rsid w:val="00641724"/>
    <w:rsid w:val="006419AA"/>
    <w:rsid w:val="0064245D"/>
    <w:rsid w:val="00644B1F"/>
    <w:rsid w:val="00644B7E"/>
    <w:rsid w:val="006454E6"/>
    <w:rsid w:val="00646235"/>
    <w:rsid w:val="00646A68"/>
    <w:rsid w:val="006505BD"/>
    <w:rsid w:val="006508EA"/>
    <w:rsid w:val="0065092E"/>
    <w:rsid w:val="0065285A"/>
    <w:rsid w:val="006542D4"/>
    <w:rsid w:val="00654771"/>
    <w:rsid w:val="00654B8E"/>
    <w:rsid w:val="006551AD"/>
    <w:rsid w:val="006557A7"/>
    <w:rsid w:val="00656290"/>
    <w:rsid w:val="006577D5"/>
    <w:rsid w:val="006601C9"/>
    <w:rsid w:val="00660714"/>
    <w:rsid w:val="006608D8"/>
    <w:rsid w:val="00661626"/>
    <w:rsid w:val="006621D7"/>
    <w:rsid w:val="00662228"/>
    <w:rsid w:val="0066266D"/>
    <w:rsid w:val="0066302A"/>
    <w:rsid w:val="006632C3"/>
    <w:rsid w:val="00664963"/>
    <w:rsid w:val="0066509D"/>
    <w:rsid w:val="00667770"/>
    <w:rsid w:val="0066787D"/>
    <w:rsid w:val="0067041F"/>
    <w:rsid w:val="00670597"/>
    <w:rsid w:val="006706D0"/>
    <w:rsid w:val="006708E8"/>
    <w:rsid w:val="00672609"/>
    <w:rsid w:val="00672827"/>
    <w:rsid w:val="00674CFF"/>
    <w:rsid w:val="00676530"/>
    <w:rsid w:val="00677574"/>
    <w:rsid w:val="00682892"/>
    <w:rsid w:val="00683776"/>
    <w:rsid w:val="00683878"/>
    <w:rsid w:val="0068454C"/>
    <w:rsid w:val="006846A3"/>
    <w:rsid w:val="00690218"/>
    <w:rsid w:val="00690DE9"/>
    <w:rsid w:val="006917C5"/>
    <w:rsid w:val="00691B62"/>
    <w:rsid w:val="006933B5"/>
    <w:rsid w:val="00693D14"/>
    <w:rsid w:val="00695753"/>
    <w:rsid w:val="00695A93"/>
    <w:rsid w:val="006968D8"/>
    <w:rsid w:val="00696B44"/>
    <w:rsid w:val="00696F27"/>
    <w:rsid w:val="006A08C0"/>
    <w:rsid w:val="006A1874"/>
    <w:rsid w:val="006A18C2"/>
    <w:rsid w:val="006A1DDC"/>
    <w:rsid w:val="006A2147"/>
    <w:rsid w:val="006A3383"/>
    <w:rsid w:val="006A48FF"/>
    <w:rsid w:val="006B077C"/>
    <w:rsid w:val="006B16AF"/>
    <w:rsid w:val="006B3D38"/>
    <w:rsid w:val="006B6803"/>
    <w:rsid w:val="006B6BE3"/>
    <w:rsid w:val="006C0759"/>
    <w:rsid w:val="006C2E9F"/>
    <w:rsid w:val="006C3E43"/>
    <w:rsid w:val="006C483B"/>
    <w:rsid w:val="006C5B6B"/>
    <w:rsid w:val="006C78BC"/>
    <w:rsid w:val="006D0F16"/>
    <w:rsid w:val="006D11D3"/>
    <w:rsid w:val="006D19C4"/>
    <w:rsid w:val="006D2224"/>
    <w:rsid w:val="006D2A3F"/>
    <w:rsid w:val="006D2E7C"/>
    <w:rsid w:val="006D2FBC"/>
    <w:rsid w:val="006D7B63"/>
    <w:rsid w:val="006E0949"/>
    <w:rsid w:val="006E138B"/>
    <w:rsid w:val="006E1867"/>
    <w:rsid w:val="006E187A"/>
    <w:rsid w:val="006E2264"/>
    <w:rsid w:val="006E331D"/>
    <w:rsid w:val="006E3B45"/>
    <w:rsid w:val="006E47A9"/>
    <w:rsid w:val="006E6018"/>
    <w:rsid w:val="006E7287"/>
    <w:rsid w:val="006E73DF"/>
    <w:rsid w:val="006F0330"/>
    <w:rsid w:val="006F1FDC"/>
    <w:rsid w:val="006F3722"/>
    <w:rsid w:val="006F533E"/>
    <w:rsid w:val="006F6B8C"/>
    <w:rsid w:val="007013EF"/>
    <w:rsid w:val="007049A0"/>
    <w:rsid w:val="0070505A"/>
    <w:rsid w:val="0070545E"/>
    <w:rsid w:val="007055BD"/>
    <w:rsid w:val="00707976"/>
    <w:rsid w:val="00710743"/>
    <w:rsid w:val="00711B3F"/>
    <w:rsid w:val="00715B89"/>
    <w:rsid w:val="00716972"/>
    <w:rsid w:val="007173CA"/>
    <w:rsid w:val="0071D782"/>
    <w:rsid w:val="007216AA"/>
    <w:rsid w:val="00721AB5"/>
    <w:rsid w:val="00721CFB"/>
    <w:rsid w:val="00721DEF"/>
    <w:rsid w:val="00723A55"/>
    <w:rsid w:val="00724A43"/>
    <w:rsid w:val="007273AC"/>
    <w:rsid w:val="007308CC"/>
    <w:rsid w:val="00730A02"/>
    <w:rsid w:val="00730E6F"/>
    <w:rsid w:val="00731AD4"/>
    <w:rsid w:val="007343AA"/>
    <w:rsid w:val="007346E4"/>
    <w:rsid w:val="00735575"/>
    <w:rsid w:val="00740F22"/>
    <w:rsid w:val="00741CF0"/>
    <w:rsid w:val="00741F1A"/>
    <w:rsid w:val="00742B93"/>
    <w:rsid w:val="00743A2C"/>
    <w:rsid w:val="007447DA"/>
    <w:rsid w:val="007450F8"/>
    <w:rsid w:val="0074597F"/>
    <w:rsid w:val="0074696E"/>
    <w:rsid w:val="00750135"/>
    <w:rsid w:val="00750EC2"/>
    <w:rsid w:val="00752A91"/>
    <w:rsid w:val="00752B28"/>
    <w:rsid w:val="007541A9"/>
    <w:rsid w:val="00754E36"/>
    <w:rsid w:val="00757196"/>
    <w:rsid w:val="00757C6A"/>
    <w:rsid w:val="00757CFF"/>
    <w:rsid w:val="0076312A"/>
    <w:rsid w:val="00763139"/>
    <w:rsid w:val="00770F37"/>
    <w:rsid w:val="00770F5B"/>
    <w:rsid w:val="007711A0"/>
    <w:rsid w:val="0077156E"/>
    <w:rsid w:val="00771740"/>
    <w:rsid w:val="00772D5E"/>
    <w:rsid w:val="0077463E"/>
    <w:rsid w:val="00775259"/>
    <w:rsid w:val="00775886"/>
    <w:rsid w:val="00776928"/>
    <w:rsid w:val="00776E0F"/>
    <w:rsid w:val="007774B1"/>
    <w:rsid w:val="00777BE1"/>
    <w:rsid w:val="00780D12"/>
    <w:rsid w:val="00781151"/>
    <w:rsid w:val="007833D8"/>
    <w:rsid w:val="00784CE9"/>
    <w:rsid w:val="00785677"/>
    <w:rsid w:val="00786F16"/>
    <w:rsid w:val="007915CC"/>
    <w:rsid w:val="00791BD7"/>
    <w:rsid w:val="007933F7"/>
    <w:rsid w:val="00793424"/>
    <w:rsid w:val="007934CE"/>
    <w:rsid w:val="00796E20"/>
    <w:rsid w:val="00797C32"/>
    <w:rsid w:val="007A0549"/>
    <w:rsid w:val="007A0D56"/>
    <w:rsid w:val="007A11E8"/>
    <w:rsid w:val="007A1E77"/>
    <w:rsid w:val="007A2C70"/>
    <w:rsid w:val="007A4878"/>
    <w:rsid w:val="007A6DD7"/>
    <w:rsid w:val="007A6F48"/>
    <w:rsid w:val="007B0273"/>
    <w:rsid w:val="007B05C3"/>
    <w:rsid w:val="007B0914"/>
    <w:rsid w:val="007B1188"/>
    <w:rsid w:val="007B1374"/>
    <w:rsid w:val="007B32E5"/>
    <w:rsid w:val="007B3DB9"/>
    <w:rsid w:val="007B45B7"/>
    <w:rsid w:val="007B589F"/>
    <w:rsid w:val="007B6186"/>
    <w:rsid w:val="007B73BC"/>
    <w:rsid w:val="007C1838"/>
    <w:rsid w:val="007C20B9"/>
    <w:rsid w:val="007C5852"/>
    <w:rsid w:val="007C7301"/>
    <w:rsid w:val="007C7859"/>
    <w:rsid w:val="007C7F28"/>
    <w:rsid w:val="007D1466"/>
    <w:rsid w:val="007D1D27"/>
    <w:rsid w:val="007D2BDE"/>
    <w:rsid w:val="007D2FB6"/>
    <w:rsid w:val="007D4479"/>
    <w:rsid w:val="007D49EB"/>
    <w:rsid w:val="007D5E1C"/>
    <w:rsid w:val="007D66B0"/>
    <w:rsid w:val="007E0DE2"/>
    <w:rsid w:val="007E1E58"/>
    <w:rsid w:val="007E2B48"/>
    <w:rsid w:val="007E3B98"/>
    <w:rsid w:val="007E417A"/>
    <w:rsid w:val="007E4BEB"/>
    <w:rsid w:val="007E7C0E"/>
    <w:rsid w:val="007F0D22"/>
    <w:rsid w:val="007F1472"/>
    <w:rsid w:val="007F1CDD"/>
    <w:rsid w:val="007F30B8"/>
    <w:rsid w:val="007F31B6"/>
    <w:rsid w:val="007F46B8"/>
    <w:rsid w:val="007F546C"/>
    <w:rsid w:val="007F625F"/>
    <w:rsid w:val="007F665E"/>
    <w:rsid w:val="007F7E83"/>
    <w:rsid w:val="008003A9"/>
    <w:rsid w:val="00800412"/>
    <w:rsid w:val="0080232D"/>
    <w:rsid w:val="0080587B"/>
    <w:rsid w:val="00806468"/>
    <w:rsid w:val="0080734D"/>
    <w:rsid w:val="00810B41"/>
    <w:rsid w:val="008117FF"/>
    <w:rsid w:val="008119CA"/>
    <w:rsid w:val="008120D3"/>
    <w:rsid w:val="00812769"/>
    <w:rsid w:val="00812A21"/>
    <w:rsid w:val="008130C4"/>
    <w:rsid w:val="008155F0"/>
    <w:rsid w:val="00816735"/>
    <w:rsid w:val="00820141"/>
    <w:rsid w:val="00820E0C"/>
    <w:rsid w:val="00821481"/>
    <w:rsid w:val="0082171E"/>
    <w:rsid w:val="00821A45"/>
    <w:rsid w:val="008228CD"/>
    <w:rsid w:val="00823275"/>
    <w:rsid w:val="0082366F"/>
    <w:rsid w:val="00824835"/>
    <w:rsid w:val="00830964"/>
    <w:rsid w:val="00831B90"/>
    <w:rsid w:val="0083230A"/>
    <w:rsid w:val="00832372"/>
    <w:rsid w:val="008338A2"/>
    <w:rsid w:val="00833E8F"/>
    <w:rsid w:val="008363B4"/>
    <w:rsid w:val="00837BD5"/>
    <w:rsid w:val="0084074C"/>
    <w:rsid w:val="00840C9F"/>
    <w:rsid w:val="00840CF9"/>
    <w:rsid w:val="00841598"/>
    <w:rsid w:val="00841AA9"/>
    <w:rsid w:val="00842211"/>
    <w:rsid w:val="00843AF4"/>
    <w:rsid w:val="0084554C"/>
    <w:rsid w:val="00846462"/>
    <w:rsid w:val="008474FE"/>
    <w:rsid w:val="00847FB4"/>
    <w:rsid w:val="00850138"/>
    <w:rsid w:val="00851BC3"/>
    <w:rsid w:val="00852910"/>
    <w:rsid w:val="00853EE4"/>
    <w:rsid w:val="00855313"/>
    <w:rsid w:val="00855535"/>
    <w:rsid w:val="00855558"/>
    <w:rsid w:val="008568D3"/>
    <w:rsid w:val="008574CF"/>
    <w:rsid w:val="008574FA"/>
    <w:rsid w:val="00857888"/>
    <w:rsid w:val="00857B50"/>
    <w:rsid w:val="00857C5A"/>
    <w:rsid w:val="0086106F"/>
    <w:rsid w:val="008612B9"/>
    <w:rsid w:val="0086255E"/>
    <w:rsid w:val="008633F0"/>
    <w:rsid w:val="00864E74"/>
    <w:rsid w:val="00865B64"/>
    <w:rsid w:val="008666B6"/>
    <w:rsid w:val="0086752E"/>
    <w:rsid w:val="0086787F"/>
    <w:rsid w:val="00867D9D"/>
    <w:rsid w:val="00867F08"/>
    <w:rsid w:val="008718FA"/>
    <w:rsid w:val="00871D5B"/>
    <w:rsid w:val="00872459"/>
    <w:rsid w:val="00872E0A"/>
    <w:rsid w:val="00873594"/>
    <w:rsid w:val="00874041"/>
    <w:rsid w:val="00875285"/>
    <w:rsid w:val="008768BB"/>
    <w:rsid w:val="0088026C"/>
    <w:rsid w:val="008844E8"/>
    <w:rsid w:val="00884B62"/>
    <w:rsid w:val="0088529C"/>
    <w:rsid w:val="0088733F"/>
    <w:rsid w:val="00887903"/>
    <w:rsid w:val="00892451"/>
    <w:rsid w:val="008925B9"/>
    <w:rsid w:val="0089270A"/>
    <w:rsid w:val="00893AF6"/>
    <w:rsid w:val="00893C67"/>
    <w:rsid w:val="00894BC4"/>
    <w:rsid w:val="00896A7E"/>
    <w:rsid w:val="008A21C2"/>
    <w:rsid w:val="008A28A8"/>
    <w:rsid w:val="008A5B32"/>
    <w:rsid w:val="008B0894"/>
    <w:rsid w:val="008B187C"/>
    <w:rsid w:val="008B2029"/>
    <w:rsid w:val="008B2EE4"/>
    <w:rsid w:val="008B3821"/>
    <w:rsid w:val="008B43D8"/>
    <w:rsid w:val="008B4D3D"/>
    <w:rsid w:val="008B4E37"/>
    <w:rsid w:val="008B57C7"/>
    <w:rsid w:val="008B64CE"/>
    <w:rsid w:val="008C0DA1"/>
    <w:rsid w:val="008C16AC"/>
    <w:rsid w:val="008C193B"/>
    <w:rsid w:val="008C2F92"/>
    <w:rsid w:val="008C4967"/>
    <w:rsid w:val="008C5540"/>
    <w:rsid w:val="008C589D"/>
    <w:rsid w:val="008C58C3"/>
    <w:rsid w:val="008C6D51"/>
    <w:rsid w:val="008D0782"/>
    <w:rsid w:val="008D2846"/>
    <w:rsid w:val="008D2DA2"/>
    <w:rsid w:val="008D40A6"/>
    <w:rsid w:val="008D4236"/>
    <w:rsid w:val="008D462F"/>
    <w:rsid w:val="008D482D"/>
    <w:rsid w:val="008D59CC"/>
    <w:rsid w:val="008D5C45"/>
    <w:rsid w:val="008D6DCF"/>
    <w:rsid w:val="008E10AE"/>
    <w:rsid w:val="008E332E"/>
    <w:rsid w:val="008E3F5D"/>
    <w:rsid w:val="008E4376"/>
    <w:rsid w:val="008E7A0A"/>
    <w:rsid w:val="008E7B49"/>
    <w:rsid w:val="008F26F4"/>
    <w:rsid w:val="008F2998"/>
    <w:rsid w:val="008F59F6"/>
    <w:rsid w:val="008F7427"/>
    <w:rsid w:val="008F787B"/>
    <w:rsid w:val="00900719"/>
    <w:rsid w:val="009017AC"/>
    <w:rsid w:val="00902A9A"/>
    <w:rsid w:val="009034C0"/>
    <w:rsid w:val="00903872"/>
    <w:rsid w:val="00904A1C"/>
    <w:rsid w:val="00905030"/>
    <w:rsid w:val="009054B2"/>
    <w:rsid w:val="00906490"/>
    <w:rsid w:val="00907F92"/>
    <w:rsid w:val="00911131"/>
    <w:rsid w:val="009111B2"/>
    <w:rsid w:val="00911DBE"/>
    <w:rsid w:val="009151F5"/>
    <w:rsid w:val="00915278"/>
    <w:rsid w:val="009158BD"/>
    <w:rsid w:val="00915A86"/>
    <w:rsid w:val="00915F03"/>
    <w:rsid w:val="009163AD"/>
    <w:rsid w:val="009203CE"/>
    <w:rsid w:val="009212C1"/>
    <w:rsid w:val="0092321F"/>
    <w:rsid w:val="00924AE1"/>
    <w:rsid w:val="009257ED"/>
    <w:rsid w:val="009269B1"/>
    <w:rsid w:val="0092724D"/>
    <w:rsid w:val="00927288"/>
    <w:rsid w:val="009272B3"/>
    <w:rsid w:val="00927F3A"/>
    <w:rsid w:val="0093055C"/>
    <w:rsid w:val="009315BE"/>
    <w:rsid w:val="0093160B"/>
    <w:rsid w:val="0093338F"/>
    <w:rsid w:val="00935FD3"/>
    <w:rsid w:val="00936DA9"/>
    <w:rsid w:val="00937BD9"/>
    <w:rsid w:val="00940133"/>
    <w:rsid w:val="009404EF"/>
    <w:rsid w:val="009412E0"/>
    <w:rsid w:val="009440FD"/>
    <w:rsid w:val="0094429A"/>
    <w:rsid w:val="009448B3"/>
    <w:rsid w:val="009467ED"/>
    <w:rsid w:val="009467EF"/>
    <w:rsid w:val="00947135"/>
    <w:rsid w:val="00950861"/>
    <w:rsid w:val="00950E2C"/>
    <w:rsid w:val="0095153E"/>
    <w:rsid w:val="00951D50"/>
    <w:rsid w:val="009525EB"/>
    <w:rsid w:val="009532D8"/>
    <w:rsid w:val="0095470B"/>
    <w:rsid w:val="00954874"/>
    <w:rsid w:val="0095615A"/>
    <w:rsid w:val="009565C5"/>
    <w:rsid w:val="00961400"/>
    <w:rsid w:val="00961A89"/>
    <w:rsid w:val="00961B40"/>
    <w:rsid w:val="00963646"/>
    <w:rsid w:val="0096632D"/>
    <w:rsid w:val="00967124"/>
    <w:rsid w:val="009718C7"/>
    <w:rsid w:val="0097559F"/>
    <w:rsid w:val="009756B3"/>
    <w:rsid w:val="009761EA"/>
    <w:rsid w:val="009769D6"/>
    <w:rsid w:val="00976E31"/>
    <w:rsid w:val="0097761E"/>
    <w:rsid w:val="00980B3B"/>
    <w:rsid w:val="00980F23"/>
    <w:rsid w:val="009816B0"/>
    <w:rsid w:val="00982454"/>
    <w:rsid w:val="00982CF0"/>
    <w:rsid w:val="00983394"/>
    <w:rsid w:val="00983F81"/>
    <w:rsid w:val="009853E1"/>
    <w:rsid w:val="00986E6B"/>
    <w:rsid w:val="00990032"/>
    <w:rsid w:val="009904AC"/>
    <w:rsid w:val="00990B19"/>
    <w:rsid w:val="00991203"/>
    <w:rsid w:val="0099134A"/>
    <w:rsid w:val="0099153B"/>
    <w:rsid w:val="00991769"/>
    <w:rsid w:val="0099232C"/>
    <w:rsid w:val="00994386"/>
    <w:rsid w:val="00997C40"/>
    <w:rsid w:val="009A13D8"/>
    <w:rsid w:val="009A1A57"/>
    <w:rsid w:val="009A279E"/>
    <w:rsid w:val="009A3015"/>
    <w:rsid w:val="009A3490"/>
    <w:rsid w:val="009A3908"/>
    <w:rsid w:val="009A75E9"/>
    <w:rsid w:val="009A76F9"/>
    <w:rsid w:val="009B0A6F"/>
    <w:rsid w:val="009B0A94"/>
    <w:rsid w:val="009B0F3E"/>
    <w:rsid w:val="009B2AE8"/>
    <w:rsid w:val="009B3797"/>
    <w:rsid w:val="009B4E7D"/>
    <w:rsid w:val="009B4E9D"/>
    <w:rsid w:val="009B5622"/>
    <w:rsid w:val="009B59E9"/>
    <w:rsid w:val="009B70AA"/>
    <w:rsid w:val="009B7651"/>
    <w:rsid w:val="009C0C4F"/>
    <w:rsid w:val="009C2453"/>
    <w:rsid w:val="009C3206"/>
    <w:rsid w:val="009C52B4"/>
    <w:rsid w:val="009C5E77"/>
    <w:rsid w:val="009C7344"/>
    <w:rsid w:val="009C7A7E"/>
    <w:rsid w:val="009D02E8"/>
    <w:rsid w:val="009D3F77"/>
    <w:rsid w:val="009D51D0"/>
    <w:rsid w:val="009D5F98"/>
    <w:rsid w:val="009D70A4"/>
    <w:rsid w:val="009D76A6"/>
    <w:rsid w:val="009D7A52"/>
    <w:rsid w:val="009D7B14"/>
    <w:rsid w:val="009E08D1"/>
    <w:rsid w:val="009E1B95"/>
    <w:rsid w:val="009E496F"/>
    <w:rsid w:val="009E4B0D"/>
    <w:rsid w:val="009E5250"/>
    <w:rsid w:val="009E59A1"/>
    <w:rsid w:val="009E76B7"/>
    <w:rsid w:val="009E7A69"/>
    <w:rsid w:val="009E7B22"/>
    <w:rsid w:val="009E7BB0"/>
    <w:rsid w:val="009E7F92"/>
    <w:rsid w:val="009F02A3"/>
    <w:rsid w:val="009F2182"/>
    <w:rsid w:val="009F2F27"/>
    <w:rsid w:val="009F34AA"/>
    <w:rsid w:val="009F34EC"/>
    <w:rsid w:val="009F403B"/>
    <w:rsid w:val="009F5E67"/>
    <w:rsid w:val="009F6866"/>
    <w:rsid w:val="009F6BCB"/>
    <w:rsid w:val="009F73D1"/>
    <w:rsid w:val="009F7B78"/>
    <w:rsid w:val="00A0057A"/>
    <w:rsid w:val="00A02FA1"/>
    <w:rsid w:val="00A037C2"/>
    <w:rsid w:val="00A03841"/>
    <w:rsid w:val="00A04CCE"/>
    <w:rsid w:val="00A07421"/>
    <w:rsid w:val="00A0776B"/>
    <w:rsid w:val="00A10FB9"/>
    <w:rsid w:val="00A110B0"/>
    <w:rsid w:val="00A11421"/>
    <w:rsid w:val="00A11FD8"/>
    <w:rsid w:val="00A12BDE"/>
    <w:rsid w:val="00A1389F"/>
    <w:rsid w:val="00A142A3"/>
    <w:rsid w:val="00A14A06"/>
    <w:rsid w:val="00A154FD"/>
    <w:rsid w:val="00A157B1"/>
    <w:rsid w:val="00A15B6E"/>
    <w:rsid w:val="00A1607E"/>
    <w:rsid w:val="00A17435"/>
    <w:rsid w:val="00A211FE"/>
    <w:rsid w:val="00A2205A"/>
    <w:rsid w:val="00A22229"/>
    <w:rsid w:val="00A24442"/>
    <w:rsid w:val="00A24657"/>
    <w:rsid w:val="00A3238C"/>
    <w:rsid w:val="00A32577"/>
    <w:rsid w:val="00A330BB"/>
    <w:rsid w:val="00A34B55"/>
    <w:rsid w:val="00A354EF"/>
    <w:rsid w:val="00A41F33"/>
    <w:rsid w:val="00A42AC4"/>
    <w:rsid w:val="00A4359D"/>
    <w:rsid w:val="00A43F5F"/>
    <w:rsid w:val="00A43FC2"/>
    <w:rsid w:val="00A44882"/>
    <w:rsid w:val="00A44C25"/>
    <w:rsid w:val="00A45125"/>
    <w:rsid w:val="00A4576A"/>
    <w:rsid w:val="00A45E81"/>
    <w:rsid w:val="00A52145"/>
    <w:rsid w:val="00A53423"/>
    <w:rsid w:val="00A53B20"/>
    <w:rsid w:val="00A54715"/>
    <w:rsid w:val="00A54B43"/>
    <w:rsid w:val="00A56283"/>
    <w:rsid w:val="00A57108"/>
    <w:rsid w:val="00A574D7"/>
    <w:rsid w:val="00A57DCD"/>
    <w:rsid w:val="00A6061C"/>
    <w:rsid w:val="00A6075F"/>
    <w:rsid w:val="00A62D44"/>
    <w:rsid w:val="00A655C4"/>
    <w:rsid w:val="00A67263"/>
    <w:rsid w:val="00A67B40"/>
    <w:rsid w:val="00A7161C"/>
    <w:rsid w:val="00A750C5"/>
    <w:rsid w:val="00A77AA3"/>
    <w:rsid w:val="00A80CF2"/>
    <w:rsid w:val="00A8236D"/>
    <w:rsid w:val="00A83049"/>
    <w:rsid w:val="00A833B1"/>
    <w:rsid w:val="00A854EB"/>
    <w:rsid w:val="00A85DE6"/>
    <w:rsid w:val="00A861C2"/>
    <w:rsid w:val="00A872E5"/>
    <w:rsid w:val="00A905E4"/>
    <w:rsid w:val="00A91406"/>
    <w:rsid w:val="00A944E7"/>
    <w:rsid w:val="00A96E65"/>
    <w:rsid w:val="00A96ECE"/>
    <w:rsid w:val="00A97C72"/>
    <w:rsid w:val="00AA2838"/>
    <w:rsid w:val="00AA310B"/>
    <w:rsid w:val="00AA3343"/>
    <w:rsid w:val="00AA63D4"/>
    <w:rsid w:val="00AA6848"/>
    <w:rsid w:val="00AA793B"/>
    <w:rsid w:val="00AA7CA9"/>
    <w:rsid w:val="00AB06E8"/>
    <w:rsid w:val="00AB113B"/>
    <w:rsid w:val="00AB1CD3"/>
    <w:rsid w:val="00AB352F"/>
    <w:rsid w:val="00AC11F7"/>
    <w:rsid w:val="00AC274B"/>
    <w:rsid w:val="00AC4764"/>
    <w:rsid w:val="00AC5B60"/>
    <w:rsid w:val="00AC6D36"/>
    <w:rsid w:val="00AD008D"/>
    <w:rsid w:val="00AD0CBA"/>
    <w:rsid w:val="00AD14C8"/>
    <w:rsid w:val="00AD1783"/>
    <w:rsid w:val="00AD26E2"/>
    <w:rsid w:val="00AD3775"/>
    <w:rsid w:val="00AD784C"/>
    <w:rsid w:val="00AE0CD0"/>
    <w:rsid w:val="00AE126A"/>
    <w:rsid w:val="00AE13EB"/>
    <w:rsid w:val="00AE1BAE"/>
    <w:rsid w:val="00AE3005"/>
    <w:rsid w:val="00AE3BD5"/>
    <w:rsid w:val="00AE59A0"/>
    <w:rsid w:val="00AE643D"/>
    <w:rsid w:val="00AE657A"/>
    <w:rsid w:val="00AE6CEE"/>
    <w:rsid w:val="00AE7145"/>
    <w:rsid w:val="00AE7399"/>
    <w:rsid w:val="00AE7AF2"/>
    <w:rsid w:val="00AF0723"/>
    <w:rsid w:val="00AF0C57"/>
    <w:rsid w:val="00AF263B"/>
    <w:rsid w:val="00AF26F3"/>
    <w:rsid w:val="00AF529B"/>
    <w:rsid w:val="00AF5F04"/>
    <w:rsid w:val="00AF67B5"/>
    <w:rsid w:val="00B00672"/>
    <w:rsid w:val="00B01B4D"/>
    <w:rsid w:val="00B02592"/>
    <w:rsid w:val="00B0312E"/>
    <w:rsid w:val="00B04489"/>
    <w:rsid w:val="00B05EA1"/>
    <w:rsid w:val="00B06571"/>
    <w:rsid w:val="00B068BA"/>
    <w:rsid w:val="00B07217"/>
    <w:rsid w:val="00B11F17"/>
    <w:rsid w:val="00B12C5F"/>
    <w:rsid w:val="00B13851"/>
    <w:rsid w:val="00B13B1C"/>
    <w:rsid w:val="00B14B5F"/>
    <w:rsid w:val="00B165DD"/>
    <w:rsid w:val="00B21F90"/>
    <w:rsid w:val="00B22291"/>
    <w:rsid w:val="00B23F9A"/>
    <w:rsid w:val="00B2417B"/>
    <w:rsid w:val="00B24E6F"/>
    <w:rsid w:val="00B26CB5"/>
    <w:rsid w:val="00B2752E"/>
    <w:rsid w:val="00B27642"/>
    <w:rsid w:val="00B27BBD"/>
    <w:rsid w:val="00B3001C"/>
    <w:rsid w:val="00B307CC"/>
    <w:rsid w:val="00B312B7"/>
    <w:rsid w:val="00B3152B"/>
    <w:rsid w:val="00B31B2C"/>
    <w:rsid w:val="00B326B7"/>
    <w:rsid w:val="00B345F6"/>
    <w:rsid w:val="00B35135"/>
    <w:rsid w:val="00B3588E"/>
    <w:rsid w:val="00B35C31"/>
    <w:rsid w:val="00B36DCF"/>
    <w:rsid w:val="00B37F7F"/>
    <w:rsid w:val="00B407D7"/>
    <w:rsid w:val="00B4198F"/>
    <w:rsid w:val="00B41F3D"/>
    <w:rsid w:val="00B428B7"/>
    <w:rsid w:val="00B431E8"/>
    <w:rsid w:val="00B43FEE"/>
    <w:rsid w:val="00B445CC"/>
    <w:rsid w:val="00B45141"/>
    <w:rsid w:val="00B46253"/>
    <w:rsid w:val="00B47C67"/>
    <w:rsid w:val="00B519CD"/>
    <w:rsid w:val="00B5244C"/>
    <w:rsid w:val="00B5273A"/>
    <w:rsid w:val="00B53561"/>
    <w:rsid w:val="00B552D2"/>
    <w:rsid w:val="00B57329"/>
    <w:rsid w:val="00B57FEB"/>
    <w:rsid w:val="00B60C73"/>
    <w:rsid w:val="00B60E61"/>
    <w:rsid w:val="00B622E6"/>
    <w:rsid w:val="00B6298E"/>
    <w:rsid w:val="00B62B50"/>
    <w:rsid w:val="00B635B7"/>
    <w:rsid w:val="00B63AE8"/>
    <w:rsid w:val="00B63F7F"/>
    <w:rsid w:val="00B64333"/>
    <w:rsid w:val="00B65950"/>
    <w:rsid w:val="00B65A5C"/>
    <w:rsid w:val="00B65C8B"/>
    <w:rsid w:val="00B66D83"/>
    <w:rsid w:val="00B672C0"/>
    <w:rsid w:val="00B676FD"/>
    <w:rsid w:val="00B678B6"/>
    <w:rsid w:val="00B67F5A"/>
    <w:rsid w:val="00B71512"/>
    <w:rsid w:val="00B7215E"/>
    <w:rsid w:val="00B75646"/>
    <w:rsid w:val="00B7629E"/>
    <w:rsid w:val="00B8002E"/>
    <w:rsid w:val="00B8030F"/>
    <w:rsid w:val="00B82C1E"/>
    <w:rsid w:val="00B84522"/>
    <w:rsid w:val="00B847BD"/>
    <w:rsid w:val="00B856FC"/>
    <w:rsid w:val="00B85B20"/>
    <w:rsid w:val="00B86AE1"/>
    <w:rsid w:val="00B90729"/>
    <w:rsid w:val="00B907DA"/>
    <w:rsid w:val="00B93189"/>
    <w:rsid w:val="00B950BC"/>
    <w:rsid w:val="00B96D58"/>
    <w:rsid w:val="00B9714C"/>
    <w:rsid w:val="00BA29AD"/>
    <w:rsid w:val="00BA3285"/>
    <w:rsid w:val="00BA33CF"/>
    <w:rsid w:val="00BA3F8D"/>
    <w:rsid w:val="00BA546B"/>
    <w:rsid w:val="00BA5FDB"/>
    <w:rsid w:val="00BA6BBC"/>
    <w:rsid w:val="00BA6DA2"/>
    <w:rsid w:val="00BA7145"/>
    <w:rsid w:val="00BA7403"/>
    <w:rsid w:val="00BB0D7D"/>
    <w:rsid w:val="00BB11EE"/>
    <w:rsid w:val="00BB2640"/>
    <w:rsid w:val="00BB2891"/>
    <w:rsid w:val="00BB45F4"/>
    <w:rsid w:val="00BB6C70"/>
    <w:rsid w:val="00BB7A10"/>
    <w:rsid w:val="00BC0A4D"/>
    <w:rsid w:val="00BC1301"/>
    <w:rsid w:val="00BC1DBD"/>
    <w:rsid w:val="00BC2414"/>
    <w:rsid w:val="00BC59D0"/>
    <w:rsid w:val="00BC60BE"/>
    <w:rsid w:val="00BC7468"/>
    <w:rsid w:val="00BC7820"/>
    <w:rsid w:val="00BC7D4F"/>
    <w:rsid w:val="00BC7ED7"/>
    <w:rsid w:val="00BD04C8"/>
    <w:rsid w:val="00BD0C4C"/>
    <w:rsid w:val="00BD2850"/>
    <w:rsid w:val="00BD338E"/>
    <w:rsid w:val="00BD37E2"/>
    <w:rsid w:val="00BD41F8"/>
    <w:rsid w:val="00BD4CB2"/>
    <w:rsid w:val="00BD700B"/>
    <w:rsid w:val="00BD766E"/>
    <w:rsid w:val="00BD7EB8"/>
    <w:rsid w:val="00BD7F94"/>
    <w:rsid w:val="00BE1164"/>
    <w:rsid w:val="00BE28D2"/>
    <w:rsid w:val="00BE46B1"/>
    <w:rsid w:val="00BE4A64"/>
    <w:rsid w:val="00BE5263"/>
    <w:rsid w:val="00BE5DFC"/>
    <w:rsid w:val="00BE5E43"/>
    <w:rsid w:val="00BE65F4"/>
    <w:rsid w:val="00BF077D"/>
    <w:rsid w:val="00BF2584"/>
    <w:rsid w:val="00BF2736"/>
    <w:rsid w:val="00BF2CB4"/>
    <w:rsid w:val="00BF3097"/>
    <w:rsid w:val="00BF3357"/>
    <w:rsid w:val="00BF4160"/>
    <w:rsid w:val="00BF498D"/>
    <w:rsid w:val="00BF4A15"/>
    <w:rsid w:val="00BF557D"/>
    <w:rsid w:val="00BF59BB"/>
    <w:rsid w:val="00BF5AD5"/>
    <w:rsid w:val="00BF69CA"/>
    <w:rsid w:val="00BF7F58"/>
    <w:rsid w:val="00C01381"/>
    <w:rsid w:val="00C01AB1"/>
    <w:rsid w:val="00C026A0"/>
    <w:rsid w:val="00C03870"/>
    <w:rsid w:val="00C03EA4"/>
    <w:rsid w:val="00C04688"/>
    <w:rsid w:val="00C04F42"/>
    <w:rsid w:val="00C06137"/>
    <w:rsid w:val="00C06929"/>
    <w:rsid w:val="00C079B8"/>
    <w:rsid w:val="00C10037"/>
    <w:rsid w:val="00C123EA"/>
    <w:rsid w:val="00C12A49"/>
    <w:rsid w:val="00C133EE"/>
    <w:rsid w:val="00C13AF3"/>
    <w:rsid w:val="00C149D0"/>
    <w:rsid w:val="00C14C64"/>
    <w:rsid w:val="00C22BA3"/>
    <w:rsid w:val="00C231A0"/>
    <w:rsid w:val="00C23DAF"/>
    <w:rsid w:val="00C26588"/>
    <w:rsid w:val="00C27DE9"/>
    <w:rsid w:val="00C32989"/>
    <w:rsid w:val="00C33388"/>
    <w:rsid w:val="00C33DE7"/>
    <w:rsid w:val="00C35484"/>
    <w:rsid w:val="00C4173A"/>
    <w:rsid w:val="00C41C98"/>
    <w:rsid w:val="00C42524"/>
    <w:rsid w:val="00C42692"/>
    <w:rsid w:val="00C437B3"/>
    <w:rsid w:val="00C45A92"/>
    <w:rsid w:val="00C478F5"/>
    <w:rsid w:val="00C50256"/>
    <w:rsid w:val="00C509E6"/>
    <w:rsid w:val="00C50CDF"/>
    <w:rsid w:val="00C50DED"/>
    <w:rsid w:val="00C52217"/>
    <w:rsid w:val="00C5594C"/>
    <w:rsid w:val="00C565B8"/>
    <w:rsid w:val="00C565EE"/>
    <w:rsid w:val="00C602FF"/>
    <w:rsid w:val="00C61174"/>
    <w:rsid w:val="00C6148F"/>
    <w:rsid w:val="00C61C01"/>
    <w:rsid w:val="00C621B1"/>
    <w:rsid w:val="00C62F7A"/>
    <w:rsid w:val="00C63B9C"/>
    <w:rsid w:val="00C6437B"/>
    <w:rsid w:val="00C65A15"/>
    <w:rsid w:val="00C6682F"/>
    <w:rsid w:val="00C66DA5"/>
    <w:rsid w:val="00C67088"/>
    <w:rsid w:val="00C6752F"/>
    <w:rsid w:val="00C67BF4"/>
    <w:rsid w:val="00C70086"/>
    <w:rsid w:val="00C7275E"/>
    <w:rsid w:val="00C74C5D"/>
    <w:rsid w:val="00C8450F"/>
    <w:rsid w:val="00C85EED"/>
    <w:rsid w:val="00C8633C"/>
    <w:rsid w:val="00C863C4"/>
    <w:rsid w:val="00C867F2"/>
    <w:rsid w:val="00C87F4C"/>
    <w:rsid w:val="00C916F4"/>
    <w:rsid w:val="00C920EA"/>
    <w:rsid w:val="00C925EF"/>
    <w:rsid w:val="00C9344B"/>
    <w:rsid w:val="00C93C3E"/>
    <w:rsid w:val="00C93C69"/>
    <w:rsid w:val="00C94242"/>
    <w:rsid w:val="00C94A50"/>
    <w:rsid w:val="00C96208"/>
    <w:rsid w:val="00C962F8"/>
    <w:rsid w:val="00C96E98"/>
    <w:rsid w:val="00C9770A"/>
    <w:rsid w:val="00CA12E3"/>
    <w:rsid w:val="00CA1476"/>
    <w:rsid w:val="00CA2035"/>
    <w:rsid w:val="00CA6611"/>
    <w:rsid w:val="00CA6AE6"/>
    <w:rsid w:val="00CA6FBB"/>
    <w:rsid w:val="00CA782F"/>
    <w:rsid w:val="00CB187B"/>
    <w:rsid w:val="00CB2835"/>
    <w:rsid w:val="00CB310C"/>
    <w:rsid w:val="00CB3285"/>
    <w:rsid w:val="00CB4500"/>
    <w:rsid w:val="00CB4889"/>
    <w:rsid w:val="00CB6DBF"/>
    <w:rsid w:val="00CC067E"/>
    <w:rsid w:val="00CC0C72"/>
    <w:rsid w:val="00CC188C"/>
    <w:rsid w:val="00CC2BFD"/>
    <w:rsid w:val="00CC51B7"/>
    <w:rsid w:val="00CD3476"/>
    <w:rsid w:val="00CD427E"/>
    <w:rsid w:val="00CD64DF"/>
    <w:rsid w:val="00CE14C3"/>
    <w:rsid w:val="00CE225F"/>
    <w:rsid w:val="00CE4744"/>
    <w:rsid w:val="00CE636B"/>
    <w:rsid w:val="00CE6A68"/>
    <w:rsid w:val="00CE78B0"/>
    <w:rsid w:val="00CF2F50"/>
    <w:rsid w:val="00CF36F2"/>
    <w:rsid w:val="00CF54A6"/>
    <w:rsid w:val="00CF6198"/>
    <w:rsid w:val="00CF6775"/>
    <w:rsid w:val="00D01430"/>
    <w:rsid w:val="00D02919"/>
    <w:rsid w:val="00D03A07"/>
    <w:rsid w:val="00D047BB"/>
    <w:rsid w:val="00D04978"/>
    <w:rsid w:val="00D04C61"/>
    <w:rsid w:val="00D05B8D"/>
    <w:rsid w:val="00D05B9B"/>
    <w:rsid w:val="00D065A2"/>
    <w:rsid w:val="00D06699"/>
    <w:rsid w:val="00D07502"/>
    <w:rsid w:val="00D079AA"/>
    <w:rsid w:val="00D07F00"/>
    <w:rsid w:val="00D07F7E"/>
    <w:rsid w:val="00D1130F"/>
    <w:rsid w:val="00D13857"/>
    <w:rsid w:val="00D13BEB"/>
    <w:rsid w:val="00D17B72"/>
    <w:rsid w:val="00D202F8"/>
    <w:rsid w:val="00D20BFC"/>
    <w:rsid w:val="00D23FF8"/>
    <w:rsid w:val="00D241D9"/>
    <w:rsid w:val="00D24575"/>
    <w:rsid w:val="00D275A2"/>
    <w:rsid w:val="00D303A5"/>
    <w:rsid w:val="00D3185C"/>
    <w:rsid w:val="00D3205F"/>
    <w:rsid w:val="00D32F3F"/>
    <w:rsid w:val="00D3318E"/>
    <w:rsid w:val="00D33E72"/>
    <w:rsid w:val="00D33E9A"/>
    <w:rsid w:val="00D3460C"/>
    <w:rsid w:val="00D35BD6"/>
    <w:rsid w:val="00D361B5"/>
    <w:rsid w:val="00D40A66"/>
    <w:rsid w:val="00D411A2"/>
    <w:rsid w:val="00D42920"/>
    <w:rsid w:val="00D43330"/>
    <w:rsid w:val="00D4606D"/>
    <w:rsid w:val="00D50B9C"/>
    <w:rsid w:val="00D52198"/>
    <w:rsid w:val="00D52D73"/>
    <w:rsid w:val="00D52E58"/>
    <w:rsid w:val="00D54DF2"/>
    <w:rsid w:val="00D55E7A"/>
    <w:rsid w:val="00D56951"/>
    <w:rsid w:val="00D56B20"/>
    <w:rsid w:val="00D578B3"/>
    <w:rsid w:val="00D618F4"/>
    <w:rsid w:val="00D629A2"/>
    <w:rsid w:val="00D65B92"/>
    <w:rsid w:val="00D676B2"/>
    <w:rsid w:val="00D679BF"/>
    <w:rsid w:val="00D714CC"/>
    <w:rsid w:val="00D715F1"/>
    <w:rsid w:val="00D7291C"/>
    <w:rsid w:val="00D75A19"/>
    <w:rsid w:val="00D75EA7"/>
    <w:rsid w:val="00D77370"/>
    <w:rsid w:val="00D81ADF"/>
    <w:rsid w:val="00D81F21"/>
    <w:rsid w:val="00D81FDD"/>
    <w:rsid w:val="00D82B18"/>
    <w:rsid w:val="00D83CE1"/>
    <w:rsid w:val="00D85029"/>
    <w:rsid w:val="00D864F2"/>
    <w:rsid w:val="00D87661"/>
    <w:rsid w:val="00D878AD"/>
    <w:rsid w:val="00D92E0E"/>
    <w:rsid w:val="00D943F8"/>
    <w:rsid w:val="00D95470"/>
    <w:rsid w:val="00D9564D"/>
    <w:rsid w:val="00D956A1"/>
    <w:rsid w:val="00D96B55"/>
    <w:rsid w:val="00D96E1B"/>
    <w:rsid w:val="00DA1478"/>
    <w:rsid w:val="00DA2619"/>
    <w:rsid w:val="00DA4239"/>
    <w:rsid w:val="00DA65DE"/>
    <w:rsid w:val="00DA75FD"/>
    <w:rsid w:val="00DB0B61"/>
    <w:rsid w:val="00DB1072"/>
    <w:rsid w:val="00DB1474"/>
    <w:rsid w:val="00DB1906"/>
    <w:rsid w:val="00DB2962"/>
    <w:rsid w:val="00DB52FB"/>
    <w:rsid w:val="00DB7F66"/>
    <w:rsid w:val="00DC013B"/>
    <w:rsid w:val="00DC090B"/>
    <w:rsid w:val="00DC1679"/>
    <w:rsid w:val="00DC219B"/>
    <w:rsid w:val="00DC2CF1"/>
    <w:rsid w:val="00DC2E18"/>
    <w:rsid w:val="00DC3749"/>
    <w:rsid w:val="00DC3A7C"/>
    <w:rsid w:val="00DC4FCF"/>
    <w:rsid w:val="00DC50E0"/>
    <w:rsid w:val="00DC5328"/>
    <w:rsid w:val="00DC5DE0"/>
    <w:rsid w:val="00DC6386"/>
    <w:rsid w:val="00DD1130"/>
    <w:rsid w:val="00DD15D7"/>
    <w:rsid w:val="00DD1951"/>
    <w:rsid w:val="00DD33F7"/>
    <w:rsid w:val="00DD3D32"/>
    <w:rsid w:val="00DD487D"/>
    <w:rsid w:val="00DD4E83"/>
    <w:rsid w:val="00DD50E3"/>
    <w:rsid w:val="00DD6258"/>
    <w:rsid w:val="00DD64C9"/>
    <w:rsid w:val="00DD6628"/>
    <w:rsid w:val="00DD6945"/>
    <w:rsid w:val="00DD6CAF"/>
    <w:rsid w:val="00DD7B06"/>
    <w:rsid w:val="00DD7E7A"/>
    <w:rsid w:val="00DE01A2"/>
    <w:rsid w:val="00DE2AB1"/>
    <w:rsid w:val="00DE2D04"/>
    <w:rsid w:val="00DE3250"/>
    <w:rsid w:val="00DE5204"/>
    <w:rsid w:val="00DE6028"/>
    <w:rsid w:val="00DE6C85"/>
    <w:rsid w:val="00DE78A3"/>
    <w:rsid w:val="00DF0BCC"/>
    <w:rsid w:val="00DF1A71"/>
    <w:rsid w:val="00DF28C3"/>
    <w:rsid w:val="00DF3A44"/>
    <w:rsid w:val="00DF50FC"/>
    <w:rsid w:val="00DF6320"/>
    <w:rsid w:val="00DF68C7"/>
    <w:rsid w:val="00DF6DA9"/>
    <w:rsid w:val="00DF731A"/>
    <w:rsid w:val="00E00405"/>
    <w:rsid w:val="00E0215A"/>
    <w:rsid w:val="00E02AD5"/>
    <w:rsid w:val="00E06B75"/>
    <w:rsid w:val="00E11332"/>
    <w:rsid w:val="00E11352"/>
    <w:rsid w:val="00E1182F"/>
    <w:rsid w:val="00E11CD2"/>
    <w:rsid w:val="00E1410B"/>
    <w:rsid w:val="00E147C0"/>
    <w:rsid w:val="00E14CA2"/>
    <w:rsid w:val="00E156A9"/>
    <w:rsid w:val="00E170DC"/>
    <w:rsid w:val="00E17546"/>
    <w:rsid w:val="00E20031"/>
    <w:rsid w:val="00E201C7"/>
    <w:rsid w:val="00E210B5"/>
    <w:rsid w:val="00E21480"/>
    <w:rsid w:val="00E2171F"/>
    <w:rsid w:val="00E261B3"/>
    <w:rsid w:val="00E26818"/>
    <w:rsid w:val="00E26DDE"/>
    <w:rsid w:val="00E27FFC"/>
    <w:rsid w:val="00E30B15"/>
    <w:rsid w:val="00E31698"/>
    <w:rsid w:val="00E33237"/>
    <w:rsid w:val="00E34EB7"/>
    <w:rsid w:val="00E40181"/>
    <w:rsid w:val="00E4311C"/>
    <w:rsid w:val="00E43164"/>
    <w:rsid w:val="00E43597"/>
    <w:rsid w:val="00E43BD9"/>
    <w:rsid w:val="00E46665"/>
    <w:rsid w:val="00E47CC6"/>
    <w:rsid w:val="00E52468"/>
    <w:rsid w:val="00E52755"/>
    <w:rsid w:val="00E53A94"/>
    <w:rsid w:val="00E54950"/>
    <w:rsid w:val="00E5583C"/>
    <w:rsid w:val="00E55841"/>
    <w:rsid w:val="00E55FB3"/>
    <w:rsid w:val="00E56A01"/>
    <w:rsid w:val="00E56EA3"/>
    <w:rsid w:val="00E629A1"/>
    <w:rsid w:val="00E64A94"/>
    <w:rsid w:val="00E65BE6"/>
    <w:rsid w:val="00E665A2"/>
    <w:rsid w:val="00E665B3"/>
    <w:rsid w:val="00E6794C"/>
    <w:rsid w:val="00E67BD4"/>
    <w:rsid w:val="00E71591"/>
    <w:rsid w:val="00E71CEB"/>
    <w:rsid w:val="00E71D70"/>
    <w:rsid w:val="00E73ED5"/>
    <w:rsid w:val="00E7451D"/>
    <w:rsid w:val="00E7474F"/>
    <w:rsid w:val="00E7480A"/>
    <w:rsid w:val="00E75864"/>
    <w:rsid w:val="00E76A02"/>
    <w:rsid w:val="00E77048"/>
    <w:rsid w:val="00E80DE3"/>
    <w:rsid w:val="00E82C55"/>
    <w:rsid w:val="00E84165"/>
    <w:rsid w:val="00E8787E"/>
    <w:rsid w:val="00E87A94"/>
    <w:rsid w:val="00E92AC3"/>
    <w:rsid w:val="00E92E27"/>
    <w:rsid w:val="00EA0801"/>
    <w:rsid w:val="00EA08CD"/>
    <w:rsid w:val="00EA1652"/>
    <w:rsid w:val="00EA2F6A"/>
    <w:rsid w:val="00EA5B54"/>
    <w:rsid w:val="00EA752A"/>
    <w:rsid w:val="00EA78E2"/>
    <w:rsid w:val="00EA7B10"/>
    <w:rsid w:val="00EB00E0"/>
    <w:rsid w:val="00EB05D5"/>
    <w:rsid w:val="00EB2899"/>
    <w:rsid w:val="00EB78A7"/>
    <w:rsid w:val="00EC059F"/>
    <w:rsid w:val="00EC12DC"/>
    <w:rsid w:val="00EC1F24"/>
    <w:rsid w:val="00EC20FF"/>
    <w:rsid w:val="00EC22F6"/>
    <w:rsid w:val="00EC31EA"/>
    <w:rsid w:val="00EC539F"/>
    <w:rsid w:val="00EC5E85"/>
    <w:rsid w:val="00EC633E"/>
    <w:rsid w:val="00EC6593"/>
    <w:rsid w:val="00EC661E"/>
    <w:rsid w:val="00EC6682"/>
    <w:rsid w:val="00ED006A"/>
    <w:rsid w:val="00ED1503"/>
    <w:rsid w:val="00ED5B9B"/>
    <w:rsid w:val="00ED6BAD"/>
    <w:rsid w:val="00ED7024"/>
    <w:rsid w:val="00ED7447"/>
    <w:rsid w:val="00EE00D6"/>
    <w:rsid w:val="00EE11E7"/>
    <w:rsid w:val="00EE1488"/>
    <w:rsid w:val="00EE1730"/>
    <w:rsid w:val="00EE1940"/>
    <w:rsid w:val="00EE1E3F"/>
    <w:rsid w:val="00EE204A"/>
    <w:rsid w:val="00EE24EF"/>
    <w:rsid w:val="00EE29AD"/>
    <w:rsid w:val="00EE3E24"/>
    <w:rsid w:val="00EE4D5D"/>
    <w:rsid w:val="00EE5131"/>
    <w:rsid w:val="00EE7C9F"/>
    <w:rsid w:val="00EE7E9E"/>
    <w:rsid w:val="00EF109B"/>
    <w:rsid w:val="00EF1E04"/>
    <w:rsid w:val="00EF201C"/>
    <w:rsid w:val="00EF2244"/>
    <w:rsid w:val="00EF2C72"/>
    <w:rsid w:val="00EF36AF"/>
    <w:rsid w:val="00EF59A3"/>
    <w:rsid w:val="00EF5ECD"/>
    <w:rsid w:val="00EF633B"/>
    <w:rsid w:val="00EF6675"/>
    <w:rsid w:val="00EF6783"/>
    <w:rsid w:val="00F0063D"/>
    <w:rsid w:val="00F00F9C"/>
    <w:rsid w:val="00F01E5F"/>
    <w:rsid w:val="00F024F3"/>
    <w:rsid w:val="00F02ABA"/>
    <w:rsid w:val="00F0437A"/>
    <w:rsid w:val="00F04B61"/>
    <w:rsid w:val="00F060A6"/>
    <w:rsid w:val="00F101B8"/>
    <w:rsid w:val="00F10C7D"/>
    <w:rsid w:val="00F11037"/>
    <w:rsid w:val="00F12B61"/>
    <w:rsid w:val="00F130D3"/>
    <w:rsid w:val="00F1311E"/>
    <w:rsid w:val="00F13D3C"/>
    <w:rsid w:val="00F14756"/>
    <w:rsid w:val="00F15405"/>
    <w:rsid w:val="00F16F1B"/>
    <w:rsid w:val="00F20F8C"/>
    <w:rsid w:val="00F221A8"/>
    <w:rsid w:val="00F2307A"/>
    <w:rsid w:val="00F230FE"/>
    <w:rsid w:val="00F24A69"/>
    <w:rsid w:val="00F250A9"/>
    <w:rsid w:val="00F267AF"/>
    <w:rsid w:val="00F268A4"/>
    <w:rsid w:val="00F30751"/>
    <w:rsid w:val="00F30FF4"/>
    <w:rsid w:val="00F3122E"/>
    <w:rsid w:val="00F31B31"/>
    <w:rsid w:val="00F31F5C"/>
    <w:rsid w:val="00F32368"/>
    <w:rsid w:val="00F331AD"/>
    <w:rsid w:val="00F34188"/>
    <w:rsid w:val="00F35287"/>
    <w:rsid w:val="00F36F97"/>
    <w:rsid w:val="00F40A70"/>
    <w:rsid w:val="00F423D7"/>
    <w:rsid w:val="00F43A37"/>
    <w:rsid w:val="00F4641B"/>
    <w:rsid w:val="00F46EB8"/>
    <w:rsid w:val="00F50CD1"/>
    <w:rsid w:val="00F50D9A"/>
    <w:rsid w:val="00F50E99"/>
    <w:rsid w:val="00F511E4"/>
    <w:rsid w:val="00F52C73"/>
    <w:rsid w:val="00F52D09"/>
    <w:rsid w:val="00F52E08"/>
    <w:rsid w:val="00F53A66"/>
    <w:rsid w:val="00F53EEB"/>
    <w:rsid w:val="00F5462D"/>
    <w:rsid w:val="00F55B21"/>
    <w:rsid w:val="00F56EF6"/>
    <w:rsid w:val="00F57C48"/>
    <w:rsid w:val="00F60082"/>
    <w:rsid w:val="00F6112E"/>
    <w:rsid w:val="00F61A9F"/>
    <w:rsid w:val="00F61B5F"/>
    <w:rsid w:val="00F63310"/>
    <w:rsid w:val="00F64696"/>
    <w:rsid w:val="00F6506A"/>
    <w:rsid w:val="00F65AA9"/>
    <w:rsid w:val="00F65E5B"/>
    <w:rsid w:val="00F66808"/>
    <w:rsid w:val="00F6768F"/>
    <w:rsid w:val="00F67A11"/>
    <w:rsid w:val="00F7039D"/>
    <w:rsid w:val="00F72C2C"/>
    <w:rsid w:val="00F73CD0"/>
    <w:rsid w:val="00F741F2"/>
    <w:rsid w:val="00F751B8"/>
    <w:rsid w:val="00F75639"/>
    <w:rsid w:val="00F76A21"/>
    <w:rsid w:val="00F76CAB"/>
    <w:rsid w:val="00F772C6"/>
    <w:rsid w:val="00F77871"/>
    <w:rsid w:val="00F80FE2"/>
    <w:rsid w:val="00F815B5"/>
    <w:rsid w:val="00F81ABF"/>
    <w:rsid w:val="00F8201C"/>
    <w:rsid w:val="00F84A14"/>
    <w:rsid w:val="00F85195"/>
    <w:rsid w:val="00F86310"/>
    <w:rsid w:val="00F868E3"/>
    <w:rsid w:val="00F86D76"/>
    <w:rsid w:val="00F87D37"/>
    <w:rsid w:val="00F938BA"/>
    <w:rsid w:val="00F96280"/>
    <w:rsid w:val="00F971CC"/>
    <w:rsid w:val="00F97919"/>
    <w:rsid w:val="00F97F6B"/>
    <w:rsid w:val="00FA2C46"/>
    <w:rsid w:val="00FA3525"/>
    <w:rsid w:val="00FA3F2A"/>
    <w:rsid w:val="00FA5A53"/>
    <w:rsid w:val="00FA5BC5"/>
    <w:rsid w:val="00FA5CF0"/>
    <w:rsid w:val="00FA6D70"/>
    <w:rsid w:val="00FB1306"/>
    <w:rsid w:val="00FB1C35"/>
    <w:rsid w:val="00FB3501"/>
    <w:rsid w:val="00FB3DB8"/>
    <w:rsid w:val="00FB4769"/>
    <w:rsid w:val="00FB4CDA"/>
    <w:rsid w:val="00FB6481"/>
    <w:rsid w:val="00FB6D36"/>
    <w:rsid w:val="00FC03CF"/>
    <w:rsid w:val="00FC0965"/>
    <w:rsid w:val="00FC0F81"/>
    <w:rsid w:val="00FC252F"/>
    <w:rsid w:val="00FC2912"/>
    <w:rsid w:val="00FC2B7C"/>
    <w:rsid w:val="00FC395C"/>
    <w:rsid w:val="00FC5E8E"/>
    <w:rsid w:val="00FD3766"/>
    <w:rsid w:val="00FD3AB0"/>
    <w:rsid w:val="00FD47C4"/>
    <w:rsid w:val="00FE2DCF"/>
    <w:rsid w:val="00FE3FA7"/>
    <w:rsid w:val="00FE68A4"/>
    <w:rsid w:val="00FE69F0"/>
    <w:rsid w:val="00FF0086"/>
    <w:rsid w:val="00FF0591"/>
    <w:rsid w:val="00FF0890"/>
    <w:rsid w:val="00FF206E"/>
    <w:rsid w:val="00FF2A4E"/>
    <w:rsid w:val="00FF2FCE"/>
    <w:rsid w:val="00FF391D"/>
    <w:rsid w:val="00FF4F7D"/>
    <w:rsid w:val="00FF6D9D"/>
    <w:rsid w:val="00FF7092"/>
    <w:rsid w:val="00FF7DD5"/>
    <w:rsid w:val="0100A7DF"/>
    <w:rsid w:val="01174C7F"/>
    <w:rsid w:val="011C33CD"/>
    <w:rsid w:val="013B897D"/>
    <w:rsid w:val="0144FE9F"/>
    <w:rsid w:val="0164637D"/>
    <w:rsid w:val="01885BB9"/>
    <w:rsid w:val="018945FC"/>
    <w:rsid w:val="019A1515"/>
    <w:rsid w:val="01B6D6D9"/>
    <w:rsid w:val="01FDCDBF"/>
    <w:rsid w:val="020D1962"/>
    <w:rsid w:val="02A56ECD"/>
    <w:rsid w:val="02A767F0"/>
    <w:rsid w:val="02C0EC48"/>
    <w:rsid w:val="035B9188"/>
    <w:rsid w:val="0369975C"/>
    <w:rsid w:val="03C0880D"/>
    <w:rsid w:val="03ECB88D"/>
    <w:rsid w:val="04413F2E"/>
    <w:rsid w:val="044332BA"/>
    <w:rsid w:val="044F10E0"/>
    <w:rsid w:val="04856084"/>
    <w:rsid w:val="04AD9DD7"/>
    <w:rsid w:val="04DCC276"/>
    <w:rsid w:val="04F916B8"/>
    <w:rsid w:val="0514B29F"/>
    <w:rsid w:val="0584829D"/>
    <w:rsid w:val="059EAF72"/>
    <w:rsid w:val="05A20220"/>
    <w:rsid w:val="05B6AB22"/>
    <w:rsid w:val="05F60B9A"/>
    <w:rsid w:val="05F637EC"/>
    <w:rsid w:val="05FFCE89"/>
    <w:rsid w:val="0617DB5A"/>
    <w:rsid w:val="061EB4B7"/>
    <w:rsid w:val="06594BFC"/>
    <w:rsid w:val="065B24C5"/>
    <w:rsid w:val="06D5CA9A"/>
    <w:rsid w:val="07040EB5"/>
    <w:rsid w:val="07047E08"/>
    <w:rsid w:val="07378069"/>
    <w:rsid w:val="0748BE00"/>
    <w:rsid w:val="074F3066"/>
    <w:rsid w:val="075BB8D7"/>
    <w:rsid w:val="0792084D"/>
    <w:rsid w:val="07EB39ED"/>
    <w:rsid w:val="07FD998F"/>
    <w:rsid w:val="081A3D3D"/>
    <w:rsid w:val="0830A726"/>
    <w:rsid w:val="08521AE8"/>
    <w:rsid w:val="088013FB"/>
    <w:rsid w:val="08EE7BE7"/>
    <w:rsid w:val="0914B051"/>
    <w:rsid w:val="095AE18B"/>
    <w:rsid w:val="095B34FB"/>
    <w:rsid w:val="097D61B5"/>
    <w:rsid w:val="0994EB26"/>
    <w:rsid w:val="09BB639B"/>
    <w:rsid w:val="09C2E4CB"/>
    <w:rsid w:val="0A20C013"/>
    <w:rsid w:val="0A5952B7"/>
    <w:rsid w:val="0A7F0F72"/>
    <w:rsid w:val="0AA9724C"/>
    <w:rsid w:val="0AD0C0B6"/>
    <w:rsid w:val="0BBF4E17"/>
    <w:rsid w:val="0BEB3E4F"/>
    <w:rsid w:val="0BF42B67"/>
    <w:rsid w:val="0C41F1EC"/>
    <w:rsid w:val="0C559F5F"/>
    <w:rsid w:val="0C6BC671"/>
    <w:rsid w:val="0C725869"/>
    <w:rsid w:val="0CB95BDE"/>
    <w:rsid w:val="0CE44D85"/>
    <w:rsid w:val="0CF26A60"/>
    <w:rsid w:val="0CF77565"/>
    <w:rsid w:val="0D2D12C7"/>
    <w:rsid w:val="0D6158FC"/>
    <w:rsid w:val="0D818ECA"/>
    <w:rsid w:val="0D94EF88"/>
    <w:rsid w:val="0DDCDAD4"/>
    <w:rsid w:val="0DE37646"/>
    <w:rsid w:val="0DEF1D73"/>
    <w:rsid w:val="0E1BDD76"/>
    <w:rsid w:val="0E527745"/>
    <w:rsid w:val="0E61B816"/>
    <w:rsid w:val="0EB89D27"/>
    <w:rsid w:val="0F1990DB"/>
    <w:rsid w:val="0F866864"/>
    <w:rsid w:val="0F8BE378"/>
    <w:rsid w:val="0FA9D212"/>
    <w:rsid w:val="0FC1CB5F"/>
    <w:rsid w:val="0FC530CF"/>
    <w:rsid w:val="0FD8BF13"/>
    <w:rsid w:val="0FE5E31A"/>
    <w:rsid w:val="104AB340"/>
    <w:rsid w:val="105AC896"/>
    <w:rsid w:val="10928096"/>
    <w:rsid w:val="10A19680"/>
    <w:rsid w:val="10F7ACF1"/>
    <w:rsid w:val="110B9F52"/>
    <w:rsid w:val="11127DDD"/>
    <w:rsid w:val="11906063"/>
    <w:rsid w:val="1191FB33"/>
    <w:rsid w:val="121C6DD3"/>
    <w:rsid w:val="121FC522"/>
    <w:rsid w:val="1229D99E"/>
    <w:rsid w:val="12F2829A"/>
    <w:rsid w:val="12F39014"/>
    <w:rsid w:val="1341159D"/>
    <w:rsid w:val="134C3EF5"/>
    <w:rsid w:val="1353D4E6"/>
    <w:rsid w:val="135B116A"/>
    <w:rsid w:val="139F7B3B"/>
    <w:rsid w:val="14160371"/>
    <w:rsid w:val="141A2ADB"/>
    <w:rsid w:val="14987C4F"/>
    <w:rsid w:val="14CA3F7C"/>
    <w:rsid w:val="14CF411E"/>
    <w:rsid w:val="151A9C68"/>
    <w:rsid w:val="1533920A"/>
    <w:rsid w:val="156FAA02"/>
    <w:rsid w:val="15736868"/>
    <w:rsid w:val="15E5CBBD"/>
    <w:rsid w:val="165DD6D4"/>
    <w:rsid w:val="168C48B2"/>
    <w:rsid w:val="169E5ACB"/>
    <w:rsid w:val="17203057"/>
    <w:rsid w:val="17220777"/>
    <w:rsid w:val="17295A52"/>
    <w:rsid w:val="17405ABD"/>
    <w:rsid w:val="17890320"/>
    <w:rsid w:val="17942EB9"/>
    <w:rsid w:val="17BD00D3"/>
    <w:rsid w:val="17BE82BF"/>
    <w:rsid w:val="17EFC81B"/>
    <w:rsid w:val="18283EC9"/>
    <w:rsid w:val="1865C123"/>
    <w:rsid w:val="19120133"/>
    <w:rsid w:val="1930A565"/>
    <w:rsid w:val="1937284F"/>
    <w:rsid w:val="1943AE0C"/>
    <w:rsid w:val="195C0067"/>
    <w:rsid w:val="196519AC"/>
    <w:rsid w:val="1AA2B838"/>
    <w:rsid w:val="1AB0F1BD"/>
    <w:rsid w:val="1ACAC17A"/>
    <w:rsid w:val="1B0F0AF9"/>
    <w:rsid w:val="1BDC1E51"/>
    <w:rsid w:val="1BDEEB86"/>
    <w:rsid w:val="1D1E8B26"/>
    <w:rsid w:val="1D5637D0"/>
    <w:rsid w:val="1D75CB4D"/>
    <w:rsid w:val="1D7ABBE7"/>
    <w:rsid w:val="1DC698AA"/>
    <w:rsid w:val="1DC79331"/>
    <w:rsid w:val="1DF4F7D7"/>
    <w:rsid w:val="1E65422F"/>
    <w:rsid w:val="1E99DE17"/>
    <w:rsid w:val="1EF471C1"/>
    <w:rsid w:val="1F1DAF6F"/>
    <w:rsid w:val="1F3E2508"/>
    <w:rsid w:val="1F71AB8E"/>
    <w:rsid w:val="1FB5F797"/>
    <w:rsid w:val="1FF41C20"/>
    <w:rsid w:val="1FF49C94"/>
    <w:rsid w:val="202119A2"/>
    <w:rsid w:val="205A27F7"/>
    <w:rsid w:val="207CA1D8"/>
    <w:rsid w:val="20994A18"/>
    <w:rsid w:val="20F78653"/>
    <w:rsid w:val="2113CD5E"/>
    <w:rsid w:val="212CEBCF"/>
    <w:rsid w:val="2146A246"/>
    <w:rsid w:val="2158C7A2"/>
    <w:rsid w:val="218E55C1"/>
    <w:rsid w:val="21AAA510"/>
    <w:rsid w:val="21AAAEAF"/>
    <w:rsid w:val="21E206BC"/>
    <w:rsid w:val="21FB0695"/>
    <w:rsid w:val="2206C8B4"/>
    <w:rsid w:val="2229A8F3"/>
    <w:rsid w:val="223F0FB0"/>
    <w:rsid w:val="224463EC"/>
    <w:rsid w:val="2249E348"/>
    <w:rsid w:val="225E4148"/>
    <w:rsid w:val="2281964B"/>
    <w:rsid w:val="22B58F76"/>
    <w:rsid w:val="22C36A6E"/>
    <w:rsid w:val="22CD514D"/>
    <w:rsid w:val="22E5C9DD"/>
    <w:rsid w:val="23057B55"/>
    <w:rsid w:val="236AF170"/>
    <w:rsid w:val="238548A7"/>
    <w:rsid w:val="239053B1"/>
    <w:rsid w:val="23A53755"/>
    <w:rsid w:val="23E5B3A9"/>
    <w:rsid w:val="23F80A99"/>
    <w:rsid w:val="243CAD9D"/>
    <w:rsid w:val="24866A1B"/>
    <w:rsid w:val="249B197E"/>
    <w:rsid w:val="24C64915"/>
    <w:rsid w:val="24E11A47"/>
    <w:rsid w:val="253217B9"/>
    <w:rsid w:val="255012FB"/>
    <w:rsid w:val="256650DF"/>
    <w:rsid w:val="25749A34"/>
    <w:rsid w:val="25A7F3EF"/>
    <w:rsid w:val="25F8BFB0"/>
    <w:rsid w:val="25FB48B2"/>
    <w:rsid w:val="260C2543"/>
    <w:rsid w:val="2635C8C0"/>
    <w:rsid w:val="264BA8E4"/>
    <w:rsid w:val="265EBA6D"/>
    <w:rsid w:val="267AA35B"/>
    <w:rsid w:val="267C7436"/>
    <w:rsid w:val="26BBAAF4"/>
    <w:rsid w:val="26C40B85"/>
    <w:rsid w:val="26CB0661"/>
    <w:rsid w:val="26DCCE1E"/>
    <w:rsid w:val="26ED4005"/>
    <w:rsid w:val="26FD63E5"/>
    <w:rsid w:val="2739FCFB"/>
    <w:rsid w:val="277C25FB"/>
    <w:rsid w:val="27813504"/>
    <w:rsid w:val="2798535B"/>
    <w:rsid w:val="27CDF2E0"/>
    <w:rsid w:val="27D6BEE7"/>
    <w:rsid w:val="27DBFDBE"/>
    <w:rsid w:val="282EFD7B"/>
    <w:rsid w:val="2844AF4B"/>
    <w:rsid w:val="28570A3D"/>
    <w:rsid w:val="2858B3FF"/>
    <w:rsid w:val="28D772EE"/>
    <w:rsid w:val="28DA047F"/>
    <w:rsid w:val="2923C590"/>
    <w:rsid w:val="293254BD"/>
    <w:rsid w:val="29340E33"/>
    <w:rsid w:val="2968D829"/>
    <w:rsid w:val="29ABCC33"/>
    <w:rsid w:val="29DFF555"/>
    <w:rsid w:val="29F139DA"/>
    <w:rsid w:val="2A20BD7A"/>
    <w:rsid w:val="2A21AE7F"/>
    <w:rsid w:val="2A3A8BE1"/>
    <w:rsid w:val="2A4C7730"/>
    <w:rsid w:val="2A65442F"/>
    <w:rsid w:val="2A65AC47"/>
    <w:rsid w:val="2A677907"/>
    <w:rsid w:val="2AA10117"/>
    <w:rsid w:val="2ACFBB54"/>
    <w:rsid w:val="2AD3678D"/>
    <w:rsid w:val="2AE1BB25"/>
    <w:rsid w:val="2B58068E"/>
    <w:rsid w:val="2B78E694"/>
    <w:rsid w:val="2B9823A8"/>
    <w:rsid w:val="2BC011C0"/>
    <w:rsid w:val="2BC9833D"/>
    <w:rsid w:val="2C04033B"/>
    <w:rsid w:val="2C4091EE"/>
    <w:rsid w:val="2C9BABFD"/>
    <w:rsid w:val="2CA6C458"/>
    <w:rsid w:val="2CC44440"/>
    <w:rsid w:val="2CC748F2"/>
    <w:rsid w:val="2CE1D395"/>
    <w:rsid w:val="2CF2B6E8"/>
    <w:rsid w:val="2CFE495F"/>
    <w:rsid w:val="2CFFDB9A"/>
    <w:rsid w:val="2D495CD9"/>
    <w:rsid w:val="2D6BB66B"/>
    <w:rsid w:val="2D84B9AE"/>
    <w:rsid w:val="2D9ED236"/>
    <w:rsid w:val="2DDFB481"/>
    <w:rsid w:val="2DE92E6B"/>
    <w:rsid w:val="2E14A3DA"/>
    <w:rsid w:val="2E1A68D2"/>
    <w:rsid w:val="2E437485"/>
    <w:rsid w:val="2E991C62"/>
    <w:rsid w:val="2F1F8298"/>
    <w:rsid w:val="2F208A0F"/>
    <w:rsid w:val="2F2D8016"/>
    <w:rsid w:val="2F666576"/>
    <w:rsid w:val="2FCE3B62"/>
    <w:rsid w:val="302CB9CB"/>
    <w:rsid w:val="307AB4AB"/>
    <w:rsid w:val="30976141"/>
    <w:rsid w:val="3102B225"/>
    <w:rsid w:val="31159F7D"/>
    <w:rsid w:val="31CCB7A9"/>
    <w:rsid w:val="31D6FEC9"/>
    <w:rsid w:val="32582AD1"/>
    <w:rsid w:val="325EDC02"/>
    <w:rsid w:val="32C530A5"/>
    <w:rsid w:val="32F4B3D6"/>
    <w:rsid w:val="33014676"/>
    <w:rsid w:val="3347CA61"/>
    <w:rsid w:val="33560C16"/>
    <w:rsid w:val="33639E8C"/>
    <w:rsid w:val="33D98DA5"/>
    <w:rsid w:val="344242C4"/>
    <w:rsid w:val="344D1A80"/>
    <w:rsid w:val="3475D0B3"/>
    <w:rsid w:val="34A18504"/>
    <w:rsid w:val="34C4E329"/>
    <w:rsid w:val="34D6C237"/>
    <w:rsid w:val="35CD25E1"/>
    <w:rsid w:val="35E98D2C"/>
    <w:rsid w:val="36136B15"/>
    <w:rsid w:val="36473414"/>
    <w:rsid w:val="368102ED"/>
    <w:rsid w:val="36C56DB2"/>
    <w:rsid w:val="36DEC2FC"/>
    <w:rsid w:val="36EABB50"/>
    <w:rsid w:val="37127397"/>
    <w:rsid w:val="37D934C2"/>
    <w:rsid w:val="37DE4646"/>
    <w:rsid w:val="37FBD2B0"/>
    <w:rsid w:val="386DB1B0"/>
    <w:rsid w:val="388C9CB0"/>
    <w:rsid w:val="38B899E0"/>
    <w:rsid w:val="38B8D3EF"/>
    <w:rsid w:val="390578AF"/>
    <w:rsid w:val="3943634A"/>
    <w:rsid w:val="397A1935"/>
    <w:rsid w:val="397E951E"/>
    <w:rsid w:val="39AE2CEE"/>
    <w:rsid w:val="39FC8F9E"/>
    <w:rsid w:val="3A969ABD"/>
    <w:rsid w:val="3AD14B2D"/>
    <w:rsid w:val="3ADC2568"/>
    <w:rsid w:val="3B161239"/>
    <w:rsid w:val="3B30D4DF"/>
    <w:rsid w:val="3B45A6C7"/>
    <w:rsid w:val="3BC98427"/>
    <w:rsid w:val="3BD69605"/>
    <w:rsid w:val="3BE5E4BA"/>
    <w:rsid w:val="3C1F25E0"/>
    <w:rsid w:val="3C303213"/>
    <w:rsid w:val="3C32010D"/>
    <w:rsid w:val="3C548ED6"/>
    <w:rsid w:val="3C631467"/>
    <w:rsid w:val="3C6686CE"/>
    <w:rsid w:val="3C70DACB"/>
    <w:rsid w:val="3CCA87CA"/>
    <w:rsid w:val="3CF49577"/>
    <w:rsid w:val="3D144499"/>
    <w:rsid w:val="3D77DB05"/>
    <w:rsid w:val="3D9885A5"/>
    <w:rsid w:val="3DB0892C"/>
    <w:rsid w:val="3DE1387B"/>
    <w:rsid w:val="3E029216"/>
    <w:rsid w:val="3E2DE60C"/>
    <w:rsid w:val="3E3FCB26"/>
    <w:rsid w:val="3E4AED9C"/>
    <w:rsid w:val="3E5FF269"/>
    <w:rsid w:val="3E6C3DB1"/>
    <w:rsid w:val="3E967A43"/>
    <w:rsid w:val="3EFA99AF"/>
    <w:rsid w:val="3F2CDA4D"/>
    <w:rsid w:val="3F3717E7"/>
    <w:rsid w:val="3F9E6277"/>
    <w:rsid w:val="3FA124FE"/>
    <w:rsid w:val="3FA81B43"/>
    <w:rsid w:val="3FD08437"/>
    <w:rsid w:val="3FDD7955"/>
    <w:rsid w:val="3FF5D241"/>
    <w:rsid w:val="3FF699F4"/>
    <w:rsid w:val="401815A7"/>
    <w:rsid w:val="4070A12D"/>
    <w:rsid w:val="407B97D0"/>
    <w:rsid w:val="40937876"/>
    <w:rsid w:val="40BF5F1F"/>
    <w:rsid w:val="40DA47E5"/>
    <w:rsid w:val="40EE168B"/>
    <w:rsid w:val="41207709"/>
    <w:rsid w:val="413A32D8"/>
    <w:rsid w:val="414CD98F"/>
    <w:rsid w:val="414F211E"/>
    <w:rsid w:val="4157D4E1"/>
    <w:rsid w:val="41976B43"/>
    <w:rsid w:val="41A3E2DD"/>
    <w:rsid w:val="41B13254"/>
    <w:rsid w:val="41D4231D"/>
    <w:rsid w:val="41D73168"/>
    <w:rsid w:val="41E7D4D6"/>
    <w:rsid w:val="421B8CAE"/>
    <w:rsid w:val="4234FEC1"/>
    <w:rsid w:val="4261CD71"/>
    <w:rsid w:val="428429E0"/>
    <w:rsid w:val="4291560F"/>
    <w:rsid w:val="42DC5B33"/>
    <w:rsid w:val="432444BC"/>
    <w:rsid w:val="4370F7D5"/>
    <w:rsid w:val="43AB902B"/>
    <w:rsid w:val="43CF390B"/>
    <w:rsid w:val="43D74667"/>
    <w:rsid w:val="445B06CD"/>
    <w:rsid w:val="446F19F4"/>
    <w:rsid w:val="44BB20A7"/>
    <w:rsid w:val="44F8B93F"/>
    <w:rsid w:val="44FF32B2"/>
    <w:rsid w:val="4514B1C4"/>
    <w:rsid w:val="4524C779"/>
    <w:rsid w:val="454A9813"/>
    <w:rsid w:val="45632E15"/>
    <w:rsid w:val="456BB967"/>
    <w:rsid w:val="45736432"/>
    <w:rsid w:val="4581815B"/>
    <w:rsid w:val="45938136"/>
    <w:rsid w:val="45CE16B1"/>
    <w:rsid w:val="45FDCA1D"/>
    <w:rsid w:val="46132909"/>
    <w:rsid w:val="46272D72"/>
    <w:rsid w:val="466C752D"/>
    <w:rsid w:val="468E57C8"/>
    <w:rsid w:val="46C9CCC2"/>
    <w:rsid w:val="47553BB9"/>
    <w:rsid w:val="47ACD02C"/>
    <w:rsid w:val="47CACBBD"/>
    <w:rsid w:val="47F647DE"/>
    <w:rsid w:val="47FAB30C"/>
    <w:rsid w:val="48183B2B"/>
    <w:rsid w:val="4825C068"/>
    <w:rsid w:val="485A031C"/>
    <w:rsid w:val="486C74F2"/>
    <w:rsid w:val="488AD4BB"/>
    <w:rsid w:val="48DDF23F"/>
    <w:rsid w:val="494EF7B0"/>
    <w:rsid w:val="498E02D9"/>
    <w:rsid w:val="49E4DA96"/>
    <w:rsid w:val="4A20873D"/>
    <w:rsid w:val="4A4A7D67"/>
    <w:rsid w:val="4A5BD86D"/>
    <w:rsid w:val="4A6B1F33"/>
    <w:rsid w:val="4AADBEA8"/>
    <w:rsid w:val="4ACC6A09"/>
    <w:rsid w:val="4ACEF5D0"/>
    <w:rsid w:val="4B3ECEC2"/>
    <w:rsid w:val="4B6D2DF5"/>
    <w:rsid w:val="4B85B6C6"/>
    <w:rsid w:val="4B9CF53B"/>
    <w:rsid w:val="4C1142C7"/>
    <w:rsid w:val="4C47907C"/>
    <w:rsid w:val="4C5416C7"/>
    <w:rsid w:val="4C5CCECA"/>
    <w:rsid w:val="4C84D305"/>
    <w:rsid w:val="4C88EA87"/>
    <w:rsid w:val="4CCC192A"/>
    <w:rsid w:val="4CD12175"/>
    <w:rsid w:val="4CFFFE21"/>
    <w:rsid w:val="4D13DCB9"/>
    <w:rsid w:val="4D552548"/>
    <w:rsid w:val="4DB0BB28"/>
    <w:rsid w:val="4DE2720C"/>
    <w:rsid w:val="4DE4261C"/>
    <w:rsid w:val="4DEB7D09"/>
    <w:rsid w:val="4E0080A7"/>
    <w:rsid w:val="4E2268D3"/>
    <w:rsid w:val="4E49715F"/>
    <w:rsid w:val="4E61B9FF"/>
    <w:rsid w:val="4E6610AC"/>
    <w:rsid w:val="4E767059"/>
    <w:rsid w:val="4E96567D"/>
    <w:rsid w:val="4EDA5984"/>
    <w:rsid w:val="4EEF0AED"/>
    <w:rsid w:val="4F20DBBD"/>
    <w:rsid w:val="4F4FF5ED"/>
    <w:rsid w:val="4F5119D0"/>
    <w:rsid w:val="4F9460D4"/>
    <w:rsid w:val="4FA38665"/>
    <w:rsid w:val="50041D05"/>
    <w:rsid w:val="5005C4F1"/>
    <w:rsid w:val="503322E7"/>
    <w:rsid w:val="503736D4"/>
    <w:rsid w:val="50A3FC3F"/>
    <w:rsid w:val="50B2BDFE"/>
    <w:rsid w:val="50D2DD4D"/>
    <w:rsid w:val="50DC87E7"/>
    <w:rsid w:val="50E6BBFE"/>
    <w:rsid w:val="51548AA1"/>
    <w:rsid w:val="5191F477"/>
    <w:rsid w:val="51A09FAE"/>
    <w:rsid w:val="51DF1865"/>
    <w:rsid w:val="529ED4E0"/>
    <w:rsid w:val="52A9BB1B"/>
    <w:rsid w:val="52B473F4"/>
    <w:rsid w:val="536BCB5B"/>
    <w:rsid w:val="53712F42"/>
    <w:rsid w:val="5391EFBF"/>
    <w:rsid w:val="53AD8952"/>
    <w:rsid w:val="5412A86C"/>
    <w:rsid w:val="5421CC95"/>
    <w:rsid w:val="54472F42"/>
    <w:rsid w:val="5464965B"/>
    <w:rsid w:val="54BDA9CC"/>
    <w:rsid w:val="54D2688D"/>
    <w:rsid w:val="5537F242"/>
    <w:rsid w:val="556149F1"/>
    <w:rsid w:val="5561E5A8"/>
    <w:rsid w:val="5584466A"/>
    <w:rsid w:val="559718EA"/>
    <w:rsid w:val="55BC8FA9"/>
    <w:rsid w:val="55F6EC49"/>
    <w:rsid w:val="55FF4A66"/>
    <w:rsid w:val="560488DC"/>
    <w:rsid w:val="5613A342"/>
    <w:rsid w:val="561F480A"/>
    <w:rsid w:val="564A5A5E"/>
    <w:rsid w:val="5679EF44"/>
    <w:rsid w:val="568CDA31"/>
    <w:rsid w:val="56B6C686"/>
    <w:rsid w:val="57375BAA"/>
    <w:rsid w:val="573BA523"/>
    <w:rsid w:val="57851E5D"/>
    <w:rsid w:val="57C785AC"/>
    <w:rsid w:val="57F8A665"/>
    <w:rsid w:val="5809C065"/>
    <w:rsid w:val="582DEA94"/>
    <w:rsid w:val="58876134"/>
    <w:rsid w:val="5895B86E"/>
    <w:rsid w:val="5957FE19"/>
    <w:rsid w:val="598B8D37"/>
    <w:rsid w:val="5991381F"/>
    <w:rsid w:val="59BC8761"/>
    <w:rsid w:val="59C47AF3"/>
    <w:rsid w:val="59F20A08"/>
    <w:rsid w:val="5A17786B"/>
    <w:rsid w:val="5A44D845"/>
    <w:rsid w:val="5A7E5EA3"/>
    <w:rsid w:val="5AAFAB36"/>
    <w:rsid w:val="5AD55A4E"/>
    <w:rsid w:val="5ADB1732"/>
    <w:rsid w:val="5B0D5000"/>
    <w:rsid w:val="5B48DFF4"/>
    <w:rsid w:val="5B604B54"/>
    <w:rsid w:val="5B71421D"/>
    <w:rsid w:val="5B7A9AEB"/>
    <w:rsid w:val="5BDF4A2F"/>
    <w:rsid w:val="5BE935CC"/>
    <w:rsid w:val="5C090962"/>
    <w:rsid w:val="5C162D38"/>
    <w:rsid w:val="5C2272CE"/>
    <w:rsid w:val="5C422DDD"/>
    <w:rsid w:val="5C99B5CF"/>
    <w:rsid w:val="5CE3E374"/>
    <w:rsid w:val="5D0CDFAD"/>
    <w:rsid w:val="5D16A05F"/>
    <w:rsid w:val="5D8BB6DD"/>
    <w:rsid w:val="5D9B6110"/>
    <w:rsid w:val="5DD32480"/>
    <w:rsid w:val="5DF090D2"/>
    <w:rsid w:val="5DFC4753"/>
    <w:rsid w:val="5E4A5A8C"/>
    <w:rsid w:val="5E567B3C"/>
    <w:rsid w:val="5E596F99"/>
    <w:rsid w:val="5EDB9610"/>
    <w:rsid w:val="5EF90C8D"/>
    <w:rsid w:val="5F347789"/>
    <w:rsid w:val="5F854F5A"/>
    <w:rsid w:val="5F95D910"/>
    <w:rsid w:val="5FB9B4E4"/>
    <w:rsid w:val="5FF877CE"/>
    <w:rsid w:val="601FADC6"/>
    <w:rsid w:val="60358176"/>
    <w:rsid w:val="60487A7F"/>
    <w:rsid w:val="605087FF"/>
    <w:rsid w:val="607FE1C7"/>
    <w:rsid w:val="608B06BC"/>
    <w:rsid w:val="6097432F"/>
    <w:rsid w:val="60AD3227"/>
    <w:rsid w:val="60CD1872"/>
    <w:rsid w:val="60EE91AE"/>
    <w:rsid w:val="610396A8"/>
    <w:rsid w:val="610858BB"/>
    <w:rsid w:val="6126E124"/>
    <w:rsid w:val="615F5776"/>
    <w:rsid w:val="61781AE5"/>
    <w:rsid w:val="618A296E"/>
    <w:rsid w:val="619286EC"/>
    <w:rsid w:val="619AC5F7"/>
    <w:rsid w:val="61C9F12D"/>
    <w:rsid w:val="61EFE223"/>
    <w:rsid w:val="62490288"/>
    <w:rsid w:val="62621515"/>
    <w:rsid w:val="628AF6A4"/>
    <w:rsid w:val="62CFC922"/>
    <w:rsid w:val="631B3170"/>
    <w:rsid w:val="6386107B"/>
    <w:rsid w:val="639D4FDB"/>
    <w:rsid w:val="63D1EE50"/>
    <w:rsid w:val="6445973A"/>
    <w:rsid w:val="64593353"/>
    <w:rsid w:val="649B138A"/>
    <w:rsid w:val="64BDD7B5"/>
    <w:rsid w:val="6506B9C6"/>
    <w:rsid w:val="65201E0A"/>
    <w:rsid w:val="658DB168"/>
    <w:rsid w:val="6598FF33"/>
    <w:rsid w:val="65A84F96"/>
    <w:rsid w:val="65E6B7C4"/>
    <w:rsid w:val="66241B74"/>
    <w:rsid w:val="66329C74"/>
    <w:rsid w:val="66AFAA39"/>
    <w:rsid w:val="6740BF45"/>
    <w:rsid w:val="67485931"/>
    <w:rsid w:val="674B7B0F"/>
    <w:rsid w:val="676A398E"/>
    <w:rsid w:val="676A9FFD"/>
    <w:rsid w:val="678433AA"/>
    <w:rsid w:val="682CE6EF"/>
    <w:rsid w:val="68369CC8"/>
    <w:rsid w:val="686D1337"/>
    <w:rsid w:val="6875BA94"/>
    <w:rsid w:val="687DBEC6"/>
    <w:rsid w:val="68927F3C"/>
    <w:rsid w:val="68B8A5B7"/>
    <w:rsid w:val="68CD75B1"/>
    <w:rsid w:val="696F5B9A"/>
    <w:rsid w:val="69B006EB"/>
    <w:rsid w:val="69B30700"/>
    <w:rsid w:val="69DFE4FA"/>
    <w:rsid w:val="6A1638A1"/>
    <w:rsid w:val="6A4F1E60"/>
    <w:rsid w:val="6A9573F4"/>
    <w:rsid w:val="6A9B6926"/>
    <w:rsid w:val="6AA03BF7"/>
    <w:rsid w:val="6ABAEA77"/>
    <w:rsid w:val="6B040F61"/>
    <w:rsid w:val="6B2CDEE8"/>
    <w:rsid w:val="6B5C7A65"/>
    <w:rsid w:val="6B9ED359"/>
    <w:rsid w:val="6BE2DE19"/>
    <w:rsid w:val="6C232B08"/>
    <w:rsid w:val="6C3235DC"/>
    <w:rsid w:val="6C35AD77"/>
    <w:rsid w:val="6C6AA707"/>
    <w:rsid w:val="6C7AF609"/>
    <w:rsid w:val="6C9637DF"/>
    <w:rsid w:val="6CB93F33"/>
    <w:rsid w:val="6CCBC548"/>
    <w:rsid w:val="6CF1AFD7"/>
    <w:rsid w:val="6D7FD1D8"/>
    <w:rsid w:val="6D907233"/>
    <w:rsid w:val="6DB14A45"/>
    <w:rsid w:val="6DBB3BA5"/>
    <w:rsid w:val="6DCD14B6"/>
    <w:rsid w:val="6DDB7939"/>
    <w:rsid w:val="6DE5E2EE"/>
    <w:rsid w:val="6DEE72E0"/>
    <w:rsid w:val="6E3E4A5B"/>
    <w:rsid w:val="6E630623"/>
    <w:rsid w:val="6E8D8038"/>
    <w:rsid w:val="6E911470"/>
    <w:rsid w:val="6EA7B8F0"/>
    <w:rsid w:val="6ED3E8F3"/>
    <w:rsid w:val="6EDF47E9"/>
    <w:rsid w:val="6F0D00EA"/>
    <w:rsid w:val="6F39BBFA"/>
    <w:rsid w:val="6F44BDA8"/>
    <w:rsid w:val="6F6574B9"/>
    <w:rsid w:val="6F9778D1"/>
    <w:rsid w:val="6F97ADD2"/>
    <w:rsid w:val="6F9AAFC2"/>
    <w:rsid w:val="6FA62CCE"/>
    <w:rsid w:val="6FD78084"/>
    <w:rsid w:val="6FFA28ED"/>
    <w:rsid w:val="703B4974"/>
    <w:rsid w:val="704B6A1A"/>
    <w:rsid w:val="710CA2FE"/>
    <w:rsid w:val="7119B386"/>
    <w:rsid w:val="71260325"/>
    <w:rsid w:val="712D9F39"/>
    <w:rsid w:val="713E25CB"/>
    <w:rsid w:val="7150617A"/>
    <w:rsid w:val="71520096"/>
    <w:rsid w:val="71B08B1D"/>
    <w:rsid w:val="71B5A1F3"/>
    <w:rsid w:val="71CC84C8"/>
    <w:rsid w:val="71F13072"/>
    <w:rsid w:val="71F7E387"/>
    <w:rsid w:val="722C1C96"/>
    <w:rsid w:val="7236EF12"/>
    <w:rsid w:val="7265EF86"/>
    <w:rsid w:val="729F692A"/>
    <w:rsid w:val="72C0C02E"/>
    <w:rsid w:val="72C95DCF"/>
    <w:rsid w:val="72E6EB91"/>
    <w:rsid w:val="73058DBD"/>
    <w:rsid w:val="73ACC025"/>
    <w:rsid w:val="744443C0"/>
    <w:rsid w:val="74567108"/>
    <w:rsid w:val="74983CC5"/>
    <w:rsid w:val="74A384C7"/>
    <w:rsid w:val="74ACA53E"/>
    <w:rsid w:val="7509D0F6"/>
    <w:rsid w:val="751290FF"/>
    <w:rsid w:val="7556D5AC"/>
    <w:rsid w:val="755FBC60"/>
    <w:rsid w:val="757FE454"/>
    <w:rsid w:val="75AB1895"/>
    <w:rsid w:val="75CD12E2"/>
    <w:rsid w:val="75EB6F0A"/>
    <w:rsid w:val="7660B76F"/>
    <w:rsid w:val="76B76314"/>
    <w:rsid w:val="76EF3407"/>
    <w:rsid w:val="7705FC66"/>
    <w:rsid w:val="770EB558"/>
    <w:rsid w:val="773457FC"/>
    <w:rsid w:val="77363568"/>
    <w:rsid w:val="773AF5F5"/>
    <w:rsid w:val="77A9CADF"/>
    <w:rsid w:val="77AAAC4D"/>
    <w:rsid w:val="77E02E04"/>
    <w:rsid w:val="78233E7A"/>
    <w:rsid w:val="78B1A9A5"/>
    <w:rsid w:val="78B325E4"/>
    <w:rsid w:val="78FE90A3"/>
    <w:rsid w:val="793028B3"/>
    <w:rsid w:val="7941FF75"/>
    <w:rsid w:val="798ADDC1"/>
    <w:rsid w:val="7990642E"/>
    <w:rsid w:val="79A17C0E"/>
    <w:rsid w:val="79C980C1"/>
    <w:rsid w:val="7A19CA98"/>
    <w:rsid w:val="7A3F0612"/>
    <w:rsid w:val="7A6754F8"/>
    <w:rsid w:val="7A8DE852"/>
    <w:rsid w:val="7AB88D09"/>
    <w:rsid w:val="7AECCC91"/>
    <w:rsid w:val="7B464E21"/>
    <w:rsid w:val="7B47C80F"/>
    <w:rsid w:val="7B4ABC6C"/>
    <w:rsid w:val="7B77CF9D"/>
    <w:rsid w:val="7BC80267"/>
    <w:rsid w:val="7C1C04DB"/>
    <w:rsid w:val="7C46ECEA"/>
    <w:rsid w:val="7C98CCF5"/>
    <w:rsid w:val="7CAFAA82"/>
    <w:rsid w:val="7CCF039A"/>
    <w:rsid w:val="7CDAC254"/>
    <w:rsid w:val="7CE78902"/>
    <w:rsid w:val="7CF3821D"/>
    <w:rsid w:val="7D174167"/>
    <w:rsid w:val="7D25D423"/>
    <w:rsid w:val="7D51F144"/>
    <w:rsid w:val="7D81B1AD"/>
    <w:rsid w:val="7D88B09C"/>
    <w:rsid w:val="7D995261"/>
    <w:rsid w:val="7DA8F10F"/>
    <w:rsid w:val="7DC0843C"/>
    <w:rsid w:val="7DCE77D7"/>
    <w:rsid w:val="7DCF3B22"/>
    <w:rsid w:val="7DD9EF4C"/>
    <w:rsid w:val="7DE419FB"/>
    <w:rsid w:val="7E0FAA1D"/>
    <w:rsid w:val="7E15C94A"/>
    <w:rsid w:val="7E21AE6F"/>
    <w:rsid w:val="7EA94CAE"/>
    <w:rsid w:val="7ECBE7BA"/>
    <w:rsid w:val="7EECF9A8"/>
    <w:rsid w:val="7EF009CA"/>
    <w:rsid w:val="7F0E8568"/>
    <w:rsid w:val="7F298483"/>
    <w:rsid w:val="7F335DAD"/>
    <w:rsid w:val="7F648A18"/>
    <w:rsid w:val="7F6A1316"/>
    <w:rsid w:val="7F8BCA52"/>
    <w:rsid w:val="7F90E62C"/>
    <w:rsid w:val="7FBFE423"/>
    <w:rsid w:val="7FD8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BE17C173-7ED8-4ACD-84C4-5F3D5294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20FF"/>
    <w:pPr>
      <w:spacing w:after="12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5E375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5E3756"/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565A0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mapshare.vic.gov.au/vicplan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rv.vic.gov.au/" TargetMode="External"/><Relationship Id="rId34" Type="http://schemas.openxmlformats.org/officeDocument/2006/relationships/hyperlink" Target="https://providers.dffh.vic.gov.au/emergency-managemen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cfa.vic.gov.au/workers" TargetMode="External"/><Relationship Id="rId33" Type="http://schemas.openxmlformats.org/officeDocument/2006/relationships/hyperlink" Target="https://providers.dffh.vic.gov.au/emergency-management" TargetMode="External"/><Relationship Id="rId38" Type="http://schemas.openxmlformats.org/officeDocument/2006/relationships/hyperlink" Target="https://providers.dffh.vic.gov.au/emergency-management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ses.vic.gov.au/" TargetMode="External"/><Relationship Id="rId29" Type="http://schemas.openxmlformats.org/officeDocument/2006/relationships/hyperlink" Target="https://www.abc.net.au/emergency/" TargetMode="External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fa.vic.gov.au/search?q=Fire%20ready%20guide%20for%20community%20workers" TargetMode="External"/><Relationship Id="rId32" Type="http://schemas.openxmlformats.org/officeDocument/2006/relationships/hyperlink" Target="https://providers.dffh.vic.gov.au/emergency-management" TargetMode="External"/><Relationship Id="rId37" Type="http://schemas.openxmlformats.org/officeDocument/2006/relationships/hyperlink" Target="mailto:email%20Emergency%20Management%20Branch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fa.vic.gov.au/search?q=Fire%20ready%20guide%20for%20community%20workers" TargetMode="External"/><Relationship Id="rId28" Type="http://schemas.openxmlformats.org/officeDocument/2006/relationships/hyperlink" Target="http://emergency.vic.gov.au/" TargetMode="External"/><Relationship Id="rId36" Type="http://schemas.openxmlformats.org/officeDocument/2006/relationships/hyperlink" Target="https://services.dffh.vic.gov.au/kinship-car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roviders.dffh.vic.gov.au/emergency-management" TargetMode="External"/><Relationship Id="rId31" Type="http://schemas.openxmlformats.org/officeDocument/2006/relationships/hyperlink" Target="http://www.bom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cfa.vic.gov.au" TargetMode="External"/><Relationship Id="rId27" Type="http://schemas.openxmlformats.org/officeDocument/2006/relationships/hyperlink" Target="https://www.vfrr.vic.gov.au" TargetMode="External"/><Relationship Id="rId30" Type="http://schemas.openxmlformats.org/officeDocument/2006/relationships/hyperlink" Target="https://www.emv.vic.gov.au/responsibilities/victorias-warning-system/emergency-broadcasters/list" TargetMode="External"/><Relationship Id="rId35" Type="http://schemas.openxmlformats.org/officeDocument/2006/relationships/hyperlink" Target="https://services.dffh.vic.gov.au/foster-ca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EBACB09F7943AE9007C90CB29198" ma:contentTypeVersion="16" ma:contentTypeDescription="Create a new document." ma:contentTypeScope="" ma:versionID="db3ea7f2e95cc0729ce7a571a012f9a0">
  <xsd:schema xmlns:xsd="http://www.w3.org/2001/XMLSchema" xmlns:xs="http://www.w3.org/2001/XMLSchema" xmlns:p="http://schemas.microsoft.com/office/2006/metadata/properties" xmlns:ns2="44283bbd-cbd3-4545-9aa6-8cdecb1b4ebf" xmlns:ns3="22b2a996-90f2-4093-9cfd-0e684e15c3cd" xmlns:ns4="5ce0f2b5-5be5-4508-bce9-d7011ece0659" targetNamespace="http://schemas.microsoft.com/office/2006/metadata/properties" ma:root="true" ma:fieldsID="596d17025cf863b1644c8bf1168a8061" ns2:_="" ns3:_="" ns4:_="">
    <xsd:import namespace="44283bbd-cbd3-4545-9aa6-8cdecb1b4ebf"/>
    <xsd:import namespace="22b2a996-90f2-4093-9cfd-0e684e15c3c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83bbd-cbd3-4545-9aa6-8cdecb1b4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996-90f2-4093-9cfd-0e684e15c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43c36c-326f-4853-b4c1-25d939612b9c}" ma:internalName="TaxCatchAll" ma:showField="CatchAllData" ma:web="22b2a996-90f2-4093-9cfd-0e684e15c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b2a996-90f2-4093-9cfd-0e684e15c3cd">
      <UserInfo>
        <DisplayName>Amanda Teo (DFFH)</DisplayName>
        <AccountId>42</AccountId>
        <AccountType/>
      </UserInfo>
      <UserInfo>
        <DisplayName>Alana Gibson (DFFH)</DisplayName>
        <AccountId>139</AccountId>
        <AccountType/>
      </UserInfo>
      <UserInfo>
        <DisplayName>Genevra Green (DFFH)</DisplayName>
        <AccountId>140</AccountId>
        <AccountType/>
      </UserInfo>
      <UserInfo>
        <DisplayName>Catherine Fagan (DFFH)</DisplayName>
        <AccountId>149</AccountId>
        <AccountType/>
      </UserInfo>
      <UserInfo>
        <DisplayName>Pip Morrison (DFFH)</DisplayName>
        <AccountId>118</AccountId>
        <AccountType/>
      </UserInfo>
      <UserInfo>
        <DisplayName>Arlene Barcikowski (DFFH)</DisplayName>
        <AccountId>117</AccountId>
        <AccountType/>
      </UserInfo>
      <UserInfo>
        <DisplayName>Katie Whitehouse (DFFH)</DisplayName>
        <AccountId>128</AccountId>
        <AccountType/>
      </UserInfo>
      <UserInfo>
        <DisplayName>Kati Krsevan (DFFH)</DisplayName>
        <AccountId>172</AccountId>
        <AccountType/>
      </UserInfo>
      <UserInfo>
        <DisplayName>Ali Howat (DFFH)</DisplayName>
        <AccountId>278</AccountId>
        <AccountType/>
      </UserInfo>
      <UserInfo>
        <DisplayName>Jackie Bernardi (DFFH)</DisplayName>
        <AccountId>241</AccountId>
        <AccountType/>
      </UserInfo>
      <UserInfo>
        <DisplayName>Tim Hamilton (DFFH)</DisplayName>
        <AccountId>80</AccountId>
        <AccountType/>
      </UserInfo>
    </SharedWithUsers>
    <lcf76f155ced4ddcb4097134ff3c332f xmlns="44283bbd-cbd3-4545-9aa6-8cdecb1b4ebf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16C79073-B2B1-44C2-8BF3-B3D8B2357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83bbd-cbd3-4545-9aa6-8cdecb1b4ebf"/>
    <ds:schemaRef ds:uri="22b2a996-90f2-4093-9cfd-0e684e15c3c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44283bbd-cbd3-4545-9aa6-8cdecb1b4ebf"/>
    <ds:schemaRef ds:uri="http://purl.org/dc/terms/"/>
    <ds:schemaRef ds:uri="22b2a996-90f2-4093-9cfd-0e684e15c3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0</TotalTime>
  <Pages>6</Pages>
  <Words>2551</Words>
  <Characters>14545</Characters>
  <Application>Microsoft Office Word</Application>
  <DocSecurity>0</DocSecurity>
  <Lines>121</Lines>
  <Paragraphs>34</Paragraphs>
  <ScaleCrop>false</ScaleCrop>
  <Company>Victoria State Government, Department of Familes, Fairness and Housing</Company>
  <LinksUpToDate>false</LinksUpToDate>
  <CharactersWithSpaces>17062</CharactersWithSpaces>
  <SharedDoc>false</SharedDoc>
  <HyperlinkBase/>
  <HLinks>
    <vt:vector size="138" baseType="variant">
      <vt:variant>
        <vt:i4>2687080</vt:i4>
      </vt:variant>
      <vt:variant>
        <vt:i4>69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8126577</vt:i4>
      </vt:variant>
      <vt:variant>
        <vt:i4>66</vt:i4>
      </vt:variant>
      <vt:variant>
        <vt:i4>0</vt:i4>
      </vt:variant>
      <vt:variant>
        <vt:i4>5</vt:i4>
      </vt:variant>
      <vt:variant>
        <vt:lpwstr>mailto:email%20Emergency%20Management%20Branch</vt:lpwstr>
      </vt:variant>
      <vt:variant>
        <vt:lpwstr/>
      </vt:variant>
      <vt:variant>
        <vt:i4>4259864</vt:i4>
      </vt:variant>
      <vt:variant>
        <vt:i4>63</vt:i4>
      </vt:variant>
      <vt:variant>
        <vt:i4>0</vt:i4>
      </vt:variant>
      <vt:variant>
        <vt:i4>5</vt:i4>
      </vt:variant>
      <vt:variant>
        <vt:lpwstr>https://services.dffh.vic.gov.au/kinship-care</vt:lpwstr>
      </vt:variant>
      <vt:variant>
        <vt:lpwstr/>
      </vt:variant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https://services.dffh.vic.gov.au/foster-care</vt:lpwstr>
      </vt:variant>
      <vt:variant>
        <vt:lpwstr/>
      </vt:variant>
      <vt:variant>
        <vt:i4>2687080</vt:i4>
      </vt:variant>
      <vt:variant>
        <vt:i4>57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54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51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8060965</vt:i4>
      </vt:variant>
      <vt:variant>
        <vt:i4>48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1441806</vt:i4>
      </vt:variant>
      <vt:variant>
        <vt:i4>45</vt:i4>
      </vt:variant>
      <vt:variant>
        <vt:i4>0</vt:i4>
      </vt:variant>
      <vt:variant>
        <vt:i4>5</vt:i4>
      </vt:variant>
      <vt:variant>
        <vt:lpwstr>https://www.emv.vic.gov.au/responsibilities/victorias-warning-system/emergency-broadcasters/list</vt:lpwstr>
      </vt:variant>
      <vt:variant>
        <vt:lpwstr/>
      </vt:variant>
      <vt:variant>
        <vt:i4>4849679</vt:i4>
      </vt:variant>
      <vt:variant>
        <vt:i4>42</vt:i4>
      </vt:variant>
      <vt:variant>
        <vt:i4>0</vt:i4>
      </vt:variant>
      <vt:variant>
        <vt:i4>5</vt:i4>
      </vt:variant>
      <vt:variant>
        <vt:lpwstr>https://www.abc.net.au/emergency/</vt:lpwstr>
      </vt:variant>
      <vt:variant>
        <vt:lpwstr/>
      </vt:variant>
      <vt:variant>
        <vt:i4>1114189</vt:i4>
      </vt:variant>
      <vt:variant>
        <vt:i4>39</vt:i4>
      </vt:variant>
      <vt:variant>
        <vt:i4>0</vt:i4>
      </vt:variant>
      <vt:variant>
        <vt:i4>5</vt:i4>
      </vt:variant>
      <vt:variant>
        <vt:lpwstr>http://emergency.vic.gov.au/</vt:lpwstr>
      </vt:variant>
      <vt:variant>
        <vt:lpwstr/>
      </vt:variant>
      <vt:variant>
        <vt:i4>1441817</vt:i4>
      </vt:variant>
      <vt:variant>
        <vt:i4>36</vt:i4>
      </vt:variant>
      <vt:variant>
        <vt:i4>0</vt:i4>
      </vt:variant>
      <vt:variant>
        <vt:i4>5</vt:i4>
      </vt:variant>
      <vt:variant>
        <vt:lpwstr>https://www.vfrr.vic.gov.au/</vt:lpwstr>
      </vt:variant>
      <vt:variant>
        <vt:lpwstr/>
      </vt:variant>
      <vt:variant>
        <vt:i4>1703949</vt:i4>
      </vt:variant>
      <vt:variant>
        <vt:i4>33</vt:i4>
      </vt:variant>
      <vt:variant>
        <vt:i4>0</vt:i4>
      </vt:variant>
      <vt:variant>
        <vt:i4>5</vt:i4>
      </vt:variant>
      <vt:variant>
        <vt:lpwstr>https://mapshare.vic.gov.au/vicplan/</vt:lpwstr>
      </vt:variant>
      <vt:variant>
        <vt:lpwstr/>
      </vt:variant>
      <vt:variant>
        <vt:i4>6291582</vt:i4>
      </vt:variant>
      <vt:variant>
        <vt:i4>30</vt:i4>
      </vt:variant>
      <vt:variant>
        <vt:i4>0</vt:i4>
      </vt:variant>
      <vt:variant>
        <vt:i4>5</vt:i4>
      </vt:variant>
      <vt:variant>
        <vt:lpwstr>https://www.cfa.vic.gov.au/workers</vt:lpwstr>
      </vt:variant>
      <vt:variant>
        <vt:lpwstr/>
      </vt:variant>
      <vt:variant>
        <vt:i4>6881326</vt:i4>
      </vt:variant>
      <vt:variant>
        <vt:i4>27</vt:i4>
      </vt:variant>
      <vt:variant>
        <vt:i4>0</vt:i4>
      </vt:variant>
      <vt:variant>
        <vt:i4>5</vt:i4>
      </vt:variant>
      <vt:variant>
        <vt:lpwstr>https://www.cfa.vic.gov.au/search?q=Fire%20ready%20guide%20for%20community%20workers</vt:lpwstr>
      </vt:variant>
      <vt:variant>
        <vt:lpwstr>gsc.tab=0&amp;gsc.q=Fire%20ready%20guide%20for%20community%20workers&amp;gsc.page=1</vt:lpwstr>
      </vt:variant>
      <vt:variant>
        <vt:i4>6881326</vt:i4>
      </vt:variant>
      <vt:variant>
        <vt:i4>24</vt:i4>
      </vt:variant>
      <vt:variant>
        <vt:i4>0</vt:i4>
      </vt:variant>
      <vt:variant>
        <vt:i4>5</vt:i4>
      </vt:variant>
      <vt:variant>
        <vt:lpwstr>https://www.cfa.vic.gov.au/search?q=Fire%20ready%20guide%20for%20community%20workers</vt:lpwstr>
      </vt:variant>
      <vt:variant>
        <vt:lpwstr>gsc.tab=0&amp;gsc.q=Fire%20ready%20guide%20for%20community%20workers&amp;gsc.page=1</vt:lpwstr>
      </vt:variant>
      <vt:variant>
        <vt:i4>7536679</vt:i4>
      </vt:variant>
      <vt:variant>
        <vt:i4>21</vt:i4>
      </vt:variant>
      <vt:variant>
        <vt:i4>0</vt:i4>
      </vt:variant>
      <vt:variant>
        <vt:i4>5</vt:i4>
      </vt:variant>
      <vt:variant>
        <vt:lpwstr>https://www.cfa.vic.gov.au/</vt:lpwstr>
      </vt:variant>
      <vt:variant>
        <vt:lpwstr/>
      </vt:variant>
      <vt:variant>
        <vt:i4>1441895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_Appendix_1_–</vt:lpwstr>
      </vt:variant>
      <vt:variant>
        <vt:i4>6750261</vt:i4>
      </vt:variant>
      <vt:variant>
        <vt:i4>15</vt:i4>
      </vt:variant>
      <vt:variant>
        <vt:i4>0</vt:i4>
      </vt:variant>
      <vt:variant>
        <vt:i4>5</vt:i4>
      </vt:variant>
      <vt:variant>
        <vt:lpwstr>https://www.frv.vic.gov.au/</vt:lpwstr>
      </vt:variant>
      <vt:variant>
        <vt:lpwstr/>
      </vt:variant>
      <vt:variant>
        <vt:i4>7340069</vt:i4>
      </vt:variant>
      <vt:variant>
        <vt:i4>12</vt:i4>
      </vt:variant>
      <vt:variant>
        <vt:i4>0</vt:i4>
      </vt:variant>
      <vt:variant>
        <vt:i4>5</vt:i4>
      </vt:variant>
      <vt:variant>
        <vt:lpwstr>https://www.ses.vic.gov.au/</vt:lpwstr>
      </vt:variant>
      <vt:variant>
        <vt:lpwstr/>
      </vt:variant>
      <vt:variant>
        <vt:i4>6553636</vt:i4>
      </vt:variant>
      <vt:variant>
        <vt:i4>9</vt:i4>
      </vt:variant>
      <vt:variant>
        <vt:i4>0</vt:i4>
      </vt:variant>
      <vt:variant>
        <vt:i4>5</vt:i4>
      </vt:variant>
      <vt:variant>
        <vt:lpwstr>https://www.redcross.org.au/prepare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Emergency_planning_information</vt:lpwstr>
      </vt:variant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Home-based Care Emergency Management Factsheet 2021</dc:title>
  <dc:subject>Emergency Management Policy 2021</dc:subject>
  <dc:creator>Department of Families, Fairness and Housing</dc:creator>
  <cp:keywords/>
  <cp:lastModifiedBy>Magali Theunissen (DFFH)</cp:lastModifiedBy>
  <cp:revision>2</cp:revision>
  <cp:lastPrinted>2021-01-28T10:27:00Z</cp:lastPrinted>
  <dcterms:created xsi:type="dcterms:W3CDTF">2023-09-13T04:20:00Z</dcterms:created>
  <dcterms:modified xsi:type="dcterms:W3CDTF">2023-09-13T04:20:00Z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0x0101004AB4EBACB09F7943AE9007C90CB29198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Style">
    <vt:lpwstr>Visual style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Signature">
    <vt:bool>false</vt:bool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2023-09-13T04:20:36Z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9943e218-dd11-4d9f-a6e3-2815381c9690</vt:lpwstr>
  </property>
  <property fmtid="{D5CDD505-2E9C-101B-9397-08002B2CF9AE}" pid="20" name="MSIP_Label_43e64453-338c-4f93-8a4d-0039a0a41f2a_ContentBits">
    <vt:lpwstr>2</vt:lpwstr>
  </property>
</Properties>
</file>