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6877EA7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765659DC" w14:textId="77777777" w:rsidTr="002F3ADF">
        <w:trPr>
          <w:trHeight w:val="1361"/>
        </w:trPr>
        <w:tc>
          <w:tcPr>
            <w:tcW w:w="7825" w:type="dxa"/>
            <w:vAlign w:val="bottom"/>
          </w:tcPr>
          <w:p w14:paraId="1B06FE4C" w14:textId="1CEF1014" w:rsidR="00AD784C" w:rsidRPr="00161AA0" w:rsidRDefault="008B14D4" w:rsidP="00EC20FF">
            <w:pPr>
              <w:pStyle w:val="Documenttitle"/>
            </w:pPr>
            <w:r w:rsidRPr="008B14D4">
              <w:t>Emergency Relocation / Bushfire Leav</w:t>
            </w:r>
            <w:r w:rsidR="00D53E73">
              <w:t>e</w:t>
            </w:r>
            <w:r w:rsidRPr="008B14D4">
              <w:t xml:space="preserve"> Early Plan</w:t>
            </w:r>
          </w:p>
        </w:tc>
      </w:tr>
      <w:tr w:rsidR="00AD784C" w14:paraId="5DF317EC" w14:textId="77777777" w:rsidTr="00DE5204">
        <w:trPr>
          <w:trHeight w:hRule="exact" w:val="567"/>
        </w:trPr>
        <w:tc>
          <w:tcPr>
            <w:tcW w:w="7825" w:type="dxa"/>
          </w:tcPr>
          <w:p w14:paraId="69C24C39" w14:textId="11041BBD" w:rsidR="00386109" w:rsidRPr="00A1389F" w:rsidRDefault="008B14D4" w:rsidP="009315BE">
            <w:pPr>
              <w:pStyle w:val="Documentsubtitle"/>
            </w:pPr>
            <w:r w:rsidRPr="008B14D4">
              <w:t>Leav</w:t>
            </w:r>
            <w:r w:rsidR="00D53E73">
              <w:t>e</w:t>
            </w:r>
            <w:r w:rsidRPr="008B14D4">
              <w:t xml:space="preserve"> </w:t>
            </w:r>
            <w:r w:rsidR="00D53E73">
              <w:t>e</w:t>
            </w:r>
            <w:r w:rsidRPr="008B14D4">
              <w:t xml:space="preserve">arly </w:t>
            </w:r>
            <w:r w:rsidR="00D53E73">
              <w:t>p</w:t>
            </w:r>
            <w:r w:rsidRPr="008B14D4">
              <w:t xml:space="preserve">lan for </w:t>
            </w:r>
            <w:r w:rsidR="00D53E73">
              <w:t>c</w:t>
            </w:r>
            <w:r w:rsidRPr="008B14D4">
              <w:t xml:space="preserve">arers and </w:t>
            </w:r>
            <w:r w:rsidR="00D53E73">
              <w:t>l</w:t>
            </w:r>
            <w:r w:rsidRPr="008B14D4">
              <w:t xml:space="preserve">ead </w:t>
            </w:r>
            <w:r w:rsidR="00D53E73">
              <w:t>t</w:t>
            </w:r>
            <w:r w:rsidRPr="008B14D4">
              <w:t xml:space="preserve">enant </w:t>
            </w:r>
            <w:r w:rsidR="00D53E73">
              <w:t>s</w:t>
            </w:r>
            <w:r w:rsidRPr="008B14D4">
              <w:t>upervisor</w:t>
            </w:r>
          </w:p>
        </w:tc>
      </w:tr>
      <w:tr w:rsidR="00430393" w14:paraId="0B4C64B0" w14:textId="77777777" w:rsidTr="00EE1730">
        <w:tc>
          <w:tcPr>
            <w:tcW w:w="7825" w:type="dxa"/>
          </w:tcPr>
          <w:p w14:paraId="51E9A42E" w14:textId="77777777" w:rsidR="00430393" w:rsidRDefault="00F24F54" w:rsidP="00430393">
            <w:pPr>
              <w:pStyle w:val="Bannermarking"/>
            </w:pPr>
            <w:r>
              <w:fldChar w:fldCharType="begin"/>
            </w:r>
            <w:r>
              <w:instrText>FILLIN  "Type the protective marking" \d OFFICIAL \o  \* MERGEFORMAT</w:instrText>
            </w:r>
            <w:r>
              <w:fldChar w:fldCharType="separate"/>
            </w:r>
            <w:r w:rsidR="00C04F42">
              <w:t>OFFICIAL</w:t>
            </w:r>
            <w:r>
              <w:fldChar w:fldCharType="end"/>
            </w:r>
          </w:p>
        </w:tc>
      </w:tr>
    </w:tbl>
    <w:p w14:paraId="623B2D43" w14:textId="379915C7"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1F9CBBB8" w14:textId="28114700" w:rsidR="008B14D4" w:rsidRDefault="008B14D4" w:rsidP="008B14D4">
      <w:pPr>
        <w:pStyle w:val="Body"/>
      </w:pPr>
      <w:bookmarkStart w:id="0" w:name="_Hlk37240926"/>
      <w:r>
        <w:t xml:space="preserve">This plan is to be completed for each carer/lead tenant supervisor and added to the CRIS/CRISPP file of the children and young people placed in their care. The plan </w:t>
      </w:r>
      <w:r w:rsidR="006D2036">
        <w:t>must</w:t>
      </w:r>
      <w:r>
        <w:t xml:space="preserve"> be reviewed:</w:t>
      </w:r>
    </w:p>
    <w:p w14:paraId="53B37635" w14:textId="284D903F" w:rsidR="00931522" w:rsidRDefault="00931522" w:rsidP="008B14D4">
      <w:pPr>
        <w:pStyle w:val="Bullet1"/>
      </w:pPr>
      <w:r w:rsidRPr="00931522">
        <w:t>annually by 1 November before summer, a high-risk emergency season</w:t>
      </w:r>
    </w:p>
    <w:p w14:paraId="02DA1E55" w14:textId="733F0519" w:rsidR="008B14D4" w:rsidRDefault="008B14D4" w:rsidP="008B14D4">
      <w:pPr>
        <w:pStyle w:val="Bullet1"/>
      </w:pPr>
      <w:r>
        <w:t xml:space="preserve">as required </w:t>
      </w:r>
      <w:r w:rsidR="00FF78C5">
        <w:t>between 1 November</w:t>
      </w:r>
      <w:r w:rsidR="00A0560C">
        <w:t xml:space="preserve"> and 30 April</w:t>
      </w:r>
      <w:r>
        <w:t xml:space="preserve"> if the carer/supervisor’s Leaving Early Plan changes</w:t>
      </w:r>
    </w:p>
    <w:p w14:paraId="6DFF5CE3" w14:textId="3B420517" w:rsidR="008B14D4" w:rsidRDefault="008B14D4" w:rsidP="008B14D4">
      <w:pPr>
        <w:pStyle w:val="Bullet1"/>
      </w:pPr>
      <w:r>
        <w:t xml:space="preserve">when a new child is placed with the carer/supervisor </w:t>
      </w:r>
      <w:r w:rsidR="00931522">
        <w:t>1 November and 30 April</w:t>
      </w:r>
      <w:r>
        <w:t>.</w:t>
      </w:r>
    </w:p>
    <w:p w14:paraId="7B6DA8DB" w14:textId="01F70A54" w:rsidR="00F32368" w:rsidRDefault="008B14D4" w:rsidP="008B14D4">
      <w:pPr>
        <w:pStyle w:val="Bodyafterbullets"/>
      </w:pPr>
      <w:r w:rsidRPr="008B14D4">
        <w:rPr>
          <w:b/>
          <w:bCs/>
        </w:rPr>
        <w:t>Note</w:t>
      </w:r>
      <w:r>
        <w:rPr>
          <w:b/>
          <w:bCs/>
        </w:rPr>
        <w:t>:</w:t>
      </w:r>
      <w:r>
        <w:t xml:space="preserve"> the plan does not need to be re-endorsed if the carer/supervisor’s Leaving Early Plan is unchanged however it must be placed on the new child/young person’s CRIS/CRISSP file.</w:t>
      </w:r>
    </w:p>
    <w:tbl>
      <w:tblPr>
        <w:tblStyle w:val="TableGrid"/>
        <w:tblW w:w="0" w:type="auto"/>
        <w:tblLook w:val="04A0" w:firstRow="1" w:lastRow="0" w:firstColumn="1" w:lastColumn="0" w:noHBand="0" w:noVBand="1"/>
      </w:tblPr>
      <w:tblGrid>
        <w:gridCol w:w="10194"/>
      </w:tblGrid>
      <w:tr w:rsidR="008B14D4" w14:paraId="54735148" w14:textId="77777777" w:rsidTr="5B2F94FA">
        <w:tc>
          <w:tcPr>
            <w:tcW w:w="10194" w:type="dxa"/>
          </w:tcPr>
          <w:p w14:paraId="54134628" w14:textId="2B7A8239" w:rsidR="008B14D4" w:rsidRPr="00297FB2" w:rsidRDefault="008B14D4" w:rsidP="008B14D4">
            <w:pPr>
              <w:pStyle w:val="Tabletext"/>
              <w:rPr>
                <w:sz w:val="32"/>
                <w:szCs w:val="32"/>
              </w:rPr>
            </w:pPr>
            <w:r w:rsidRPr="00297FB2">
              <w:t xml:space="preserve">In the event of emergency relocation please call the </w:t>
            </w:r>
            <w:r w:rsidRPr="00297FB2">
              <w:rPr>
                <w:b/>
                <w:bCs/>
              </w:rPr>
              <w:t>Relocation Hotline:</w:t>
            </w:r>
          </w:p>
          <w:p w14:paraId="02774088" w14:textId="77777777" w:rsidR="008B14D4" w:rsidRPr="00297FB2" w:rsidRDefault="008B14D4" w:rsidP="008B14D4">
            <w:pPr>
              <w:pStyle w:val="DHHSbody"/>
              <w:tabs>
                <w:tab w:val="left" w:pos="2268"/>
              </w:tabs>
              <w:ind w:right="-1383"/>
              <w:rPr>
                <w:rFonts w:cs="Arial"/>
                <w:bCs/>
                <w:color w:val="0070C0"/>
                <w:sz w:val="32"/>
                <w:szCs w:val="32"/>
              </w:rPr>
            </w:pPr>
            <w:r w:rsidRPr="00297FB2">
              <w:rPr>
                <w:rFonts w:cs="Arial"/>
                <w:color w:val="0070C0"/>
              </w:rPr>
              <w:t>&lt;Delete those that don’t apply&gt;</w:t>
            </w:r>
          </w:p>
          <w:p w14:paraId="0726C321" w14:textId="45A1C79F" w:rsidR="00EA255D" w:rsidRPr="00297FB2" w:rsidRDefault="00EA255D" w:rsidP="00EA255D">
            <w:pPr>
              <w:pStyle w:val="Tabletext"/>
              <w:tabs>
                <w:tab w:val="left" w:pos="567"/>
              </w:tabs>
              <w:rPr>
                <w:color w:val="0070C0"/>
              </w:rPr>
            </w:pPr>
            <w:r w:rsidRPr="00297FB2">
              <w:rPr>
                <w:color w:val="0070C0"/>
              </w:rPr>
              <w:t>North Division</w:t>
            </w:r>
            <w:r w:rsidRPr="00297FB2">
              <w:rPr>
                <w:color w:val="0070C0"/>
              </w:rPr>
              <w:tab/>
            </w:r>
            <w:r w:rsidRPr="00297FB2">
              <w:rPr>
                <w:color w:val="0070C0"/>
              </w:rPr>
              <w:tab/>
            </w:r>
            <w:r w:rsidR="00A000A3" w:rsidRPr="00297FB2">
              <w:rPr>
                <w:color w:val="0070C0"/>
              </w:rPr>
              <w:t xml:space="preserve">                 </w:t>
            </w:r>
            <w:r w:rsidRPr="00297FB2">
              <w:rPr>
                <w:color w:val="0070C0"/>
              </w:rPr>
              <w:t>1300 080 829</w:t>
            </w:r>
          </w:p>
          <w:p w14:paraId="75187BC9" w14:textId="146CA67D" w:rsidR="00EA255D" w:rsidRPr="00297FB2" w:rsidRDefault="00EA255D" w:rsidP="00EA255D">
            <w:pPr>
              <w:pStyle w:val="Tabletext"/>
              <w:tabs>
                <w:tab w:val="left" w:pos="567"/>
              </w:tabs>
              <w:rPr>
                <w:color w:val="0070C0"/>
              </w:rPr>
            </w:pPr>
            <w:r w:rsidRPr="00297FB2">
              <w:rPr>
                <w:color w:val="0070C0"/>
              </w:rPr>
              <w:t>West Division</w:t>
            </w:r>
            <w:r w:rsidRPr="00297FB2">
              <w:rPr>
                <w:color w:val="0070C0"/>
              </w:rPr>
              <w:tab/>
            </w:r>
            <w:r w:rsidRPr="00297FB2">
              <w:rPr>
                <w:color w:val="0070C0"/>
              </w:rPr>
              <w:tab/>
            </w:r>
            <w:r w:rsidR="00A000A3" w:rsidRPr="00297FB2">
              <w:rPr>
                <w:color w:val="0070C0"/>
              </w:rPr>
              <w:t xml:space="preserve">                 </w:t>
            </w:r>
            <w:r w:rsidRPr="00297FB2">
              <w:rPr>
                <w:color w:val="0070C0"/>
              </w:rPr>
              <w:t>1800 780 354</w:t>
            </w:r>
          </w:p>
          <w:p w14:paraId="4751D411" w14:textId="4DE0B43D" w:rsidR="00EA255D" w:rsidRPr="00297FB2" w:rsidRDefault="00EA255D" w:rsidP="00EA255D">
            <w:pPr>
              <w:pStyle w:val="Tabletext"/>
              <w:tabs>
                <w:tab w:val="left" w:pos="567"/>
              </w:tabs>
              <w:rPr>
                <w:color w:val="0070C0"/>
              </w:rPr>
            </w:pPr>
            <w:r w:rsidRPr="00297FB2">
              <w:rPr>
                <w:color w:val="0070C0"/>
              </w:rPr>
              <w:t>East Division</w:t>
            </w:r>
            <w:r w:rsidRPr="00297FB2">
              <w:rPr>
                <w:color w:val="0070C0"/>
              </w:rPr>
              <w:tab/>
            </w:r>
            <w:r w:rsidRPr="00297FB2">
              <w:rPr>
                <w:color w:val="0070C0"/>
              </w:rPr>
              <w:tab/>
            </w:r>
            <w:r w:rsidR="00A000A3" w:rsidRPr="00297FB2">
              <w:rPr>
                <w:color w:val="0070C0"/>
              </w:rPr>
              <w:t xml:space="preserve">                 </w:t>
            </w:r>
            <w:r w:rsidRPr="00297FB2">
              <w:rPr>
                <w:color w:val="0070C0"/>
              </w:rPr>
              <w:t>1300 576 518</w:t>
            </w:r>
          </w:p>
          <w:p w14:paraId="4D4DAFF8" w14:textId="0F1788C2" w:rsidR="00EA255D" w:rsidRPr="00297FB2" w:rsidRDefault="00EA255D" w:rsidP="00EA255D">
            <w:pPr>
              <w:pStyle w:val="Tabletext"/>
              <w:tabs>
                <w:tab w:val="left" w:pos="567"/>
              </w:tabs>
              <w:rPr>
                <w:color w:val="0070C0"/>
              </w:rPr>
            </w:pPr>
            <w:r w:rsidRPr="00297FB2">
              <w:rPr>
                <w:color w:val="0070C0"/>
              </w:rPr>
              <w:t xml:space="preserve">South Division - Gippsland </w:t>
            </w:r>
            <w:r w:rsidRPr="00297FB2">
              <w:rPr>
                <w:color w:val="0070C0"/>
              </w:rPr>
              <w:tab/>
              <w:t xml:space="preserve">    </w:t>
            </w:r>
            <w:r w:rsidR="00BF1D07" w:rsidRPr="00297FB2">
              <w:rPr>
                <w:color w:val="0070C0"/>
              </w:rPr>
              <w:t xml:space="preserve"> </w:t>
            </w:r>
            <w:r w:rsidRPr="00297FB2">
              <w:rPr>
                <w:color w:val="0070C0"/>
              </w:rPr>
              <w:t xml:space="preserve">1300 528 951 </w:t>
            </w:r>
          </w:p>
          <w:p w14:paraId="3864A46C" w14:textId="5D66BC58" w:rsidR="00EA255D" w:rsidRPr="00297FB2" w:rsidRDefault="00EA255D" w:rsidP="00EA255D">
            <w:pPr>
              <w:pStyle w:val="Tabletext"/>
              <w:tabs>
                <w:tab w:val="left" w:pos="567"/>
              </w:tabs>
              <w:rPr>
                <w:color w:val="0070C0"/>
              </w:rPr>
            </w:pPr>
            <w:r w:rsidRPr="00297FB2">
              <w:rPr>
                <w:color w:val="0070C0"/>
              </w:rPr>
              <w:t>South Division - Southern Metro   1800 309 916</w:t>
            </w:r>
          </w:p>
          <w:p w14:paraId="570BF17B" w14:textId="77777777" w:rsidR="008B14D4" w:rsidRPr="00297FB2" w:rsidRDefault="008B14D4" w:rsidP="00E90BD4">
            <w:pPr>
              <w:pStyle w:val="Bodyafterbullets"/>
            </w:pPr>
            <w:r w:rsidRPr="00297FB2">
              <w:t>And advise them of:</w:t>
            </w:r>
          </w:p>
          <w:p w14:paraId="003BDE85" w14:textId="56358AEE" w:rsidR="008B14D4" w:rsidRPr="00297FB2" w:rsidRDefault="00E70755" w:rsidP="008B14D4">
            <w:pPr>
              <w:pStyle w:val="Numberdigit"/>
            </w:pPr>
            <w:r w:rsidRPr="00297FB2">
              <w:t>Y</w:t>
            </w:r>
            <w:r w:rsidR="008B14D4" w:rsidRPr="00297FB2">
              <w:t>our (carer’s) name</w:t>
            </w:r>
          </w:p>
          <w:p w14:paraId="13D437D6" w14:textId="64C8C14E" w:rsidR="008B14D4" w:rsidRPr="00297FB2" w:rsidRDefault="008B14D4" w:rsidP="008B14D4">
            <w:pPr>
              <w:pStyle w:val="Numberdigit"/>
            </w:pPr>
            <w:r w:rsidRPr="00297FB2">
              <w:t>Confirm that you have safely relocated and the details of the chid/young person in your care.</w:t>
            </w:r>
          </w:p>
          <w:p w14:paraId="32AA906C" w14:textId="5323E64E" w:rsidR="008B14D4" w:rsidRPr="00297FB2" w:rsidRDefault="008B14D4" w:rsidP="2FD77DC5">
            <w:pPr>
              <w:pStyle w:val="Numberdigit"/>
            </w:pPr>
            <w:r w:rsidRPr="00297FB2">
              <w:t xml:space="preserve">Your relocation address and phone number and </w:t>
            </w:r>
            <w:r w:rsidRPr="00297FB2">
              <w:rPr>
                <w:b/>
                <w:bCs/>
              </w:rPr>
              <w:t>if there have been any changes.</w:t>
            </w:r>
          </w:p>
        </w:tc>
      </w:tr>
    </w:tbl>
    <w:p w14:paraId="7D53DAE8" w14:textId="7B4831EE" w:rsidR="008B14D4" w:rsidRDefault="00970927" w:rsidP="0015646C">
      <w:pPr>
        <w:pStyle w:val="Heading4"/>
      </w:pPr>
      <w:r>
        <w:t>Details</w:t>
      </w:r>
    </w:p>
    <w:tbl>
      <w:tblPr>
        <w:tblStyle w:val="TableGrid"/>
        <w:tblW w:w="0" w:type="auto"/>
        <w:tblLook w:val="04A0" w:firstRow="1" w:lastRow="0" w:firstColumn="1" w:lastColumn="0" w:noHBand="0" w:noVBand="1"/>
      </w:tblPr>
      <w:tblGrid>
        <w:gridCol w:w="5097"/>
        <w:gridCol w:w="5097"/>
      </w:tblGrid>
      <w:tr w:rsidR="00564FDB" w14:paraId="6B375CA7" w14:textId="77777777" w:rsidTr="00564FDB">
        <w:tc>
          <w:tcPr>
            <w:tcW w:w="5097" w:type="dxa"/>
          </w:tcPr>
          <w:p w14:paraId="24CA5598" w14:textId="36432E7D" w:rsidR="00564FDB" w:rsidRPr="00403D75" w:rsidRDefault="00564FDB" w:rsidP="00564FDB">
            <w:pPr>
              <w:pStyle w:val="Tabletext"/>
              <w:rPr>
                <w:b/>
                <w:bCs/>
              </w:rPr>
            </w:pPr>
            <w:r w:rsidRPr="00403D75">
              <w:rPr>
                <w:b/>
                <w:bCs/>
              </w:rPr>
              <w:t>Number of children</w:t>
            </w:r>
            <w:r w:rsidR="003149B1">
              <w:rPr>
                <w:b/>
                <w:bCs/>
              </w:rPr>
              <w:t xml:space="preserve"> and</w:t>
            </w:r>
            <w:r w:rsidRPr="00403D75">
              <w:rPr>
                <w:b/>
                <w:bCs/>
              </w:rPr>
              <w:t>/</w:t>
            </w:r>
            <w:r w:rsidR="003149B1">
              <w:rPr>
                <w:b/>
                <w:bCs/>
              </w:rPr>
              <w:t xml:space="preserve">or </w:t>
            </w:r>
            <w:r w:rsidRPr="00403D75">
              <w:rPr>
                <w:b/>
                <w:bCs/>
              </w:rPr>
              <w:t>young people currently in your care</w:t>
            </w:r>
            <w:r w:rsidR="00403D75">
              <w:rPr>
                <w:b/>
                <w:bCs/>
              </w:rPr>
              <w:t>:</w:t>
            </w:r>
          </w:p>
        </w:tc>
        <w:tc>
          <w:tcPr>
            <w:tcW w:w="5097" w:type="dxa"/>
          </w:tcPr>
          <w:p w14:paraId="0142655D" w14:textId="77777777" w:rsidR="00564FDB" w:rsidRDefault="00564FDB" w:rsidP="00564FDB">
            <w:pPr>
              <w:pStyle w:val="Tabletext"/>
            </w:pPr>
          </w:p>
        </w:tc>
      </w:tr>
      <w:tr w:rsidR="00564FDB" w14:paraId="326CFBB4" w14:textId="77777777" w:rsidTr="00564FDB">
        <w:tc>
          <w:tcPr>
            <w:tcW w:w="5097" w:type="dxa"/>
          </w:tcPr>
          <w:p w14:paraId="45EA5187" w14:textId="24AB299F" w:rsidR="00564FDB" w:rsidRPr="00403D75" w:rsidRDefault="00564FDB" w:rsidP="00564FDB">
            <w:pPr>
              <w:pStyle w:val="Tabletext"/>
              <w:rPr>
                <w:b/>
                <w:bCs/>
              </w:rPr>
            </w:pPr>
            <w:r w:rsidRPr="00403D75">
              <w:rPr>
                <w:b/>
                <w:bCs/>
              </w:rPr>
              <w:t xml:space="preserve">Date </w:t>
            </w:r>
            <w:r w:rsidR="00403D75">
              <w:rPr>
                <w:b/>
                <w:bCs/>
              </w:rPr>
              <w:t xml:space="preserve">this plan </w:t>
            </w:r>
            <w:r w:rsidRPr="00403D75">
              <w:rPr>
                <w:b/>
                <w:bCs/>
              </w:rPr>
              <w:t>was developed</w:t>
            </w:r>
            <w:r w:rsidR="00403D75">
              <w:rPr>
                <w:b/>
                <w:bCs/>
              </w:rPr>
              <w:t>:</w:t>
            </w:r>
          </w:p>
        </w:tc>
        <w:tc>
          <w:tcPr>
            <w:tcW w:w="5097" w:type="dxa"/>
          </w:tcPr>
          <w:p w14:paraId="49468BC6" w14:textId="77777777" w:rsidR="00564FDB" w:rsidRDefault="00564FDB" w:rsidP="00564FDB">
            <w:pPr>
              <w:pStyle w:val="Tabletext"/>
            </w:pPr>
          </w:p>
        </w:tc>
      </w:tr>
      <w:tr w:rsidR="00564FDB" w14:paraId="195552EA" w14:textId="77777777" w:rsidTr="00564FDB">
        <w:tc>
          <w:tcPr>
            <w:tcW w:w="5097" w:type="dxa"/>
          </w:tcPr>
          <w:p w14:paraId="1A00FAE4" w14:textId="25A82DF4" w:rsidR="00564FDB" w:rsidRPr="00403D75" w:rsidRDefault="00564FDB" w:rsidP="00564FDB">
            <w:pPr>
              <w:pStyle w:val="Tabletext"/>
              <w:rPr>
                <w:b/>
                <w:bCs/>
              </w:rPr>
            </w:pPr>
            <w:r w:rsidRPr="00403D75">
              <w:rPr>
                <w:b/>
                <w:bCs/>
              </w:rPr>
              <w:t xml:space="preserve">Review date (completed </w:t>
            </w:r>
            <w:r w:rsidR="00496753">
              <w:rPr>
                <w:b/>
                <w:bCs/>
              </w:rPr>
              <w:t>and</w:t>
            </w:r>
            <w:r w:rsidRPr="00403D75">
              <w:rPr>
                <w:b/>
                <w:bCs/>
              </w:rPr>
              <w:t xml:space="preserve"> approved)</w:t>
            </w:r>
            <w:r w:rsidR="00496753">
              <w:rPr>
                <w:b/>
                <w:bCs/>
              </w:rPr>
              <w:t>:</w:t>
            </w:r>
          </w:p>
        </w:tc>
        <w:tc>
          <w:tcPr>
            <w:tcW w:w="5097" w:type="dxa"/>
          </w:tcPr>
          <w:p w14:paraId="32A5AFC8" w14:textId="77777777" w:rsidR="00564FDB" w:rsidRDefault="00564FDB" w:rsidP="00564FDB">
            <w:pPr>
              <w:pStyle w:val="Tabletext"/>
            </w:pPr>
          </w:p>
        </w:tc>
      </w:tr>
    </w:tbl>
    <w:p w14:paraId="1191F0CB" w14:textId="6F2A7683" w:rsidR="00564FDB" w:rsidRDefault="00564FDB" w:rsidP="00317A32">
      <w:pPr>
        <w:pStyle w:val="Heading4"/>
      </w:pPr>
      <w:r>
        <w:t>Placement type</w:t>
      </w:r>
      <w:r w:rsidR="00E5497C">
        <w:t xml:space="preserve"> (mark </w:t>
      </w:r>
      <w:r w:rsidR="00D9058C">
        <w:t>which applies)</w:t>
      </w:r>
    </w:p>
    <w:tbl>
      <w:tblPr>
        <w:tblStyle w:val="TableGrid"/>
        <w:tblW w:w="0" w:type="auto"/>
        <w:tblLook w:val="04A0" w:firstRow="1" w:lastRow="0" w:firstColumn="1" w:lastColumn="0" w:noHBand="0" w:noVBand="1"/>
      </w:tblPr>
      <w:tblGrid>
        <w:gridCol w:w="2548"/>
        <w:gridCol w:w="2548"/>
        <w:gridCol w:w="2549"/>
        <w:gridCol w:w="2549"/>
      </w:tblGrid>
      <w:tr w:rsidR="00564FDB" w14:paraId="52F7BED7" w14:textId="77777777" w:rsidTr="00564FDB">
        <w:tc>
          <w:tcPr>
            <w:tcW w:w="2548" w:type="dxa"/>
          </w:tcPr>
          <w:p w14:paraId="4E72B5D2" w14:textId="49B51E18" w:rsidR="00564FDB" w:rsidRDefault="00564FDB" w:rsidP="00564FDB">
            <w:pPr>
              <w:pStyle w:val="Tablecolhead"/>
            </w:pPr>
            <w:r>
              <w:t>Lead tenant</w:t>
            </w:r>
          </w:p>
        </w:tc>
        <w:tc>
          <w:tcPr>
            <w:tcW w:w="2548" w:type="dxa"/>
          </w:tcPr>
          <w:p w14:paraId="21B6233D" w14:textId="0CA97DF5" w:rsidR="00564FDB" w:rsidRDefault="00564FDB" w:rsidP="00564FDB">
            <w:pPr>
              <w:pStyle w:val="Tablecolhead"/>
            </w:pPr>
            <w:r>
              <w:t>Kinship care</w:t>
            </w:r>
          </w:p>
        </w:tc>
        <w:tc>
          <w:tcPr>
            <w:tcW w:w="2549" w:type="dxa"/>
          </w:tcPr>
          <w:p w14:paraId="6372AEDA" w14:textId="285C0D0A" w:rsidR="00564FDB" w:rsidRDefault="00564FDB" w:rsidP="00564FDB">
            <w:pPr>
              <w:pStyle w:val="Tablecolhead"/>
            </w:pPr>
            <w:r>
              <w:t>Foster care</w:t>
            </w:r>
          </w:p>
        </w:tc>
        <w:tc>
          <w:tcPr>
            <w:tcW w:w="2549" w:type="dxa"/>
          </w:tcPr>
          <w:p w14:paraId="41AADD47" w14:textId="72969212" w:rsidR="00564FDB" w:rsidRDefault="00564FDB" w:rsidP="00564FDB">
            <w:pPr>
              <w:pStyle w:val="Tablecolhead"/>
            </w:pPr>
            <w:r>
              <w:t>Respite</w:t>
            </w:r>
          </w:p>
        </w:tc>
      </w:tr>
      <w:tr w:rsidR="00564FDB" w14:paraId="5D2EA2B6" w14:textId="77777777" w:rsidTr="00564FDB">
        <w:tc>
          <w:tcPr>
            <w:tcW w:w="2548" w:type="dxa"/>
          </w:tcPr>
          <w:p w14:paraId="056113FA" w14:textId="77777777" w:rsidR="00564FDB" w:rsidRDefault="00564FDB" w:rsidP="00564FDB">
            <w:pPr>
              <w:pStyle w:val="Tabletext"/>
            </w:pPr>
          </w:p>
        </w:tc>
        <w:tc>
          <w:tcPr>
            <w:tcW w:w="2548" w:type="dxa"/>
          </w:tcPr>
          <w:p w14:paraId="78481770" w14:textId="77777777" w:rsidR="00564FDB" w:rsidRDefault="00564FDB" w:rsidP="00564FDB">
            <w:pPr>
              <w:pStyle w:val="Tabletext"/>
            </w:pPr>
          </w:p>
        </w:tc>
        <w:tc>
          <w:tcPr>
            <w:tcW w:w="2549" w:type="dxa"/>
          </w:tcPr>
          <w:p w14:paraId="00B817AE" w14:textId="77777777" w:rsidR="00564FDB" w:rsidRDefault="00564FDB" w:rsidP="00564FDB">
            <w:pPr>
              <w:pStyle w:val="Tabletext"/>
            </w:pPr>
          </w:p>
        </w:tc>
        <w:tc>
          <w:tcPr>
            <w:tcW w:w="2549" w:type="dxa"/>
          </w:tcPr>
          <w:p w14:paraId="31712895" w14:textId="77777777" w:rsidR="00564FDB" w:rsidRDefault="00564FDB" w:rsidP="00564FDB">
            <w:pPr>
              <w:pStyle w:val="Tabletext"/>
            </w:pPr>
          </w:p>
        </w:tc>
      </w:tr>
    </w:tbl>
    <w:p w14:paraId="48D30678" w14:textId="77777777" w:rsidR="003149B1" w:rsidRDefault="003149B1">
      <w:pPr>
        <w:spacing w:after="0" w:line="240" w:lineRule="auto"/>
        <w:rPr>
          <w:rFonts w:eastAsia="MS Mincho"/>
          <w:b/>
          <w:bCs/>
          <w:color w:val="201547"/>
          <w:sz w:val="24"/>
          <w:szCs w:val="22"/>
        </w:rPr>
      </w:pPr>
      <w:r>
        <w:br w:type="page"/>
      </w:r>
    </w:p>
    <w:p w14:paraId="6997F37F" w14:textId="14A99558" w:rsidR="00564FDB" w:rsidRDefault="00564FDB" w:rsidP="00317A32">
      <w:pPr>
        <w:pStyle w:val="Heading4"/>
      </w:pPr>
      <w:r w:rsidRPr="00564FDB">
        <w:lastRenderedPageBreak/>
        <w:t>Carer/Lead tenant supervisor name and contact details</w:t>
      </w:r>
    </w:p>
    <w:tbl>
      <w:tblPr>
        <w:tblStyle w:val="TableGrid"/>
        <w:tblW w:w="0" w:type="auto"/>
        <w:tblLook w:val="04A0" w:firstRow="1" w:lastRow="0" w:firstColumn="1" w:lastColumn="0" w:noHBand="0" w:noVBand="1"/>
      </w:tblPr>
      <w:tblGrid>
        <w:gridCol w:w="4815"/>
        <w:gridCol w:w="5379"/>
      </w:tblGrid>
      <w:tr w:rsidR="00564FDB" w14:paraId="2FD67474" w14:textId="77777777" w:rsidTr="06B5CFE2">
        <w:tc>
          <w:tcPr>
            <w:tcW w:w="4815" w:type="dxa"/>
          </w:tcPr>
          <w:p w14:paraId="4407B74C" w14:textId="176E077C" w:rsidR="00564FDB" w:rsidRPr="00A632E1" w:rsidRDefault="00564FDB" w:rsidP="00317A32">
            <w:pPr>
              <w:pStyle w:val="Tabletext"/>
              <w:rPr>
                <w:b/>
                <w:bCs/>
              </w:rPr>
            </w:pPr>
            <w:r w:rsidRPr="00A632E1">
              <w:rPr>
                <w:b/>
                <w:bCs/>
              </w:rPr>
              <w:t>Carer/Lead Tenant Supervisor name:</w:t>
            </w:r>
          </w:p>
        </w:tc>
        <w:tc>
          <w:tcPr>
            <w:tcW w:w="5379" w:type="dxa"/>
          </w:tcPr>
          <w:p w14:paraId="770FAFC1" w14:textId="77777777" w:rsidR="00564FDB" w:rsidRDefault="00564FDB" w:rsidP="00317A32">
            <w:pPr>
              <w:pStyle w:val="Tabletext"/>
            </w:pPr>
          </w:p>
        </w:tc>
      </w:tr>
      <w:tr w:rsidR="00564FDB" w14:paraId="12EB6691" w14:textId="77777777" w:rsidTr="06B5CFE2">
        <w:tc>
          <w:tcPr>
            <w:tcW w:w="4815" w:type="dxa"/>
            <w:vAlign w:val="center"/>
          </w:tcPr>
          <w:p w14:paraId="513E4B00" w14:textId="04AA3BB8" w:rsidR="00564FDB" w:rsidRPr="00A632E1" w:rsidRDefault="00564FDB" w:rsidP="00317A32">
            <w:pPr>
              <w:pStyle w:val="Tabletext"/>
              <w:rPr>
                <w:b/>
                <w:bCs/>
              </w:rPr>
            </w:pPr>
            <w:r w:rsidRPr="00A632E1">
              <w:rPr>
                <w:rFonts w:cs="Arial"/>
                <w:b/>
                <w:bCs/>
              </w:rPr>
              <w:t>Residential address:</w:t>
            </w:r>
          </w:p>
        </w:tc>
        <w:tc>
          <w:tcPr>
            <w:tcW w:w="5379" w:type="dxa"/>
          </w:tcPr>
          <w:p w14:paraId="5DD01611" w14:textId="77777777" w:rsidR="00564FDB" w:rsidRDefault="00564FDB" w:rsidP="00317A32">
            <w:pPr>
              <w:pStyle w:val="Tabletext"/>
            </w:pPr>
          </w:p>
        </w:tc>
      </w:tr>
      <w:tr w:rsidR="00317A32" w14:paraId="2A57F6A6" w14:textId="77777777" w:rsidTr="06B5CFE2">
        <w:tc>
          <w:tcPr>
            <w:tcW w:w="4815" w:type="dxa"/>
            <w:vAlign w:val="center"/>
          </w:tcPr>
          <w:p w14:paraId="6BCA7ABA" w14:textId="0158B6E7" w:rsidR="00317A32" w:rsidRPr="00A632E1" w:rsidRDefault="00317A32" w:rsidP="00317A32">
            <w:pPr>
              <w:pStyle w:val="Tabletext"/>
              <w:rPr>
                <w:b/>
                <w:bCs/>
              </w:rPr>
            </w:pPr>
            <w:r w:rsidRPr="00A632E1">
              <w:rPr>
                <w:rFonts w:cs="Arial"/>
                <w:b/>
                <w:bCs/>
              </w:rPr>
              <w:t>Fire District the carer/supervisor lives in:</w:t>
            </w:r>
          </w:p>
        </w:tc>
        <w:tc>
          <w:tcPr>
            <w:tcW w:w="5379" w:type="dxa"/>
          </w:tcPr>
          <w:p w14:paraId="51D3184C" w14:textId="16624601" w:rsidR="00317A32" w:rsidRPr="00317A32" w:rsidRDefault="00317A32" w:rsidP="00317A32">
            <w:pPr>
              <w:pStyle w:val="Tabletext"/>
            </w:pPr>
            <w:r w:rsidRPr="00317A32">
              <w:t>Refer to the</w:t>
            </w:r>
            <w:r w:rsidRPr="00B542A7">
              <w:t xml:space="preserve"> </w:t>
            </w:r>
            <w:hyperlink r:id="rId19" w:history="1">
              <w:r w:rsidRPr="00B542A7">
                <w:rPr>
                  <w:rStyle w:val="Hyperlink"/>
                  <w:color w:val="auto"/>
                  <w:u w:val="none"/>
                </w:rPr>
                <w:t>CFA website</w:t>
              </w:r>
            </w:hyperlink>
            <w:r w:rsidRPr="00B542A7">
              <w:t xml:space="preserve"> </w:t>
            </w:r>
            <w:r w:rsidR="005E52C5">
              <w:t>&lt;</w:t>
            </w:r>
            <w:hyperlink r:id="rId20" w:history="1">
              <w:r w:rsidR="005E52C5" w:rsidRPr="00317A32">
                <w:rPr>
                  <w:rStyle w:val="Hyperlink"/>
                  <w:color w:val="auto"/>
                  <w:u w:val="none"/>
                </w:rPr>
                <w:t>https://www.cfa.vic.gov.au/warnings-restrictions/find-your-fire-district</w:t>
              </w:r>
            </w:hyperlink>
            <w:r w:rsidR="005E52C5">
              <w:rPr>
                <w:rStyle w:val="Hyperlink"/>
                <w:color w:val="auto"/>
                <w:u w:val="none"/>
              </w:rPr>
              <w:t>&gt;</w:t>
            </w:r>
            <w:r w:rsidR="005E52C5">
              <w:rPr>
                <w:rStyle w:val="Hyperlink"/>
              </w:rPr>
              <w:t xml:space="preserve"> </w:t>
            </w:r>
            <w:r w:rsidRPr="00317A32">
              <w:t>to identify the carer’s fire district</w:t>
            </w:r>
            <w:r w:rsidR="005E52C5">
              <w:t>.</w:t>
            </w:r>
          </w:p>
        </w:tc>
      </w:tr>
      <w:tr w:rsidR="00317A32" w14:paraId="4834E217" w14:textId="77777777" w:rsidTr="06B5CFE2">
        <w:tc>
          <w:tcPr>
            <w:tcW w:w="4815" w:type="dxa"/>
            <w:vAlign w:val="center"/>
          </w:tcPr>
          <w:p w14:paraId="51A04214" w14:textId="77777777" w:rsidR="00317A32" w:rsidRPr="00A632E1" w:rsidRDefault="00317A32" w:rsidP="00317A32">
            <w:pPr>
              <w:pStyle w:val="Tabletext"/>
              <w:rPr>
                <w:rFonts w:cs="Arial"/>
                <w:b/>
                <w:bCs/>
              </w:rPr>
            </w:pPr>
            <w:r w:rsidRPr="00A632E1">
              <w:rPr>
                <w:rFonts w:cs="Arial"/>
                <w:b/>
                <w:bCs/>
              </w:rPr>
              <w:t>Telephone contact numbers:</w:t>
            </w:r>
          </w:p>
          <w:p w14:paraId="0B9E0C62" w14:textId="65D41EC4" w:rsidR="00317A32" w:rsidRPr="00A632E1" w:rsidRDefault="00317A32" w:rsidP="00317A32">
            <w:pPr>
              <w:pStyle w:val="Tabletext"/>
              <w:rPr>
                <w:b/>
                <w:bCs/>
              </w:rPr>
            </w:pPr>
            <w:r w:rsidRPr="06B5CFE2">
              <w:rPr>
                <w:rFonts w:cs="Arial"/>
                <w:b/>
                <w:bCs/>
              </w:rPr>
              <w:t>(</w:t>
            </w:r>
            <w:r w:rsidR="73F87E36" w:rsidRPr="06B5CFE2">
              <w:rPr>
                <w:rFonts w:cs="Arial"/>
                <w:b/>
                <w:bCs/>
              </w:rPr>
              <w:t>M</w:t>
            </w:r>
            <w:r w:rsidRPr="06B5CFE2">
              <w:rPr>
                <w:rFonts w:cs="Arial"/>
                <w:b/>
                <w:bCs/>
              </w:rPr>
              <w:t>ust include their mobile phone)</w:t>
            </w:r>
          </w:p>
        </w:tc>
        <w:tc>
          <w:tcPr>
            <w:tcW w:w="5379" w:type="dxa"/>
          </w:tcPr>
          <w:p w14:paraId="494DC96B" w14:textId="77777777" w:rsidR="00317A32" w:rsidRDefault="00317A32" w:rsidP="00317A32">
            <w:pPr>
              <w:pStyle w:val="Tabletext"/>
            </w:pPr>
          </w:p>
        </w:tc>
      </w:tr>
      <w:tr w:rsidR="00317A32" w14:paraId="1FE272F3" w14:textId="77777777" w:rsidTr="06B5CFE2">
        <w:tc>
          <w:tcPr>
            <w:tcW w:w="4815" w:type="dxa"/>
            <w:vAlign w:val="center"/>
          </w:tcPr>
          <w:p w14:paraId="2FD26C7D" w14:textId="7003BF90" w:rsidR="00317A32" w:rsidRPr="00A632E1" w:rsidRDefault="00317A32" w:rsidP="00317A32">
            <w:pPr>
              <w:pStyle w:val="Tabletext"/>
              <w:rPr>
                <w:b/>
                <w:bCs/>
              </w:rPr>
            </w:pPr>
            <w:r w:rsidRPr="00A632E1">
              <w:rPr>
                <w:rFonts w:cs="Arial"/>
                <w:b/>
                <w:bCs/>
              </w:rPr>
              <w:t>Email address: (if the carer/supervisor consents, to enable general fire risk information and advice to be forwarded as appropriate)</w:t>
            </w:r>
          </w:p>
        </w:tc>
        <w:tc>
          <w:tcPr>
            <w:tcW w:w="5379" w:type="dxa"/>
          </w:tcPr>
          <w:p w14:paraId="3698D2F9" w14:textId="77777777" w:rsidR="00317A32" w:rsidRDefault="00317A32" w:rsidP="00317A32">
            <w:pPr>
              <w:pStyle w:val="Tabletext"/>
            </w:pPr>
          </w:p>
        </w:tc>
      </w:tr>
      <w:tr w:rsidR="00317A32" w14:paraId="0FBB3D70" w14:textId="77777777" w:rsidTr="06B5CFE2">
        <w:tc>
          <w:tcPr>
            <w:tcW w:w="4815" w:type="dxa"/>
            <w:vAlign w:val="center"/>
          </w:tcPr>
          <w:p w14:paraId="4D609B9C" w14:textId="5AD8F3EB" w:rsidR="00317A32" w:rsidRPr="00A632E1" w:rsidRDefault="00317A32" w:rsidP="00317A32">
            <w:pPr>
              <w:pStyle w:val="Tabletext"/>
              <w:rPr>
                <w:b/>
                <w:bCs/>
              </w:rPr>
            </w:pPr>
            <w:r w:rsidRPr="00A632E1">
              <w:rPr>
                <w:rFonts w:cs="Arial"/>
                <w:b/>
                <w:bCs/>
              </w:rPr>
              <w:t>Placement agency:</w:t>
            </w:r>
          </w:p>
        </w:tc>
        <w:tc>
          <w:tcPr>
            <w:tcW w:w="5379" w:type="dxa"/>
          </w:tcPr>
          <w:p w14:paraId="0E3E8684" w14:textId="77777777" w:rsidR="00317A32" w:rsidRDefault="00317A32" w:rsidP="00317A32">
            <w:pPr>
              <w:pStyle w:val="Tabletext"/>
            </w:pPr>
          </w:p>
        </w:tc>
      </w:tr>
      <w:tr w:rsidR="00317A32" w14:paraId="1B74A0E4" w14:textId="77777777" w:rsidTr="06B5CFE2">
        <w:tc>
          <w:tcPr>
            <w:tcW w:w="4815" w:type="dxa"/>
            <w:vAlign w:val="center"/>
          </w:tcPr>
          <w:p w14:paraId="1D30B01B" w14:textId="50125AE8" w:rsidR="00317A32" w:rsidRPr="00A632E1" w:rsidRDefault="00317A32" w:rsidP="00317A32">
            <w:pPr>
              <w:pStyle w:val="Tabletext"/>
              <w:rPr>
                <w:b/>
                <w:bCs/>
              </w:rPr>
            </w:pPr>
            <w:r w:rsidRPr="00A632E1">
              <w:rPr>
                <w:rFonts w:cs="Arial"/>
                <w:b/>
                <w:bCs/>
              </w:rPr>
              <w:t>Placement agency worker’s contact name and number:</w:t>
            </w:r>
          </w:p>
        </w:tc>
        <w:tc>
          <w:tcPr>
            <w:tcW w:w="5379" w:type="dxa"/>
          </w:tcPr>
          <w:p w14:paraId="6FE0BB0C" w14:textId="77777777" w:rsidR="00317A32" w:rsidRDefault="00317A32" w:rsidP="00317A32">
            <w:pPr>
              <w:pStyle w:val="Tabletext"/>
            </w:pPr>
          </w:p>
        </w:tc>
      </w:tr>
    </w:tbl>
    <w:p w14:paraId="53F2B5AD" w14:textId="70A20959" w:rsidR="00564FDB" w:rsidRDefault="00317A32" w:rsidP="00317A32">
      <w:pPr>
        <w:pStyle w:val="Heading4"/>
      </w:pPr>
      <w:r w:rsidRPr="00317A32">
        <w:t>Relocation address and arrangements</w:t>
      </w:r>
    </w:p>
    <w:tbl>
      <w:tblPr>
        <w:tblStyle w:val="TableGrid"/>
        <w:tblW w:w="10194" w:type="dxa"/>
        <w:tblLook w:val="04A0" w:firstRow="1" w:lastRow="0" w:firstColumn="1" w:lastColumn="0" w:noHBand="0" w:noVBand="1"/>
      </w:tblPr>
      <w:tblGrid>
        <w:gridCol w:w="4815"/>
        <w:gridCol w:w="5379"/>
      </w:tblGrid>
      <w:tr w:rsidR="00317A32" w14:paraId="0CEB1BD8" w14:textId="77777777" w:rsidTr="06B5CFE2">
        <w:tc>
          <w:tcPr>
            <w:tcW w:w="4815" w:type="dxa"/>
            <w:vAlign w:val="center"/>
          </w:tcPr>
          <w:p w14:paraId="6CC0D801" w14:textId="3DD63AB6" w:rsidR="00317A32" w:rsidRPr="00C917F2" w:rsidRDefault="00317A32" w:rsidP="00317A32">
            <w:pPr>
              <w:pStyle w:val="Tabletext"/>
              <w:rPr>
                <w:iCs/>
              </w:rPr>
            </w:pPr>
            <w:r w:rsidRPr="00C917F2">
              <w:rPr>
                <w:b/>
                <w:iCs/>
              </w:rPr>
              <w:t>Where</w:t>
            </w:r>
            <w:r w:rsidRPr="00C917F2">
              <w:rPr>
                <w:iCs/>
              </w:rPr>
              <w:t xml:space="preserve"> will you and the children/young people move to?</w:t>
            </w:r>
          </w:p>
          <w:p w14:paraId="184D8CCC" w14:textId="58053D53" w:rsidR="00317A32" w:rsidRPr="00C917F2" w:rsidRDefault="00317A32" w:rsidP="00317A32">
            <w:pPr>
              <w:pStyle w:val="Tabletext"/>
              <w:rPr>
                <w:iCs/>
              </w:rPr>
            </w:pPr>
            <w:r w:rsidRPr="00C917F2">
              <w:rPr>
                <w:iCs/>
              </w:rPr>
              <w:t>(</w:t>
            </w:r>
            <w:r w:rsidR="5FFD9106" w:rsidRPr="00C917F2">
              <w:rPr>
                <w:iCs/>
              </w:rPr>
              <w:t>Include</w:t>
            </w:r>
            <w:r w:rsidRPr="00C917F2">
              <w:rPr>
                <w:iCs/>
              </w:rPr>
              <w:t xml:space="preserve"> type of accommodation and the full residential address)</w:t>
            </w:r>
          </w:p>
        </w:tc>
        <w:tc>
          <w:tcPr>
            <w:tcW w:w="5379" w:type="dxa"/>
          </w:tcPr>
          <w:p w14:paraId="44D1C446" w14:textId="69CA7DEB" w:rsidR="00317A32" w:rsidRDefault="00317A32" w:rsidP="00317A32">
            <w:pPr>
              <w:pStyle w:val="Tabletext"/>
            </w:pPr>
          </w:p>
        </w:tc>
      </w:tr>
      <w:tr w:rsidR="00317A32" w14:paraId="018F2AFB" w14:textId="77777777" w:rsidTr="06B5CFE2">
        <w:tc>
          <w:tcPr>
            <w:tcW w:w="4815" w:type="dxa"/>
            <w:vAlign w:val="center"/>
          </w:tcPr>
          <w:p w14:paraId="2E63F428" w14:textId="4BF9433C" w:rsidR="00317A32" w:rsidRPr="00C917F2" w:rsidRDefault="00317A32" w:rsidP="00317A32">
            <w:pPr>
              <w:pStyle w:val="Tabletext"/>
              <w:rPr>
                <w:iCs/>
              </w:rPr>
            </w:pPr>
            <w:r w:rsidRPr="00C917F2">
              <w:rPr>
                <w:b/>
                <w:iCs/>
              </w:rPr>
              <w:t>How</w:t>
            </w:r>
            <w:r w:rsidRPr="00C917F2">
              <w:rPr>
                <w:iCs/>
              </w:rPr>
              <w:t xml:space="preserve"> will you and the children/young people travel to this location?</w:t>
            </w:r>
          </w:p>
        </w:tc>
        <w:tc>
          <w:tcPr>
            <w:tcW w:w="5379" w:type="dxa"/>
          </w:tcPr>
          <w:p w14:paraId="3297E4FE" w14:textId="721F1B37" w:rsidR="00317A32" w:rsidRDefault="00317A32" w:rsidP="00317A32">
            <w:pPr>
              <w:pStyle w:val="Tabletext"/>
            </w:pPr>
          </w:p>
        </w:tc>
      </w:tr>
      <w:tr w:rsidR="00317A32" w14:paraId="5937159B" w14:textId="77777777" w:rsidTr="06B5CFE2">
        <w:tc>
          <w:tcPr>
            <w:tcW w:w="4815" w:type="dxa"/>
            <w:vAlign w:val="center"/>
          </w:tcPr>
          <w:p w14:paraId="349533CF" w14:textId="77777777" w:rsidR="00317A32" w:rsidRPr="00C917F2" w:rsidRDefault="00317A32" w:rsidP="00317A32">
            <w:pPr>
              <w:pStyle w:val="Tabletext"/>
              <w:rPr>
                <w:b/>
                <w:iCs/>
              </w:rPr>
            </w:pPr>
            <w:r w:rsidRPr="00C917F2">
              <w:rPr>
                <w:b/>
                <w:iCs/>
              </w:rPr>
              <w:t>With whom</w:t>
            </w:r>
            <w:r w:rsidRPr="00C917F2">
              <w:rPr>
                <w:iCs/>
              </w:rPr>
              <w:t xml:space="preserve"> will the children/young people </w:t>
            </w:r>
            <w:r w:rsidRPr="00C917F2">
              <w:rPr>
                <w:b/>
                <w:iCs/>
              </w:rPr>
              <w:t>travel?</w:t>
            </w:r>
          </w:p>
          <w:p w14:paraId="0154522B" w14:textId="53A12048" w:rsidR="00317A32" w:rsidRPr="00C917F2" w:rsidRDefault="00317A32" w:rsidP="00317A32">
            <w:pPr>
              <w:pStyle w:val="Tabletext"/>
              <w:rPr>
                <w:iCs/>
              </w:rPr>
            </w:pPr>
            <w:r w:rsidRPr="00C917F2">
              <w:rPr>
                <w:iCs/>
              </w:rPr>
              <w:t>(</w:t>
            </w:r>
            <w:r w:rsidR="2429F484" w:rsidRPr="00C917F2">
              <w:rPr>
                <w:iCs/>
              </w:rPr>
              <w:t>It</w:t>
            </w:r>
            <w:r w:rsidRPr="00C917F2">
              <w:rPr>
                <w:iCs/>
              </w:rPr>
              <w:t xml:space="preserve"> is preferable that they travel with a current carer)</w:t>
            </w:r>
          </w:p>
        </w:tc>
        <w:tc>
          <w:tcPr>
            <w:tcW w:w="5379" w:type="dxa"/>
          </w:tcPr>
          <w:p w14:paraId="6C709B46" w14:textId="5FA75927" w:rsidR="00200654" w:rsidRPr="00F12CBC" w:rsidRDefault="00200654" w:rsidP="00317A32">
            <w:pPr>
              <w:pStyle w:val="Tabletext"/>
              <w:rPr>
                <w:rFonts w:cs="Arial"/>
              </w:rPr>
            </w:pPr>
          </w:p>
        </w:tc>
      </w:tr>
      <w:tr w:rsidR="00317A32" w14:paraId="0A4A7522" w14:textId="77777777" w:rsidTr="06B5CFE2">
        <w:tc>
          <w:tcPr>
            <w:tcW w:w="4815" w:type="dxa"/>
            <w:vAlign w:val="center"/>
          </w:tcPr>
          <w:p w14:paraId="75FC0C4F" w14:textId="77777777" w:rsidR="00317A32" w:rsidRPr="00C917F2" w:rsidRDefault="00317A32" w:rsidP="00317A32">
            <w:pPr>
              <w:pStyle w:val="Tabletext"/>
              <w:rPr>
                <w:iCs/>
              </w:rPr>
            </w:pPr>
            <w:r w:rsidRPr="00C917F2">
              <w:rPr>
                <w:iCs/>
              </w:rPr>
              <w:t>Will a current carer/supervisor be the primary carer of the children/young people at the planned safer location?</w:t>
            </w:r>
          </w:p>
          <w:p w14:paraId="44244E07" w14:textId="52653AC2" w:rsidR="00317A32" w:rsidRPr="00C917F2" w:rsidRDefault="00317A32" w:rsidP="00317A32">
            <w:pPr>
              <w:pStyle w:val="Tabletext"/>
              <w:rPr>
                <w:iCs/>
              </w:rPr>
            </w:pPr>
            <w:r w:rsidRPr="00C917F2">
              <w:rPr>
                <w:iCs/>
              </w:rPr>
              <w:t>(</w:t>
            </w:r>
            <w:r w:rsidR="206C22AE" w:rsidRPr="00C917F2">
              <w:rPr>
                <w:iCs/>
              </w:rPr>
              <w:t>It</w:t>
            </w:r>
            <w:r w:rsidRPr="00C917F2">
              <w:rPr>
                <w:iCs/>
              </w:rPr>
              <w:t xml:space="preserve"> is preferred that continuity of carer/s is maintained)</w:t>
            </w:r>
          </w:p>
        </w:tc>
        <w:tc>
          <w:tcPr>
            <w:tcW w:w="5379" w:type="dxa"/>
          </w:tcPr>
          <w:p w14:paraId="321410D3" w14:textId="77777777" w:rsidR="00AD5206" w:rsidRDefault="00AD5206" w:rsidP="00AD5206">
            <w:pPr>
              <w:pStyle w:val="Tabletext"/>
              <w:rPr>
                <w:rFonts w:cs="Arial"/>
              </w:rPr>
            </w:pPr>
            <w:r>
              <w:rPr>
                <w:rFonts w:cs="Arial"/>
              </w:rPr>
              <w:t>Yes   /    No</w:t>
            </w:r>
            <w:r>
              <w:rPr>
                <w:rFonts w:cs="Arial"/>
              </w:rPr>
              <w:tab/>
            </w:r>
            <w:r>
              <w:rPr>
                <w:rFonts w:cs="Arial"/>
              </w:rPr>
              <w:tab/>
              <w:t>(please circle)</w:t>
            </w:r>
          </w:p>
          <w:p w14:paraId="3144B42D" w14:textId="46D63875" w:rsidR="00317A32" w:rsidRDefault="00AD5206" w:rsidP="00AD5206">
            <w:pPr>
              <w:pStyle w:val="Tabletext"/>
            </w:pPr>
            <w:r>
              <w:rPr>
                <w:rFonts w:cs="Arial"/>
              </w:rPr>
              <w:t>Name of primary carer at planned safer location:</w:t>
            </w:r>
          </w:p>
        </w:tc>
      </w:tr>
      <w:tr w:rsidR="00317A32" w14:paraId="07A22B68" w14:textId="77777777" w:rsidTr="06B5CFE2">
        <w:tc>
          <w:tcPr>
            <w:tcW w:w="4815" w:type="dxa"/>
            <w:vAlign w:val="center"/>
          </w:tcPr>
          <w:p w14:paraId="00C64D58" w14:textId="4B1D034F" w:rsidR="00317A32" w:rsidRPr="00C917F2" w:rsidRDefault="00317A32" w:rsidP="00317A32">
            <w:pPr>
              <w:pStyle w:val="Tabletext"/>
              <w:rPr>
                <w:iCs/>
              </w:rPr>
            </w:pPr>
            <w:r w:rsidRPr="00C917F2">
              <w:rPr>
                <w:iCs/>
              </w:rPr>
              <w:t xml:space="preserve">Provide </w:t>
            </w:r>
            <w:r w:rsidRPr="00C917F2">
              <w:rPr>
                <w:b/>
                <w:bCs/>
                <w:iCs/>
              </w:rPr>
              <w:t>the name and relationship to the children/young people of all adults</w:t>
            </w:r>
            <w:r w:rsidRPr="00C917F2">
              <w:rPr>
                <w:iCs/>
              </w:rPr>
              <w:t xml:space="preserve"> who will be residing with them at this new location:</w:t>
            </w:r>
          </w:p>
        </w:tc>
        <w:tc>
          <w:tcPr>
            <w:tcW w:w="5379" w:type="dxa"/>
          </w:tcPr>
          <w:p w14:paraId="657C62B4" w14:textId="3FD245A3" w:rsidR="00317A32" w:rsidRDefault="00317A32" w:rsidP="00317A32">
            <w:pPr>
              <w:pStyle w:val="Tabletext"/>
            </w:pPr>
          </w:p>
        </w:tc>
      </w:tr>
      <w:tr w:rsidR="00317A32" w14:paraId="28DD7FD8" w14:textId="77777777" w:rsidTr="06B5CFE2">
        <w:tc>
          <w:tcPr>
            <w:tcW w:w="4815" w:type="dxa"/>
            <w:vAlign w:val="center"/>
          </w:tcPr>
          <w:p w14:paraId="63DFE11E" w14:textId="77777777" w:rsidR="00726979" w:rsidRPr="00C917F2" w:rsidRDefault="00317A32" w:rsidP="00317A32">
            <w:pPr>
              <w:pStyle w:val="Tabletext"/>
              <w:rPr>
                <w:iCs/>
              </w:rPr>
            </w:pPr>
            <w:r w:rsidRPr="00C917F2">
              <w:rPr>
                <w:iCs/>
              </w:rPr>
              <w:t>In case of emergency, how can the children/young people be contacted during this time?</w:t>
            </w:r>
          </w:p>
          <w:p w14:paraId="3FAEDF81" w14:textId="05F00441" w:rsidR="00317A32" w:rsidRPr="00C917F2" w:rsidRDefault="00317A32" w:rsidP="00317A32">
            <w:pPr>
              <w:pStyle w:val="Tabletext"/>
              <w:rPr>
                <w:iCs/>
              </w:rPr>
            </w:pPr>
            <w:r w:rsidRPr="00C917F2">
              <w:rPr>
                <w:iCs/>
              </w:rPr>
              <w:t>(contact/carer’s name and mobile phone details preferred)</w:t>
            </w:r>
          </w:p>
        </w:tc>
        <w:tc>
          <w:tcPr>
            <w:tcW w:w="5379" w:type="dxa"/>
          </w:tcPr>
          <w:p w14:paraId="7367D705" w14:textId="5291D540" w:rsidR="00317A32" w:rsidRDefault="00317A32" w:rsidP="00317A32">
            <w:pPr>
              <w:pStyle w:val="Tabletext"/>
            </w:pPr>
          </w:p>
        </w:tc>
      </w:tr>
    </w:tbl>
    <w:p w14:paraId="134DA162" w14:textId="622177E2" w:rsidR="00317A32" w:rsidRDefault="00317A32" w:rsidP="00317A32">
      <w:pPr>
        <w:pStyle w:val="Heading4"/>
      </w:pPr>
      <w:r w:rsidRPr="00317A32">
        <w:lastRenderedPageBreak/>
        <w:t>Carer/s declaration (for respite, foster care and kinship care, including voluntary carers) or lead tenant supervisor’s declaration</w:t>
      </w:r>
    </w:p>
    <w:tbl>
      <w:tblPr>
        <w:tblStyle w:val="TableGrid"/>
        <w:tblW w:w="10194" w:type="dxa"/>
        <w:tblLook w:val="04A0" w:firstRow="1" w:lastRow="0" w:firstColumn="1" w:lastColumn="0" w:noHBand="0" w:noVBand="1"/>
      </w:tblPr>
      <w:tblGrid>
        <w:gridCol w:w="10194"/>
      </w:tblGrid>
      <w:tr w:rsidR="00317A32" w14:paraId="70669A29" w14:textId="77777777" w:rsidTr="06B5CFE2">
        <w:tc>
          <w:tcPr>
            <w:tcW w:w="10194" w:type="dxa"/>
          </w:tcPr>
          <w:p w14:paraId="74D9E055" w14:textId="18EE1550" w:rsidR="00317A32" w:rsidRPr="00C917F2" w:rsidRDefault="57104DC2" w:rsidP="00F14832">
            <w:pPr>
              <w:pStyle w:val="Body"/>
              <w:spacing w:before="120"/>
            </w:pPr>
            <w:r w:rsidRPr="00C917F2">
              <w:t>I/ we…………………………………………………………………………………….</w:t>
            </w:r>
            <w:r w:rsidR="234417B8" w:rsidRPr="00C917F2">
              <w:t xml:space="preserve"> </w:t>
            </w:r>
            <w:r w:rsidRPr="00C917F2">
              <w:t xml:space="preserve">agree that I/ we will enact this </w:t>
            </w:r>
            <w:r w:rsidRPr="00C917F2">
              <w:rPr>
                <w:b/>
                <w:bCs/>
                <w:sz w:val="22"/>
                <w:szCs w:val="22"/>
              </w:rPr>
              <w:t>Bushfire leaving early plan</w:t>
            </w:r>
            <w:r w:rsidRPr="00C917F2">
              <w:t xml:space="preserve"> no later than nightfall of the evening* before a Catastrophic fire </w:t>
            </w:r>
            <w:r w:rsidR="704C9668" w:rsidRPr="00C917F2">
              <w:t xml:space="preserve">danger </w:t>
            </w:r>
            <w:r w:rsidRPr="00C917F2">
              <w:t>day for our location.</w:t>
            </w:r>
          </w:p>
          <w:p w14:paraId="7FE854CA" w14:textId="08612C8C" w:rsidR="00317A32" w:rsidRPr="00C917F2" w:rsidRDefault="00317A32" w:rsidP="00F14832">
            <w:pPr>
              <w:pStyle w:val="Body"/>
            </w:pPr>
            <w:r w:rsidRPr="00C917F2">
              <w:t>Once at our designated safer location, we will contact our worker or agency to confirm our arrival.</w:t>
            </w:r>
          </w:p>
          <w:p w14:paraId="023D1736" w14:textId="12F6A265" w:rsidR="00317A32" w:rsidRPr="00C917F2" w:rsidRDefault="00317A32" w:rsidP="00F14832">
            <w:pPr>
              <w:pStyle w:val="Body"/>
            </w:pPr>
            <w:r w:rsidRPr="00C917F2">
              <w:t>I/ we agree to inform my/ our child protection or agency caseworker at the earliest opportunity of any proposed changes to this plan that arise during the fire season, and to negotiate an updated relocation plan as necessary.</w:t>
            </w:r>
          </w:p>
          <w:p w14:paraId="0BB263E8" w14:textId="6BB338FC" w:rsidR="00317A32" w:rsidRPr="00C917F2" w:rsidRDefault="00317A32" w:rsidP="00F14832">
            <w:pPr>
              <w:pStyle w:val="Body"/>
            </w:pPr>
            <w:r w:rsidRPr="00C917F2">
              <w:t>Signature(s):</w:t>
            </w:r>
            <w:r w:rsidRPr="00C917F2">
              <w:tab/>
              <w:t>………………………………………………………………………………</w:t>
            </w:r>
            <w:r w:rsidRPr="00C917F2">
              <w:tab/>
            </w:r>
            <w:bookmarkStart w:id="1" w:name="_Int_hdllumMH"/>
            <w:r w:rsidRPr="00C917F2">
              <w:t>Date:------</w:t>
            </w:r>
            <w:bookmarkEnd w:id="1"/>
            <w:r w:rsidRPr="00C917F2">
              <w:t>/--------/------</w:t>
            </w:r>
          </w:p>
          <w:p w14:paraId="4BAADCD5" w14:textId="745E0C92" w:rsidR="00317A32" w:rsidRDefault="00F14832" w:rsidP="00F14832">
            <w:pPr>
              <w:pStyle w:val="Body"/>
            </w:pPr>
            <w:r w:rsidRPr="00C917F2">
              <w:tab/>
            </w:r>
            <w:r w:rsidRPr="00C917F2">
              <w:tab/>
            </w:r>
            <w:r w:rsidR="00317A32" w:rsidRPr="00C917F2">
              <w:t>………………………………………………………………………………</w:t>
            </w:r>
            <w:r w:rsidRPr="00C917F2">
              <w:tab/>
            </w:r>
            <w:bookmarkStart w:id="2" w:name="_Int_XqrOvzoO"/>
            <w:r w:rsidR="00317A32" w:rsidRPr="00C917F2">
              <w:t>Date:------</w:t>
            </w:r>
            <w:bookmarkEnd w:id="2"/>
            <w:r w:rsidR="00317A32" w:rsidRPr="00C917F2">
              <w:t>/--------/------</w:t>
            </w:r>
          </w:p>
        </w:tc>
      </w:tr>
    </w:tbl>
    <w:p w14:paraId="037B709B" w14:textId="77777777" w:rsidR="00317A32" w:rsidRPr="00D43352" w:rsidRDefault="00317A32" w:rsidP="00317A32">
      <w:pPr>
        <w:pStyle w:val="Tablefigurenote"/>
      </w:pPr>
      <w:r w:rsidRPr="0068553E">
        <w:t>* Unless a relevant exemption applies</w:t>
      </w:r>
    </w:p>
    <w:p w14:paraId="3900F830" w14:textId="7F0FE79E" w:rsidR="00317A32" w:rsidRDefault="00565D07" w:rsidP="00565D07">
      <w:pPr>
        <w:pStyle w:val="Tablecaption"/>
      </w:pPr>
      <w:r w:rsidRPr="00565D07">
        <w:t>Space (below) for any additional comments</w:t>
      </w:r>
      <w:r w:rsidR="007041F1">
        <w:t xml:space="preserve"> </w:t>
      </w:r>
      <w:r w:rsidRPr="00565D07">
        <w:t>/ instructions agreed to between the parties:</w:t>
      </w:r>
    </w:p>
    <w:tbl>
      <w:tblPr>
        <w:tblStyle w:val="TableGrid"/>
        <w:tblW w:w="0" w:type="auto"/>
        <w:tblLook w:val="04A0" w:firstRow="1" w:lastRow="0" w:firstColumn="1" w:lastColumn="0" w:noHBand="0" w:noVBand="1"/>
      </w:tblPr>
      <w:tblGrid>
        <w:gridCol w:w="10194"/>
      </w:tblGrid>
      <w:tr w:rsidR="00565D07" w14:paraId="2618A248" w14:textId="77777777" w:rsidTr="00565D07">
        <w:tc>
          <w:tcPr>
            <w:tcW w:w="10194" w:type="dxa"/>
          </w:tcPr>
          <w:p w14:paraId="68D31500" w14:textId="77777777" w:rsidR="00565D07" w:rsidRDefault="00565D07" w:rsidP="00565D07">
            <w:pPr>
              <w:pStyle w:val="Body"/>
            </w:pPr>
          </w:p>
          <w:p w14:paraId="29F3719E" w14:textId="77777777" w:rsidR="00565D07" w:rsidRDefault="00565D07" w:rsidP="00565D07">
            <w:pPr>
              <w:pStyle w:val="Body"/>
            </w:pPr>
          </w:p>
          <w:p w14:paraId="5CC7BBE6" w14:textId="77777777" w:rsidR="00565D07" w:rsidRDefault="00565D07" w:rsidP="00565D07">
            <w:pPr>
              <w:pStyle w:val="Body"/>
            </w:pPr>
          </w:p>
          <w:p w14:paraId="5849854A" w14:textId="77777777" w:rsidR="00565D07" w:rsidRDefault="00565D07" w:rsidP="00565D07">
            <w:pPr>
              <w:pStyle w:val="Body"/>
            </w:pPr>
          </w:p>
          <w:p w14:paraId="53C42F1F" w14:textId="77777777" w:rsidR="00565D07" w:rsidRDefault="00565D07" w:rsidP="00565D07">
            <w:pPr>
              <w:pStyle w:val="Body"/>
            </w:pPr>
          </w:p>
          <w:p w14:paraId="360780DC" w14:textId="77777777" w:rsidR="00565D07" w:rsidRDefault="00565D07" w:rsidP="00565D07">
            <w:pPr>
              <w:pStyle w:val="Body"/>
            </w:pPr>
          </w:p>
          <w:p w14:paraId="3BEB0684" w14:textId="77777777" w:rsidR="00565D07" w:rsidRDefault="00565D07" w:rsidP="00565D07">
            <w:pPr>
              <w:pStyle w:val="Body"/>
            </w:pPr>
          </w:p>
          <w:p w14:paraId="53B6D4E3" w14:textId="77777777" w:rsidR="00565D07" w:rsidRDefault="00565D07" w:rsidP="00565D07">
            <w:pPr>
              <w:pStyle w:val="Body"/>
            </w:pPr>
          </w:p>
          <w:p w14:paraId="791B4450" w14:textId="4265BAAA" w:rsidR="00565D07" w:rsidRDefault="00565D07" w:rsidP="00565D07">
            <w:pPr>
              <w:pStyle w:val="Body"/>
            </w:pPr>
          </w:p>
        </w:tc>
      </w:tr>
    </w:tbl>
    <w:p w14:paraId="2AA82302" w14:textId="77777777" w:rsidR="00565D07" w:rsidRPr="0066457F" w:rsidRDefault="00565D07" w:rsidP="00565D07">
      <w:pPr>
        <w:pStyle w:val="Heading4"/>
      </w:pPr>
      <w:r w:rsidRPr="0066457F">
        <w:t xml:space="preserve">Aboriginal </w:t>
      </w:r>
      <w:r>
        <w:t>C</w:t>
      </w:r>
      <w:r w:rsidRPr="0066457F">
        <w:t xml:space="preserve">hild </w:t>
      </w:r>
      <w:r>
        <w:t>S</w:t>
      </w:r>
      <w:r w:rsidRPr="0066457F">
        <w:t xml:space="preserve">pecialist </w:t>
      </w:r>
      <w:r>
        <w:t>A</w:t>
      </w:r>
      <w:r w:rsidRPr="0066457F">
        <w:t xml:space="preserve">dvice &amp; </w:t>
      </w:r>
      <w:r>
        <w:t>S</w:t>
      </w:r>
      <w:r w:rsidRPr="0066457F">
        <w:t xml:space="preserve">upport </w:t>
      </w:r>
      <w:r>
        <w:t>S</w:t>
      </w:r>
      <w:r w:rsidRPr="0066457F">
        <w:t>ervice (</w:t>
      </w:r>
      <w:r>
        <w:t>ACSASS</w:t>
      </w:r>
      <w:r w:rsidRPr="0066457F">
        <w:t>)</w:t>
      </w:r>
      <w:r>
        <w:t xml:space="preserve"> worker</w:t>
      </w:r>
    </w:p>
    <w:p w14:paraId="4BE386A5" w14:textId="73310917" w:rsidR="00565D07" w:rsidRDefault="00565D07" w:rsidP="00565D07">
      <w:pPr>
        <w:pStyle w:val="Heading4"/>
      </w:pPr>
      <w:r w:rsidRPr="0066457F">
        <w:t xml:space="preserve">Endorsement required for </w:t>
      </w:r>
      <w:r w:rsidRPr="00C917F2">
        <w:rPr>
          <w:iCs/>
          <w:u w:val="single"/>
        </w:rPr>
        <w:t>all</w:t>
      </w:r>
      <w:r w:rsidRPr="00C917F2">
        <w:rPr>
          <w:iCs/>
        </w:rPr>
        <w:t xml:space="preserve"> </w:t>
      </w:r>
      <w:r>
        <w:t>A</w:t>
      </w:r>
      <w:r w:rsidRPr="0066457F">
        <w:t>boriginal children</w:t>
      </w:r>
    </w:p>
    <w:tbl>
      <w:tblPr>
        <w:tblStyle w:val="TableGrid"/>
        <w:tblW w:w="0" w:type="auto"/>
        <w:tblLook w:val="04A0" w:firstRow="1" w:lastRow="0" w:firstColumn="1" w:lastColumn="0" w:noHBand="0" w:noVBand="1"/>
      </w:tblPr>
      <w:tblGrid>
        <w:gridCol w:w="10194"/>
      </w:tblGrid>
      <w:tr w:rsidR="00565D07" w14:paraId="3173271A" w14:textId="77777777" w:rsidTr="00565D07">
        <w:tc>
          <w:tcPr>
            <w:tcW w:w="10194" w:type="dxa"/>
          </w:tcPr>
          <w:p w14:paraId="2DAD6BC7" w14:textId="29F12848" w:rsidR="00565D07" w:rsidRPr="002C1BF9" w:rsidRDefault="00565D07" w:rsidP="00565D07">
            <w:pPr>
              <w:pStyle w:val="Body"/>
              <w:spacing w:before="120"/>
            </w:pPr>
            <w:r w:rsidRPr="00F52EF7">
              <w:t>I………………………………………………………………………………………………..…...………………</w:t>
            </w:r>
            <w:r>
              <w:t xml:space="preserve">…. </w:t>
            </w:r>
            <w:r w:rsidRPr="002C1BF9">
              <w:t>am employed as an ACSASS worker by…………………………………………………….........................</w:t>
            </w:r>
            <w:r>
              <w:t xml:space="preserve">.... </w:t>
            </w:r>
            <w:r w:rsidRPr="002C1BF9">
              <w:t xml:space="preserve">and have and signed this </w:t>
            </w:r>
            <w:r>
              <w:t xml:space="preserve">carers </w:t>
            </w:r>
            <w:r w:rsidRPr="00C917F2">
              <w:rPr>
                <w:b/>
                <w:bCs/>
                <w:iCs/>
              </w:rPr>
              <w:t>Bushfire leaving early plan</w:t>
            </w:r>
            <w:r w:rsidRPr="002C1BF9">
              <w:t>:</w:t>
            </w:r>
            <w:r>
              <w:t xml:space="preserve"> </w:t>
            </w:r>
            <w:r w:rsidRPr="002C1BF9">
              <w:t>…………………………………………………</w:t>
            </w:r>
          </w:p>
          <w:p w14:paraId="710C89DB" w14:textId="77777777" w:rsidR="00565D07" w:rsidRPr="002C1BF9" w:rsidRDefault="00565D07" w:rsidP="00565D07">
            <w:pPr>
              <w:pStyle w:val="Body"/>
            </w:pPr>
            <w:r w:rsidRPr="002C1BF9">
              <w:t xml:space="preserve">I endorse the suitability of this </w:t>
            </w:r>
            <w:r w:rsidRPr="00C917F2">
              <w:rPr>
                <w:b/>
                <w:bCs/>
                <w:iCs/>
              </w:rPr>
              <w:t>Bushfire leaving early plan</w:t>
            </w:r>
          </w:p>
          <w:p w14:paraId="0116DC82" w14:textId="40EE6065" w:rsidR="00565D07" w:rsidRPr="00F52EF7" w:rsidRDefault="00565D07" w:rsidP="00565D07">
            <w:pPr>
              <w:pStyle w:val="Body"/>
            </w:pPr>
            <w:r w:rsidRPr="00F52EF7">
              <w:t xml:space="preserve">Signature </w:t>
            </w:r>
            <w:r>
              <w:t>…………………………………………………………….</w:t>
            </w:r>
            <w:r w:rsidRPr="00F52EF7">
              <w:tab/>
            </w:r>
            <w:r w:rsidRPr="00F52EF7">
              <w:tab/>
              <w:t>Date</w:t>
            </w:r>
            <w:r w:rsidRPr="00F52EF7">
              <w:tab/>
              <w:t>------/--------/------</w:t>
            </w:r>
          </w:p>
          <w:p w14:paraId="0602B8AB" w14:textId="5B379B52" w:rsidR="00565D07" w:rsidRDefault="00565D07" w:rsidP="00565D07">
            <w:pPr>
              <w:pStyle w:val="Body"/>
            </w:pPr>
            <w:r w:rsidRPr="00F52EF7">
              <w:t>My contact number is …………………………………</w:t>
            </w:r>
            <w:r>
              <w:t>……………</w:t>
            </w:r>
          </w:p>
        </w:tc>
      </w:tr>
    </w:tbl>
    <w:p w14:paraId="48C9D10A" w14:textId="77777777" w:rsidR="00565D07" w:rsidRPr="002C1BF9" w:rsidRDefault="00565D07" w:rsidP="00F86CB4">
      <w:pPr>
        <w:pStyle w:val="Heading4"/>
      </w:pPr>
      <w:r w:rsidRPr="002C1BF9">
        <w:t>Instruction:</w:t>
      </w:r>
    </w:p>
    <w:p w14:paraId="016535D8" w14:textId="40E481A9" w:rsidR="000A521D" w:rsidRDefault="00565D07" w:rsidP="00DB6E63">
      <w:pPr>
        <w:pStyle w:val="Body"/>
      </w:pPr>
      <w:r w:rsidRPr="004E64DB">
        <w:t xml:space="preserve">Once the Carer has signed </w:t>
      </w:r>
      <w:r w:rsidR="00AA0064" w:rsidRPr="004E64DB">
        <w:t>their</w:t>
      </w:r>
      <w:r w:rsidRPr="004E64DB">
        <w:t xml:space="preserve"> Bushfire leaving early plan, and the ACSASS worker has endorsed the plan for all Aboriginal children and young people, further endorsements are required as follows:</w:t>
      </w:r>
    </w:p>
    <w:p w14:paraId="10F980FA" w14:textId="74E56C17" w:rsidR="00D320D0" w:rsidRDefault="002B25D9" w:rsidP="00BB3E27">
      <w:pPr>
        <w:pStyle w:val="Body"/>
      </w:pPr>
      <w:r w:rsidRPr="06B5CFE2">
        <w:rPr>
          <w:b/>
          <w:bCs/>
        </w:rPr>
        <w:t>Kinship care:</w:t>
      </w:r>
      <w:r w:rsidR="00BB3E27" w:rsidRPr="06B5CFE2">
        <w:rPr>
          <w:b/>
          <w:bCs/>
        </w:rPr>
        <w:t xml:space="preserve"> 1) </w:t>
      </w:r>
      <w:r w:rsidR="00D320D0">
        <w:t>the Child protection case planner for the child/young person</w:t>
      </w:r>
      <w:r w:rsidR="00BB3E27">
        <w:t xml:space="preserve"> </w:t>
      </w:r>
      <w:r w:rsidR="00BB3E27" w:rsidRPr="06B5CFE2">
        <w:rPr>
          <w:b/>
          <w:bCs/>
        </w:rPr>
        <w:t xml:space="preserve">2) </w:t>
      </w:r>
      <w:r w:rsidR="00D320D0">
        <w:t xml:space="preserve">the relevant </w:t>
      </w:r>
      <w:r w:rsidR="781609B4">
        <w:t>department</w:t>
      </w:r>
      <w:r w:rsidR="00D320D0">
        <w:t xml:space="preserve"> Child Protection Deputy Area Operations Manager.</w:t>
      </w:r>
    </w:p>
    <w:p w14:paraId="2D9DFB06" w14:textId="6F1FB2A2" w:rsidR="00D320D0" w:rsidRDefault="00D320D0" w:rsidP="003A050C">
      <w:pPr>
        <w:pStyle w:val="Body"/>
      </w:pPr>
      <w:r w:rsidRPr="6F716278">
        <w:rPr>
          <w:b/>
          <w:bCs/>
        </w:rPr>
        <w:lastRenderedPageBreak/>
        <w:t>Foster care:</w:t>
      </w:r>
      <w:r w:rsidR="003A050C" w:rsidRPr="6F716278">
        <w:rPr>
          <w:b/>
          <w:bCs/>
        </w:rPr>
        <w:t xml:space="preserve"> 1) </w:t>
      </w:r>
      <w:r w:rsidR="003A050C">
        <w:t xml:space="preserve">CSO Program Manager </w:t>
      </w:r>
      <w:r w:rsidR="003A050C" w:rsidRPr="6F716278">
        <w:rPr>
          <w:b/>
          <w:bCs/>
        </w:rPr>
        <w:t>2)</w:t>
      </w:r>
      <w:r w:rsidR="00557801" w:rsidRPr="6F716278">
        <w:rPr>
          <w:b/>
          <w:bCs/>
        </w:rPr>
        <w:t xml:space="preserve"> </w:t>
      </w:r>
      <w:r w:rsidR="003A050C">
        <w:t>D</w:t>
      </w:r>
      <w:r w:rsidR="17D23A43">
        <w:t>epartment</w:t>
      </w:r>
      <w:r w:rsidR="003A050C">
        <w:t xml:space="preserve"> Child protection case planner for the child/young person</w:t>
      </w:r>
      <w:r w:rsidR="00557801">
        <w:t xml:space="preserve"> </w:t>
      </w:r>
      <w:r w:rsidR="00557801" w:rsidRPr="6F716278">
        <w:rPr>
          <w:b/>
          <w:bCs/>
        </w:rPr>
        <w:t xml:space="preserve">3) </w:t>
      </w:r>
      <w:r w:rsidR="003A050C">
        <w:t xml:space="preserve">the relevant </w:t>
      </w:r>
      <w:r w:rsidR="521FEEA7">
        <w:t>department</w:t>
      </w:r>
      <w:r w:rsidR="003A050C">
        <w:t xml:space="preserve"> Child Protection Deputy Area Operations Manager.</w:t>
      </w:r>
    </w:p>
    <w:p w14:paraId="5339F8CC" w14:textId="748B47E9" w:rsidR="00557801" w:rsidRDefault="009734DF" w:rsidP="00557801">
      <w:pPr>
        <w:pStyle w:val="Body"/>
      </w:pPr>
      <w:r w:rsidRPr="06B5CFE2">
        <w:rPr>
          <w:b/>
          <w:bCs/>
        </w:rPr>
        <w:t xml:space="preserve">Respite: 1) </w:t>
      </w:r>
      <w:r w:rsidR="00557801">
        <w:t>CSO Program Manager</w:t>
      </w:r>
      <w:r w:rsidR="002065DC" w:rsidRPr="06B5CFE2">
        <w:rPr>
          <w:b/>
          <w:bCs/>
        </w:rPr>
        <w:t xml:space="preserve"> </w:t>
      </w:r>
      <w:r w:rsidR="00106D7A" w:rsidRPr="06B5CFE2">
        <w:rPr>
          <w:b/>
          <w:bCs/>
        </w:rPr>
        <w:t>2</w:t>
      </w:r>
      <w:r w:rsidR="002065DC" w:rsidRPr="06B5CFE2">
        <w:rPr>
          <w:b/>
          <w:bCs/>
        </w:rPr>
        <w:t xml:space="preserve">) </w:t>
      </w:r>
      <w:r w:rsidR="00557801">
        <w:t>D</w:t>
      </w:r>
      <w:r w:rsidR="5FD8833E">
        <w:t>epartment</w:t>
      </w:r>
      <w:r w:rsidR="00557801">
        <w:t xml:space="preserve"> Child protection case planner for the child/young person</w:t>
      </w:r>
      <w:r w:rsidR="002065DC">
        <w:t xml:space="preserve"> </w:t>
      </w:r>
      <w:r w:rsidR="00106D7A" w:rsidRPr="06B5CFE2">
        <w:rPr>
          <w:b/>
          <w:bCs/>
        </w:rPr>
        <w:t>3</w:t>
      </w:r>
      <w:r w:rsidR="002065DC" w:rsidRPr="06B5CFE2">
        <w:rPr>
          <w:b/>
          <w:bCs/>
        </w:rPr>
        <w:t xml:space="preserve">) </w:t>
      </w:r>
      <w:r w:rsidR="00557801">
        <w:t xml:space="preserve">the relevant </w:t>
      </w:r>
      <w:r w:rsidR="2A892B07">
        <w:t>department</w:t>
      </w:r>
      <w:r w:rsidR="00557801">
        <w:t xml:space="preserve"> Child Protection Deputy Area Operations Manager</w:t>
      </w:r>
      <w:r w:rsidR="00106D7A">
        <w:t>.</w:t>
      </w:r>
    </w:p>
    <w:p w14:paraId="7D6F444C" w14:textId="21EF1B91" w:rsidR="00106D7A" w:rsidRPr="003A050C" w:rsidRDefault="00F75A82" w:rsidP="00F75A82">
      <w:pPr>
        <w:pStyle w:val="Body"/>
      </w:pPr>
      <w:r w:rsidRPr="06B5CFE2">
        <w:rPr>
          <w:b/>
          <w:bCs/>
        </w:rPr>
        <w:t xml:space="preserve">Lead Tenant: 1) </w:t>
      </w:r>
      <w:r>
        <w:t xml:space="preserve">CSO Program Manager </w:t>
      </w:r>
      <w:r w:rsidRPr="06B5CFE2">
        <w:rPr>
          <w:b/>
          <w:bCs/>
        </w:rPr>
        <w:t xml:space="preserve">2) </w:t>
      </w:r>
      <w:r>
        <w:t>D</w:t>
      </w:r>
      <w:r w:rsidR="7D06D854">
        <w:t>epartment</w:t>
      </w:r>
      <w:r>
        <w:t xml:space="preserve"> Child protection case planner for the young person</w:t>
      </w:r>
      <w:r w:rsidRPr="06B5CFE2">
        <w:rPr>
          <w:b/>
          <w:bCs/>
        </w:rPr>
        <w:t xml:space="preserve"> 3) </w:t>
      </w:r>
      <w:r>
        <w:t xml:space="preserve">the relevant </w:t>
      </w:r>
      <w:r w:rsidR="419F2DBB">
        <w:t xml:space="preserve">department </w:t>
      </w:r>
      <w:r>
        <w:t>Child Protection Deputy Area Operations Manager.</w:t>
      </w:r>
    </w:p>
    <w:p w14:paraId="5E993A97" w14:textId="204ACC0A" w:rsidR="00565D07" w:rsidRDefault="00565D07" w:rsidP="000C118F">
      <w:pPr>
        <w:pStyle w:val="Heading4"/>
      </w:pPr>
      <w:r w:rsidRPr="00DB6E63">
        <w:t>Endorsement</w:t>
      </w:r>
      <w:r w:rsidR="00622C44">
        <w:t xml:space="preserve"> –</w:t>
      </w:r>
      <w:r w:rsidR="00F71841">
        <w:t xml:space="preserve"> </w:t>
      </w:r>
      <w:r w:rsidR="00A14A9D">
        <w:t>T</w:t>
      </w:r>
      <w:r w:rsidRPr="00DB6E63">
        <w:t>his</w:t>
      </w:r>
      <w:r w:rsidRPr="00615839">
        <w:t xml:space="preserve"> Bushfire leaving early plan has been endorsed by:</w:t>
      </w:r>
    </w:p>
    <w:p w14:paraId="0CBAECB6" w14:textId="72EDE4E9" w:rsidR="000C118F" w:rsidRDefault="00A73643" w:rsidP="000C118F">
      <w:pPr>
        <w:pStyle w:val="Tablecaption"/>
      </w:pPr>
      <w:r>
        <w:t>C</w:t>
      </w:r>
      <w:r w:rsidR="000C118F" w:rsidRPr="000C118F">
        <w:t xml:space="preserve">SO </w:t>
      </w:r>
      <w:r w:rsidR="00900105">
        <w:t>P</w:t>
      </w:r>
      <w:r w:rsidR="00900105" w:rsidRPr="000C118F">
        <w:t>rogram manager endorsement</w:t>
      </w:r>
    </w:p>
    <w:tbl>
      <w:tblPr>
        <w:tblStyle w:val="TableGrid"/>
        <w:tblW w:w="10194" w:type="dxa"/>
        <w:tblLook w:val="04A0" w:firstRow="1" w:lastRow="0" w:firstColumn="1" w:lastColumn="0" w:noHBand="0" w:noVBand="1"/>
      </w:tblPr>
      <w:tblGrid>
        <w:gridCol w:w="3975"/>
        <w:gridCol w:w="6219"/>
      </w:tblGrid>
      <w:tr w:rsidR="00591386" w14:paraId="126C3FF9" w14:textId="77777777" w:rsidTr="06B5CFE2">
        <w:tc>
          <w:tcPr>
            <w:tcW w:w="3975" w:type="dxa"/>
          </w:tcPr>
          <w:p w14:paraId="768516B2" w14:textId="77777777" w:rsidR="00591386" w:rsidRPr="00900105" w:rsidRDefault="00591386" w:rsidP="007F6127">
            <w:pPr>
              <w:pStyle w:val="Tabletext"/>
              <w:rPr>
                <w:b/>
                <w:bCs/>
              </w:rPr>
            </w:pPr>
            <w:r w:rsidRPr="00900105">
              <w:rPr>
                <w:b/>
                <w:bCs/>
              </w:rPr>
              <w:t>Name</w:t>
            </w:r>
            <w:r>
              <w:rPr>
                <w:b/>
                <w:bCs/>
              </w:rPr>
              <w:t>:</w:t>
            </w:r>
          </w:p>
        </w:tc>
        <w:tc>
          <w:tcPr>
            <w:tcW w:w="6219" w:type="dxa"/>
          </w:tcPr>
          <w:p w14:paraId="6AC493F0" w14:textId="77777777" w:rsidR="00591386" w:rsidRDefault="00591386" w:rsidP="007F6127">
            <w:pPr>
              <w:pStyle w:val="Tabletext"/>
            </w:pPr>
          </w:p>
        </w:tc>
      </w:tr>
      <w:tr w:rsidR="00591386" w14:paraId="0BB46B20" w14:textId="77777777" w:rsidTr="06B5CFE2">
        <w:tc>
          <w:tcPr>
            <w:tcW w:w="3975" w:type="dxa"/>
          </w:tcPr>
          <w:p w14:paraId="5DDEE894" w14:textId="77777777" w:rsidR="00591386" w:rsidRPr="00900105" w:rsidRDefault="00591386" w:rsidP="007F6127">
            <w:pPr>
              <w:pStyle w:val="Tabletext"/>
              <w:rPr>
                <w:b/>
                <w:bCs/>
              </w:rPr>
            </w:pPr>
            <w:r w:rsidRPr="00900105">
              <w:rPr>
                <w:b/>
                <w:bCs/>
              </w:rPr>
              <w:t>Title</w:t>
            </w:r>
            <w:r>
              <w:rPr>
                <w:b/>
                <w:bCs/>
              </w:rPr>
              <w:t>:</w:t>
            </w:r>
          </w:p>
        </w:tc>
        <w:tc>
          <w:tcPr>
            <w:tcW w:w="6219" w:type="dxa"/>
          </w:tcPr>
          <w:p w14:paraId="4B8D6DA7" w14:textId="77777777" w:rsidR="00591386" w:rsidRDefault="00591386" w:rsidP="007F6127">
            <w:pPr>
              <w:pStyle w:val="Tabletext"/>
            </w:pPr>
          </w:p>
        </w:tc>
      </w:tr>
      <w:tr w:rsidR="00591386" w14:paraId="548B0435" w14:textId="77777777" w:rsidTr="06B5CFE2">
        <w:tc>
          <w:tcPr>
            <w:tcW w:w="3975" w:type="dxa"/>
          </w:tcPr>
          <w:p w14:paraId="237E5ABB" w14:textId="77777777" w:rsidR="00591386" w:rsidRPr="00900105" w:rsidRDefault="00591386" w:rsidP="007F6127">
            <w:pPr>
              <w:pStyle w:val="Tabletext"/>
              <w:rPr>
                <w:b/>
                <w:bCs/>
              </w:rPr>
            </w:pPr>
            <w:r w:rsidRPr="00900105">
              <w:rPr>
                <w:b/>
                <w:bCs/>
              </w:rPr>
              <w:t>Signature</w:t>
            </w:r>
            <w:r>
              <w:rPr>
                <w:b/>
                <w:bCs/>
              </w:rPr>
              <w:t>:</w:t>
            </w:r>
          </w:p>
        </w:tc>
        <w:tc>
          <w:tcPr>
            <w:tcW w:w="6219" w:type="dxa"/>
          </w:tcPr>
          <w:p w14:paraId="416B82F0" w14:textId="77777777" w:rsidR="00591386" w:rsidRDefault="00591386" w:rsidP="007F6127">
            <w:pPr>
              <w:pStyle w:val="Tabletext"/>
            </w:pPr>
          </w:p>
        </w:tc>
      </w:tr>
      <w:tr w:rsidR="00591386" w14:paraId="6A08BB5C" w14:textId="77777777" w:rsidTr="06B5CFE2">
        <w:tc>
          <w:tcPr>
            <w:tcW w:w="3975" w:type="dxa"/>
          </w:tcPr>
          <w:p w14:paraId="6D72565B" w14:textId="0B757A02" w:rsidR="00591386" w:rsidRPr="00900105" w:rsidRDefault="7724ACDB" w:rsidP="007F6127">
            <w:pPr>
              <w:pStyle w:val="Tabletext"/>
              <w:rPr>
                <w:b/>
                <w:bCs/>
              </w:rPr>
            </w:pPr>
            <w:r w:rsidRPr="06B5CFE2">
              <w:rPr>
                <w:b/>
                <w:bCs/>
              </w:rPr>
              <w:t>Organisation / D</w:t>
            </w:r>
            <w:r w:rsidR="14A2CF9F" w:rsidRPr="06B5CFE2">
              <w:rPr>
                <w:b/>
                <w:bCs/>
              </w:rPr>
              <w:t>epartment</w:t>
            </w:r>
            <w:r w:rsidRPr="06B5CFE2">
              <w:rPr>
                <w:b/>
                <w:bCs/>
              </w:rPr>
              <w:t xml:space="preserve"> Division</w:t>
            </w:r>
          </w:p>
        </w:tc>
        <w:tc>
          <w:tcPr>
            <w:tcW w:w="6219" w:type="dxa"/>
          </w:tcPr>
          <w:p w14:paraId="5667DFFC" w14:textId="77777777" w:rsidR="00591386" w:rsidRDefault="00591386" w:rsidP="007F6127">
            <w:pPr>
              <w:pStyle w:val="Tabletext"/>
            </w:pPr>
          </w:p>
        </w:tc>
      </w:tr>
      <w:tr w:rsidR="00591386" w14:paraId="70976E2E" w14:textId="77777777" w:rsidTr="06B5CFE2">
        <w:tc>
          <w:tcPr>
            <w:tcW w:w="3975" w:type="dxa"/>
          </w:tcPr>
          <w:p w14:paraId="44E5062A" w14:textId="1FD21568" w:rsidR="00591386" w:rsidRPr="00900105" w:rsidRDefault="00C73567" w:rsidP="007F6127">
            <w:pPr>
              <w:pStyle w:val="Tabletext"/>
              <w:rPr>
                <w:b/>
                <w:bCs/>
              </w:rPr>
            </w:pPr>
            <w:r>
              <w:rPr>
                <w:b/>
                <w:bCs/>
              </w:rPr>
              <w:t>Date:</w:t>
            </w:r>
          </w:p>
        </w:tc>
        <w:tc>
          <w:tcPr>
            <w:tcW w:w="6219" w:type="dxa"/>
          </w:tcPr>
          <w:p w14:paraId="212A58A5" w14:textId="77777777" w:rsidR="00591386" w:rsidRDefault="00591386" w:rsidP="007F6127">
            <w:pPr>
              <w:pStyle w:val="Tabletext"/>
            </w:pPr>
          </w:p>
        </w:tc>
      </w:tr>
      <w:tr w:rsidR="00591386" w14:paraId="5C26686F" w14:textId="77777777" w:rsidTr="06B5CFE2">
        <w:tc>
          <w:tcPr>
            <w:tcW w:w="3975" w:type="dxa"/>
          </w:tcPr>
          <w:p w14:paraId="742D48FB" w14:textId="0F8CB42D" w:rsidR="00591386" w:rsidRPr="00900105" w:rsidRDefault="00C73567" w:rsidP="007F6127">
            <w:pPr>
              <w:pStyle w:val="Tabletext"/>
              <w:rPr>
                <w:b/>
                <w:bCs/>
              </w:rPr>
            </w:pPr>
            <w:r>
              <w:rPr>
                <w:b/>
                <w:bCs/>
              </w:rPr>
              <w:t>Contact Number</w:t>
            </w:r>
            <w:r w:rsidR="001941FF">
              <w:rPr>
                <w:b/>
                <w:bCs/>
              </w:rPr>
              <w:t>:</w:t>
            </w:r>
          </w:p>
        </w:tc>
        <w:tc>
          <w:tcPr>
            <w:tcW w:w="6219" w:type="dxa"/>
          </w:tcPr>
          <w:p w14:paraId="0855BC53" w14:textId="77777777" w:rsidR="00591386" w:rsidRDefault="00591386" w:rsidP="007F6127">
            <w:pPr>
              <w:pStyle w:val="Tabletext"/>
            </w:pPr>
          </w:p>
        </w:tc>
      </w:tr>
    </w:tbl>
    <w:p w14:paraId="368151B3" w14:textId="7396A31E" w:rsidR="000C118F" w:rsidRPr="00797EED" w:rsidRDefault="000C118F" w:rsidP="000C118F">
      <w:pPr>
        <w:pStyle w:val="Tablecaption"/>
      </w:pPr>
      <w:r>
        <w:t>D</w:t>
      </w:r>
      <w:r w:rsidR="3BA67D58">
        <w:t>epartment</w:t>
      </w:r>
      <w:r>
        <w:t xml:space="preserve"> – </w:t>
      </w:r>
      <w:r w:rsidR="77937585">
        <w:t>C</w:t>
      </w:r>
      <w:r w:rsidR="00900105">
        <w:t>hild protection practitioner endorsement</w:t>
      </w:r>
    </w:p>
    <w:tbl>
      <w:tblPr>
        <w:tblStyle w:val="TableGrid"/>
        <w:tblW w:w="0" w:type="auto"/>
        <w:tblLook w:val="04A0" w:firstRow="1" w:lastRow="0" w:firstColumn="1" w:lastColumn="0" w:noHBand="0" w:noVBand="1"/>
      </w:tblPr>
      <w:tblGrid>
        <w:gridCol w:w="3539"/>
        <w:gridCol w:w="6655"/>
      </w:tblGrid>
      <w:tr w:rsidR="00C73567" w14:paraId="1C7598EC" w14:textId="77777777" w:rsidTr="06B5CFE2">
        <w:tc>
          <w:tcPr>
            <w:tcW w:w="3539" w:type="dxa"/>
          </w:tcPr>
          <w:p w14:paraId="290E5D45" w14:textId="77777777" w:rsidR="00C73567" w:rsidRPr="00900105" w:rsidRDefault="00C73567" w:rsidP="007F6127">
            <w:pPr>
              <w:pStyle w:val="Tabletext"/>
              <w:rPr>
                <w:b/>
                <w:bCs/>
              </w:rPr>
            </w:pPr>
            <w:r w:rsidRPr="00900105">
              <w:rPr>
                <w:b/>
                <w:bCs/>
              </w:rPr>
              <w:t>Name</w:t>
            </w:r>
            <w:r>
              <w:rPr>
                <w:b/>
                <w:bCs/>
              </w:rPr>
              <w:t>:</w:t>
            </w:r>
          </w:p>
        </w:tc>
        <w:tc>
          <w:tcPr>
            <w:tcW w:w="6655" w:type="dxa"/>
          </w:tcPr>
          <w:p w14:paraId="271CF1D1" w14:textId="77777777" w:rsidR="00C73567" w:rsidRDefault="00C73567" w:rsidP="007F6127">
            <w:pPr>
              <w:pStyle w:val="Tabletext"/>
            </w:pPr>
          </w:p>
        </w:tc>
      </w:tr>
      <w:tr w:rsidR="00C73567" w14:paraId="5CADD140" w14:textId="77777777" w:rsidTr="06B5CFE2">
        <w:tc>
          <w:tcPr>
            <w:tcW w:w="3539" w:type="dxa"/>
          </w:tcPr>
          <w:p w14:paraId="66785FD6" w14:textId="77777777" w:rsidR="00C73567" w:rsidRPr="00900105" w:rsidRDefault="00C73567" w:rsidP="007F6127">
            <w:pPr>
              <w:pStyle w:val="Tabletext"/>
              <w:rPr>
                <w:b/>
                <w:bCs/>
              </w:rPr>
            </w:pPr>
            <w:r w:rsidRPr="00900105">
              <w:rPr>
                <w:b/>
                <w:bCs/>
              </w:rPr>
              <w:t>Title</w:t>
            </w:r>
            <w:r>
              <w:rPr>
                <w:b/>
                <w:bCs/>
              </w:rPr>
              <w:t>:</w:t>
            </w:r>
          </w:p>
        </w:tc>
        <w:tc>
          <w:tcPr>
            <w:tcW w:w="6655" w:type="dxa"/>
          </w:tcPr>
          <w:p w14:paraId="3301873C" w14:textId="77777777" w:rsidR="00C73567" w:rsidRDefault="00C73567" w:rsidP="007F6127">
            <w:pPr>
              <w:pStyle w:val="Tabletext"/>
            </w:pPr>
          </w:p>
        </w:tc>
      </w:tr>
      <w:tr w:rsidR="00C73567" w14:paraId="71D251BD" w14:textId="77777777" w:rsidTr="06B5CFE2">
        <w:tc>
          <w:tcPr>
            <w:tcW w:w="3539" w:type="dxa"/>
          </w:tcPr>
          <w:p w14:paraId="134176E5" w14:textId="77777777" w:rsidR="00C73567" w:rsidRPr="00900105" w:rsidRDefault="00C73567" w:rsidP="007F6127">
            <w:pPr>
              <w:pStyle w:val="Tabletext"/>
              <w:rPr>
                <w:b/>
                <w:bCs/>
              </w:rPr>
            </w:pPr>
            <w:r w:rsidRPr="00900105">
              <w:rPr>
                <w:b/>
                <w:bCs/>
              </w:rPr>
              <w:t>Signature</w:t>
            </w:r>
            <w:r>
              <w:rPr>
                <w:b/>
                <w:bCs/>
              </w:rPr>
              <w:t>:</w:t>
            </w:r>
          </w:p>
        </w:tc>
        <w:tc>
          <w:tcPr>
            <w:tcW w:w="6655" w:type="dxa"/>
          </w:tcPr>
          <w:p w14:paraId="517ADF38" w14:textId="77777777" w:rsidR="00C73567" w:rsidRDefault="00C73567" w:rsidP="007F6127">
            <w:pPr>
              <w:pStyle w:val="Tabletext"/>
            </w:pPr>
          </w:p>
        </w:tc>
      </w:tr>
      <w:tr w:rsidR="00C73567" w14:paraId="18D65634" w14:textId="77777777" w:rsidTr="06B5CFE2">
        <w:tc>
          <w:tcPr>
            <w:tcW w:w="3539" w:type="dxa"/>
          </w:tcPr>
          <w:p w14:paraId="2C96BD2B" w14:textId="67BCB171" w:rsidR="00C73567" w:rsidRPr="00900105" w:rsidRDefault="35C9920D" w:rsidP="06B5CFE2">
            <w:pPr>
              <w:pStyle w:val="Tabletext"/>
              <w:spacing w:line="259" w:lineRule="auto"/>
            </w:pPr>
            <w:r w:rsidRPr="06B5CFE2">
              <w:rPr>
                <w:b/>
                <w:bCs/>
              </w:rPr>
              <w:t>Department Division:</w:t>
            </w:r>
          </w:p>
        </w:tc>
        <w:tc>
          <w:tcPr>
            <w:tcW w:w="6655" w:type="dxa"/>
          </w:tcPr>
          <w:p w14:paraId="2DE3D7B0" w14:textId="77777777" w:rsidR="00C73567" w:rsidRDefault="00C73567" w:rsidP="007F6127">
            <w:pPr>
              <w:pStyle w:val="Tabletext"/>
            </w:pPr>
          </w:p>
        </w:tc>
      </w:tr>
      <w:tr w:rsidR="00C73567" w14:paraId="37474F57" w14:textId="77777777" w:rsidTr="06B5CFE2">
        <w:tc>
          <w:tcPr>
            <w:tcW w:w="3539" w:type="dxa"/>
          </w:tcPr>
          <w:p w14:paraId="71B5C581" w14:textId="77777777" w:rsidR="00C73567" w:rsidRPr="00900105" w:rsidRDefault="00C73567" w:rsidP="007F6127">
            <w:pPr>
              <w:pStyle w:val="Tabletext"/>
              <w:rPr>
                <w:b/>
                <w:bCs/>
              </w:rPr>
            </w:pPr>
            <w:r>
              <w:rPr>
                <w:b/>
                <w:bCs/>
              </w:rPr>
              <w:t>Date:</w:t>
            </w:r>
          </w:p>
        </w:tc>
        <w:tc>
          <w:tcPr>
            <w:tcW w:w="6655" w:type="dxa"/>
          </w:tcPr>
          <w:p w14:paraId="6566E40A" w14:textId="77777777" w:rsidR="00C73567" w:rsidRDefault="00C73567" w:rsidP="007F6127">
            <w:pPr>
              <w:pStyle w:val="Tabletext"/>
            </w:pPr>
          </w:p>
        </w:tc>
      </w:tr>
      <w:tr w:rsidR="00C73567" w14:paraId="7F90429C" w14:textId="77777777" w:rsidTr="06B5CFE2">
        <w:tc>
          <w:tcPr>
            <w:tcW w:w="3539" w:type="dxa"/>
          </w:tcPr>
          <w:p w14:paraId="45BB922C" w14:textId="23E8D35A" w:rsidR="00C73567" w:rsidRPr="00900105" w:rsidRDefault="00C73567" w:rsidP="007F6127">
            <w:pPr>
              <w:pStyle w:val="Tabletext"/>
              <w:rPr>
                <w:b/>
                <w:bCs/>
              </w:rPr>
            </w:pPr>
            <w:r>
              <w:rPr>
                <w:b/>
                <w:bCs/>
              </w:rPr>
              <w:t>Contact Number</w:t>
            </w:r>
            <w:r w:rsidR="001941FF">
              <w:rPr>
                <w:b/>
                <w:bCs/>
              </w:rPr>
              <w:t>:</w:t>
            </w:r>
          </w:p>
        </w:tc>
        <w:tc>
          <w:tcPr>
            <w:tcW w:w="6655" w:type="dxa"/>
          </w:tcPr>
          <w:p w14:paraId="47E38C75" w14:textId="77777777" w:rsidR="00C73567" w:rsidRDefault="00C73567" w:rsidP="007F6127">
            <w:pPr>
              <w:pStyle w:val="Tabletext"/>
            </w:pPr>
          </w:p>
        </w:tc>
      </w:tr>
    </w:tbl>
    <w:p w14:paraId="75F75F60" w14:textId="1A343E0F" w:rsidR="00565D07" w:rsidRDefault="00900105" w:rsidP="000C118F">
      <w:pPr>
        <w:pStyle w:val="Tablecaption"/>
      </w:pPr>
      <w:r>
        <w:t>D</w:t>
      </w:r>
      <w:r w:rsidR="19A8918E">
        <w:t>epartment</w:t>
      </w:r>
      <w:r>
        <w:t xml:space="preserve"> – Child protection deputy area operations manager endorsement:</w:t>
      </w:r>
    </w:p>
    <w:tbl>
      <w:tblPr>
        <w:tblStyle w:val="TableGrid"/>
        <w:tblW w:w="0" w:type="auto"/>
        <w:tblLook w:val="04A0" w:firstRow="1" w:lastRow="0" w:firstColumn="1" w:lastColumn="0" w:noHBand="0" w:noVBand="1"/>
      </w:tblPr>
      <w:tblGrid>
        <w:gridCol w:w="3539"/>
        <w:gridCol w:w="6655"/>
      </w:tblGrid>
      <w:tr w:rsidR="00900105" w14:paraId="4D9B679E" w14:textId="77777777" w:rsidTr="06B5CFE2">
        <w:tc>
          <w:tcPr>
            <w:tcW w:w="3539" w:type="dxa"/>
          </w:tcPr>
          <w:p w14:paraId="339B1FA9" w14:textId="53DD7E30" w:rsidR="00900105" w:rsidRPr="00900105" w:rsidRDefault="00900105" w:rsidP="00900105">
            <w:pPr>
              <w:pStyle w:val="Tabletext"/>
              <w:rPr>
                <w:b/>
                <w:bCs/>
              </w:rPr>
            </w:pPr>
            <w:r w:rsidRPr="00900105">
              <w:rPr>
                <w:b/>
                <w:bCs/>
              </w:rPr>
              <w:t>Name</w:t>
            </w:r>
            <w:r w:rsidR="00DB6E63">
              <w:rPr>
                <w:b/>
                <w:bCs/>
              </w:rPr>
              <w:t>:</w:t>
            </w:r>
          </w:p>
        </w:tc>
        <w:tc>
          <w:tcPr>
            <w:tcW w:w="6655" w:type="dxa"/>
          </w:tcPr>
          <w:p w14:paraId="611A6B83" w14:textId="77777777" w:rsidR="00900105" w:rsidRDefault="00900105" w:rsidP="00900105">
            <w:pPr>
              <w:pStyle w:val="Tabletext"/>
            </w:pPr>
          </w:p>
        </w:tc>
      </w:tr>
      <w:tr w:rsidR="00900105" w14:paraId="2DFD1370" w14:textId="77777777" w:rsidTr="06B5CFE2">
        <w:tc>
          <w:tcPr>
            <w:tcW w:w="3539" w:type="dxa"/>
          </w:tcPr>
          <w:p w14:paraId="5DE2E8DF" w14:textId="733EEA86" w:rsidR="00900105" w:rsidRPr="00900105" w:rsidRDefault="00900105" w:rsidP="00900105">
            <w:pPr>
              <w:pStyle w:val="Tabletext"/>
              <w:rPr>
                <w:b/>
                <w:bCs/>
              </w:rPr>
            </w:pPr>
            <w:r w:rsidRPr="00900105">
              <w:rPr>
                <w:b/>
                <w:bCs/>
              </w:rPr>
              <w:t>Title</w:t>
            </w:r>
            <w:r w:rsidR="00DB6E63">
              <w:rPr>
                <w:b/>
                <w:bCs/>
              </w:rPr>
              <w:t>:</w:t>
            </w:r>
          </w:p>
        </w:tc>
        <w:tc>
          <w:tcPr>
            <w:tcW w:w="6655" w:type="dxa"/>
          </w:tcPr>
          <w:p w14:paraId="650C8FFF" w14:textId="77777777" w:rsidR="00900105" w:rsidRDefault="00900105" w:rsidP="00900105">
            <w:pPr>
              <w:pStyle w:val="Tabletext"/>
            </w:pPr>
          </w:p>
        </w:tc>
      </w:tr>
      <w:tr w:rsidR="00900105" w14:paraId="3AE2582C" w14:textId="77777777" w:rsidTr="06B5CFE2">
        <w:tc>
          <w:tcPr>
            <w:tcW w:w="3539" w:type="dxa"/>
          </w:tcPr>
          <w:p w14:paraId="60DF7572" w14:textId="4FB816E2" w:rsidR="00900105" w:rsidRPr="00900105" w:rsidRDefault="00900105" w:rsidP="00900105">
            <w:pPr>
              <w:pStyle w:val="Tabletext"/>
              <w:rPr>
                <w:b/>
                <w:bCs/>
              </w:rPr>
            </w:pPr>
            <w:r w:rsidRPr="00900105">
              <w:rPr>
                <w:b/>
                <w:bCs/>
              </w:rPr>
              <w:t>Signature</w:t>
            </w:r>
            <w:r w:rsidR="00DB6E63">
              <w:rPr>
                <w:b/>
                <w:bCs/>
              </w:rPr>
              <w:t>:</w:t>
            </w:r>
          </w:p>
        </w:tc>
        <w:tc>
          <w:tcPr>
            <w:tcW w:w="6655" w:type="dxa"/>
          </w:tcPr>
          <w:p w14:paraId="77A9745F" w14:textId="77777777" w:rsidR="00900105" w:rsidRDefault="00900105" w:rsidP="00900105">
            <w:pPr>
              <w:pStyle w:val="Tabletext"/>
            </w:pPr>
          </w:p>
        </w:tc>
      </w:tr>
      <w:tr w:rsidR="00900105" w14:paraId="1947C9F4" w14:textId="77777777" w:rsidTr="06B5CFE2">
        <w:tc>
          <w:tcPr>
            <w:tcW w:w="3539" w:type="dxa"/>
          </w:tcPr>
          <w:p w14:paraId="185D6CF9" w14:textId="5E9C9782" w:rsidR="00900105" w:rsidRPr="00900105" w:rsidRDefault="00900105" w:rsidP="00900105">
            <w:pPr>
              <w:pStyle w:val="Tabletext"/>
              <w:rPr>
                <w:b/>
                <w:bCs/>
              </w:rPr>
            </w:pPr>
            <w:r w:rsidRPr="06B5CFE2">
              <w:rPr>
                <w:b/>
                <w:bCs/>
              </w:rPr>
              <w:t>D</w:t>
            </w:r>
            <w:r w:rsidR="151C04A6" w:rsidRPr="06B5CFE2">
              <w:rPr>
                <w:b/>
                <w:bCs/>
              </w:rPr>
              <w:t>epartment Division</w:t>
            </w:r>
            <w:r w:rsidR="5C2B7285" w:rsidRPr="06B5CFE2">
              <w:rPr>
                <w:b/>
                <w:bCs/>
              </w:rPr>
              <w:t>:</w:t>
            </w:r>
          </w:p>
        </w:tc>
        <w:tc>
          <w:tcPr>
            <w:tcW w:w="6655" w:type="dxa"/>
          </w:tcPr>
          <w:p w14:paraId="532A4FE4" w14:textId="77777777" w:rsidR="00900105" w:rsidRDefault="00900105" w:rsidP="00900105">
            <w:pPr>
              <w:pStyle w:val="Tabletext"/>
            </w:pPr>
          </w:p>
        </w:tc>
      </w:tr>
      <w:tr w:rsidR="06B5CFE2" w14:paraId="25E73934" w14:textId="77777777" w:rsidTr="06B5CFE2">
        <w:tc>
          <w:tcPr>
            <w:tcW w:w="3539" w:type="dxa"/>
          </w:tcPr>
          <w:p w14:paraId="259E1F4A" w14:textId="6188607A" w:rsidR="49FEA399" w:rsidRDefault="49FEA399" w:rsidP="06B5CFE2">
            <w:pPr>
              <w:pStyle w:val="Tabletext"/>
              <w:rPr>
                <w:b/>
                <w:bCs/>
              </w:rPr>
            </w:pPr>
            <w:r w:rsidRPr="06B5CFE2">
              <w:rPr>
                <w:b/>
                <w:bCs/>
              </w:rPr>
              <w:t>Date:</w:t>
            </w:r>
          </w:p>
        </w:tc>
        <w:tc>
          <w:tcPr>
            <w:tcW w:w="6655" w:type="dxa"/>
          </w:tcPr>
          <w:p w14:paraId="4AF84290" w14:textId="60D20E6E" w:rsidR="06B5CFE2" w:rsidRDefault="06B5CFE2" w:rsidP="06B5CFE2">
            <w:pPr>
              <w:pStyle w:val="Tabletext"/>
            </w:pPr>
          </w:p>
        </w:tc>
      </w:tr>
      <w:tr w:rsidR="06B5CFE2" w14:paraId="5754D420" w14:textId="77777777" w:rsidTr="06B5CFE2">
        <w:tc>
          <w:tcPr>
            <w:tcW w:w="3539" w:type="dxa"/>
          </w:tcPr>
          <w:p w14:paraId="462C5DCE" w14:textId="7B3C7E25" w:rsidR="49FEA399" w:rsidRDefault="49FEA399" w:rsidP="06B5CFE2">
            <w:pPr>
              <w:pStyle w:val="Tabletext"/>
              <w:rPr>
                <w:b/>
                <w:bCs/>
              </w:rPr>
            </w:pPr>
            <w:r w:rsidRPr="06B5CFE2">
              <w:rPr>
                <w:b/>
                <w:bCs/>
              </w:rPr>
              <w:t>Contact Number:</w:t>
            </w:r>
          </w:p>
        </w:tc>
        <w:tc>
          <w:tcPr>
            <w:tcW w:w="6655" w:type="dxa"/>
          </w:tcPr>
          <w:p w14:paraId="6F55752F" w14:textId="77B32FCD" w:rsidR="06B5CFE2" w:rsidRDefault="06B5CFE2" w:rsidP="06B5CFE2">
            <w:pPr>
              <w:pStyle w:val="Tabletext"/>
            </w:pPr>
          </w:p>
        </w:tc>
      </w:tr>
      <w:bookmarkEnd w:id="0"/>
    </w:tbl>
    <w:p w14:paraId="312DEA78" w14:textId="77777777" w:rsidR="00162CA9" w:rsidRDefault="00162CA9" w:rsidP="00162CA9">
      <w:pPr>
        <w:pStyle w:val="Body"/>
      </w:pPr>
    </w:p>
    <w:p w14:paraId="4E808A14" w14:textId="77777777" w:rsidR="00B36F0D" w:rsidRDefault="00B36F0D" w:rsidP="00162CA9">
      <w:pPr>
        <w:pStyle w:val="Body"/>
      </w:pPr>
    </w:p>
    <w:p w14:paraId="49A3234C" w14:textId="77777777" w:rsidR="00B36F0D" w:rsidRDefault="00B36F0D" w:rsidP="00162CA9">
      <w:pPr>
        <w:pStyle w:val="Body"/>
      </w:pPr>
    </w:p>
    <w:p w14:paraId="6CFB7985" w14:textId="77777777" w:rsidR="00B36F0D" w:rsidRDefault="00B36F0D" w:rsidP="00162CA9">
      <w:pPr>
        <w:pStyle w:val="Body"/>
      </w:pPr>
    </w:p>
    <w:p w14:paraId="5ADBCF82" w14:textId="77777777" w:rsidR="00B36F0D" w:rsidRDefault="00B36F0D" w:rsidP="00162CA9">
      <w:pPr>
        <w:pStyle w:val="Body"/>
      </w:pPr>
    </w:p>
    <w:p w14:paraId="6B8BDC43" w14:textId="77777777" w:rsidR="00B36F0D" w:rsidRPr="0055119B" w:rsidRDefault="00B36F0D" w:rsidP="00B36F0D">
      <w:pPr>
        <w:pStyle w:val="Accessibilitypara"/>
      </w:pPr>
      <w:r w:rsidRPr="0055119B">
        <w:lastRenderedPageBreak/>
        <w:t xml:space="preserve">To receive this document in another format </w:t>
      </w:r>
      <w:hyperlink r:id="rId21" w:history="1">
        <w:r w:rsidRPr="00366A70">
          <w:rPr>
            <w:rStyle w:val="Hyperlink"/>
            <w:color w:val="000000" w:themeColor="text1"/>
            <w:u w:val="none"/>
          </w:rPr>
          <w:t>email Emergency Management Branch</w:t>
        </w:r>
      </w:hyperlink>
      <w:r w:rsidRPr="00366A70">
        <w:rPr>
          <w:color w:val="000000" w:themeColor="text1"/>
        </w:rPr>
        <w:t xml:space="preserve"> </w:t>
      </w:r>
      <w:r w:rsidRPr="0055119B">
        <w:t>&lt;</w:t>
      </w:r>
      <w:r>
        <w:t>EMPolicy@dffh.vic.gov.au</w:t>
      </w:r>
      <w:r w:rsidRPr="0055119B">
        <w:t>&gt;.</w:t>
      </w:r>
    </w:p>
    <w:p w14:paraId="6F8DDDD0" w14:textId="77777777" w:rsidR="00B36F0D" w:rsidRPr="0055119B" w:rsidRDefault="00B36F0D" w:rsidP="00B36F0D">
      <w:pPr>
        <w:pStyle w:val="Imprint"/>
      </w:pPr>
      <w:r w:rsidRPr="0055119B">
        <w:t>Authorised and published by the Victorian Government, 1 Treasury Place, Melbourne.</w:t>
      </w:r>
    </w:p>
    <w:p w14:paraId="30836EEC" w14:textId="77777777" w:rsidR="00B36F0D" w:rsidRPr="0055119B" w:rsidRDefault="00B36F0D" w:rsidP="00B36F0D">
      <w:pPr>
        <w:pStyle w:val="Imprint"/>
      </w:pPr>
      <w:r>
        <w:t>© State of Victoria, Australia, Department of Families, Fairness and Housing, September 2023</w:t>
      </w:r>
      <w:r w:rsidRPr="00B44114">
        <w:t>.</w:t>
      </w:r>
    </w:p>
    <w:p w14:paraId="3D431F0A" w14:textId="77777777" w:rsidR="00B36F0D" w:rsidRDefault="00B36F0D" w:rsidP="00B36F0D">
      <w:pPr>
        <w:pStyle w:val="Imprint"/>
        <w:rPr>
          <w:b/>
          <w:bCs/>
        </w:rPr>
      </w:pPr>
      <w:bookmarkStart w:id="3" w:name="_Hlk62746129"/>
      <w:r w:rsidRPr="126D03F6">
        <w:rPr>
          <w:b/>
          <w:bCs/>
        </w:rPr>
        <w:t>ISBN</w:t>
      </w:r>
      <w:r>
        <w:t xml:space="preserve"> 978-1-76130-324-1 </w:t>
      </w:r>
      <w:r w:rsidRPr="126D03F6">
        <w:rPr>
          <w:b/>
          <w:bCs/>
        </w:rPr>
        <w:t>(pdf/online/MS word)</w:t>
      </w:r>
    </w:p>
    <w:p w14:paraId="7A0E6540" w14:textId="530A8B2A" w:rsidR="00FB42A9" w:rsidRDefault="00B36F0D" w:rsidP="00B36F0D">
      <w:pPr>
        <w:pStyle w:val="Body"/>
      </w:pPr>
      <w:r>
        <w:t xml:space="preserve">Available on the Department of Families, Fairness and Housing’s </w:t>
      </w:r>
      <w:hyperlink r:id="rId22">
        <w:r w:rsidRPr="00366A70">
          <w:rPr>
            <w:rStyle w:val="Hyperlink"/>
            <w:color w:val="000000" w:themeColor="text1"/>
            <w:u w:val="none"/>
          </w:rPr>
          <w:t>Service Providers Emergency Management website</w:t>
        </w:r>
      </w:hyperlink>
      <w:r w:rsidRPr="00366A70">
        <w:t xml:space="preserve"> &lt;https://providers.d</w:t>
      </w:r>
      <w:r>
        <w:t>ffh.vic.gov.au/emergency-management&gt;</w:t>
      </w:r>
      <w:bookmarkEnd w:id="3"/>
      <w:r>
        <w:t>.</w:t>
      </w:r>
    </w:p>
    <w:sectPr w:rsidR="00FB42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6FC" w14:textId="77777777" w:rsidR="00506676" w:rsidRDefault="00506676">
      <w:r>
        <w:separator/>
      </w:r>
    </w:p>
    <w:p w14:paraId="47035B5A" w14:textId="77777777" w:rsidR="00506676" w:rsidRDefault="00506676"/>
  </w:endnote>
  <w:endnote w:type="continuationSeparator" w:id="0">
    <w:p w14:paraId="7CCC7000" w14:textId="77777777" w:rsidR="00506676" w:rsidRDefault="00506676">
      <w:r>
        <w:continuationSeparator/>
      </w:r>
    </w:p>
    <w:p w14:paraId="49F1A124" w14:textId="77777777" w:rsidR="00506676" w:rsidRDefault="00506676"/>
  </w:endnote>
  <w:endnote w:type="continuationNotice" w:id="1">
    <w:p w14:paraId="3936E56C" w14:textId="77777777" w:rsidR="00506676" w:rsidRDefault="00506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32F9" w14:textId="77777777" w:rsidR="00F24F54" w:rsidRDefault="00F24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7777777" w:rsidR="00E261B3" w:rsidRPr="00F65AA9" w:rsidRDefault="00B14B5F" w:rsidP="00EF2C72">
    <w:pPr>
      <w:pStyle w:val="Footer"/>
    </w:pPr>
    <w:r>
      <w:rPr>
        <w:noProof/>
        <w:lang w:eastAsia="en-AU"/>
      </w:rPr>
      <w:drawing>
        <wp:anchor distT="0" distB="0" distL="114300" distR="114300" simplePos="0" relativeHeight="251660288" behindDoc="1" locked="1" layoutInCell="1" allowOverlap="1" wp14:anchorId="0B82E1DA" wp14:editId="4DBEBFFA">
          <wp:simplePos x="0" y="0"/>
          <wp:positionH relativeFrom="page">
            <wp:align>right</wp:align>
          </wp:positionH>
          <wp:positionV relativeFrom="page">
            <wp:align>bottom</wp:align>
          </wp:positionV>
          <wp:extent cx="7560000" cy="1008000"/>
          <wp:effectExtent l="0" t="0" r="3175" b="190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3CAF" w14:textId="77777777" w:rsidR="00506676" w:rsidRDefault="00506676" w:rsidP="00207717">
      <w:pPr>
        <w:spacing w:before="120"/>
      </w:pPr>
      <w:r>
        <w:separator/>
      </w:r>
    </w:p>
  </w:footnote>
  <w:footnote w:type="continuationSeparator" w:id="0">
    <w:p w14:paraId="34E8E6D4" w14:textId="77777777" w:rsidR="00506676" w:rsidRDefault="00506676">
      <w:r>
        <w:continuationSeparator/>
      </w:r>
    </w:p>
    <w:p w14:paraId="65EC2C54" w14:textId="77777777" w:rsidR="00506676" w:rsidRDefault="00506676"/>
  </w:footnote>
  <w:footnote w:type="continuationNotice" w:id="1">
    <w:p w14:paraId="73D98E96" w14:textId="77777777" w:rsidR="00506676" w:rsidRDefault="00506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0F64" w14:textId="77777777" w:rsidR="00F24F54" w:rsidRDefault="00F24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DE87" w14:textId="77777777" w:rsidR="00F24F54" w:rsidRDefault="00F24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66D563F" w:rsidR="00E261B3" w:rsidRPr="0051568D" w:rsidRDefault="00B14B5F" w:rsidP="0017674D">
    <w:pPr>
      <w:pStyle w:val="Header"/>
    </w:pPr>
    <w:r>
      <w:rPr>
        <w:noProof/>
      </w:rPr>
      <w:drawing>
        <wp:anchor distT="0" distB="0" distL="114300" distR="114300" simplePos="0" relativeHeight="251658242" behindDoc="1" locked="1" layoutInCell="1" allowOverlap="1" wp14:anchorId="04CD4EF5" wp14:editId="535AB790">
          <wp:simplePos x="0" y="0"/>
          <wp:positionH relativeFrom="page">
            <wp:align>left</wp:align>
          </wp:positionH>
          <wp:positionV relativeFrom="page">
            <wp:align>top</wp:align>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00565D07" w:rsidRPr="00565D07">
      <w:t xml:space="preserve"> </w:t>
    </w:r>
    <w:r w:rsidR="00565D07" w:rsidRPr="00565D07">
      <w:rPr>
        <w:noProof/>
      </w:rPr>
      <w:t>Emergency relocation</w:t>
    </w:r>
    <w:r w:rsidR="00167FCB">
      <w:rPr>
        <w:noProof/>
      </w:rPr>
      <w:t xml:space="preserve"> </w:t>
    </w:r>
    <w:r w:rsidR="00565D07" w:rsidRPr="00565D07">
      <w:rPr>
        <w:noProof/>
      </w:rPr>
      <w:t xml:space="preserve">/ home-based carer Bushfire Leaving Early Plan </w:t>
    </w:r>
    <w:r w:rsidR="00565D07">
      <w:rPr>
        <w:noProof/>
      </w:rPr>
      <w:t>(202</w:t>
    </w:r>
    <w:r w:rsidR="00BF1D07">
      <w:rPr>
        <w:noProof/>
      </w:rPr>
      <w:t>3</w:t>
    </w:r>
    <w:r w:rsidR="00565D07">
      <w:rPr>
        <w:noProof/>
      </w:rPr>
      <w:t>-2</w:t>
    </w:r>
    <w:r w:rsidR="00BF1D07">
      <w:rPr>
        <w:noProof/>
      </w:rPr>
      <w:t>4</w:t>
    </w:r>
    <w:r w:rsidR="00565D07">
      <w:rPr>
        <w:noProof/>
      </w:rPr>
      <w:t>)</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XqrOvzoO" int2:invalidationBookmarkName="" int2:hashCode="QLkki0StdngSuu" int2:id="ISfOcUHI">
      <int2:state int2:value="Rejected" int2:type="LegacyProofing"/>
    </int2:bookmark>
    <int2:bookmark int2:bookmarkName="_Int_hdllumMH" int2:invalidationBookmarkName="" int2:hashCode="QLkki0StdngSuu" int2:id="oWnRvu3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5890EA66"/>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71121592">
    <w:abstractNumId w:val="3"/>
  </w:num>
  <w:num w:numId="2" w16cid:durableId="1944995623">
    <w:abstractNumId w:val="1"/>
    <w:lvlOverride w:ilvl="0">
      <w:lvl w:ilvl="0">
        <w:start w:val="1"/>
        <w:numFmt w:val="decimal"/>
        <w:pStyle w:val="Numberdigit"/>
        <w:lvlText w:val="%1."/>
        <w:lvlJc w:val="left"/>
        <w:pPr>
          <w:tabs>
            <w:tab w:val="num" w:pos="397"/>
          </w:tabs>
          <w:ind w:left="397" w:hanging="397"/>
        </w:pPr>
        <w:rPr>
          <w:rFonts w:hint="default"/>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3" w16cid:durableId="1772698850">
    <w:abstractNumId w:val="6"/>
  </w:num>
  <w:num w:numId="4" w16cid:durableId="1270969177">
    <w:abstractNumId w:val="5"/>
  </w:num>
  <w:num w:numId="5" w16cid:durableId="1044713290">
    <w:abstractNumId w:val="7"/>
  </w:num>
  <w:num w:numId="6" w16cid:durableId="15426163">
    <w:abstractNumId w:val="4"/>
  </w:num>
  <w:num w:numId="7" w16cid:durableId="1599021596">
    <w:abstractNumId w:val="2"/>
  </w:num>
  <w:num w:numId="8" w16cid:durableId="1123420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7F7"/>
    <w:rsid w:val="00011D89"/>
    <w:rsid w:val="000154FD"/>
    <w:rsid w:val="00022271"/>
    <w:rsid w:val="000235E8"/>
    <w:rsid w:val="00024D89"/>
    <w:rsid w:val="000250B6"/>
    <w:rsid w:val="00033D81"/>
    <w:rsid w:val="00037366"/>
    <w:rsid w:val="00041BF0"/>
    <w:rsid w:val="00042C8A"/>
    <w:rsid w:val="0004536B"/>
    <w:rsid w:val="00046B68"/>
    <w:rsid w:val="00051EB0"/>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521D"/>
    <w:rsid w:val="000A641A"/>
    <w:rsid w:val="000B3EDB"/>
    <w:rsid w:val="000B543D"/>
    <w:rsid w:val="000B55F9"/>
    <w:rsid w:val="000B5BF7"/>
    <w:rsid w:val="000B6BC8"/>
    <w:rsid w:val="000C0303"/>
    <w:rsid w:val="000C118F"/>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D7A"/>
    <w:rsid w:val="0010714F"/>
    <w:rsid w:val="001120C5"/>
    <w:rsid w:val="00117B78"/>
    <w:rsid w:val="00120BD3"/>
    <w:rsid w:val="00120C7F"/>
    <w:rsid w:val="00122FEA"/>
    <w:rsid w:val="001232BD"/>
    <w:rsid w:val="00124ED5"/>
    <w:rsid w:val="001276FA"/>
    <w:rsid w:val="00132C22"/>
    <w:rsid w:val="001447B3"/>
    <w:rsid w:val="00152073"/>
    <w:rsid w:val="0015646C"/>
    <w:rsid w:val="00156598"/>
    <w:rsid w:val="00161939"/>
    <w:rsid w:val="00161AA0"/>
    <w:rsid w:val="00161D2E"/>
    <w:rsid w:val="00161F3E"/>
    <w:rsid w:val="00162093"/>
    <w:rsid w:val="00162CA9"/>
    <w:rsid w:val="00165459"/>
    <w:rsid w:val="00165A57"/>
    <w:rsid w:val="00167FCB"/>
    <w:rsid w:val="001712C2"/>
    <w:rsid w:val="00172BAF"/>
    <w:rsid w:val="00176476"/>
    <w:rsid w:val="0017674D"/>
    <w:rsid w:val="001771DD"/>
    <w:rsid w:val="00177995"/>
    <w:rsid w:val="00177A8C"/>
    <w:rsid w:val="00186B33"/>
    <w:rsid w:val="0019124B"/>
    <w:rsid w:val="00192F9D"/>
    <w:rsid w:val="001941FF"/>
    <w:rsid w:val="00196924"/>
    <w:rsid w:val="00196EB8"/>
    <w:rsid w:val="00196EFB"/>
    <w:rsid w:val="001979FF"/>
    <w:rsid w:val="00197B17"/>
    <w:rsid w:val="001A1950"/>
    <w:rsid w:val="001A1C54"/>
    <w:rsid w:val="001A202A"/>
    <w:rsid w:val="001A3ACE"/>
    <w:rsid w:val="001B058F"/>
    <w:rsid w:val="001B1ED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352"/>
    <w:rsid w:val="001F3826"/>
    <w:rsid w:val="001F6E46"/>
    <w:rsid w:val="001F7C91"/>
    <w:rsid w:val="00200654"/>
    <w:rsid w:val="002033B7"/>
    <w:rsid w:val="00206463"/>
    <w:rsid w:val="002065DC"/>
    <w:rsid w:val="00206F2F"/>
    <w:rsid w:val="00207717"/>
    <w:rsid w:val="0021053D"/>
    <w:rsid w:val="00210A92"/>
    <w:rsid w:val="00216C03"/>
    <w:rsid w:val="00220C04"/>
    <w:rsid w:val="0022278D"/>
    <w:rsid w:val="002237D6"/>
    <w:rsid w:val="0022701F"/>
    <w:rsid w:val="00227C68"/>
    <w:rsid w:val="002333F5"/>
    <w:rsid w:val="00233724"/>
    <w:rsid w:val="002365B4"/>
    <w:rsid w:val="002432E1"/>
    <w:rsid w:val="00246207"/>
    <w:rsid w:val="00246C5E"/>
    <w:rsid w:val="00250960"/>
    <w:rsid w:val="00250DC4"/>
    <w:rsid w:val="00251343"/>
    <w:rsid w:val="002536A4"/>
    <w:rsid w:val="00254F58"/>
    <w:rsid w:val="002620BC"/>
    <w:rsid w:val="00262802"/>
    <w:rsid w:val="00263A90"/>
    <w:rsid w:val="0026408B"/>
    <w:rsid w:val="002676DD"/>
    <w:rsid w:val="00267C3E"/>
    <w:rsid w:val="002709BB"/>
    <w:rsid w:val="0027131C"/>
    <w:rsid w:val="00271A49"/>
    <w:rsid w:val="00273BAC"/>
    <w:rsid w:val="002763B3"/>
    <w:rsid w:val="002802E3"/>
    <w:rsid w:val="0028213D"/>
    <w:rsid w:val="00282AA7"/>
    <w:rsid w:val="002862F1"/>
    <w:rsid w:val="00291373"/>
    <w:rsid w:val="0029597D"/>
    <w:rsid w:val="002962C3"/>
    <w:rsid w:val="0029752B"/>
    <w:rsid w:val="00297FB2"/>
    <w:rsid w:val="002A0A9C"/>
    <w:rsid w:val="002A483C"/>
    <w:rsid w:val="002B0C7C"/>
    <w:rsid w:val="002B1729"/>
    <w:rsid w:val="002B25D9"/>
    <w:rsid w:val="002B36C7"/>
    <w:rsid w:val="002B4DD4"/>
    <w:rsid w:val="002B5277"/>
    <w:rsid w:val="002B5375"/>
    <w:rsid w:val="002B77C1"/>
    <w:rsid w:val="002C0ED7"/>
    <w:rsid w:val="002C2728"/>
    <w:rsid w:val="002C7DF0"/>
    <w:rsid w:val="002D1E0D"/>
    <w:rsid w:val="002D5006"/>
    <w:rsid w:val="002E01D0"/>
    <w:rsid w:val="002E161D"/>
    <w:rsid w:val="002E3100"/>
    <w:rsid w:val="002E6C95"/>
    <w:rsid w:val="002E7C36"/>
    <w:rsid w:val="002F15B8"/>
    <w:rsid w:val="002F3ADF"/>
    <w:rsid w:val="002F3D32"/>
    <w:rsid w:val="002F5F31"/>
    <w:rsid w:val="002F5F46"/>
    <w:rsid w:val="00302216"/>
    <w:rsid w:val="00303E53"/>
    <w:rsid w:val="00305CC1"/>
    <w:rsid w:val="00306E5F"/>
    <w:rsid w:val="00307E14"/>
    <w:rsid w:val="00314054"/>
    <w:rsid w:val="003149B1"/>
    <w:rsid w:val="00316F27"/>
    <w:rsid w:val="00317A32"/>
    <w:rsid w:val="00321401"/>
    <w:rsid w:val="003214F1"/>
    <w:rsid w:val="00322E4B"/>
    <w:rsid w:val="00327870"/>
    <w:rsid w:val="0033259D"/>
    <w:rsid w:val="003333D2"/>
    <w:rsid w:val="00337339"/>
    <w:rsid w:val="003406C6"/>
    <w:rsid w:val="003418CC"/>
    <w:rsid w:val="003459BD"/>
    <w:rsid w:val="0034620F"/>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50C"/>
    <w:rsid w:val="003A0853"/>
    <w:rsid w:val="003A6B67"/>
    <w:rsid w:val="003B13B6"/>
    <w:rsid w:val="003B14C3"/>
    <w:rsid w:val="003B15E6"/>
    <w:rsid w:val="003B408A"/>
    <w:rsid w:val="003C08A2"/>
    <w:rsid w:val="003C2045"/>
    <w:rsid w:val="003C2287"/>
    <w:rsid w:val="003C43A1"/>
    <w:rsid w:val="003C4FC0"/>
    <w:rsid w:val="003C55F4"/>
    <w:rsid w:val="003C7897"/>
    <w:rsid w:val="003C7A3F"/>
    <w:rsid w:val="003D2766"/>
    <w:rsid w:val="003D2A74"/>
    <w:rsid w:val="003D3E8F"/>
    <w:rsid w:val="003D4FAE"/>
    <w:rsid w:val="003D6475"/>
    <w:rsid w:val="003D6EE6"/>
    <w:rsid w:val="003E375C"/>
    <w:rsid w:val="003E4086"/>
    <w:rsid w:val="003E639E"/>
    <w:rsid w:val="003E6AC6"/>
    <w:rsid w:val="003E71E5"/>
    <w:rsid w:val="003F0445"/>
    <w:rsid w:val="003F0CF0"/>
    <w:rsid w:val="003F14B1"/>
    <w:rsid w:val="003F2B20"/>
    <w:rsid w:val="003F3289"/>
    <w:rsid w:val="003F3C62"/>
    <w:rsid w:val="003F5CB9"/>
    <w:rsid w:val="004013C7"/>
    <w:rsid w:val="00401FCF"/>
    <w:rsid w:val="00403D75"/>
    <w:rsid w:val="00406285"/>
    <w:rsid w:val="00410825"/>
    <w:rsid w:val="004148F9"/>
    <w:rsid w:val="0042084E"/>
    <w:rsid w:val="00421EEF"/>
    <w:rsid w:val="004224CA"/>
    <w:rsid w:val="00424CBE"/>
    <w:rsid w:val="00424D65"/>
    <w:rsid w:val="00430393"/>
    <w:rsid w:val="00431806"/>
    <w:rsid w:val="00434A08"/>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BA8"/>
    <w:rsid w:val="004946F4"/>
    <w:rsid w:val="0049487E"/>
    <w:rsid w:val="00496753"/>
    <w:rsid w:val="004A160D"/>
    <w:rsid w:val="004A3E81"/>
    <w:rsid w:val="004A4195"/>
    <w:rsid w:val="004A5C62"/>
    <w:rsid w:val="004A5CE5"/>
    <w:rsid w:val="004A707D"/>
    <w:rsid w:val="004B1EFC"/>
    <w:rsid w:val="004B4185"/>
    <w:rsid w:val="004C5541"/>
    <w:rsid w:val="004C6EEE"/>
    <w:rsid w:val="004C702B"/>
    <w:rsid w:val="004D0033"/>
    <w:rsid w:val="004D016B"/>
    <w:rsid w:val="004D1B22"/>
    <w:rsid w:val="004D23CC"/>
    <w:rsid w:val="004D36F2"/>
    <w:rsid w:val="004E1106"/>
    <w:rsid w:val="004E138F"/>
    <w:rsid w:val="004E4649"/>
    <w:rsid w:val="004E5C2B"/>
    <w:rsid w:val="004E64DB"/>
    <w:rsid w:val="004F00DD"/>
    <w:rsid w:val="004F2133"/>
    <w:rsid w:val="004F5398"/>
    <w:rsid w:val="004F55F1"/>
    <w:rsid w:val="004F6936"/>
    <w:rsid w:val="00503DC6"/>
    <w:rsid w:val="00506676"/>
    <w:rsid w:val="00506F5D"/>
    <w:rsid w:val="00510C37"/>
    <w:rsid w:val="005126D0"/>
    <w:rsid w:val="00514667"/>
    <w:rsid w:val="0051568D"/>
    <w:rsid w:val="00526AC7"/>
    <w:rsid w:val="00526C15"/>
    <w:rsid w:val="00532D35"/>
    <w:rsid w:val="00536499"/>
    <w:rsid w:val="00542A03"/>
    <w:rsid w:val="005435B5"/>
    <w:rsid w:val="00543903"/>
    <w:rsid w:val="00543965"/>
    <w:rsid w:val="00543F11"/>
    <w:rsid w:val="00546305"/>
    <w:rsid w:val="00547A95"/>
    <w:rsid w:val="0055119B"/>
    <w:rsid w:val="00551BE6"/>
    <w:rsid w:val="00557801"/>
    <w:rsid w:val="00561202"/>
    <w:rsid w:val="00564FDB"/>
    <w:rsid w:val="00565D07"/>
    <w:rsid w:val="00572031"/>
    <w:rsid w:val="00572282"/>
    <w:rsid w:val="00573CE3"/>
    <w:rsid w:val="00576E84"/>
    <w:rsid w:val="00580394"/>
    <w:rsid w:val="005809CD"/>
    <w:rsid w:val="00582B8C"/>
    <w:rsid w:val="0058757E"/>
    <w:rsid w:val="00591386"/>
    <w:rsid w:val="00596A4B"/>
    <w:rsid w:val="00597507"/>
    <w:rsid w:val="005A479D"/>
    <w:rsid w:val="005B1C6D"/>
    <w:rsid w:val="005B21B6"/>
    <w:rsid w:val="005B3A08"/>
    <w:rsid w:val="005B7A63"/>
    <w:rsid w:val="005C0955"/>
    <w:rsid w:val="005C49DA"/>
    <w:rsid w:val="005C50F3"/>
    <w:rsid w:val="005C54B5"/>
    <w:rsid w:val="005C5A9B"/>
    <w:rsid w:val="005C5D80"/>
    <w:rsid w:val="005C5D91"/>
    <w:rsid w:val="005D07B8"/>
    <w:rsid w:val="005D6597"/>
    <w:rsid w:val="005E14E7"/>
    <w:rsid w:val="005E26A3"/>
    <w:rsid w:val="005E2ECB"/>
    <w:rsid w:val="005E447E"/>
    <w:rsid w:val="005E4FD1"/>
    <w:rsid w:val="005E52C5"/>
    <w:rsid w:val="005F0775"/>
    <w:rsid w:val="005F0CF5"/>
    <w:rsid w:val="005F21EB"/>
    <w:rsid w:val="005F64CF"/>
    <w:rsid w:val="00602EDA"/>
    <w:rsid w:val="006041AD"/>
    <w:rsid w:val="00605908"/>
    <w:rsid w:val="00607850"/>
    <w:rsid w:val="00610D7C"/>
    <w:rsid w:val="00613414"/>
    <w:rsid w:val="0061DADA"/>
    <w:rsid w:val="00620154"/>
    <w:rsid w:val="00622C4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FE7"/>
    <w:rsid w:val="006557A7"/>
    <w:rsid w:val="00656290"/>
    <w:rsid w:val="006601C9"/>
    <w:rsid w:val="006608D8"/>
    <w:rsid w:val="006621D7"/>
    <w:rsid w:val="0066302A"/>
    <w:rsid w:val="0066429F"/>
    <w:rsid w:val="00667770"/>
    <w:rsid w:val="00670597"/>
    <w:rsid w:val="006706D0"/>
    <w:rsid w:val="00677574"/>
    <w:rsid w:val="00681D12"/>
    <w:rsid w:val="00683878"/>
    <w:rsid w:val="0068454C"/>
    <w:rsid w:val="00687568"/>
    <w:rsid w:val="00691B62"/>
    <w:rsid w:val="00693125"/>
    <w:rsid w:val="006933B5"/>
    <w:rsid w:val="00693D14"/>
    <w:rsid w:val="00695A93"/>
    <w:rsid w:val="00696F27"/>
    <w:rsid w:val="006A18C2"/>
    <w:rsid w:val="006A3383"/>
    <w:rsid w:val="006B077C"/>
    <w:rsid w:val="006B16AF"/>
    <w:rsid w:val="006B2916"/>
    <w:rsid w:val="006B6803"/>
    <w:rsid w:val="006C28ED"/>
    <w:rsid w:val="006D0F16"/>
    <w:rsid w:val="006D2036"/>
    <w:rsid w:val="006D2A3F"/>
    <w:rsid w:val="006D2FBC"/>
    <w:rsid w:val="006E138B"/>
    <w:rsid w:val="006E1867"/>
    <w:rsid w:val="006E1D1F"/>
    <w:rsid w:val="006E5F18"/>
    <w:rsid w:val="006F0330"/>
    <w:rsid w:val="006F1FDC"/>
    <w:rsid w:val="006F6B8C"/>
    <w:rsid w:val="007013EF"/>
    <w:rsid w:val="007041F1"/>
    <w:rsid w:val="007055BD"/>
    <w:rsid w:val="007173CA"/>
    <w:rsid w:val="007216AA"/>
    <w:rsid w:val="00721AB5"/>
    <w:rsid w:val="00721CFB"/>
    <w:rsid w:val="00721DEF"/>
    <w:rsid w:val="00724A43"/>
    <w:rsid w:val="00726979"/>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7F6DE3"/>
    <w:rsid w:val="00800412"/>
    <w:rsid w:val="0080587B"/>
    <w:rsid w:val="00806468"/>
    <w:rsid w:val="008108EF"/>
    <w:rsid w:val="008119CA"/>
    <w:rsid w:val="008130C4"/>
    <w:rsid w:val="008135FA"/>
    <w:rsid w:val="008155F0"/>
    <w:rsid w:val="00816735"/>
    <w:rsid w:val="00820141"/>
    <w:rsid w:val="00820E0C"/>
    <w:rsid w:val="00823275"/>
    <w:rsid w:val="0082366F"/>
    <w:rsid w:val="00825B90"/>
    <w:rsid w:val="008338A2"/>
    <w:rsid w:val="00841AA9"/>
    <w:rsid w:val="008474FE"/>
    <w:rsid w:val="00853EE4"/>
    <w:rsid w:val="00855535"/>
    <w:rsid w:val="00857C5A"/>
    <w:rsid w:val="0086255E"/>
    <w:rsid w:val="008633F0"/>
    <w:rsid w:val="00867D9D"/>
    <w:rsid w:val="00872E0A"/>
    <w:rsid w:val="00873594"/>
    <w:rsid w:val="00875285"/>
    <w:rsid w:val="008753D2"/>
    <w:rsid w:val="00884B62"/>
    <w:rsid w:val="0088529C"/>
    <w:rsid w:val="00887903"/>
    <w:rsid w:val="0089270A"/>
    <w:rsid w:val="00893AF6"/>
    <w:rsid w:val="00894BC4"/>
    <w:rsid w:val="008A28A8"/>
    <w:rsid w:val="008A5B32"/>
    <w:rsid w:val="008B14D4"/>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03AB"/>
    <w:rsid w:val="008F59F6"/>
    <w:rsid w:val="00900105"/>
    <w:rsid w:val="00900719"/>
    <w:rsid w:val="009017AC"/>
    <w:rsid w:val="00902A9A"/>
    <w:rsid w:val="00904A1C"/>
    <w:rsid w:val="00905030"/>
    <w:rsid w:val="00906490"/>
    <w:rsid w:val="009111B2"/>
    <w:rsid w:val="009151F5"/>
    <w:rsid w:val="00924AE1"/>
    <w:rsid w:val="009257ED"/>
    <w:rsid w:val="009269B1"/>
    <w:rsid w:val="0092724D"/>
    <w:rsid w:val="009272B3"/>
    <w:rsid w:val="00931522"/>
    <w:rsid w:val="009315BE"/>
    <w:rsid w:val="0093338F"/>
    <w:rsid w:val="00936D05"/>
    <w:rsid w:val="00937BD9"/>
    <w:rsid w:val="00950E2C"/>
    <w:rsid w:val="00951D50"/>
    <w:rsid w:val="009525EB"/>
    <w:rsid w:val="0095470B"/>
    <w:rsid w:val="00954874"/>
    <w:rsid w:val="0095615A"/>
    <w:rsid w:val="00961400"/>
    <w:rsid w:val="00963646"/>
    <w:rsid w:val="0096632D"/>
    <w:rsid w:val="00967124"/>
    <w:rsid w:val="00970927"/>
    <w:rsid w:val="009718C7"/>
    <w:rsid w:val="009734DF"/>
    <w:rsid w:val="0097430F"/>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F3E"/>
    <w:rsid w:val="009B2AE8"/>
    <w:rsid w:val="009B5622"/>
    <w:rsid w:val="009B59E9"/>
    <w:rsid w:val="009B63D5"/>
    <w:rsid w:val="009B70AA"/>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2BD"/>
    <w:rsid w:val="009F2F27"/>
    <w:rsid w:val="009F34AA"/>
    <w:rsid w:val="009F3A27"/>
    <w:rsid w:val="009F6BCB"/>
    <w:rsid w:val="009F7B78"/>
    <w:rsid w:val="00A000A3"/>
    <w:rsid w:val="00A0057A"/>
    <w:rsid w:val="00A02FA1"/>
    <w:rsid w:val="00A04CCE"/>
    <w:rsid w:val="00A0560C"/>
    <w:rsid w:val="00A07421"/>
    <w:rsid w:val="00A0776B"/>
    <w:rsid w:val="00A10FB9"/>
    <w:rsid w:val="00A11421"/>
    <w:rsid w:val="00A11FD8"/>
    <w:rsid w:val="00A1389F"/>
    <w:rsid w:val="00A14A9D"/>
    <w:rsid w:val="00A157B1"/>
    <w:rsid w:val="00A22229"/>
    <w:rsid w:val="00A24442"/>
    <w:rsid w:val="00A32577"/>
    <w:rsid w:val="00A330BB"/>
    <w:rsid w:val="00A44882"/>
    <w:rsid w:val="00A45125"/>
    <w:rsid w:val="00A54715"/>
    <w:rsid w:val="00A6061C"/>
    <w:rsid w:val="00A62D44"/>
    <w:rsid w:val="00A632E1"/>
    <w:rsid w:val="00A67263"/>
    <w:rsid w:val="00A7161C"/>
    <w:rsid w:val="00A73643"/>
    <w:rsid w:val="00A77AA3"/>
    <w:rsid w:val="00A81105"/>
    <w:rsid w:val="00A8236D"/>
    <w:rsid w:val="00A854EB"/>
    <w:rsid w:val="00A872E5"/>
    <w:rsid w:val="00A91406"/>
    <w:rsid w:val="00A96E65"/>
    <w:rsid w:val="00A96ECE"/>
    <w:rsid w:val="00A97C72"/>
    <w:rsid w:val="00AA0064"/>
    <w:rsid w:val="00AA310B"/>
    <w:rsid w:val="00AA63D4"/>
    <w:rsid w:val="00AB06E8"/>
    <w:rsid w:val="00AB1CD3"/>
    <w:rsid w:val="00AB352F"/>
    <w:rsid w:val="00AC274B"/>
    <w:rsid w:val="00AC4764"/>
    <w:rsid w:val="00AC6D36"/>
    <w:rsid w:val="00AD0CBA"/>
    <w:rsid w:val="00AD26E2"/>
    <w:rsid w:val="00AD5206"/>
    <w:rsid w:val="00AD784C"/>
    <w:rsid w:val="00AE126A"/>
    <w:rsid w:val="00AE1BAE"/>
    <w:rsid w:val="00AE3005"/>
    <w:rsid w:val="00AE3BD5"/>
    <w:rsid w:val="00AE59A0"/>
    <w:rsid w:val="00AE7145"/>
    <w:rsid w:val="00AF0C57"/>
    <w:rsid w:val="00AF1C58"/>
    <w:rsid w:val="00AF26F3"/>
    <w:rsid w:val="00AF5F04"/>
    <w:rsid w:val="00AF5FB3"/>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EAD"/>
    <w:rsid w:val="00B26CB5"/>
    <w:rsid w:val="00B2752E"/>
    <w:rsid w:val="00B307CC"/>
    <w:rsid w:val="00B326B7"/>
    <w:rsid w:val="00B3354A"/>
    <w:rsid w:val="00B3588E"/>
    <w:rsid w:val="00B36F0D"/>
    <w:rsid w:val="00B4198F"/>
    <w:rsid w:val="00B41F3D"/>
    <w:rsid w:val="00B431E8"/>
    <w:rsid w:val="00B45141"/>
    <w:rsid w:val="00B519CD"/>
    <w:rsid w:val="00B5273A"/>
    <w:rsid w:val="00B542A7"/>
    <w:rsid w:val="00B56562"/>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0833"/>
    <w:rsid w:val="00BB3E27"/>
    <w:rsid w:val="00BB7A10"/>
    <w:rsid w:val="00BC60BE"/>
    <w:rsid w:val="00BC7468"/>
    <w:rsid w:val="00BC7D4F"/>
    <w:rsid w:val="00BC7ED7"/>
    <w:rsid w:val="00BD2850"/>
    <w:rsid w:val="00BD4DAD"/>
    <w:rsid w:val="00BE28D2"/>
    <w:rsid w:val="00BE4A64"/>
    <w:rsid w:val="00BE5E43"/>
    <w:rsid w:val="00BE650B"/>
    <w:rsid w:val="00BF006C"/>
    <w:rsid w:val="00BF1D07"/>
    <w:rsid w:val="00BF2ABD"/>
    <w:rsid w:val="00BF557D"/>
    <w:rsid w:val="00BF7F58"/>
    <w:rsid w:val="00C01381"/>
    <w:rsid w:val="00C01AB1"/>
    <w:rsid w:val="00C026A0"/>
    <w:rsid w:val="00C02770"/>
    <w:rsid w:val="00C03EA4"/>
    <w:rsid w:val="00C04F42"/>
    <w:rsid w:val="00C06137"/>
    <w:rsid w:val="00C06929"/>
    <w:rsid w:val="00C079B8"/>
    <w:rsid w:val="00C10037"/>
    <w:rsid w:val="00C11596"/>
    <w:rsid w:val="00C123EA"/>
    <w:rsid w:val="00C12A49"/>
    <w:rsid w:val="00C133EE"/>
    <w:rsid w:val="00C149D0"/>
    <w:rsid w:val="00C231A0"/>
    <w:rsid w:val="00C26588"/>
    <w:rsid w:val="00C27DE9"/>
    <w:rsid w:val="00C32989"/>
    <w:rsid w:val="00C33388"/>
    <w:rsid w:val="00C35484"/>
    <w:rsid w:val="00C37B52"/>
    <w:rsid w:val="00C4173A"/>
    <w:rsid w:val="00C50DED"/>
    <w:rsid w:val="00C52217"/>
    <w:rsid w:val="00C602FF"/>
    <w:rsid w:val="00C61174"/>
    <w:rsid w:val="00C6148F"/>
    <w:rsid w:val="00C621B1"/>
    <w:rsid w:val="00C62F7A"/>
    <w:rsid w:val="00C63B9C"/>
    <w:rsid w:val="00C64B4A"/>
    <w:rsid w:val="00C6682F"/>
    <w:rsid w:val="00C67BF4"/>
    <w:rsid w:val="00C7275E"/>
    <w:rsid w:val="00C73567"/>
    <w:rsid w:val="00C74C5D"/>
    <w:rsid w:val="00C863C4"/>
    <w:rsid w:val="00C917F2"/>
    <w:rsid w:val="00C920EA"/>
    <w:rsid w:val="00C93C3E"/>
    <w:rsid w:val="00CA12E3"/>
    <w:rsid w:val="00CA1476"/>
    <w:rsid w:val="00CA6611"/>
    <w:rsid w:val="00CA6AE6"/>
    <w:rsid w:val="00CA782F"/>
    <w:rsid w:val="00CB187B"/>
    <w:rsid w:val="00CB2835"/>
    <w:rsid w:val="00CB3285"/>
    <w:rsid w:val="00CB4500"/>
    <w:rsid w:val="00CC0C72"/>
    <w:rsid w:val="00CC2BFD"/>
    <w:rsid w:val="00CC6965"/>
    <w:rsid w:val="00CD3476"/>
    <w:rsid w:val="00CD64DF"/>
    <w:rsid w:val="00CD69CF"/>
    <w:rsid w:val="00CE225F"/>
    <w:rsid w:val="00CE2C05"/>
    <w:rsid w:val="00CF2F50"/>
    <w:rsid w:val="00CF6198"/>
    <w:rsid w:val="00D02919"/>
    <w:rsid w:val="00D043AE"/>
    <w:rsid w:val="00D04C61"/>
    <w:rsid w:val="00D05B8D"/>
    <w:rsid w:val="00D05B9B"/>
    <w:rsid w:val="00D065A2"/>
    <w:rsid w:val="00D079AA"/>
    <w:rsid w:val="00D07F00"/>
    <w:rsid w:val="00D1130F"/>
    <w:rsid w:val="00D17B72"/>
    <w:rsid w:val="00D3185C"/>
    <w:rsid w:val="00D3205F"/>
    <w:rsid w:val="00D320D0"/>
    <w:rsid w:val="00D3318E"/>
    <w:rsid w:val="00D33E72"/>
    <w:rsid w:val="00D35BD6"/>
    <w:rsid w:val="00D361B5"/>
    <w:rsid w:val="00D379A0"/>
    <w:rsid w:val="00D411A2"/>
    <w:rsid w:val="00D4606D"/>
    <w:rsid w:val="00D50B9C"/>
    <w:rsid w:val="00D52D73"/>
    <w:rsid w:val="00D52E58"/>
    <w:rsid w:val="00D53E73"/>
    <w:rsid w:val="00D56B20"/>
    <w:rsid w:val="00D578B3"/>
    <w:rsid w:val="00D618F4"/>
    <w:rsid w:val="00D62B3C"/>
    <w:rsid w:val="00D714CC"/>
    <w:rsid w:val="00D75EA7"/>
    <w:rsid w:val="00D81ADF"/>
    <w:rsid w:val="00D81F21"/>
    <w:rsid w:val="00D83B73"/>
    <w:rsid w:val="00D864F2"/>
    <w:rsid w:val="00D9058C"/>
    <w:rsid w:val="00D943F8"/>
    <w:rsid w:val="00D95470"/>
    <w:rsid w:val="00D96B55"/>
    <w:rsid w:val="00DA2619"/>
    <w:rsid w:val="00DA4239"/>
    <w:rsid w:val="00DA65DE"/>
    <w:rsid w:val="00DB0B61"/>
    <w:rsid w:val="00DB1474"/>
    <w:rsid w:val="00DB2962"/>
    <w:rsid w:val="00DB52FB"/>
    <w:rsid w:val="00DB6E63"/>
    <w:rsid w:val="00DB78EE"/>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724"/>
    <w:rsid w:val="00DE2D04"/>
    <w:rsid w:val="00DE3250"/>
    <w:rsid w:val="00DE5204"/>
    <w:rsid w:val="00DE6028"/>
    <w:rsid w:val="00DE6C85"/>
    <w:rsid w:val="00DE78A3"/>
    <w:rsid w:val="00DF1A71"/>
    <w:rsid w:val="00DF50FC"/>
    <w:rsid w:val="00DF68C7"/>
    <w:rsid w:val="00DF731A"/>
    <w:rsid w:val="00E06B75"/>
    <w:rsid w:val="00E10BE1"/>
    <w:rsid w:val="00E11332"/>
    <w:rsid w:val="00E11352"/>
    <w:rsid w:val="00E170DC"/>
    <w:rsid w:val="00E17546"/>
    <w:rsid w:val="00E210B5"/>
    <w:rsid w:val="00E25C6F"/>
    <w:rsid w:val="00E261B3"/>
    <w:rsid w:val="00E26818"/>
    <w:rsid w:val="00E27FFC"/>
    <w:rsid w:val="00E30B15"/>
    <w:rsid w:val="00E33237"/>
    <w:rsid w:val="00E40181"/>
    <w:rsid w:val="00E54950"/>
    <w:rsid w:val="00E5497C"/>
    <w:rsid w:val="00E55FB3"/>
    <w:rsid w:val="00E56A01"/>
    <w:rsid w:val="00E629A1"/>
    <w:rsid w:val="00E6794C"/>
    <w:rsid w:val="00E70755"/>
    <w:rsid w:val="00E71591"/>
    <w:rsid w:val="00E71CEB"/>
    <w:rsid w:val="00E7474F"/>
    <w:rsid w:val="00E80DE3"/>
    <w:rsid w:val="00E82C55"/>
    <w:rsid w:val="00E8787E"/>
    <w:rsid w:val="00E90BD4"/>
    <w:rsid w:val="00E92AC3"/>
    <w:rsid w:val="00E9341C"/>
    <w:rsid w:val="00EA1A51"/>
    <w:rsid w:val="00EA255D"/>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5F1"/>
    <w:rsid w:val="00F0437A"/>
    <w:rsid w:val="00F101B8"/>
    <w:rsid w:val="00F10C7D"/>
    <w:rsid w:val="00F11037"/>
    <w:rsid w:val="00F12CBC"/>
    <w:rsid w:val="00F14832"/>
    <w:rsid w:val="00F16F1B"/>
    <w:rsid w:val="00F24F54"/>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882"/>
    <w:rsid w:val="00F55B21"/>
    <w:rsid w:val="00F56EF6"/>
    <w:rsid w:val="00F60082"/>
    <w:rsid w:val="00F61A9F"/>
    <w:rsid w:val="00F61B5F"/>
    <w:rsid w:val="00F64696"/>
    <w:rsid w:val="00F6506A"/>
    <w:rsid w:val="00F65AA9"/>
    <w:rsid w:val="00F6768F"/>
    <w:rsid w:val="00F67EB2"/>
    <w:rsid w:val="00F71841"/>
    <w:rsid w:val="00F72C2C"/>
    <w:rsid w:val="00F741F2"/>
    <w:rsid w:val="00F75A82"/>
    <w:rsid w:val="00F76CAB"/>
    <w:rsid w:val="00F772C6"/>
    <w:rsid w:val="00F815B5"/>
    <w:rsid w:val="00F85195"/>
    <w:rsid w:val="00F868E3"/>
    <w:rsid w:val="00F86CB4"/>
    <w:rsid w:val="00F91451"/>
    <w:rsid w:val="00F938BA"/>
    <w:rsid w:val="00F97919"/>
    <w:rsid w:val="00FA2C46"/>
    <w:rsid w:val="00FA3525"/>
    <w:rsid w:val="00FA5A53"/>
    <w:rsid w:val="00FB3501"/>
    <w:rsid w:val="00FB42A9"/>
    <w:rsid w:val="00FB4769"/>
    <w:rsid w:val="00FB4CDA"/>
    <w:rsid w:val="00FB6481"/>
    <w:rsid w:val="00FB6D36"/>
    <w:rsid w:val="00FC0965"/>
    <w:rsid w:val="00FC0F81"/>
    <w:rsid w:val="00FC23EB"/>
    <w:rsid w:val="00FC252F"/>
    <w:rsid w:val="00FC395C"/>
    <w:rsid w:val="00FC5E8E"/>
    <w:rsid w:val="00FD2F4E"/>
    <w:rsid w:val="00FD3766"/>
    <w:rsid w:val="00FD47C4"/>
    <w:rsid w:val="00FE2DCF"/>
    <w:rsid w:val="00FE2FB2"/>
    <w:rsid w:val="00FE3FA7"/>
    <w:rsid w:val="00FF2A4E"/>
    <w:rsid w:val="00FF2FCE"/>
    <w:rsid w:val="00FF4F7D"/>
    <w:rsid w:val="00FF6D9D"/>
    <w:rsid w:val="00FF78C5"/>
    <w:rsid w:val="00FF7DD5"/>
    <w:rsid w:val="0516067A"/>
    <w:rsid w:val="06B5CFE2"/>
    <w:rsid w:val="0929F3A5"/>
    <w:rsid w:val="0BD37135"/>
    <w:rsid w:val="0EC900FD"/>
    <w:rsid w:val="14A2CF9F"/>
    <w:rsid w:val="151C04A6"/>
    <w:rsid w:val="17D23A43"/>
    <w:rsid w:val="19A8918E"/>
    <w:rsid w:val="1FED50DC"/>
    <w:rsid w:val="206C22AE"/>
    <w:rsid w:val="234417B8"/>
    <w:rsid w:val="2429F484"/>
    <w:rsid w:val="253345D6"/>
    <w:rsid w:val="272C0693"/>
    <w:rsid w:val="28A83C01"/>
    <w:rsid w:val="28E0ED27"/>
    <w:rsid w:val="2A892B07"/>
    <w:rsid w:val="2B8F3783"/>
    <w:rsid w:val="2E1BD799"/>
    <w:rsid w:val="2FD77DC5"/>
    <w:rsid w:val="314945F7"/>
    <w:rsid w:val="353EE35B"/>
    <w:rsid w:val="35C9920D"/>
    <w:rsid w:val="3A20889E"/>
    <w:rsid w:val="3BA67D58"/>
    <w:rsid w:val="3D9100E4"/>
    <w:rsid w:val="3EBDE060"/>
    <w:rsid w:val="3F264A8D"/>
    <w:rsid w:val="3FCAE67C"/>
    <w:rsid w:val="419F2DBB"/>
    <w:rsid w:val="442C0C7C"/>
    <w:rsid w:val="49FEA399"/>
    <w:rsid w:val="4C6D23BC"/>
    <w:rsid w:val="521FEEA7"/>
    <w:rsid w:val="5297D984"/>
    <w:rsid w:val="54C05376"/>
    <w:rsid w:val="561E48B1"/>
    <w:rsid w:val="57104DC2"/>
    <w:rsid w:val="57F7F438"/>
    <w:rsid w:val="5B2F94FA"/>
    <w:rsid w:val="5C2B7285"/>
    <w:rsid w:val="5F93EB75"/>
    <w:rsid w:val="5FCB3070"/>
    <w:rsid w:val="5FD8833E"/>
    <w:rsid w:val="5FFD9106"/>
    <w:rsid w:val="642E69D2"/>
    <w:rsid w:val="680580F8"/>
    <w:rsid w:val="68513991"/>
    <w:rsid w:val="6D88ED0F"/>
    <w:rsid w:val="6F540995"/>
    <w:rsid w:val="6F62451B"/>
    <w:rsid w:val="6F716278"/>
    <w:rsid w:val="704C9668"/>
    <w:rsid w:val="70EFD9F6"/>
    <w:rsid w:val="733F8FD2"/>
    <w:rsid w:val="73961BD8"/>
    <w:rsid w:val="73F87E36"/>
    <w:rsid w:val="74277AB8"/>
    <w:rsid w:val="75C34B19"/>
    <w:rsid w:val="7724ACDB"/>
    <w:rsid w:val="77937585"/>
    <w:rsid w:val="781609B4"/>
    <w:rsid w:val="7BFE09FF"/>
    <w:rsid w:val="7C35E615"/>
    <w:rsid w:val="7D06D854"/>
    <w:rsid w:val="7EEC1B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8B14D4"/>
    <w:pPr>
      <w:spacing w:after="120" w:line="270" w:lineRule="atLeast"/>
    </w:pPr>
    <w:rPr>
      <w:rFonts w:ascii="Arial" w:eastAsia="Times" w:hAnsi="Arial"/>
      <w:lang w:eastAsia="en-US"/>
    </w:rPr>
  </w:style>
  <w:style w:type="paragraph" w:customStyle="1" w:styleId="DHHSbodynospace">
    <w:name w:val="DHHS body no space"/>
    <w:basedOn w:val="DHHSbody"/>
    <w:uiPriority w:val="3"/>
    <w:qFormat/>
    <w:rsid w:val="008B14D4"/>
    <w:pPr>
      <w:spacing w:after="0"/>
    </w:pPr>
  </w:style>
  <w:style w:type="character" w:customStyle="1" w:styleId="st1">
    <w:name w:val="st1"/>
    <w:basedOn w:val="DefaultParagraphFont"/>
    <w:rsid w:val="008B14D4"/>
  </w:style>
  <w:style w:type="character" w:customStyle="1" w:styleId="DHHSbodyChar">
    <w:name w:val="DHHS body Char"/>
    <w:link w:val="DHHSbody"/>
    <w:locked/>
    <w:rsid w:val="008B14D4"/>
    <w:rPr>
      <w:rFonts w:ascii="Arial" w:eastAsia="Times" w:hAnsi="Arial"/>
      <w:lang w:eastAsia="en-US"/>
    </w:rPr>
  </w:style>
  <w:style w:type="character" w:styleId="Mention">
    <w:name w:val="Mention"/>
    <w:basedOn w:val="DefaultParagraphFont"/>
    <w:uiPriority w:val="99"/>
    <w:unhideWhenUsed/>
    <w:rsid w:val="003462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MPolicy@dffh.vic.gov.au?subject=Accessable%20version%20of%20the%20Social%20Services%20Sector%20Emergency%20Management%20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fa.vic.gov.au/warnings-restrictions/find-your-fire-distri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a.vic.gov.au/warnings-restrictions/find-your-fire-distri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emergency-manag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b2a996-90f2-4093-9cfd-0e684e15c3cd">
      <UserInfo>
        <DisplayName>Magali Theunissen (DFFH)</DisplayName>
        <AccountId>91</AccountId>
        <AccountType/>
      </UserInfo>
      <UserInfo>
        <DisplayName>Tim Hamilton (DFFH)</DisplayName>
        <AccountId>80</AccountId>
        <AccountType/>
      </UserInfo>
      <UserInfo>
        <DisplayName>Garry Simpson (DFFH)</DisplayName>
        <AccountId>96</AccountId>
        <AccountType/>
      </UserInfo>
      <UserInfo>
        <DisplayName>Colin Hoad (DFFH)</DisplayName>
        <AccountId>24</AccountId>
        <AccountType/>
      </UserInfo>
      <UserInfo>
        <DisplayName>Sally McCarron (DFFH)</DisplayName>
        <AccountId>98</AccountId>
        <AccountType/>
      </UserInfo>
      <UserInfo>
        <DisplayName>Braedan Hogan (DFFH)</DisplayName>
        <AccountId>54</AccountId>
        <AccountType/>
      </UserInfo>
      <UserInfo>
        <DisplayName>Amanda Teo (DFFH)</DisplayName>
        <AccountId>42</AccountId>
        <AccountType/>
      </UserInfo>
      <UserInfo>
        <DisplayName>Glynn Owen (DFFH)</DisplayName>
        <AccountId>97</AccountId>
        <AccountType/>
      </UserInfo>
      <UserInfo>
        <DisplayName>Coby Dowie (DFFH)</DisplayName>
        <AccountId>105</AccountId>
        <AccountType/>
      </UserInfo>
      <UserInfo>
        <DisplayName>Clare Walker (DFFH)</DisplayName>
        <AccountId>101</AccountId>
        <AccountType/>
      </UserInfo>
      <UserInfo>
        <DisplayName>James Boyce (DFFH)</DisplayName>
        <AccountId>126</AccountId>
        <AccountType/>
      </UserInfo>
      <UserInfo>
        <DisplayName>Vickie Lappas (DFFH)</DisplayName>
        <AccountId>99</AccountId>
        <AccountType/>
      </UserInfo>
      <UserInfo>
        <DisplayName>Sara Coward (DFFH)</DisplayName>
        <AccountId>26</AccountId>
        <AccountType/>
      </UserInfo>
      <UserInfo>
        <DisplayName>Christy Jackson (DFFH)</DisplayName>
        <AccountId>130</AccountId>
        <AccountType/>
      </UserInfo>
      <UserInfo>
        <DisplayName>Matthew Chamberlain (DFFH)</DisplayName>
        <AccountId>131</AccountId>
        <AccountType/>
      </UserInfo>
      <UserInfo>
        <DisplayName>Melody Bush (DFFH)</DisplayName>
        <AccountId>67</AccountId>
        <AccountType/>
      </UserInfo>
      <UserInfo>
        <DisplayName>Damian Narayan (Homes Victoria)</DisplayName>
        <AccountId>133</AccountId>
        <AccountType/>
      </UserInfo>
      <UserInfo>
        <DisplayName>Kanako Nanri (Homes Victoria)</DisplayName>
        <AccountId>134</AccountId>
        <AccountType/>
      </UserInfo>
      <UserInfo>
        <DisplayName>Bruno Reato (Homes Victoria)</DisplayName>
        <AccountId>135</AccountId>
        <AccountType/>
      </UserInfo>
      <UserInfo>
        <DisplayName>Donna Bush (DFFH)</DisplayName>
        <AccountId>136</AccountId>
        <AccountType/>
      </UserInfo>
      <UserInfo>
        <DisplayName>Patrice Evans (DFFH)</DisplayName>
        <AccountId>137</AccountId>
        <AccountType/>
      </UserInfo>
      <UserInfo>
        <DisplayName>Andy Fung (Homes Victoria)</DisplayName>
        <AccountId>138</AccountId>
        <AccountType/>
      </UserInfo>
      <UserInfo>
        <DisplayName>Stephen Doran (Homes Victoria)</DisplayName>
        <AccountId>125</AccountId>
        <AccountType/>
      </UserInfo>
      <UserInfo>
        <DisplayName>Anthony J Kolmus (DFFH)</DisplayName>
        <AccountId>132</AccountId>
        <AccountType/>
      </UserInfo>
      <UserInfo>
        <DisplayName>Alana Gibson (DFFH)</DisplayName>
        <AccountId>139</AccountId>
        <AccountType/>
      </UserInfo>
      <UserInfo>
        <DisplayName>Genevra Green (DFFH)</DisplayName>
        <AccountId>140</AccountId>
        <AccountType/>
      </UserInfo>
      <UserInfo>
        <DisplayName>Alison Cavanagh (DFFH)</DisplayName>
        <AccountId>141</AccountId>
        <AccountType/>
      </UserInfo>
      <UserInfo>
        <DisplayName>Julie Jenkin (DHHS)</DisplayName>
        <AccountId>142</AccountId>
        <AccountType/>
      </UserInfo>
      <UserInfo>
        <DisplayName>Helen Thomas (Homes Victoria)</DisplayName>
        <AccountId>143</AccountId>
        <AccountType/>
      </UserInfo>
      <UserInfo>
        <DisplayName>Kate Spink (DFFH)</DisplayName>
        <AccountId>144</AccountId>
        <AccountType/>
      </UserInfo>
      <UserInfo>
        <DisplayName>Sophie G Wadden (DFFH)</DisplayName>
        <AccountId>145</AccountId>
        <AccountType/>
      </UserInfo>
      <UserInfo>
        <DisplayName>James MacIsaac (DFFH)</DisplayName>
        <AccountId>146</AccountId>
        <AccountType/>
      </UserInfo>
      <UserInfo>
        <DisplayName>Sally Richardson (DFFH)</DisplayName>
        <AccountId>147</AccountId>
        <AccountType/>
      </UserInfo>
      <UserInfo>
        <DisplayName>Merrin Bamert (DFFH)</DisplayName>
        <AccountId>148</AccountId>
        <AccountType/>
      </UserInfo>
      <UserInfo>
        <DisplayName>Michael Mefflin (DFFH)</DisplayName>
        <AccountId>68</AccountId>
        <AccountType/>
      </UserInfo>
      <UserInfo>
        <DisplayName>Sandy Austin (DFFH)</DisplayName>
        <AccountId>28</AccountId>
        <AccountType/>
      </UserInfo>
      <UserInfo>
        <DisplayName>Felicia Micallef (DFFH)</DisplayName>
        <AccountId>25</AccountId>
        <AccountType/>
      </UserInfo>
      <UserInfo>
        <DisplayName>Brett Eastwood (DFFH)</DisplayName>
        <AccountId>121</AccountId>
        <AccountType/>
      </UserInfo>
      <UserInfo>
        <DisplayName>Robert Bakes (DFFH)</DisplayName>
        <AccountId>100</AccountId>
        <AccountType/>
      </UserInfo>
      <UserInfo>
        <DisplayName>Coralie Hadingham (DFFH)</DisplayName>
        <AccountId>73</AccountId>
        <AccountType/>
      </UserInfo>
      <UserInfo>
        <DisplayName>Catherine Fagan (DFFH)</DisplayName>
        <AccountId>149</AccountId>
        <AccountType/>
      </UserInfo>
      <UserInfo>
        <DisplayName>Lauren Bourke (DFFH)</DisplayName>
        <AccountId>150</AccountId>
        <AccountType/>
      </UserInfo>
      <UserInfo>
        <DisplayName>Mark Davies (DFFH)</DisplayName>
        <AccountId>151</AccountId>
        <AccountType/>
      </UserInfo>
      <UserInfo>
        <DisplayName>Ashika Kanhai (DFFH)</DisplayName>
        <AccountId>152</AccountId>
        <AccountType/>
      </UserInfo>
      <UserInfo>
        <DisplayName>Lillian Manolopoulos (DFFH)</DisplayName>
        <AccountId>153</AccountId>
        <AccountType/>
      </UserInfo>
      <UserInfo>
        <DisplayName>Tim Eaton (DFFH)</DisplayName>
        <AccountId>154</AccountId>
        <AccountType/>
      </UserInfo>
      <UserInfo>
        <DisplayName>Emily Hocking (DFFH)</DisplayName>
        <AccountId>155</AccountId>
        <AccountType/>
      </UserInfo>
      <UserInfo>
        <DisplayName>Amy McDowell (DFFH)</DisplayName>
        <AccountId>156</AccountId>
        <AccountType/>
      </UserInfo>
      <UserInfo>
        <DisplayName>Christina Dickinson (DFFH)</DisplayName>
        <AccountId>157</AccountId>
        <AccountType/>
      </UserInfo>
      <UserInfo>
        <DisplayName>Shari McPhail (Homes Victoria)</DisplayName>
        <AccountId>158</AccountId>
        <AccountType/>
      </UserInfo>
      <UserInfo>
        <DisplayName>Sheridan Raiti (Health)</DisplayName>
        <AccountId>119</AccountId>
        <AccountType/>
      </UserInfo>
      <UserInfo>
        <DisplayName>Melanie Lang (Homes Victoria)</DisplayName>
        <AccountId>159</AccountId>
        <AccountType/>
      </UserInfo>
      <UserInfo>
        <DisplayName>Eleanor Button (Homes Victoria)</DisplayName>
        <AccountId>160</AccountId>
        <AccountType/>
      </UserInfo>
      <UserInfo>
        <DisplayName>Tanya Bowman (DFFH)</DisplayName>
        <AccountId>161</AccountId>
        <AccountType/>
      </UserInfo>
      <UserInfo>
        <DisplayName>Pip Morrison (DFFH)</DisplayName>
        <AccountId>118</AccountId>
        <AccountType/>
      </UserInfo>
      <UserInfo>
        <DisplayName>Katie Whitehouse (DFFH)</DisplayName>
        <AccountId>128</AccountId>
        <AccountType/>
      </UserInfo>
      <UserInfo>
        <DisplayName>Kati Krsevan (DFFH)</DisplayName>
        <AccountId>172</AccountId>
        <AccountType/>
      </UserInfo>
    </SharedWithUsers>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6" ma:contentTypeDescription="Create a new document." ma:contentTypeScope="" ma:versionID="db3ea7f2e95cc0729ce7a571a012f9a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596d17025cf863b1644c8bf1168a8061"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44283bbd-cbd3-4545-9aa6-8cdecb1b4ebf"/>
    <ds:schemaRef ds:uri="http://purl.org/dc/terms/"/>
    <ds:schemaRef ds:uri="22b2a996-90f2-4093-9cfd-0e684e15c3cd"/>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17750D6-959D-41E5-BD12-52CA0FA3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5</Pages>
  <Words>1004</Words>
  <Characters>5726</Characters>
  <Application>Microsoft Office Word</Application>
  <DocSecurity>0</DocSecurity>
  <Lines>47</Lines>
  <Paragraphs>13</Paragraphs>
  <ScaleCrop>false</ScaleCrop>
  <Company>Victoria State Government, Department of Familes, Fairness and Housing</Company>
  <LinksUpToDate>false</LinksUpToDate>
  <CharactersWithSpaces>6717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Relocation / Bushfire Leave Early Plan</dc:title>
  <dc:subject>Emergency Management Policy 2021</dc:subject>
  <dc:creator>Department of Families, Fairness and Housing</dc:creator>
  <cp:revision>2</cp:revision>
  <cp:lastPrinted>2021-01-29T05:27:00Z</cp:lastPrinted>
  <dcterms:created xsi:type="dcterms:W3CDTF">2023-09-13T04:21:00Z</dcterms:created>
  <dcterms:modified xsi:type="dcterms:W3CDTF">2023-09-13T04:21:00Z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22 October 2020</vt:lpwstr>
  </property>
  <property fmtid="{D5CDD505-2E9C-101B-9397-08002B2CF9AE}" pid="5" name="TemplateVersion">
    <vt:i4>1</vt:i4>
  </property>
  <property fmtid="{D5CDD505-2E9C-101B-9397-08002B2CF9AE}" pid="6" name="Style">
    <vt:lpwstr>Visual style</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TriggerFlowInfo">
    <vt:lpwstr/>
  </property>
  <property fmtid="{D5CDD505-2E9C-101B-9397-08002B2CF9AE}" pid="13" name="MediaServiceImageTags">
    <vt:lpwstr/>
  </property>
  <property fmtid="{D5CDD505-2E9C-101B-9397-08002B2CF9AE}" pid="14" name="MSIP_Label_43e64453-338c-4f93-8a4d-0039a0a41f2a_Enabled">
    <vt:lpwstr>true</vt:lpwstr>
  </property>
  <property fmtid="{D5CDD505-2E9C-101B-9397-08002B2CF9AE}" pid="15" name="MSIP_Label_43e64453-338c-4f93-8a4d-0039a0a41f2a_SetDate">
    <vt:lpwstr>2023-09-13T04:21:30Z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ac950abb-d21d-4838-ab79-480090f90a30</vt:lpwstr>
  </property>
  <property fmtid="{D5CDD505-2E9C-101B-9397-08002B2CF9AE}" pid="20" name="MSIP_Label_43e64453-338c-4f93-8a4d-0039a0a41f2a_ContentBits">
    <vt:lpwstr>2</vt:lpwstr>
  </property>
</Properties>
</file>