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0D021" w14:textId="77777777" w:rsidR="00BB40E2" w:rsidRPr="006F52CF" w:rsidRDefault="000D6F18" w:rsidP="000D6F18">
      <w:pPr>
        <w:pStyle w:val="Referenceno"/>
        <w:tabs>
          <w:tab w:val="left" w:pos="6379"/>
        </w:tabs>
        <w:spacing w:before="480" w:line="240" w:lineRule="auto"/>
        <w:jc w:val="left"/>
        <w:rPr>
          <w:color w:val="000000" w:themeColor="text1"/>
        </w:rPr>
      </w:pPr>
      <w:bookmarkStart w:id="0" w:name="_GoBack"/>
      <w:bookmarkEnd w:id="0"/>
      <w:r>
        <w:tab/>
      </w:r>
      <w:r w:rsidR="00BB40E2" w:rsidRPr="006F52CF">
        <w:rPr>
          <w:color w:val="000000" w:themeColor="text1"/>
        </w:rPr>
        <w:t>&lt;</w:t>
      </w:r>
      <w:proofErr w:type="gramStart"/>
      <w:r w:rsidR="00BB40E2" w:rsidRPr="006F52CF">
        <w:rPr>
          <w:color w:val="000000" w:themeColor="text1"/>
        </w:rPr>
        <w:t>reference</w:t>
      </w:r>
      <w:proofErr w:type="gramEnd"/>
      <w:r w:rsidR="00BB40E2" w:rsidRPr="006F52CF">
        <w:rPr>
          <w:color w:val="000000" w:themeColor="text1"/>
        </w:rPr>
        <w:t xml:space="preserve"> no&gt;</w:t>
      </w:r>
    </w:p>
    <w:p w14:paraId="71ED5AC7" w14:textId="77777777" w:rsidR="008816BB" w:rsidRDefault="008816BB" w:rsidP="00A33536">
      <w:pPr>
        <w:pStyle w:val="Lettertext0"/>
        <w:spacing w:line="240" w:lineRule="auto"/>
      </w:pPr>
    </w:p>
    <w:p w14:paraId="39C06780" w14:textId="77777777" w:rsidR="00BB40E2" w:rsidRPr="001973DA" w:rsidRDefault="00E21C2F" w:rsidP="00A33536">
      <w:pPr>
        <w:pStyle w:val="Lettertext0"/>
        <w:spacing w:line="240" w:lineRule="auto"/>
      </w:pPr>
      <w:r>
        <w:t xml:space="preserve">Hon </w:t>
      </w:r>
      <w:r w:rsidR="00DB1F8A">
        <w:t>Martin Foley</w:t>
      </w:r>
      <w:r>
        <w:t xml:space="preserve"> </w:t>
      </w:r>
      <w:r w:rsidR="001932DC">
        <w:t>MP</w:t>
      </w:r>
    </w:p>
    <w:p w14:paraId="254F5FDC" w14:textId="77777777" w:rsidR="008C2FB2" w:rsidRDefault="008C2FB2" w:rsidP="008C2FB2">
      <w:pPr>
        <w:pStyle w:val="LetterText"/>
      </w:pPr>
      <w:r>
        <w:t xml:space="preserve">Minister for Housing, Disability and Ageing  </w:t>
      </w:r>
    </w:p>
    <w:p w14:paraId="711D43E6" w14:textId="77777777" w:rsidR="008C2FB2" w:rsidRDefault="008C2FB2" w:rsidP="008C2FB2">
      <w:pPr>
        <w:pStyle w:val="LetterText"/>
      </w:pPr>
      <w:r>
        <w:t xml:space="preserve">Minister for Mental Health  </w:t>
      </w:r>
    </w:p>
    <w:p w14:paraId="0AC2CB9D" w14:textId="77777777" w:rsidR="00E21C2F" w:rsidRDefault="00E21C2F" w:rsidP="008C2FB2">
      <w:pPr>
        <w:pStyle w:val="LetterText"/>
      </w:pPr>
      <w:r>
        <w:t>Level 22, 50 Lonsdale Street</w:t>
      </w:r>
    </w:p>
    <w:p w14:paraId="6E09FFA7" w14:textId="77777777" w:rsidR="00E21C2F" w:rsidRDefault="00E21C2F" w:rsidP="002B6D05">
      <w:pPr>
        <w:pStyle w:val="LetterText"/>
      </w:pPr>
      <w:r>
        <w:t>MELBOURNE VIC 3000</w:t>
      </w:r>
    </w:p>
    <w:p w14:paraId="10A19DA9" w14:textId="77777777" w:rsidR="00BB40E2" w:rsidRDefault="00BB40E2" w:rsidP="00A33536">
      <w:pPr>
        <w:pStyle w:val="Lettertext0"/>
        <w:spacing w:line="240" w:lineRule="auto"/>
      </w:pPr>
    </w:p>
    <w:p w14:paraId="232A16C4" w14:textId="77777777" w:rsidR="008816BB" w:rsidRDefault="008816BB" w:rsidP="00A33536">
      <w:pPr>
        <w:pStyle w:val="Lettertext0"/>
        <w:spacing w:line="240" w:lineRule="auto"/>
      </w:pPr>
    </w:p>
    <w:p w14:paraId="20B823CA" w14:textId="77777777" w:rsidR="0063766E" w:rsidRDefault="0063766E" w:rsidP="00A33536">
      <w:pPr>
        <w:pStyle w:val="Lettertext0"/>
        <w:spacing w:line="240" w:lineRule="auto"/>
      </w:pPr>
    </w:p>
    <w:p w14:paraId="5341B3E7" w14:textId="77777777" w:rsidR="00BB40E2" w:rsidRDefault="00BB40E2" w:rsidP="00BB40E2">
      <w:pPr>
        <w:pStyle w:val="Lettertext0"/>
      </w:pPr>
      <w:r>
        <w:t xml:space="preserve">Dear </w:t>
      </w:r>
      <w:r w:rsidR="00E21C2F">
        <w:t>Minister</w:t>
      </w:r>
    </w:p>
    <w:p w14:paraId="1A9F959D" w14:textId="77777777" w:rsidR="001A43CA" w:rsidRDefault="001A43CA" w:rsidP="001A43CA">
      <w:pPr>
        <w:spacing w:after="0" w:line="240" w:lineRule="auto"/>
      </w:pPr>
    </w:p>
    <w:p w14:paraId="773B62B3" w14:textId="77777777" w:rsidR="00814716" w:rsidRDefault="00814716" w:rsidP="001A43CA">
      <w:pPr>
        <w:spacing w:after="0" w:line="240" w:lineRule="auto"/>
        <w:rPr>
          <w:b/>
        </w:rPr>
      </w:pPr>
      <w:r>
        <w:rPr>
          <w:b/>
        </w:rPr>
        <w:t>2016-17 Ministerial Statement</w:t>
      </w:r>
      <w:r w:rsidR="00BA7990">
        <w:rPr>
          <w:b/>
        </w:rPr>
        <w:t>s</w:t>
      </w:r>
      <w:r>
        <w:rPr>
          <w:b/>
        </w:rPr>
        <w:t xml:space="preserve"> of Expectations: Supported Residential Services</w:t>
      </w:r>
      <w:r w:rsidR="00C51851">
        <w:rPr>
          <w:b/>
        </w:rPr>
        <w:t xml:space="preserve"> and</w:t>
      </w:r>
      <w:r>
        <w:rPr>
          <w:b/>
        </w:rPr>
        <w:t xml:space="preserve"> Accommodation Support Unit</w:t>
      </w:r>
      <w:r w:rsidR="00C01050">
        <w:rPr>
          <w:b/>
        </w:rPr>
        <w:t xml:space="preserve"> and Standards and Regulation Unit </w:t>
      </w:r>
    </w:p>
    <w:p w14:paraId="3C4675D9" w14:textId="77777777" w:rsidR="00814716" w:rsidRPr="00814716" w:rsidRDefault="00814716" w:rsidP="001A43CA">
      <w:pPr>
        <w:spacing w:after="0" w:line="240" w:lineRule="auto"/>
        <w:rPr>
          <w:b/>
        </w:rPr>
      </w:pPr>
    </w:p>
    <w:p w14:paraId="7623D361" w14:textId="77777777" w:rsidR="001A43CA" w:rsidRDefault="001A43CA" w:rsidP="001A43CA">
      <w:pPr>
        <w:spacing w:after="0" w:line="240" w:lineRule="auto"/>
      </w:pPr>
      <w:r>
        <w:t>Thank you for your Ministerial Statement of Expectations letters for the Supported Residential Services and Accommodation Support Unit</w:t>
      </w:r>
      <w:r w:rsidR="00C01050">
        <w:t xml:space="preserve"> and Standards and Regulation Unit</w:t>
      </w:r>
      <w:r>
        <w:t xml:space="preserve">, for the period 1 July 2016 to 30 June 2017. I am pleased to provide you with the </w:t>
      </w:r>
      <w:r w:rsidR="0009711D">
        <w:t>attached department</w:t>
      </w:r>
      <w:r w:rsidR="00981F27">
        <w:t xml:space="preserve"> </w:t>
      </w:r>
      <w:r w:rsidR="00814716">
        <w:t>action plan</w:t>
      </w:r>
      <w:r w:rsidR="00E43B79">
        <w:t>s</w:t>
      </w:r>
      <w:r w:rsidR="008A5133">
        <w:t xml:space="preserve"> in response. They </w:t>
      </w:r>
      <w:r w:rsidR="00AC202F">
        <w:t>outline</w:t>
      </w:r>
      <w:r>
        <w:t xml:space="preserve"> actions the department will undertake to give effect to your expectations. </w:t>
      </w:r>
    </w:p>
    <w:p w14:paraId="5771305D" w14:textId="77777777" w:rsidR="00C7753E" w:rsidRDefault="00C7753E" w:rsidP="00C52F60">
      <w:pPr>
        <w:spacing w:after="0" w:line="240" w:lineRule="auto"/>
      </w:pPr>
    </w:p>
    <w:p w14:paraId="2C595101" w14:textId="77777777" w:rsidR="00C01050" w:rsidRDefault="008A5133" w:rsidP="00C01050">
      <w:pPr>
        <w:spacing w:after="0" w:line="240" w:lineRule="auto"/>
      </w:pPr>
      <w:r>
        <w:t>Your</w:t>
      </w:r>
      <w:r w:rsidR="00C01050">
        <w:t xml:space="preserve"> Ministerial Statement for the Standards and Regulation Unit highlights the importance of broader organisational design and regulatory reform work that is being carried out across the department. </w:t>
      </w:r>
      <w:r>
        <w:t>This</w:t>
      </w:r>
      <w:r w:rsidR="00C01050">
        <w:t xml:space="preserve"> work </w:t>
      </w:r>
      <w:r>
        <w:t xml:space="preserve">is significant </w:t>
      </w:r>
      <w:r w:rsidR="00C01050">
        <w:t>in driving ongoing departmental changes required during the transition to the National Disability Insurance Scheme and beyond.</w:t>
      </w:r>
    </w:p>
    <w:p w14:paraId="79855872" w14:textId="77777777" w:rsidR="00C01050" w:rsidRDefault="00C01050" w:rsidP="00C01050">
      <w:pPr>
        <w:spacing w:after="0" w:line="240" w:lineRule="auto"/>
      </w:pPr>
    </w:p>
    <w:p w14:paraId="0B9EF964" w14:textId="77777777" w:rsidR="00C01050" w:rsidRDefault="00C01050" w:rsidP="00C01050">
      <w:pPr>
        <w:spacing w:after="0" w:line="240" w:lineRule="auto"/>
      </w:pPr>
      <w:r>
        <w:t>In this context, I have established</w:t>
      </w:r>
      <w:r w:rsidRPr="006261EF">
        <w:t xml:space="preserve"> an organisational design team </w:t>
      </w:r>
      <w:r>
        <w:t>within the department to</w:t>
      </w:r>
      <w:r w:rsidRPr="006261EF">
        <w:t xml:space="preserve"> provide advice on the department's future operating model and structure to help us realise our vision of improving the health and wellbeing of Victorians. I have also tasked the</w:t>
      </w:r>
      <w:r>
        <w:t xml:space="preserve"> department’s Regulation, Health Protection and Emergency Management Division </w:t>
      </w:r>
      <w:r w:rsidRPr="006261EF">
        <w:t xml:space="preserve">to develop a strengthened </w:t>
      </w:r>
      <w:r>
        <w:t xml:space="preserve">regulatory governance </w:t>
      </w:r>
      <w:r w:rsidRPr="006261EF">
        <w:t xml:space="preserve">framework across the department’s regulators </w:t>
      </w:r>
      <w:r>
        <w:t>with the aim of improving regulatory oversight and coordination</w:t>
      </w:r>
      <w:r w:rsidRPr="006261EF">
        <w:t xml:space="preserve">. </w:t>
      </w:r>
    </w:p>
    <w:p w14:paraId="6CD21B10" w14:textId="77777777" w:rsidR="00C01050" w:rsidRDefault="00C01050" w:rsidP="00C01050">
      <w:pPr>
        <w:spacing w:after="0" w:line="240" w:lineRule="auto"/>
      </w:pPr>
    </w:p>
    <w:p w14:paraId="53651552" w14:textId="77777777" w:rsidR="00C01050" w:rsidRDefault="008A5133" w:rsidP="00FD750E">
      <w:pPr>
        <w:spacing w:after="0" w:line="240" w:lineRule="auto"/>
      </w:pPr>
      <w:r>
        <w:t xml:space="preserve">The </w:t>
      </w:r>
      <w:r w:rsidR="00C01050">
        <w:t>Standards and Regulation Unit’s action plan</w:t>
      </w:r>
      <w:r>
        <w:t xml:space="preserve"> </w:t>
      </w:r>
      <w:r w:rsidR="00C01050">
        <w:t>includes a commitment that the unit’s regulatory policy</w:t>
      </w:r>
      <w:r>
        <w:t xml:space="preserve"> will</w:t>
      </w:r>
      <w:r w:rsidR="00C01050">
        <w:t xml:space="preserve"> clearly articulate when it is appropriate to use regulatory action, or when it is appropriate to use departmental funding or stewardship measures.</w:t>
      </w:r>
    </w:p>
    <w:p w14:paraId="67EFC2D4" w14:textId="77777777" w:rsidR="00275263" w:rsidRDefault="00275263" w:rsidP="00FD750E">
      <w:pPr>
        <w:spacing w:after="0" w:line="240" w:lineRule="auto"/>
      </w:pPr>
    </w:p>
    <w:p w14:paraId="74122943" w14:textId="77777777" w:rsidR="00275263" w:rsidRDefault="00275263" w:rsidP="00275263">
      <w:pPr>
        <w:spacing w:after="0" w:line="240" w:lineRule="auto"/>
      </w:pPr>
      <w:r>
        <w:t>As your Ministerial Statement for the Supported Residential Services and Accommodation Support Unit notes, the supported residential services legislative framework has acted as a forerunner in the area of contemporary risk based regulation. The department intends to review the effectiveness of this legislation, which has now been in place for four years. Therefore key actions for the unit outlined in the attached action plan include conducting an evaluation of the legislative framework</w:t>
      </w:r>
      <w:r w:rsidR="00B844B8">
        <w:t>, which c</w:t>
      </w:r>
      <w:r>
        <w:t>ommence</w:t>
      </w:r>
      <w:r w:rsidR="00B844B8">
        <w:t>d</w:t>
      </w:r>
      <w:r>
        <w:t xml:space="preserve"> in July 2016. The evaluation will focus on the effectiveness of residents’ </w:t>
      </w:r>
      <w:r>
        <w:lastRenderedPageBreak/>
        <w:t xml:space="preserve">accommodation standards, security of tenure, </w:t>
      </w:r>
      <w:r w:rsidRPr="00A840AF">
        <w:t xml:space="preserve">provisions relating to residents’ money </w:t>
      </w:r>
      <w:r>
        <w:t>and whether the legislative framework has reduced regulatory burden for proprietors.</w:t>
      </w:r>
    </w:p>
    <w:p w14:paraId="77C5DEE8" w14:textId="77777777" w:rsidR="00814716" w:rsidRDefault="00814716" w:rsidP="000C71F2">
      <w:pPr>
        <w:spacing w:after="0" w:line="240" w:lineRule="auto"/>
      </w:pPr>
    </w:p>
    <w:p w14:paraId="7D0555F3" w14:textId="77777777" w:rsidR="007F7979" w:rsidRDefault="007F7979" w:rsidP="007F7979">
      <w:pPr>
        <w:spacing w:after="0" w:line="240" w:lineRule="auto"/>
        <w:rPr>
          <w:rFonts w:cs="Arial"/>
          <w:bCs/>
          <w:color w:val="000000"/>
        </w:rPr>
      </w:pPr>
      <w:r>
        <w:rPr>
          <w:rFonts w:cs="Arial"/>
          <w:bCs/>
          <w:color w:val="000000"/>
        </w:rPr>
        <w:t xml:space="preserve">Your Ministerial Statements and the </w:t>
      </w:r>
      <w:r w:rsidR="00FD750E">
        <w:rPr>
          <w:rFonts w:cs="Arial"/>
          <w:bCs/>
          <w:color w:val="000000"/>
        </w:rPr>
        <w:t xml:space="preserve">department’s </w:t>
      </w:r>
      <w:r>
        <w:rPr>
          <w:rFonts w:cs="Arial"/>
          <w:bCs/>
          <w:color w:val="000000"/>
        </w:rPr>
        <w:t>action plans will form part of</w:t>
      </w:r>
      <w:r w:rsidR="00F83B2E">
        <w:rPr>
          <w:rFonts w:cs="Arial"/>
          <w:bCs/>
          <w:color w:val="000000"/>
        </w:rPr>
        <w:t xml:space="preserve"> </w:t>
      </w:r>
      <w:r w:rsidR="00451AF2">
        <w:rPr>
          <w:rFonts w:cs="Arial"/>
          <w:bCs/>
          <w:color w:val="000000"/>
        </w:rPr>
        <w:t xml:space="preserve">the </w:t>
      </w:r>
      <w:r w:rsidR="00F83B2E">
        <w:rPr>
          <w:rFonts w:cs="Arial"/>
          <w:bCs/>
          <w:color w:val="000000"/>
        </w:rPr>
        <w:t>work plans of</w:t>
      </w:r>
      <w:r>
        <w:rPr>
          <w:rFonts w:cs="Arial"/>
          <w:bCs/>
          <w:color w:val="000000"/>
        </w:rPr>
        <w:t xml:space="preserve"> </w:t>
      </w:r>
      <w:r w:rsidR="002B6282">
        <w:rPr>
          <w:rFonts w:cs="Arial"/>
          <w:bCs/>
          <w:color w:val="000000"/>
        </w:rPr>
        <w:t xml:space="preserve">the </w:t>
      </w:r>
      <w:r w:rsidR="00F83B2E">
        <w:t>Supported Residential Services and Accommodation Support Unit</w:t>
      </w:r>
      <w:r>
        <w:rPr>
          <w:rFonts w:cs="Arial"/>
          <w:bCs/>
          <w:color w:val="000000"/>
        </w:rPr>
        <w:t xml:space="preserve"> </w:t>
      </w:r>
      <w:r w:rsidR="002B6282">
        <w:rPr>
          <w:rFonts w:cs="Arial"/>
          <w:bCs/>
          <w:color w:val="000000"/>
        </w:rPr>
        <w:t xml:space="preserve">and the Standards and Regulation Unit </w:t>
      </w:r>
      <w:r w:rsidR="00FD750E">
        <w:rPr>
          <w:rFonts w:cs="Arial"/>
          <w:bCs/>
          <w:color w:val="000000"/>
        </w:rPr>
        <w:t xml:space="preserve">and will </w:t>
      </w:r>
      <w:r w:rsidR="005553BB">
        <w:rPr>
          <w:rFonts w:cs="Arial"/>
          <w:bCs/>
          <w:color w:val="000000"/>
        </w:rPr>
        <w:t xml:space="preserve">also </w:t>
      </w:r>
      <w:r w:rsidR="00FD750E">
        <w:rPr>
          <w:rFonts w:cs="Arial"/>
          <w:bCs/>
          <w:color w:val="000000"/>
        </w:rPr>
        <w:t xml:space="preserve">be published on the department’s website.  The </w:t>
      </w:r>
      <w:r w:rsidR="00981F27">
        <w:rPr>
          <w:rFonts w:cs="Arial"/>
          <w:bCs/>
          <w:color w:val="000000"/>
        </w:rPr>
        <w:t>department’s progress</w:t>
      </w:r>
      <w:r w:rsidR="00FD750E">
        <w:rPr>
          <w:rFonts w:cs="Arial"/>
          <w:bCs/>
          <w:color w:val="000000"/>
        </w:rPr>
        <w:t xml:space="preserve"> </w:t>
      </w:r>
      <w:r w:rsidR="00451AF2">
        <w:rPr>
          <w:rFonts w:cs="Arial"/>
          <w:bCs/>
          <w:color w:val="000000"/>
        </w:rPr>
        <w:t xml:space="preserve">in </w:t>
      </w:r>
      <w:r w:rsidR="00FD750E">
        <w:rPr>
          <w:rFonts w:cs="Arial"/>
          <w:bCs/>
          <w:color w:val="000000"/>
        </w:rPr>
        <w:t xml:space="preserve">undertaking the actions outlined in the action plans will be </w:t>
      </w:r>
      <w:r w:rsidR="00981F27">
        <w:rPr>
          <w:rFonts w:cs="Arial"/>
          <w:bCs/>
          <w:color w:val="000000"/>
        </w:rPr>
        <w:t>publically reported</w:t>
      </w:r>
      <w:r w:rsidR="00FD750E">
        <w:rPr>
          <w:rFonts w:cs="Arial"/>
          <w:bCs/>
          <w:color w:val="000000"/>
        </w:rPr>
        <w:t xml:space="preserve"> </w:t>
      </w:r>
      <w:r w:rsidR="00451AF2">
        <w:rPr>
          <w:rFonts w:cs="Arial"/>
          <w:bCs/>
          <w:color w:val="000000"/>
        </w:rPr>
        <w:t xml:space="preserve">on </w:t>
      </w:r>
      <w:r w:rsidR="00FD750E">
        <w:rPr>
          <w:rFonts w:cs="Arial"/>
          <w:bCs/>
          <w:color w:val="000000"/>
        </w:rPr>
        <w:t>shortly after the conclusion of the 2016-17 financial year.</w:t>
      </w:r>
    </w:p>
    <w:p w14:paraId="50BF4C3A" w14:textId="77777777" w:rsidR="00484B62" w:rsidRDefault="00484B62" w:rsidP="001A43CA">
      <w:pPr>
        <w:spacing w:after="0" w:line="240" w:lineRule="auto"/>
        <w:rPr>
          <w:rFonts w:cs="Arial"/>
          <w:bCs/>
          <w:color w:val="000000"/>
        </w:rPr>
      </w:pPr>
    </w:p>
    <w:p w14:paraId="55DC3E23" w14:textId="77777777" w:rsidR="005D4B7B" w:rsidRDefault="005D4B7B" w:rsidP="005D4B7B">
      <w:pPr>
        <w:spacing w:after="0" w:line="240" w:lineRule="auto"/>
        <w:rPr>
          <w:rFonts w:cs="Arial"/>
          <w:bCs/>
          <w:color w:val="000000"/>
        </w:rPr>
      </w:pPr>
      <w:r>
        <w:rPr>
          <w:rFonts w:cs="Arial"/>
          <w:bCs/>
          <w:color w:val="000000"/>
        </w:rPr>
        <w:t xml:space="preserve">I look forward to working with you to continue to further improve the performance of the department’s regulators. </w:t>
      </w:r>
    </w:p>
    <w:p w14:paraId="7D48A239" w14:textId="77777777" w:rsidR="001A43CA" w:rsidRPr="007B650F" w:rsidRDefault="001A43CA" w:rsidP="001A43CA">
      <w:pPr>
        <w:spacing w:after="0" w:line="240" w:lineRule="auto"/>
        <w:rPr>
          <w:rFonts w:cs="Arial"/>
          <w:bCs/>
          <w:color w:val="000000"/>
        </w:rPr>
      </w:pPr>
    </w:p>
    <w:p w14:paraId="668458EB" w14:textId="77777777" w:rsidR="001A43CA" w:rsidRDefault="001A43CA" w:rsidP="001A43CA">
      <w:pPr>
        <w:pStyle w:val="Lettertext0"/>
        <w:spacing w:line="240" w:lineRule="auto"/>
      </w:pPr>
      <w:r>
        <w:t>Yours sincerely</w:t>
      </w:r>
    </w:p>
    <w:p w14:paraId="7E542514" w14:textId="77777777" w:rsidR="00BB40E2" w:rsidRDefault="00BB40E2" w:rsidP="00A33536">
      <w:pPr>
        <w:pStyle w:val="Lettertext0"/>
        <w:spacing w:line="240" w:lineRule="auto"/>
      </w:pPr>
    </w:p>
    <w:p w14:paraId="7D1F7E2D" w14:textId="77777777" w:rsidR="003132C4" w:rsidRDefault="003132C4" w:rsidP="00A33536">
      <w:pPr>
        <w:pStyle w:val="Lettertext0"/>
        <w:spacing w:line="240" w:lineRule="auto"/>
      </w:pPr>
    </w:p>
    <w:p w14:paraId="3C3885C0" w14:textId="77777777" w:rsidR="008816BB" w:rsidRDefault="008816BB" w:rsidP="00A33536">
      <w:pPr>
        <w:pStyle w:val="Lettertext0"/>
        <w:spacing w:line="240" w:lineRule="auto"/>
      </w:pPr>
    </w:p>
    <w:p w14:paraId="5F6FE4E6" w14:textId="77777777" w:rsidR="008816BB" w:rsidRDefault="008816BB" w:rsidP="00A33536">
      <w:pPr>
        <w:pStyle w:val="Lettertext0"/>
        <w:spacing w:line="240" w:lineRule="auto"/>
      </w:pPr>
    </w:p>
    <w:p w14:paraId="62AD36B3" w14:textId="77777777" w:rsidR="00BB40E2" w:rsidRPr="001A5067" w:rsidRDefault="00456A3D" w:rsidP="00BB40E2">
      <w:pPr>
        <w:pStyle w:val="Lettertext0"/>
        <w:rPr>
          <w:b/>
        </w:rPr>
      </w:pPr>
      <w:r>
        <w:rPr>
          <w:b/>
        </w:rPr>
        <w:t>Kym Peake</w:t>
      </w:r>
    </w:p>
    <w:p w14:paraId="2A18677E" w14:textId="77777777" w:rsidR="00BB40E2" w:rsidRDefault="00BB40E2" w:rsidP="00BB40E2">
      <w:pPr>
        <w:pStyle w:val="Lettertext0"/>
      </w:pPr>
      <w:r>
        <w:t>Secretary</w:t>
      </w:r>
    </w:p>
    <w:p w14:paraId="054706EC" w14:textId="77777777" w:rsidR="008816BB" w:rsidRDefault="008816BB" w:rsidP="00DE714D">
      <w:pPr>
        <w:pStyle w:val="Lettertext0"/>
      </w:pPr>
    </w:p>
    <w:p w14:paraId="10E13D6A" w14:textId="77777777" w:rsidR="004B521E" w:rsidRPr="003132C4" w:rsidRDefault="009809E3" w:rsidP="00DE714D">
      <w:pPr>
        <w:pStyle w:val="Lettertext0"/>
      </w:pPr>
      <w:r w:rsidRPr="003132C4">
        <w:t>Encl.</w:t>
      </w:r>
      <w:r w:rsidR="00FF5DA7" w:rsidRPr="003132C4">
        <w:t xml:space="preserve"> </w:t>
      </w:r>
      <w:r w:rsidR="003132C4">
        <w:t>(2)</w:t>
      </w:r>
    </w:p>
    <w:p w14:paraId="2BFDCF65" w14:textId="77777777" w:rsidR="008816BB" w:rsidRDefault="008816BB" w:rsidP="00DE714D">
      <w:pPr>
        <w:pStyle w:val="Lettertext0"/>
      </w:pPr>
    </w:p>
    <w:p w14:paraId="430A1EE6" w14:textId="77777777" w:rsidR="00DE714D" w:rsidRDefault="00DE714D" w:rsidP="00DE714D">
      <w:pPr>
        <w:pStyle w:val="Lettertext0"/>
      </w:pPr>
      <w:r w:rsidRPr="003132C4">
        <w:t>2016-17 Ministerial Statement of Expectations: Supported Residential Services</w:t>
      </w:r>
      <w:r w:rsidR="00476927">
        <w:t xml:space="preserve"> and</w:t>
      </w:r>
      <w:r w:rsidRPr="003132C4">
        <w:t xml:space="preserve"> Accommodation Support Unit</w:t>
      </w:r>
      <w:r w:rsidR="008931C0">
        <w:t>’s</w:t>
      </w:r>
      <w:r w:rsidR="00D66A34">
        <w:t xml:space="preserve"> action plan</w:t>
      </w:r>
    </w:p>
    <w:p w14:paraId="765022C9" w14:textId="77777777" w:rsidR="007E6A3E" w:rsidRPr="003132C4" w:rsidRDefault="007E6A3E" w:rsidP="007E6A3E">
      <w:pPr>
        <w:pStyle w:val="Lettertext0"/>
      </w:pPr>
      <w:r w:rsidRPr="003132C4">
        <w:t>2016-17 Ministerial Statement of Expectations: Standards and Regulation Unit</w:t>
      </w:r>
      <w:r>
        <w:t>’s</w:t>
      </w:r>
      <w:r w:rsidRPr="003132C4">
        <w:t xml:space="preserve"> action plan</w:t>
      </w:r>
    </w:p>
    <w:p w14:paraId="7B5372ED" w14:textId="77777777" w:rsidR="007E6A3E" w:rsidRPr="003132C4" w:rsidRDefault="007E6A3E" w:rsidP="00DE714D">
      <w:pPr>
        <w:pStyle w:val="Lettertext0"/>
      </w:pPr>
    </w:p>
    <w:p w14:paraId="4B6CDC51" w14:textId="77777777" w:rsidR="009244E2" w:rsidRDefault="009244E2" w:rsidP="00FF5DA7">
      <w:pPr>
        <w:pStyle w:val="Lettertext0"/>
      </w:pPr>
    </w:p>
    <w:sectPr w:rsidR="009244E2" w:rsidSect="000D6F18">
      <w:footerReference w:type="default" r:id="rId9"/>
      <w:headerReference w:type="first" r:id="rId10"/>
      <w:footerReference w:type="first" r:id="rId11"/>
      <w:type w:val="continuous"/>
      <w:pgSz w:w="11900" w:h="16840" w:code="9"/>
      <w:pgMar w:top="1418" w:right="1418" w:bottom="1418" w:left="1418" w:header="2835" w:footer="141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D3C1D" w14:textId="77777777" w:rsidR="00BE2AAB" w:rsidRDefault="00BE2AAB">
      <w:pPr>
        <w:spacing w:line="240" w:lineRule="auto"/>
      </w:pPr>
      <w:r>
        <w:separator/>
      </w:r>
    </w:p>
  </w:endnote>
  <w:endnote w:type="continuationSeparator" w:id="0">
    <w:p w14:paraId="3F4EFF34" w14:textId="77777777" w:rsidR="00BE2AAB" w:rsidRDefault="00BE2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4EC2D" w14:textId="77777777" w:rsidR="000D6F18" w:rsidRPr="00456A3D" w:rsidRDefault="00792597" w:rsidP="00D52246">
    <w:pPr>
      <w:pStyle w:val="Footer"/>
      <w:spacing w:after="240"/>
      <w:jc w:val="right"/>
      <w:rPr>
        <w:sz w:val="22"/>
      </w:rPr>
    </w:pPr>
    <w:r>
      <w:rPr>
        <w:noProof/>
        <w:sz w:val="22"/>
        <w:lang w:val="en-US"/>
      </w:rPr>
      <w:drawing>
        <wp:anchor distT="0" distB="0" distL="114300" distR="114300" simplePos="0" relativeHeight="251657728" behindDoc="0" locked="0" layoutInCell="1" allowOverlap="1" wp14:anchorId="49738C31" wp14:editId="70D61F2C">
          <wp:simplePos x="0" y="0"/>
          <wp:positionH relativeFrom="column">
            <wp:posOffset>-895350</wp:posOffset>
          </wp:positionH>
          <wp:positionV relativeFrom="paragraph">
            <wp:posOffset>178435</wp:posOffset>
          </wp:positionV>
          <wp:extent cx="7543800" cy="1049020"/>
          <wp:effectExtent l="0" t="0" r="0" b="0"/>
          <wp:wrapNone/>
          <wp:docPr id="8" name="Picture 8" descr="Victoria State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ctoria State Government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F18" w:rsidRPr="00456A3D">
      <w:rPr>
        <w:rStyle w:val="PageNumber"/>
        <w:sz w:val="22"/>
      </w:rPr>
      <w:fldChar w:fldCharType="begin"/>
    </w:r>
    <w:r w:rsidR="000D6F18" w:rsidRPr="00456A3D">
      <w:rPr>
        <w:rStyle w:val="PageNumber"/>
        <w:sz w:val="22"/>
      </w:rPr>
      <w:instrText xml:space="preserve"> PAGE </w:instrText>
    </w:r>
    <w:r w:rsidR="000D6F18" w:rsidRPr="00456A3D">
      <w:rPr>
        <w:rStyle w:val="PageNumber"/>
        <w:sz w:val="22"/>
      </w:rPr>
      <w:fldChar w:fldCharType="separate"/>
    </w:r>
    <w:r w:rsidR="00BF4E12">
      <w:rPr>
        <w:rStyle w:val="PageNumber"/>
        <w:noProof/>
        <w:sz w:val="22"/>
      </w:rPr>
      <w:t>2</w:t>
    </w:r>
    <w:r w:rsidR="000D6F18" w:rsidRPr="00456A3D">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35A1F" w14:textId="77777777" w:rsidR="000D6F18" w:rsidRPr="00456A3D" w:rsidRDefault="00792597" w:rsidP="00D52246">
    <w:pPr>
      <w:pStyle w:val="Footer"/>
      <w:tabs>
        <w:tab w:val="left" w:pos="7602"/>
      </w:tabs>
      <w:spacing w:after="240"/>
      <w:jc w:val="right"/>
      <w:rPr>
        <w:sz w:val="22"/>
      </w:rPr>
    </w:pPr>
    <w:r>
      <w:rPr>
        <w:noProof/>
        <w:sz w:val="22"/>
        <w:lang w:val="en-US"/>
      </w:rPr>
      <w:drawing>
        <wp:anchor distT="0" distB="0" distL="114300" distR="114300" simplePos="0" relativeHeight="251656704" behindDoc="0" locked="0" layoutInCell="1" allowOverlap="1" wp14:anchorId="36F0EF40" wp14:editId="541749EF">
          <wp:simplePos x="0" y="0"/>
          <wp:positionH relativeFrom="column">
            <wp:posOffset>-923925</wp:posOffset>
          </wp:positionH>
          <wp:positionV relativeFrom="paragraph">
            <wp:posOffset>130810</wp:posOffset>
          </wp:positionV>
          <wp:extent cx="7543800" cy="1049020"/>
          <wp:effectExtent l="0" t="0" r="0" b="0"/>
          <wp:wrapNone/>
          <wp:docPr id="7" name="Picture 7" descr="Victoria State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rnment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49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CF0C2" w14:textId="77777777" w:rsidR="00BE2AAB" w:rsidRDefault="00BE2AAB">
      <w:pPr>
        <w:spacing w:line="240" w:lineRule="auto"/>
      </w:pPr>
      <w:r>
        <w:separator/>
      </w:r>
    </w:p>
  </w:footnote>
  <w:footnote w:type="continuationSeparator" w:id="0">
    <w:p w14:paraId="45AC4455" w14:textId="77777777" w:rsidR="00BE2AAB" w:rsidRDefault="00BE2AA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8B3F" w14:textId="77777777" w:rsidR="000D6F18" w:rsidRPr="00B367E9" w:rsidRDefault="00792597" w:rsidP="006E06A7">
    <w:pPr>
      <w:pStyle w:val="Header"/>
    </w:pPr>
    <w:r>
      <w:rPr>
        <w:noProof/>
        <w:lang w:val="en-US"/>
      </w:rPr>
      <w:drawing>
        <wp:anchor distT="0" distB="0" distL="114300" distR="114300" simplePos="0" relativeHeight="251658752" behindDoc="0" locked="0" layoutInCell="1" allowOverlap="1" wp14:anchorId="6176BFFC" wp14:editId="23B0210F">
          <wp:simplePos x="0" y="0"/>
          <wp:positionH relativeFrom="column">
            <wp:posOffset>-938530</wp:posOffset>
          </wp:positionH>
          <wp:positionV relativeFrom="paragraph">
            <wp:posOffset>-1895474</wp:posOffset>
          </wp:positionV>
          <wp:extent cx="7581900" cy="2076450"/>
          <wp:effectExtent l="0" t="0" r="0" b="0"/>
          <wp:wrapNone/>
          <wp:docPr id="9" name="Picture 9" descr="DHHS-Secretary-Title header only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HS-Secretary-Title header only fo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20774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92597"/>
    <w:rsid w:val="0000279B"/>
    <w:rsid w:val="000064B9"/>
    <w:rsid w:val="00027634"/>
    <w:rsid w:val="00034980"/>
    <w:rsid w:val="00045336"/>
    <w:rsid w:val="00064B35"/>
    <w:rsid w:val="0006740D"/>
    <w:rsid w:val="00072E91"/>
    <w:rsid w:val="0007427E"/>
    <w:rsid w:val="000878E9"/>
    <w:rsid w:val="00092E3A"/>
    <w:rsid w:val="0009408F"/>
    <w:rsid w:val="0009711D"/>
    <w:rsid w:val="000A0BB6"/>
    <w:rsid w:val="000B6E13"/>
    <w:rsid w:val="000C71F2"/>
    <w:rsid w:val="000C765A"/>
    <w:rsid w:val="000D10CA"/>
    <w:rsid w:val="000D1F0A"/>
    <w:rsid w:val="000D485E"/>
    <w:rsid w:val="000D6006"/>
    <w:rsid w:val="000D6F18"/>
    <w:rsid w:val="000E5A17"/>
    <w:rsid w:val="000E6AB2"/>
    <w:rsid w:val="000E7493"/>
    <w:rsid w:val="001060D0"/>
    <w:rsid w:val="0012396B"/>
    <w:rsid w:val="0012636E"/>
    <w:rsid w:val="00131FA7"/>
    <w:rsid w:val="0014588F"/>
    <w:rsid w:val="001548C0"/>
    <w:rsid w:val="0016721D"/>
    <w:rsid w:val="001932DC"/>
    <w:rsid w:val="00195108"/>
    <w:rsid w:val="001A43CA"/>
    <w:rsid w:val="001A53D7"/>
    <w:rsid w:val="001C1084"/>
    <w:rsid w:val="001E1DC0"/>
    <w:rsid w:val="001F448E"/>
    <w:rsid w:val="001F7105"/>
    <w:rsid w:val="00203E4B"/>
    <w:rsid w:val="0020669E"/>
    <w:rsid w:val="00226FC2"/>
    <w:rsid w:val="002271C7"/>
    <w:rsid w:val="002570CD"/>
    <w:rsid w:val="00275263"/>
    <w:rsid w:val="002878AA"/>
    <w:rsid w:val="002952DE"/>
    <w:rsid w:val="002973F7"/>
    <w:rsid w:val="002A29DC"/>
    <w:rsid w:val="002A3D1F"/>
    <w:rsid w:val="002A4120"/>
    <w:rsid w:val="002B6282"/>
    <w:rsid w:val="002B6D05"/>
    <w:rsid w:val="002C0B16"/>
    <w:rsid w:val="002C68A6"/>
    <w:rsid w:val="002D2ED8"/>
    <w:rsid w:val="002F5C2D"/>
    <w:rsid w:val="00300C8C"/>
    <w:rsid w:val="003132C4"/>
    <w:rsid w:val="00321576"/>
    <w:rsid w:val="003271D0"/>
    <w:rsid w:val="003312F6"/>
    <w:rsid w:val="003377B0"/>
    <w:rsid w:val="00376739"/>
    <w:rsid w:val="0038797A"/>
    <w:rsid w:val="00393B9D"/>
    <w:rsid w:val="003A0FFD"/>
    <w:rsid w:val="003B6520"/>
    <w:rsid w:val="003B6E5B"/>
    <w:rsid w:val="003C32D2"/>
    <w:rsid w:val="003C54CB"/>
    <w:rsid w:val="003D7701"/>
    <w:rsid w:val="003F3CDE"/>
    <w:rsid w:val="004068E7"/>
    <w:rsid w:val="00451AF2"/>
    <w:rsid w:val="00456A3D"/>
    <w:rsid w:val="004650A5"/>
    <w:rsid w:val="00465958"/>
    <w:rsid w:val="00474B27"/>
    <w:rsid w:val="00476927"/>
    <w:rsid w:val="00484B62"/>
    <w:rsid w:val="00487E5A"/>
    <w:rsid w:val="004B0E7A"/>
    <w:rsid w:val="004B4062"/>
    <w:rsid w:val="004B521E"/>
    <w:rsid w:val="004C27D6"/>
    <w:rsid w:val="004C4AE2"/>
    <w:rsid w:val="004D488E"/>
    <w:rsid w:val="004D7A26"/>
    <w:rsid w:val="004E0274"/>
    <w:rsid w:val="004E409F"/>
    <w:rsid w:val="004E438B"/>
    <w:rsid w:val="004F747C"/>
    <w:rsid w:val="004F77FB"/>
    <w:rsid w:val="005102DA"/>
    <w:rsid w:val="00524E62"/>
    <w:rsid w:val="00530C81"/>
    <w:rsid w:val="00531723"/>
    <w:rsid w:val="00532CD2"/>
    <w:rsid w:val="00532D32"/>
    <w:rsid w:val="00550E5B"/>
    <w:rsid w:val="005553BB"/>
    <w:rsid w:val="005566E9"/>
    <w:rsid w:val="0056185C"/>
    <w:rsid w:val="0058165A"/>
    <w:rsid w:val="005B0B25"/>
    <w:rsid w:val="005B5E1A"/>
    <w:rsid w:val="005C3712"/>
    <w:rsid w:val="005C38F8"/>
    <w:rsid w:val="005D4B7B"/>
    <w:rsid w:val="005D6559"/>
    <w:rsid w:val="005E175A"/>
    <w:rsid w:val="006261EF"/>
    <w:rsid w:val="00626673"/>
    <w:rsid w:val="00630F76"/>
    <w:rsid w:val="0063766E"/>
    <w:rsid w:val="00651662"/>
    <w:rsid w:val="006650B8"/>
    <w:rsid w:val="00680DE8"/>
    <w:rsid w:val="00693D3D"/>
    <w:rsid w:val="00696162"/>
    <w:rsid w:val="006A3271"/>
    <w:rsid w:val="006A70A8"/>
    <w:rsid w:val="006A74C8"/>
    <w:rsid w:val="006B188F"/>
    <w:rsid w:val="006C1D99"/>
    <w:rsid w:val="006C4231"/>
    <w:rsid w:val="006D53AE"/>
    <w:rsid w:val="006D7A96"/>
    <w:rsid w:val="006E06A7"/>
    <w:rsid w:val="006E2819"/>
    <w:rsid w:val="006F2932"/>
    <w:rsid w:val="006F52CF"/>
    <w:rsid w:val="006F7286"/>
    <w:rsid w:val="007107A7"/>
    <w:rsid w:val="00711D2B"/>
    <w:rsid w:val="007176D9"/>
    <w:rsid w:val="0072583F"/>
    <w:rsid w:val="00736043"/>
    <w:rsid w:val="00741521"/>
    <w:rsid w:val="00745955"/>
    <w:rsid w:val="007479AC"/>
    <w:rsid w:val="00756EEE"/>
    <w:rsid w:val="007732C5"/>
    <w:rsid w:val="00785381"/>
    <w:rsid w:val="00790B2F"/>
    <w:rsid w:val="00792597"/>
    <w:rsid w:val="00793902"/>
    <w:rsid w:val="00795BDD"/>
    <w:rsid w:val="007A11EA"/>
    <w:rsid w:val="007B650F"/>
    <w:rsid w:val="007E6A3E"/>
    <w:rsid w:val="007E70B3"/>
    <w:rsid w:val="007F35FF"/>
    <w:rsid w:val="007F38A0"/>
    <w:rsid w:val="007F7979"/>
    <w:rsid w:val="00802910"/>
    <w:rsid w:val="00803AA9"/>
    <w:rsid w:val="008119A7"/>
    <w:rsid w:val="00814716"/>
    <w:rsid w:val="00835CA4"/>
    <w:rsid w:val="00857DDD"/>
    <w:rsid w:val="00862CAC"/>
    <w:rsid w:val="00875F7F"/>
    <w:rsid w:val="00876A89"/>
    <w:rsid w:val="008816BB"/>
    <w:rsid w:val="008931C0"/>
    <w:rsid w:val="00895ED0"/>
    <w:rsid w:val="008A1402"/>
    <w:rsid w:val="008A5133"/>
    <w:rsid w:val="008B55F3"/>
    <w:rsid w:val="008C2FB2"/>
    <w:rsid w:val="008F705E"/>
    <w:rsid w:val="008F7639"/>
    <w:rsid w:val="00903707"/>
    <w:rsid w:val="009076DC"/>
    <w:rsid w:val="00910469"/>
    <w:rsid w:val="009244E2"/>
    <w:rsid w:val="00926502"/>
    <w:rsid w:val="00940BDE"/>
    <w:rsid w:val="00941712"/>
    <w:rsid w:val="0094211E"/>
    <w:rsid w:val="0094383D"/>
    <w:rsid w:val="00950232"/>
    <w:rsid w:val="00962A45"/>
    <w:rsid w:val="0097557C"/>
    <w:rsid w:val="009759B6"/>
    <w:rsid w:val="009809E3"/>
    <w:rsid w:val="00981F27"/>
    <w:rsid w:val="009A30D7"/>
    <w:rsid w:val="009B00D0"/>
    <w:rsid w:val="009B0C77"/>
    <w:rsid w:val="009B37FE"/>
    <w:rsid w:val="009C52B2"/>
    <w:rsid w:val="009C672C"/>
    <w:rsid w:val="009C68F4"/>
    <w:rsid w:val="009E388F"/>
    <w:rsid w:val="009E4AE6"/>
    <w:rsid w:val="00A0749A"/>
    <w:rsid w:val="00A33536"/>
    <w:rsid w:val="00A339C5"/>
    <w:rsid w:val="00A51BE3"/>
    <w:rsid w:val="00A521FB"/>
    <w:rsid w:val="00A56500"/>
    <w:rsid w:val="00A70121"/>
    <w:rsid w:val="00A840AF"/>
    <w:rsid w:val="00A908EC"/>
    <w:rsid w:val="00A94142"/>
    <w:rsid w:val="00A949EF"/>
    <w:rsid w:val="00AC0148"/>
    <w:rsid w:val="00AC202F"/>
    <w:rsid w:val="00AC3063"/>
    <w:rsid w:val="00AE621E"/>
    <w:rsid w:val="00AE7D41"/>
    <w:rsid w:val="00B0058B"/>
    <w:rsid w:val="00B11A6E"/>
    <w:rsid w:val="00B2210B"/>
    <w:rsid w:val="00B367E9"/>
    <w:rsid w:val="00B40B7F"/>
    <w:rsid w:val="00B4345D"/>
    <w:rsid w:val="00B472E9"/>
    <w:rsid w:val="00B51A4A"/>
    <w:rsid w:val="00B57D23"/>
    <w:rsid w:val="00B662D4"/>
    <w:rsid w:val="00B75089"/>
    <w:rsid w:val="00B844B8"/>
    <w:rsid w:val="00B90898"/>
    <w:rsid w:val="00B94196"/>
    <w:rsid w:val="00B95489"/>
    <w:rsid w:val="00B976C9"/>
    <w:rsid w:val="00BA7990"/>
    <w:rsid w:val="00BB40E2"/>
    <w:rsid w:val="00BB5A05"/>
    <w:rsid w:val="00BD0736"/>
    <w:rsid w:val="00BD3DC3"/>
    <w:rsid w:val="00BE2AAB"/>
    <w:rsid w:val="00BF13CD"/>
    <w:rsid w:val="00BF27AA"/>
    <w:rsid w:val="00BF4E12"/>
    <w:rsid w:val="00C003B6"/>
    <w:rsid w:val="00C01050"/>
    <w:rsid w:val="00C023F5"/>
    <w:rsid w:val="00C132AD"/>
    <w:rsid w:val="00C4211D"/>
    <w:rsid w:val="00C51851"/>
    <w:rsid w:val="00C52F60"/>
    <w:rsid w:val="00C76DEA"/>
    <w:rsid w:val="00C7753E"/>
    <w:rsid w:val="00C8604B"/>
    <w:rsid w:val="00C86446"/>
    <w:rsid w:val="00CA7FEC"/>
    <w:rsid w:val="00CD266B"/>
    <w:rsid w:val="00CD3A30"/>
    <w:rsid w:val="00CE03AE"/>
    <w:rsid w:val="00CE4772"/>
    <w:rsid w:val="00CE6832"/>
    <w:rsid w:val="00D00425"/>
    <w:rsid w:val="00D053E8"/>
    <w:rsid w:val="00D3191B"/>
    <w:rsid w:val="00D52246"/>
    <w:rsid w:val="00D55BA8"/>
    <w:rsid w:val="00D656F8"/>
    <w:rsid w:val="00D66A34"/>
    <w:rsid w:val="00D706BD"/>
    <w:rsid w:val="00D7190D"/>
    <w:rsid w:val="00D723FB"/>
    <w:rsid w:val="00D85370"/>
    <w:rsid w:val="00DB1F8A"/>
    <w:rsid w:val="00DB530A"/>
    <w:rsid w:val="00DB609A"/>
    <w:rsid w:val="00DB61AB"/>
    <w:rsid w:val="00DC6566"/>
    <w:rsid w:val="00DD026C"/>
    <w:rsid w:val="00DD5CFC"/>
    <w:rsid w:val="00DE2839"/>
    <w:rsid w:val="00DE6640"/>
    <w:rsid w:val="00DE714D"/>
    <w:rsid w:val="00DF6528"/>
    <w:rsid w:val="00E21401"/>
    <w:rsid w:val="00E21C0A"/>
    <w:rsid w:val="00E21C2F"/>
    <w:rsid w:val="00E2249E"/>
    <w:rsid w:val="00E332FA"/>
    <w:rsid w:val="00E43B79"/>
    <w:rsid w:val="00E523D1"/>
    <w:rsid w:val="00E52624"/>
    <w:rsid w:val="00E5279E"/>
    <w:rsid w:val="00E55322"/>
    <w:rsid w:val="00E57A35"/>
    <w:rsid w:val="00E84BFF"/>
    <w:rsid w:val="00E93D38"/>
    <w:rsid w:val="00E969A6"/>
    <w:rsid w:val="00EA3FD0"/>
    <w:rsid w:val="00EA4710"/>
    <w:rsid w:val="00EB7625"/>
    <w:rsid w:val="00EC59AE"/>
    <w:rsid w:val="00EE3C26"/>
    <w:rsid w:val="00EE488D"/>
    <w:rsid w:val="00EE5EA1"/>
    <w:rsid w:val="00F02C7E"/>
    <w:rsid w:val="00F059A1"/>
    <w:rsid w:val="00F065A3"/>
    <w:rsid w:val="00F36B2A"/>
    <w:rsid w:val="00F403AB"/>
    <w:rsid w:val="00F54A89"/>
    <w:rsid w:val="00F733E7"/>
    <w:rsid w:val="00F7437B"/>
    <w:rsid w:val="00F81311"/>
    <w:rsid w:val="00F818DE"/>
    <w:rsid w:val="00F82399"/>
    <w:rsid w:val="00F83B2E"/>
    <w:rsid w:val="00F87324"/>
    <w:rsid w:val="00FB560E"/>
    <w:rsid w:val="00FC0624"/>
    <w:rsid w:val="00FC1EF3"/>
    <w:rsid w:val="00FC41DA"/>
    <w:rsid w:val="00FC7626"/>
    <w:rsid w:val="00FD750E"/>
    <w:rsid w:val="00FE1E9C"/>
    <w:rsid w:val="00FF5D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FB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MS PMincho" w:hAnsi="Baskerville Old Face"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5279E"/>
    <w:pPr>
      <w:spacing w:after="200" w:line="280" w:lineRule="exact"/>
    </w:pPr>
    <w:rPr>
      <w:rFonts w:ascii="Calibri" w:hAnsi="Calibri"/>
      <w:sz w:val="22"/>
      <w:szCs w:val="22"/>
      <w:lang w:eastAsia="en-US"/>
    </w:rPr>
  </w:style>
  <w:style w:type="paragraph" w:styleId="Heading1">
    <w:name w:val="heading 1"/>
    <w:basedOn w:val="Normal"/>
    <w:next w:val="Normal"/>
    <w:link w:val="Heading1Char"/>
    <w:qFormat/>
    <w:rsid w:val="000064B9"/>
    <w:pPr>
      <w:outlineLvl w:val="0"/>
    </w:pPr>
  </w:style>
  <w:style w:type="paragraph" w:styleId="Heading2">
    <w:name w:val="heading 2"/>
    <w:basedOn w:val="Normal"/>
    <w:next w:val="Normal"/>
    <w:link w:val="Heading2Char"/>
    <w:qFormat/>
    <w:rsid w:val="0097557C"/>
    <w:pPr>
      <w:keepNext/>
      <w:keepLines/>
      <w:spacing w:before="200"/>
      <w:outlineLvl w:val="1"/>
    </w:pPr>
    <w:rPr>
      <w:rFonts w:ascii="Baskerville Old Face" w:hAnsi="Baskerville Old Face"/>
      <w:b/>
      <w:bCs/>
      <w:color w:val="405242"/>
      <w:sz w:val="26"/>
      <w:szCs w:val="26"/>
    </w:rPr>
  </w:style>
  <w:style w:type="paragraph" w:styleId="Heading3">
    <w:name w:val="heading 3"/>
    <w:basedOn w:val="Normal"/>
    <w:next w:val="Normal"/>
    <w:link w:val="Heading3Char"/>
    <w:qFormat/>
    <w:rsid w:val="0097557C"/>
    <w:pPr>
      <w:keepNext/>
      <w:keepLines/>
      <w:spacing w:before="200"/>
      <w:outlineLvl w:val="2"/>
    </w:pPr>
    <w:rPr>
      <w:rFonts w:ascii="Baskerville Old Face" w:hAnsi="Baskerville Old Face"/>
      <w:b/>
      <w:bCs/>
      <w:color w:val="405242"/>
    </w:rPr>
  </w:style>
  <w:style w:type="paragraph" w:styleId="Heading4">
    <w:name w:val="heading 4"/>
    <w:basedOn w:val="Normal"/>
    <w:next w:val="Normal"/>
    <w:link w:val="Heading4Char"/>
    <w:qFormat/>
    <w:rsid w:val="0097557C"/>
    <w:pPr>
      <w:keepNext/>
      <w:keepLines/>
      <w:spacing w:before="200"/>
      <w:outlineLvl w:val="3"/>
    </w:pPr>
    <w:rPr>
      <w:rFonts w:ascii="Baskerville Old Face" w:hAnsi="Baskerville Old Face"/>
      <w:b/>
      <w:bCs/>
      <w:i/>
      <w:iCs/>
      <w:color w:val="405242"/>
    </w:rPr>
  </w:style>
  <w:style w:type="paragraph" w:styleId="Heading5">
    <w:name w:val="heading 5"/>
    <w:basedOn w:val="Normal"/>
    <w:next w:val="Normal"/>
    <w:link w:val="Heading5Char"/>
    <w:qFormat/>
    <w:rsid w:val="0097557C"/>
    <w:pPr>
      <w:keepNext/>
      <w:keepLines/>
      <w:spacing w:before="200"/>
      <w:outlineLvl w:val="4"/>
    </w:pPr>
    <w:rPr>
      <w:rFonts w:ascii="Baskerville Old Face" w:hAnsi="Baskerville Old Face"/>
      <w:color w:val="202820"/>
    </w:rPr>
  </w:style>
  <w:style w:type="paragraph" w:styleId="Heading6">
    <w:name w:val="heading 6"/>
    <w:basedOn w:val="Normal"/>
    <w:next w:val="Normal"/>
    <w:link w:val="Heading6Char"/>
    <w:qFormat/>
    <w:rsid w:val="0097557C"/>
    <w:pPr>
      <w:keepNext/>
      <w:keepLines/>
      <w:spacing w:before="200"/>
      <w:outlineLvl w:val="5"/>
    </w:pPr>
    <w:rPr>
      <w:rFonts w:ascii="Baskerville Old Face" w:hAnsi="Baskerville Old Face"/>
      <w:i/>
      <w:iCs/>
      <w:color w:val="202820"/>
    </w:rPr>
  </w:style>
  <w:style w:type="paragraph" w:styleId="Heading7">
    <w:name w:val="heading 7"/>
    <w:basedOn w:val="Normal"/>
    <w:next w:val="Normal"/>
    <w:link w:val="Heading7Char"/>
    <w:qFormat/>
    <w:rsid w:val="0097557C"/>
    <w:pPr>
      <w:keepNext/>
      <w:keepLines/>
      <w:spacing w:before="200"/>
      <w:outlineLvl w:val="6"/>
    </w:pPr>
    <w:rPr>
      <w:rFonts w:ascii="Baskerville Old Face" w:hAnsi="Baskerville Old Face"/>
      <w:i/>
      <w:iCs/>
      <w:color w:val="404040"/>
    </w:rPr>
  </w:style>
  <w:style w:type="paragraph" w:styleId="Heading8">
    <w:name w:val="heading 8"/>
    <w:basedOn w:val="Normal"/>
    <w:next w:val="Normal"/>
    <w:link w:val="Heading8Char"/>
    <w:qFormat/>
    <w:rsid w:val="0097557C"/>
    <w:pPr>
      <w:keepNext/>
      <w:keepLines/>
      <w:spacing w:before="200"/>
      <w:outlineLvl w:val="7"/>
    </w:pPr>
    <w:rPr>
      <w:rFonts w:ascii="Baskerville Old Face" w:hAnsi="Baskerville Old Face"/>
      <w:color w:val="404040"/>
      <w:sz w:val="20"/>
      <w:szCs w:val="20"/>
    </w:rPr>
  </w:style>
  <w:style w:type="paragraph" w:styleId="Heading9">
    <w:name w:val="heading 9"/>
    <w:basedOn w:val="Normal"/>
    <w:next w:val="Normal"/>
    <w:link w:val="Heading9Char"/>
    <w:qFormat/>
    <w:rsid w:val="0097557C"/>
    <w:pPr>
      <w:keepNext/>
      <w:keepLines/>
      <w:spacing w:before="200"/>
      <w:outlineLvl w:val="8"/>
    </w:pPr>
    <w:rPr>
      <w:rFonts w:ascii="Baskerville Old Face" w:hAnsi="Baskerville Old Fac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link w:val="Footer"/>
    <w:rsid w:val="00903707"/>
    <w:rPr>
      <w:rFonts w:ascii="Calibri" w:hAnsi="Calibri"/>
      <w:sz w:val="12"/>
    </w:rPr>
  </w:style>
  <w:style w:type="paragraph" w:styleId="Title">
    <w:name w:val="Title"/>
    <w:basedOn w:val="Normal"/>
    <w:next w:val="Normal"/>
    <w:link w:val="TitleChar"/>
    <w:qFormat/>
    <w:rsid w:val="0097557C"/>
    <w:pPr>
      <w:spacing w:line="240" w:lineRule="auto"/>
    </w:pPr>
    <w:rPr>
      <w:rFonts w:ascii="Baskerville Old Face" w:hAnsi="Baskerville Old Face"/>
      <w:color w:val="377933"/>
      <w:spacing w:val="5"/>
      <w:kern w:val="28"/>
      <w:sz w:val="40"/>
      <w:szCs w:val="40"/>
    </w:rPr>
  </w:style>
  <w:style w:type="character" w:customStyle="1" w:styleId="TitleChar">
    <w:name w:val="Title Char"/>
    <w:link w:val="Title"/>
    <w:semiHidden/>
    <w:rsid w:val="0007427E"/>
    <w:rPr>
      <w:rFonts w:ascii="Baskerville Old Face" w:eastAsia="MS PMincho" w:hAnsi="Baskerville Old Face" w:cs="Times New Roman"/>
      <w:color w:val="377933"/>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shadow="1"/>
        <w:left w:val="single" w:sz="2" w:space="10" w:color="405242" w:shadow="1"/>
        <w:bottom w:val="single" w:sz="2" w:space="10" w:color="405242" w:shadow="1"/>
        <w:right w:val="single" w:sz="2" w:space="10" w:color="405242" w:shadow="1"/>
      </w:pBdr>
      <w:ind w:left="1152" w:right="1152"/>
    </w:pPr>
    <w:rPr>
      <w:i/>
      <w:iCs/>
      <w:color w:val="405242"/>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link w:val="BodyTextIndent3"/>
    <w:semiHidden/>
    <w:rsid w:val="0097557C"/>
    <w:rPr>
      <w:sz w:val="16"/>
      <w:szCs w:val="16"/>
    </w:rPr>
  </w:style>
  <w:style w:type="paragraph" w:styleId="Caption">
    <w:name w:val="caption"/>
    <w:basedOn w:val="Normal"/>
    <w:next w:val="Normal"/>
    <w:qFormat/>
    <w:rsid w:val="0097557C"/>
    <w:pPr>
      <w:spacing w:line="240" w:lineRule="auto"/>
    </w:pPr>
    <w:rPr>
      <w:b/>
      <w:bCs/>
      <w:color w:val="405242"/>
      <w:sz w:val="18"/>
      <w:szCs w:val="18"/>
    </w:rPr>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Baskerville Old Face" w:hAnsi="Baskerville Old Face"/>
      <w:szCs w:val="24"/>
    </w:rPr>
  </w:style>
  <w:style w:type="paragraph" w:styleId="EnvelopeReturn">
    <w:name w:val="envelope return"/>
    <w:basedOn w:val="Normal"/>
    <w:semiHidden/>
    <w:unhideWhenUsed/>
    <w:rsid w:val="0097557C"/>
    <w:pPr>
      <w:spacing w:line="240" w:lineRule="auto"/>
    </w:pPr>
    <w:rPr>
      <w:rFonts w:ascii="Baskerville Old Face" w:hAnsi="Baskerville Old Face"/>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link w:val="FootnoteText"/>
    <w:semiHidden/>
    <w:rsid w:val="0097557C"/>
    <w:rPr>
      <w:sz w:val="20"/>
      <w:szCs w:val="20"/>
    </w:rPr>
  </w:style>
  <w:style w:type="character" w:customStyle="1" w:styleId="Heading1Char">
    <w:name w:val="Heading 1 Char"/>
    <w:link w:val="Heading1"/>
    <w:semiHidden/>
    <w:rsid w:val="0007427E"/>
    <w:rPr>
      <w:rFonts w:ascii="Calibri" w:hAnsi="Calibri"/>
    </w:rPr>
  </w:style>
  <w:style w:type="character" w:customStyle="1" w:styleId="Heading2Char">
    <w:name w:val="Heading 2 Char"/>
    <w:link w:val="Heading2"/>
    <w:semiHidden/>
    <w:rsid w:val="0007427E"/>
    <w:rPr>
      <w:rFonts w:ascii="Baskerville Old Face" w:eastAsia="MS PMincho" w:hAnsi="Baskerville Old Face" w:cs="Times New Roman"/>
      <w:b/>
      <w:bCs/>
      <w:color w:val="405242"/>
      <w:sz w:val="26"/>
      <w:szCs w:val="26"/>
    </w:rPr>
  </w:style>
  <w:style w:type="character" w:customStyle="1" w:styleId="Heading3Char">
    <w:name w:val="Heading 3 Char"/>
    <w:link w:val="Heading3"/>
    <w:semiHidden/>
    <w:rsid w:val="0097557C"/>
    <w:rPr>
      <w:rFonts w:ascii="Baskerville Old Face" w:eastAsia="MS PMincho" w:hAnsi="Baskerville Old Face" w:cs="Times New Roman"/>
      <w:b/>
      <w:bCs/>
      <w:color w:val="405242"/>
    </w:rPr>
  </w:style>
  <w:style w:type="character" w:customStyle="1" w:styleId="Heading4Char">
    <w:name w:val="Heading 4 Char"/>
    <w:link w:val="Heading4"/>
    <w:semiHidden/>
    <w:rsid w:val="0097557C"/>
    <w:rPr>
      <w:rFonts w:ascii="Baskerville Old Face" w:eastAsia="MS PMincho" w:hAnsi="Baskerville Old Face" w:cs="Times New Roman"/>
      <w:b/>
      <w:bCs/>
      <w:i/>
      <w:iCs/>
      <w:color w:val="405242"/>
    </w:rPr>
  </w:style>
  <w:style w:type="character" w:customStyle="1" w:styleId="Heading5Char">
    <w:name w:val="Heading 5 Char"/>
    <w:link w:val="Heading5"/>
    <w:semiHidden/>
    <w:rsid w:val="0097557C"/>
    <w:rPr>
      <w:rFonts w:ascii="Baskerville Old Face" w:eastAsia="MS PMincho" w:hAnsi="Baskerville Old Face" w:cs="Times New Roman"/>
      <w:color w:val="202820"/>
    </w:rPr>
  </w:style>
  <w:style w:type="character" w:customStyle="1" w:styleId="Heading6Char">
    <w:name w:val="Heading 6 Char"/>
    <w:link w:val="Heading6"/>
    <w:semiHidden/>
    <w:rsid w:val="0097557C"/>
    <w:rPr>
      <w:rFonts w:ascii="Baskerville Old Face" w:eastAsia="MS PMincho" w:hAnsi="Baskerville Old Face" w:cs="Times New Roman"/>
      <w:i/>
      <w:iCs/>
      <w:color w:val="202820"/>
    </w:rPr>
  </w:style>
  <w:style w:type="character" w:customStyle="1" w:styleId="Heading7Char">
    <w:name w:val="Heading 7 Char"/>
    <w:link w:val="Heading7"/>
    <w:semiHidden/>
    <w:rsid w:val="0097557C"/>
    <w:rPr>
      <w:rFonts w:ascii="Baskerville Old Face" w:eastAsia="MS PMincho" w:hAnsi="Baskerville Old Face" w:cs="Times New Roman"/>
      <w:i/>
      <w:iCs/>
      <w:color w:val="404040"/>
    </w:rPr>
  </w:style>
  <w:style w:type="character" w:customStyle="1" w:styleId="Heading8Char">
    <w:name w:val="Heading 8 Char"/>
    <w:link w:val="Heading8"/>
    <w:semiHidden/>
    <w:rsid w:val="0097557C"/>
    <w:rPr>
      <w:rFonts w:ascii="Baskerville Old Face" w:eastAsia="MS PMincho" w:hAnsi="Baskerville Old Face" w:cs="Times New Roman"/>
      <w:color w:val="404040"/>
      <w:sz w:val="20"/>
      <w:szCs w:val="20"/>
    </w:rPr>
  </w:style>
  <w:style w:type="character" w:customStyle="1" w:styleId="Heading9Char">
    <w:name w:val="Heading 9 Char"/>
    <w:link w:val="Heading9"/>
    <w:semiHidden/>
    <w:rsid w:val="0097557C"/>
    <w:rPr>
      <w:rFonts w:ascii="Baskerville Old Face" w:eastAsia="MS PMincho" w:hAnsi="Baskerville Old Face" w:cs="Times New Roman"/>
      <w:i/>
      <w:iCs/>
      <w:color w:val="404040"/>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Baskerville Old Face" w:hAnsi="Baskerville Old Face"/>
      <w:b/>
      <w:bCs/>
    </w:rPr>
  </w:style>
  <w:style w:type="paragraph" w:styleId="IntenseQuote">
    <w:name w:val="Intense Quote"/>
    <w:basedOn w:val="Normal"/>
    <w:next w:val="Normal"/>
    <w:link w:val="IntenseQuoteChar"/>
    <w:qFormat/>
    <w:rsid w:val="0097557C"/>
    <w:pPr>
      <w:pBdr>
        <w:bottom w:val="single" w:sz="4" w:space="4" w:color="405242"/>
      </w:pBdr>
      <w:spacing w:before="200" w:after="280"/>
      <w:ind w:left="936" w:right="936"/>
    </w:pPr>
    <w:rPr>
      <w:b/>
      <w:bCs/>
      <w:i/>
      <w:iCs/>
      <w:color w:val="405242"/>
    </w:rPr>
  </w:style>
  <w:style w:type="character" w:customStyle="1" w:styleId="IntenseQuoteChar">
    <w:name w:val="Intense Quote Char"/>
    <w:link w:val="IntenseQuote"/>
    <w:semiHidden/>
    <w:rsid w:val="0007427E"/>
    <w:rPr>
      <w:rFonts w:ascii="Calibri" w:hAnsi="Calibri"/>
      <w:b/>
      <w:bCs/>
      <w:i/>
      <w:iCs/>
      <w:color w:val="405242"/>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val="en-US" w:eastAsia="en-US"/>
    </w:rPr>
  </w:style>
  <w:style w:type="character" w:customStyle="1" w:styleId="MacroTextChar">
    <w:name w:val="Macro Text Char"/>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askerville Old Face" w:hAnsi="Baskerville Old Face"/>
      <w:szCs w:val="24"/>
    </w:rPr>
  </w:style>
  <w:style w:type="character" w:customStyle="1" w:styleId="MessageHeaderChar">
    <w:name w:val="Message Header Char"/>
    <w:link w:val="MessageHeader"/>
    <w:semiHidden/>
    <w:rsid w:val="0097557C"/>
    <w:rPr>
      <w:rFonts w:ascii="Baskerville Old Face" w:eastAsia="MS PMincho" w:hAnsi="Baskerville Old Face" w:cs="Times New Roman"/>
      <w:sz w:val="24"/>
      <w:szCs w:val="24"/>
      <w:shd w:val="pct20" w:color="auto" w:fill="auto"/>
    </w:rPr>
  </w:style>
  <w:style w:type="paragraph" w:styleId="NoSpacing">
    <w:name w:val="No Spacing"/>
    <w:qFormat/>
    <w:rsid w:val="0097557C"/>
    <w:rPr>
      <w:sz w:val="22"/>
      <w:szCs w:val="22"/>
      <w:lang w:val="en-US" w:eastAsia="en-US"/>
    </w:rPr>
  </w:style>
  <w:style w:type="paragraph" w:styleId="NormalWeb">
    <w:name w:val="Normal (Web)"/>
    <w:basedOn w:val="Normal"/>
    <w:semiHidden/>
    <w:unhideWhenUsed/>
    <w:rsid w:val="0097557C"/>
    <w:rPr>
      <w:rFonts w:ascii="Times New Roman" w:hAnsi="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rPr>
  </w:style>
  <w:style w:type="character" w:customStyle="1" w:styleId="QuoteChar">
    <w:name w:val="Quote Char"/>
    <w:link w:val="Quote"/>
    <w:semiHidden/>
    <w:rsid w:val="0007427E"/>
    <w:rPr>
      <w:rFonts w:ascii="Calibri" w:hAnsi="Calibri"/>
      <w:i/>
      <w:iCs/>
      <w:color w:val="000000"/>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Baskerville Old Face" w:hAnsi="Baskerville Old Face"/>
      <w:i/>
      <w:iCs/>
      <w:color w:val="405242"/>
      <w:spacing w:val="15"/>
      <w:szCs w:val="24"/>
    </w:rPr>
  </w:style>
  <w:style w:type="character" w:customStyle="1" w:styleId="SubtitleChar">
    <w:name w:val="Subtitle Char"/>
    <w:link w:val="Subtitle"/>
    <w:semiHidden/>
    <w:rsid w:val="0007427E"/>
    <w:rPr>
      <w:rFonts w:ascii="Baskerville Old Face" w:eastAsia="MS PMincho" w:hAnsi="Baskerville Old Face" w:cs="Times New Roman"/>
      <w:i/>
      <w:iCs/>
      <w:color w:val="405242"/>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Baskerville Old Face" w:hAnsi="Baskerville Old Face"/>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qFormat/>
    <w:rsid w:val="0097557C"/>
    <w:pPr>
      <w:outlineLvl w:val="9"/>
    </w:pPr>
  </w:style>
  <w:style w:type="character" w:styleId="Strong">
    <w:name w:val="Strong"/>
    <w:uiPriority w:val="22"/>
    <w:qFormat/>
    <w:rsid w:val="00DF6528"/>
    <w:rPr>
      <w:b/>
      <w:bCs/>
    </w:rPr>
  </w:style>
  <w:style w:type="table" w:customStyle="1" w:styleId="TableGrid1">
    <w:name w:val="Table Grid1"/>
    <w:basedOn w:val="TableNormal"/>
    <w:uiPriority w:val="59"/>
    <w:rsid w:val="005566E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rsid w:val="00F065A3"/>
    <w:rPr>
      <w:vertAlign w:val="superscript"/>
    </w:rPr>
  </w:style>
  <w:style w:type="table" w:styleId="TableGrid">
    <w:name w:val="Table Grid"/>
    <w:basedOn w:val="TableNormal"/>
    <w:uiPriority w:val="59"/>
    <w:rsid w:val="00581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AddressBlock">
    <w:name w:val="Letter Address Block"/>
    <w:rsid w:val="00876A89"/>
    <w:rPr>
      <w:rFonts w:ascii="Calibri" w:hAnsi="Calibri"/>
      <w:sz w:val="22"/>
      <w:szCs w:val="22"/>
      <w:lang w:eastAsia="en-US"/>
    </w:rPr>
  </w:style>
  <w:style w:type="paragraph" w:customStyle="1" w:styleId="LetterRecordNumber">
    <w:name w:val="Letter Record Number"/>
    <w:rsid w:val="004D488E"/>
    <w:pPr>
      <w:spacing w:line="2880" w:lineRule="auto"/>
      <w:jc w:val="right"/>
    </w:pPr>
    <w:rPr>
      <w:rFonts w:ascii="Calibri" w:hAnsi="Calibri"/>
      <w:sz w:val="16"/>
      <w:szCs w:val="16"/>
      <w:lang w:eastAsia="en-US"/>
    </w:rPr>
  </w:style>
  <w:style w:type="paragraph" w:customStyle="1" w:styleId="LetterText">
    <w:name w:val="Letter Text"/>
    <w:rsid w:val="00E5279E"/>
    <w:rPr>
      <w:rFonts w:ascii="Calibri" w:hAnsi="Calibri"/>
      <w:sz w:val="22"/>
      <w:szCs w:val="22"/>
      <w:lang w:eastAsia="en-US"/>
    </w:rPr>
  </w:style>
  <w:style w:type="paragraph" w:customStyle="1" w:styleId="Referenceno">
    <w:name w:val="Reference no."/>
    <w:basedOn w:val="LetterText"/>
    <w:rsid w:val="00BB40E2"/>
    <w:pPr>
      <w:spacing w:line="270" w:lineRule="exact"/>
      <w:jc w:val="right"/>
    </w:pPr>
    <w:rPr>
      <w:rFonts w:eastAsia="Times New Roman"/>
      <w:szCs w:val="20"/>
      <w:lang w:val="en-US"/>
    </w:rPr>
  </w:style>
  <w:style w:type="paragraph" w:customStyle="1" w:styleId="Lettertext0">
    <w:name w:val="Letter text"/>
    <w:basedOn w:val="Normal"/>
    <w:rsid w:val="00BB40E2"/>
    <w:pPr>
      <w:spacing w:after="0" w:line="270" w:lineRule="exact"/>
      <w:jc w:val="both"/>
    </w:pPr>
    <w:rPr>
      <w:lang w:val="en-US"/>
    </w:rPr>
  </w:style>
  <w:style w:type="character" w:styleId="PageNumber">
    <w:name w:val="page number"/>
    <w:basedOn w:val="DefaultParagraphFont"/>
    <w:rsid w:val="00456A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MS PMincho" w:hAnsi="Baskerville Old Face"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5279E"/>
    <w:pPr>
      <w:spacing w:after="200" w:line="280" w:lineRule="exact"/>
    </w:pPr>
    <w:rPr>
      <w:rFonts w:ascii="Calibri" w:hAnsi="Calibri"/>
      <w:sz w:val="22"/>
      <w:szCs w:val="22"/>
      <w:lang w:eastAsia="en-US"/>
    </w:rPr>
  </w:style>
  <w:style w:type="paragraph" w:styleId="Heading1">
    <w:name w:val="heading 1"/>
    <w:basedOn w:val="Normal"/>
    <w:next w:val="Normal"/>
    <w:link w:val="Heading1Char"/>
    <w:qFormat/>
    <w:rsid w:val="000064B9"/>
    <w:pPr>
      <w:outlineLvl w:val="0"/>
    </w:pPr>
  </w:style>
  <w:style w:type="paragraph" w:styleId="Heading2">
    <w:name w:val="heading 2"/>
    <w:basedOn w:val="Normal"/>
    <w:next w:val="Normal"/>
    <w:link w:val="Heading2Char"/>
    <w:qFormat/>
    <w:rsid w:val="0097557C"/>
    <w:pPr>
      <w:keepNext/>
      <w:keepLines/>
      <w:spacing w:before="200"/>
      <w:outlineLvl w:val="1"/>
    </w:pPr>
    <w:rPr>
      <w:rFonts w:ascii="Baskerville Old Face" w:hAnsi="Baskerville Old Face"/>
      <w:b/>
      <w:bCs/>
      <w:color w:val="405242"/>
      <w:sz w:val="26"/>
      <w:szCs w:val="26"/>
    </w:rPr>
  </w:style>
  <w:style w:type="paragraph" w:styleId="Heading3">
    <w:name w:val="heading 3"/>
    <w:basedOn w:val="Normal"/>
    <w:next w:val="Normal"/>
    <w:link w:val="Heading3Char"/>
    <w:qFormat/>
    <w:rsid w:val="0097557C"/>
    <w:pPr>
      <w:keepNext/>
      <w:keepLines/>
      <w:spacing w:before="200"/>
      <w:outlineLvl w:val="2"/>
    </w:pPr>
    <w:rPr>
      <w:rFonts w:ascii="Baskerville Old Face" w:hAnsi="Baskerville Old Face"/>
      <w:b/>
      <w:bCs/>
      <w:color w:val="405242"/>
    </w:rPr>
  </w:style>
  <w:style w:type="paragraph" w:styleId="Heading4">
    <w:name w:val="heading 4"/>
    <w:basedOn w:val="Normal"/>
    <w:next w:val="Normal"/>
    <w:link w:val="Heading4Char"/>
    <w:qFormat/>
    <w:rsid w:val="0097557C"/>
    <w:pPr>
      <w:keepNext/>
      <w:keepLines/>
      <w:spacing w:before="200"/>
      <w:outlineLvl w:val="3"/>
    </w:pPr>
    <w:rPr>
      <w:rFonts w:ascii="Baskerville Old Face" w:hAnsi="Baskerville Old Face"/>
      <w:b/>
      <w:bCs/>
      <w:i/>
      <w:iCs/>
      <w:color w:val="405242"/>
    </w:rPr>
  </w:style>
  <w:style w:type="paragraph" w:styleId="Heading5">
    <w:name w:val="heading 5"/>
    <w:basedOn w:val="Normal"/>
    <w:next w:val="Normal"/>
    <w:link w:val="Heading5Char"/>
    <w:qFormat/>
    <w:rsid w:val="0097557C"/>
    <w:pPr>
      <w:keepNext/>
      <w:keepLines/>
      <w:spacing w:before="200"/>
      <w:outlineLvl w:val="4"/>
    </w:pPr>
    <w:rPr>
      <w:rFonts w:ascii="Baskerville Old Face" w:hAnsi="Baskerville Old Face"/>
      <w:color w:val="202820"/>
    </w:rPr>
  </w:style>
  <w:style w:type="paragraph" w:styleId="Heading6">
    <w:name w:val="heading 6"/>
    <w:basedOn w:val="Normal"/>
    <w:next w:val="Normal"/>
    <w:link w:val="Heading6Char"/>
    <w:qFormat/>
    <w:rsid w:val="0097557C"/>
    <w:pPr>
      <w:keepNext/>
      <w:keepLines/>
      <w:spacing w:before="200"/>
      <w:outlineLvl w:val="5"/>
    </w:pPr>
    <w:rPr>
      <w:rFonts w:ascii="Baskerville Old Face" w:hAnsi="Baskerville Old Face"/>
      <w:i/>
      <w:iCs/>
      <w:color w:val="202820"/>
    </w:rPr>
  </w:style>
  <w:style w:type="paragraph" w:styleId="Heading7">
    <w:name w:val="heading 7"/>
    <w:basedOn w:val="Normal"/>
    <w:next w:val="Normal"/>
    <w:link w:val="Heading7Char"/>
    <w:qFormat/>
    <w:rsid w:val="0097557C"/>
    <w:pPr>
      <w:keepNext/>
      <w:keepLines/>
      <w:spacing w:before="200"/>
      <w:outlineLvl w:val="6"/>
    </w:pPr>
    <w:rPr>
      <w:rFonts w:ascii="Baskerville Old Face" w:hAnsi="Baskerville Old Face"/>
      <w:i/>
      <w:iCs/>
      <w:color w:val="404040"/>
    </w:rPr>
  </w:style>
  <w:style w:type="paragraph" w:styleId="Heading8">
    <w:name w:val="heading 8"/>
    <w:basedOn w:val="Normal"/>
    <w:next w:val="Normal"/>
    <w:link w:val="Heading8Char"/>
    <w:qFormat/>
    <w:rsid w:val="0097557C"/>
    <w:pPr>
      <w:keepNext/>
      <w:keepLines/>
      <w:spacing w:before="200"/>
      <w:outlineLvl w:val="7"/>
    </w:pPr>
    <w:rPr>
      <w:rFonts w:ascii="Baskerville Old Face" w:hAnsi="Baskerville Old Face"/>
      <w:color w:val="404040"/>
      <w:sz w:val="20"/>
      <w:szCs w:val="20"/>
    </w:rPr>
  </w:style>
  <w:style w:type="paragraph" w:styleId="Heading9">
    <w:name w:val="heading 9"/>
    <w:basedOn w:val="Normal"/>
    <w:next w:val="Normal"/>
    <w:link w:val="Heading9Char"/>
    <w:qFormat/>
    <w:rsid w:val="0097557C"/>
    <w:pPr>
      <w:keepNext/>
      <w:keepLines/>
      <w:spacing w:before="200"/>
      <w:outlineLvl w:val="8"/>
    </w:pPr>
    <w:rPr>
      <w:rFonts w:ascii="Baskerville Old Face" w:hAnsi="Baskerville Old Fac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link w:val="Footer"/>
    <w:rsid w:val="00903707"/>
    <w:rPr>
      <w:rFonts w:ascii="Calibri" w:hAnsi="Calibri"/>
      <w:sz w:val="12"/>
    </w:rPr>
  </w:style>
  <w:style w:type="paragraph" w:styleId="Title">
    <w:name w:val="Title"/>
    <w:basedOn w:val="Normal"/>
    <w:next w:val="Normal"/>
    <w:link w:val="TitleChar"/>
    <w:qFormat/>
    <w:rsid w:val="0097557C"/>
    <w:pPr>
      <w:spacing w:line="240" w:lineRule="auto"/>
    </w:pPr>
    <w:rPr>
      <w:rFonts w:ascii="Baskerville Old Face" w:hAnsi="Baskerville Old Face"/>
      <w:color w:val="377933"/>
      <w:spacing w:val="5"/>
      <w:kern w:val="28"/>
      <w:sz w:val="40"/>
      <w:szCs w:val="40"/>
    </w:rPr>
  </w:style>
  <w:style w:type="character" w:customStyle="1" w:styleId="TitleChar">
    <w:name w:val="Title Char"/>
    <w:link w:val="Title"/>
    <w:semiHidden/>
    <w:rsid w:val="0007427E"/>
    <w:rPr>
      <w:rFonts w:ascii="Baskerville Old Face" w:eastAsia="MS PMincho" w:hAnsi="Baskerville Old Face" w:cs="Times New Roman"/>
      <w:color w:val="377933"/>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shadow="1"/>
        <w:left w:val="single" w:sz="2" w:space="10" w:color="405242" w:shadow="1"/>
        <w:bottom w:val="single" w:sz="2" w:space="10" w:color="405242" w:shadow="1"/>
        <w:right w:val="single" w:sz="2" w:space="10" w:color="405242" w:shadow="1"/>
      </w:pBdr>
      <w:ind w:left="1152" w:right="1152"/>
    </w:pPr>
    <w:rPr>
      <w:i/>
      <w:iCs/>
      <w:color w:val="405242"/>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link w:val="BodyTextIndent3"/>
    <w:semiHidden/>
    <w:rsid w:val="0097557C"/>
    <w:rPr>
      <w:sz w:val="16"/>
      <w:szCs w:val="16"/>
    </w:rPr>
  </w:style>
  <w:style w:type="paragraph" w:styleId="Caption">
    <w:name w:val="caption"/>
    <w:basedOn w:val="Normal"/>
    <w:next w:val="Normal"/>
    <w:qFormat/>
    <w:rsid w:val="0097557C"/>
    <w:pPr>
      <w:spacing w:line="240" w:lineRule="auto"/>
    </w:pPr>
    <w:rPr>
      <w:b/>
      <w:bCs/>
      <w:color w:val="405242"/>
      <w:sz w:val="18"/>
      <w:szCs w:val="18"/>
    </w:rPr>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Baskerville Old Face" w:hAnsi="Baskerville Old Face"/>
      <w:szCs w:val="24"/>
    </w:rPr>
  </w:style>
  <w:style w:type="paragraph" w:styleId="EnvelopeReturn">
    <w:name w:val="envelope return"/>
    <w:basedOn w:val="Normal"/>
    <w:semiHidden/>
    <w:unhideWhenUsed/>
    <w:rsid w:val="0097557C"/>
    <w:pPr>
      <w:spacing w:line="240" w:lineRule="auto"/>
    </w:pPr>
    <w:rPr>
      <w:rFonts w:ascii="Baskerville Old Face" w:hAnsi="Baskerville Old Face"/>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link w:val="FootnoteText"/>
    <w:semiHidden/>
    <w:rsid w:val="0097557C"/>
    <w:rPr>
      <w:sz w:val="20"/>
      <w:szCs w:val="20"/>
    </w:rPr>
  </w:style>
  <w:style w:type="character" w:customStyle="1" w:styleId="Heading1Char">
    <w:name w:val="Heading 1 Char"/>
    <w:link w:val="Heading1"/>
    <w:semiHidden/>
    <w:rsid w:val="0007427E"/>
    <w:rPr>
      <w:rFonts w:ascii="Calibri" w:hAnsi="Calibri"/>
    </w:rPr>
  </w:style>
  <w:style w:type="character" w:customStyle="1" w:styleId="Heading2Char">
    <w:name w:val="Heading 2 Char"/>
    <w:link w:val="Heading2"/>
    <w:semiHidden/>
    <w:rsid w:val="0007427E"/>
    <w:rPr>
      <w:rFonts w:ascii="Baskerville Old Face" w:eastAsia="MS PMincho" w:hAnsi="Baskerville Old Face" w:cs="Times New Roman"/>
      <w:b/>
      <w:bCs/>
      <w:color w:val="405242"/>
      <w:sz w:val="26"/>
      <w:szCs w:val="26"/>
    </w:rPr>
  </w:style>
  <w:style w:type="character" w:customStyle="1" w:styleId="Heading3Char">
    <w:name w:val="Heading 3 Char"/>
    <w:link w:val="Heading3"/>
    <w:semiHidden/>
    <w:rsid w:val="0097557C"/>
    <w:rPr>
      <w:rFonts w:ascii="Baskerville Old Face" w:eastAsia="MS PMincho" w:hAnsi="Baskerville Old Face" w:cs="Times New Roman"/>
      <w:b/>
      <w:bCs/>
      <w:color w:val="405242"/>
    </w:rPr>
  </w:style>
  <w:style w:type="character" w:customStyle="1" w:styleId="Heading4Char">
    <w:name w:val="Heading 4 Char"/>
    <w:link w:val="Heading4"/>
    <w:semiHidden/>
    <w:rsid w:val="0097557C"/>
    <w:rPr>
      <w:rFonts w:ascii="Baskerville Old Face" w:eastAsia="MS PMincho" w:hAnsi="Baskerville Old Face" w:cs="Times New Roman"/>
      <w:b/>
      <w:bCs/>
      <w:i/>
      <w:iCs/>
      <w:color w:val="405242"/>
    </w:rPr>
  </w:style>
  <w:style w:type="character" w:customStyle="1" w:styleId="Heading5Char">
    <w:name w:val="Heading 5 Char"/>
    <w:link w:val="Heading5"/>
    <w:semiHidden/>
    <w:rsid w:val="0097557C"/>
    <w:rPr>
      <w:rFonts w:ascii="Baskerville Old Face" w:eastAsia="MS PMincho" w:hAnsi="Baskerville Old Face" w:cs="Times New Roman"/>
      <w:color w:val="202820"/>
    </w:rPr>
  </w:style>
  <w:style w:type="character" w:customStyle="1" w:styleId="Heading6Char">
    <w:name w:val="Heading 6 Char"/>
    <w:link w:val="Heading6"/>
    <w:semiHidden/>
    <w:rsid w:val="0097557C"/>
    <w:rPr>
      <w:rFonts w:ascii="Baskerville Old Face" w:eastAsia="MS PMincho" w:hAnsi="Baskerville Old Face" w:cs="Times New Roman"/>
      <w:i/>
      <w:iCs/>
      <w:color w:val="202820"/>
    </w:rPr>
  </w:style>
  <w:style w:type="character" w:customStyle="1" w:styleId="Heading7Char">
    <w:name w:val="Heading 7 Char"/>
    <w:link w:val="Heading7"/>
    <w:semiHidden/>
    <w:rsid w:val="0097557C"/>
    <w:rPr>
      <w:rFonts w:ascii="Baskerville Old Face" w:eastAsia="MS PMincho" w:hAnsi="Baskerville Old Face" w:cs="Times New Roman"/>
      <w:i/>
      <w:iCs/>
      <w:color w:val="404040"/>
    </w:rPr>
  </w:style>
  <w:style w:type="character" w:customStyle="1" w:styleId="Heading8Char">
    <w:name w:val="Heading 8 Char"/>
    <w:link w:val="Heading8"/>
    <w:semiHidden/>
    <w:rsid w:val="0097557C"/>
    <w:rPr>
      <w:rFonts w:ascii="Baskerville Old Face" w:eastAsia="MS PMincho" w:hAnsi="Baskerville Old Face" w:cs="Times New Roman"/>
      <w:color w:val="404040"/>
      <w:sz w:val="20"/>
      <w:szCs w:val="20"/>
    </w:rPr>
  </w:style>
  <w:style w:type="character" w:customStyle="1" w:styleId="Heading9Char">
    <w:name w:val="Heading 9 Char"/>
    <w:link w:val="Heading9"/>
    <w:semiHidden/>
    <w:rsid w:val="0097557C"/>
    <w:rPr>
      <w:rFonts w:ascii="Baskerville Old Face" w:eastAsia="MS PMincho" w:hAnsi="Baskerville Old Face" w:cs="Times New Roman"/>
      <w:i/>
      <w:iCs/>
      <w:color w:val="404040"/>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Baskerville Old Face" w:hAnsi="Baskerville Old Face"/>
      <w:b/>
      <w:bCs/>
    </w:rPr>
  </w:style>
  <w:style w:type="paragraph" w:styleId="IntenseQuote">
    <w:name w:val="Intense Quote"/>
    <w:basedOn w:val="Normal"/>
    <w:next w:val="Normal"/>
    <w:link w:val="IntenseQuoteChar"/>
    <w:qFormat/>
    <w:rsid w:val="0097557C"/>
    <w:pPr>
      <w:pBdr>
        <w:bottom w:val="single" w:sz="4" w:space="4" w:color="405242"/>
      </w:pBdr>
      <w:spacing w:before="200" w:after="280"/>
      <w:ind w:left="936" w:right="936"/>
    </w:pPr>
    <w:rPr>
      <w:b/>
      <w:bCs/>
      <w:i/>
      <w:iCs/>
      <w:color w:val="405242"/>
    </w:rPr>
  </w:style>
  <w:style w:type="character" w:customStyle="1" w:styleId="IntenseQuoteChar">
    <w:name w:val="Intense Quote Char"/>
    <w:link w:val="IntenseQuote"/>
    <w:semiHidden/>
    <w:rsid w:val="0007427E"/>
    <w:rPr>
      <w:rFonts w:ascii="Calibri" w:hAnsi="Calibri"/>
      <w:b/>
      <w:bCs/>
      <w:i/>
      <w:iCs/>
      <w:color w:val="405242"/>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val="en-US" w:eastAsia="en-US"/>
    </w:rPr>
  </w:style>
  <w:style w:type="character" w:customStyle="1" w:styleId="MacroTextChar">
    <w:name w:val="Macro Text Char"/>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askerville Old Face" w:hAnsi="Baskerville Old Face"/>
      <w:szCs w:val="24"/>
    </w:rPr>
  </w:style>
  <w:style w:type="character" w:customStyle="1" w:styleId="MessageHeaderChar">
    <w:name w:val="Message Header Char"/>
    <w:link w:val="MessageHeader"/>
    <w:semiHidden/>
    <w:rsid w:val="0097557C"/>
    <w:rPr>
      <w:rFonts w:ascii="Baskerville Old Face" w:eastAsia="MS PMincho" w:hAnsi="Baskerville Old Face" w:cs="Times New Roman"/>
      <w:sz w:val="24"/>
      <w:szCs w:val="24"/>
      <w:shd w:val="pct20" w:color="auto" w:fill="auto"/>
    </w:rPr>
  </w:style>
  <w:style w:type="paragraph" w:styleId="NoSpacing">
    <w:name w:val="No Spacing"/>
    <w:qFormat/>
    <w:rsid w:val="0097557C"/>
    <w:rPr>
      <w:sz w:val="22"/>
      <w:szCs w:val="22"/>
      <w:lang w:val="en-US" w:eastAsia="en-US"/>
    </w:rPr>
  </w:style>
  <w:style w:type="paragraph" w:styleId="NormalWeb">
    <w:name w:val="Normal (Web)"/>
    <w:basedOn w:val="Normal"/>
    <w:semiHidden/>
    <w:unhideWhenUsed/>
    <w:rsid w:val="0097557C"/>
    <w:rPr>
      <w:rFonts w:ascii="Times New Roman" w:hAnsi="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rPr>
  </w:style>
  <w:style w:type="character" w:customStyle="1" w:styleId="QuoteChar">
    <w:name w:val="Quote Char"/>
    <w:link w:val="Quote"/>
    <w:semiHidden/>
    <w:rsid w:val="0007427E"/>
    <w:rPr>
      <w:rFonts w:ascii="Calibri" w:hAnsi="Calibri"/>
      <w:i/>
      <w:iCs/>
      <w:color w:val="000000"/>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Baskerville Old Face" w:hAnsi="Baskerville Old Face"/>
      <w:i/>
      <w:iCs/>
      <w:color w:val="405242"/>
      <w:spacing w:val="15"/>
      <w:szCs w:val="24"/>
    </w:rPr>
  </w:style>
  <w:style w:type="character" w:customStyle="1" w:styleId="SubtitleChar">
    <w:name w:val="Subtitle Char"/>
    <w:link w:val="Subtitle"/>
    <w:semiHidden/>
    <w:rsid w:val="0007427E"/>
    <w:rPr>
      <w:rFonts w:ascii="Baskerville Old Face" w:eastAsia="MS PMincho" w:hAnsi="Baskerville Old Face" w:cs="Times New Roman"/>
      <w:i/>
      <w:iCs/>
      <w:color w:val="405242"/>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Baskerville Old Face" w:hAnsi="Baskerville Old Face"/>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qFormat/>
    <w:rsid w:val="0097557C"/>
    <w:pPr>
      <w:outlineLvl w:val="9"/>
    </w:pPr>
  </w:style>
  <w:style w:type="character" w:styleId="Strong">
    <w:name w:val="Strong"/>
    <w:uiPriority w:val="22"/>
    <w:qFormat/>
    <w:rsid w:val="00DF6528"/>
    <w:rPr>
      <w:b/>
      <w:bCs/>
    </w:rPr>
  </w:style>
  <w:style w:type="table" w:customStyle="1" w:styleId="TableGrid1">
    <w:name w:val="Table Grid1"/>
    <w:basedOn w:val="TableNormal"/>
    <w:uiPriority w:val="59"/>
    <w:rsid w:val="005566E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rsid w:val="00F065A3"/>
    <w:rPr>
      <w:vertAlign w:val="superscript"/>
    </w:rPr>
  </w:style>
  <w:style w:type="table" w:styleId="TableGrid">
    <w:name w:val="Table Grid"/>
    <w:basedOn w:val="TableNormal"/>
    <w:uiPriority w:val="59"/>
    <w:rsid w:val="00581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AddressBlock">
    <w:name w:val="Letter Address Block"/>
    <w:rsid w:val="00876A89"/>
    <w:rPr>
      <w:rFonts w:ascii="Calibri" w:hAnsi="Calibri"/>
      <w:sz w:val="22"/>
      <w:szCs w:val="22"/>
      <w:lang w:eastAsia="en-US"/>
    </w:rPr>
  </w:style>
  <w:style w:type="paragraph" w:customStyle="1" w:styleId="LetterRecordNumber">
    <w:name w:val="Letter Record Number"/>
    <w:rsid w:val="004D488E"/>
    <w:pPr>
      <w:spacing w:line="2880" w:lineRule="auto"/>
      <w:jc w:val="right"/>
    </w:pPr>
    <w:rPr>
      <w:rFonts w:ascii="Calibri" w:hAnsi="Calibri"/>
      <w:sz w:val="16"/>
      <w:szCs w:val="16"/>
      <w:lang w:eastAsia="en-US"/>
    </w:rPr>
  </w:style>
  <w:style w:type="paragraph" w:customStyle="1" w:styleId="LetterText">
    <w:name w:val="Letter Text"/>
    <w:rsid w:val="00E5279E"/>
    <w:rPr>
      <w:rFonts w:ascii="Calibri" w:hAnsi="Calibri"/>
      <w:sz w:val="22"/>
      <w:szCs w:val="22"/>
      <w:lang w:eastAsia="en-US"/>
    </w:rPr>
  </w:style>
  <w:style w:type="paragraph" w:customStyle="1" w:styleId="Referenceno">
    <w:name w:val="Reference no."/>
    <w:basedOn w:val="LetterText"/>
    <w:rsid w:val="00BB40E2"/>
    <w:pPr>
      <w:spacing w:line="270" w:lineRule="exact"/>
      <w:jc w:val="right"/>
    </w:pPr>
    <w:rPr>
      <w:rFonts w:eastAsia="Times New Roman"/>
      <w:szCs w:val="20"/>
      <w:lang w:val="en-US"/>
    </w:rPr>
  </w:style>
  <w:style w:type="paragraph" w:customStyle="1" w:styleId="Lettertext0">
    <w:name w:val="Letter text"/>
    <w:basedOn w:val="Normal"/>
    <w:rsid w:val="00BB40E2"/>
    <w:pPr>
      <w:spacing w:after="0" w:line="270" w:lineRule="exact"/>
      <w:jc w:val="both"/>
    </w:pPr>
    <w:rPr>
      <w:lang w:val="en-US"/>
    </w:rPr>
  </w:style>
  <w:style w:type="character" w:styleId="PageNumber">
    <w:name w:val="page number"/>
    <w:basedOn w:val="DefaultParagraphFont"/>
    <w:rsid w:val="0045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Departmental\letterhead%20-%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1B20B37-B3ED-2F45-8CAD-9024C845C75D}">
  <ds:schemaRefs>
    <ds:schemaRef ds:uri="http://schemas.openxmlformats.org/officeDocument/2006/bibliography"/>
  </ds:schemaRefs>
</ds:datastoreItem>
</file>

<file path=customXml/itemProps2.xml><?xml version="1.0" encoding="utf-8"?>
<ds:datastoreItem xmlns:ds="http://schemas.openxmlformats.org/officeDocument/2006/customXml" ds:itemID="{EC2020C2-7BDA-491D-9002-E7A89782194C}"/>
</file>

<file path=customXml/itemProps3.xml><?xml version="1.0" encoding="utf-8"?>
<ds:datastoreItem xmlns:ds="http://schemas.openxmlformats.org/officeDocument/2006/customXml" ds:itemID="{88309DB9-E403-452A-9BA7-42B535AF5A79}"/>
</file>

<file path=customXml/itemProps4.xml><?xml version="1.0" encoding="utf-8"?>
<ds:datastoreItem xmlns:ds="http://schemas.openxmlformats.org/officeDocument/2006/customXml" ds:itemID="{0EE0165D-6A89-4492-B8EE-D955E2B7024E}"/>
</file>

<file path=docProps/app.xml><?xml version="1.0" encoding="utf-8"?>
<Properties xmlns="http://schemas.openxmlformats.org/officeDocument/2006/extended-properties" xmlns:vt="http://schemas.openxmlformats.org/officeDocument/2006/docPropsVTypes">
  <Template>\Online\TEMPLATES\Departmental\letterhead - Secretary.dot</Template>
  <TotalTime>3</TotalTime>
  <Pages>2</Pages>
  <Words>483</Words>
  <Characters>2884</Characters>
  <Application>Microsoft Macintosh Word</Application>
  <DocSecurity>0</DocSecurity>
  <Lines>68</Lines>
  <Paragraphs>21</Paragraphs>
  <ScaleCrop>false</ScaleCrop>
  <HeadingPairs>
    <vt:vector size="2" baseType="variant">
      <vt:variant>
        <vt:lpstr>Title</vt:lpstr>
      </vt:variant>
      <vt:variant>
        <vt:i4>1</vt:i4>
      </vt:variant>
    </vt:vector>
  </HeadingPairs>
  <TitlesOfParts>
    <vt:vector size="1" baseType="lpstr">
      <vt:lpstr>Response to Minister Foley from Secretary DHHS</vt:lpstr>
    </vt:vector>
  </TitlesOfParts>
  <Manager/>
  <Company>Department of Health and Human Services</Company>
  <LinksUpToDate>false</LinksUpToDate>
  <CharactersWithSpaces>3356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Minister Foley from Secretary DHHS</dc:title>
  <dc:subject>Response to Minister Foley from Secretary DHHS</dc:subject>
  <dc:creator>Standards and Regulation</dc:creator>
  <cp:keywords>Response to Minister Foley from Secretary DHHS, Response to Minister Foley,Secretary DHHS</cp:keywords>
  <dc:description/>
  <cp:lastModifiedBy>Peter</cp:lastModifiedBy>
  <cp:revision>4</cp:revision>
  <cp:lastPrinted>2016-08-09T03:10:00Z</cp:lastPrinted>
  <dcterms:created xsi:type="dcterms:W3CDTF">2017-07-13T10:12:00Z</dcterms:created>
  <dcterms:modified xsi:type="dcterms:W3CDTF">2017-07-13T10:15:00Z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