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9056"/>
      </w:tblGrid>
      <w:tr w:rsidR="00AD784C" w14:paraId="564C9F7E" w14:textId="77777777" w:rsidTr="004828A9">
        <w:trPr>
          <w:trHeight w:val="911"/>
        </w:trPr>
        <w:tc>
          <w:tcPr>
            <w:tcW w:w="9056"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4828A9">
        <w:trPr>
          <w:trHeight w:hRule="exact" w:val="849"/>
        </w:trPr>
        <w:tc>
          <w:tcPr>
            <w:tcW w:w="9056" w:type="dxa"/>
            <w:shd w:val="clear" w:color="auto" w:fill="auto"/>
            <w:tcMar>
              <w:top w:w="170" w:type="dxa"/>
              <w:bottom w:w="510" w:type="dxa"/>
            </w:tcMar>
          </w:tcPr>
          <w:p w14:paraId="548F9145" w14:textId="3C1CA3D2" w:rsidR="00357B4E" w:rsidRDefault="0027284E" w:rsidP="00357B4E">
            <w:pPr>
              <w:pStyle w:val="DHHSmainsubheading"/>
              <w:rPr>
                <w:szCs w:val="28"/>
                <w:lang w:bidi="x-none"/>
              </w:rPr>
            </w:pPr>
            <w:r>
              <w:rPr>
                <w:szCs w:val="28"/>
                <w:lang w:bidi="x-none"/>
              </w:rPr>
              <w:t xml:space="preserve">Youth Justice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p>
    <w:p w14:paraId="31FD52D4" w14:textId="041C0A3D" w:rsidR="00BC09CB" w:rsidRDefault="00BC09CB" w:rsidP="005E6DE1">
      <w:pPr>
        <w:pStyle w:val="Heading1"/>
      </w:pPr>
      <w:r>
        <w:t>What is m</w:t>
      </w:r>
      <w:bookmarkStart w:id="0" w:name="_GoBack"/>
      <w:bookmarkEnd w:id="0"/>
      <w:r>
        <w:t>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31C58B3A" w14:textId="77777777" w:rsidR="0027284E" w:rsidRPr="00132D49" w:rsidRDefault="0027284E" w:rsidP="0027284E">
      <w:pPr>
        <w:keepNext/>
        <w:keepLines/>
        <w:spacing w:before="240" w:after="90" w:line="320" w:lineRule="atLeast"/>
        <w:outlineLvl w:val="1"/>
        <w:rPr>
          <w:rFonts w:ascii="Arial" w:hAnsi="Arial"/>
          <w:b/>
          <w:color w:val="201547"/>
          <w:sz w:val="28"/>
          <w:szCs w:val="28"/>
        </w:rPr>
      </w:pPr>
      <w:r w:rsidRPr="00132D49">
        <w:rPr>
          <w:rFonts w:ascii="Arial" w:hAnsi="Arial"/>
          <w:b/>
          <w:color w:val="201547"/>
          <w:sz w:val="28"/>
          <w:szCs w:val="28"/>
        </w:rPr>
        <w:t>Which youth justice workers are included?</w:t>
      </w:r>
    </w:p>
    <w:p w14:paraId="027B050B" w14:textId="77777777" w:rsidR="0027284E" w:rsidRPr="00132D49" w:rsidRDefault="0027284E" w:rsidP="0027284E">
      <w:pPr>
        <w:pStyle w:val="DHHSbullet1"/>
      </w:pPr>
      <w:r w:rsidRPr="00132D49">
        <w:t xml:space="preserve">Youth justice </w:t>
      </w:r>
      <w:r>
        <w:t>officer</w:t>
      </w:r>
    </w:p>
    <w:p w14:paraId="447D29B9" w14:textId="77777777" w:rsidR="0027284E" w:rsidRPr="00132D49" w:rsidRDefault="0027284E" w:rsidP="0027284E">
      <w:pPr>
        <w:pStyle w:val="DHHSbullet1"/>
      </w:pPr>
      <w:r w:rsidRPr="00132D49">
        <w:t xml:space="preserve">Youth parole </w:t>
      </w:r>
      <w:r>
        <w:t>officer</w:t>
      </w:r>
    </w:p>
    <w:p w14:paraId="10B676ED" w14:textId="77777777" w:rsidR="0027284E" w:rsidRPr="00132D49" w:rsidRDefault="0027284E" w:rsidP="0027284E">
      <w:pPr>
        <w:pStyle w:val="DHHSbullet1"/>
      </w:pPr>
      <w:r w:rsidRPr="00132D49">
        <w:t>Youth justice custodial workers</w:t>
      </w:r>
    </w:p>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proofErr w:type="gramStart"/>
      <w:r w:rsidR="00EB2476">
        <w:t>is in need of</w:t>
      </w:r>
      <w:proofErr w:type="gramEnd"/>
      <w:r w:rsidR="00EB2476">
        <w:t xml:space="preserve">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t xml:space="preserve">If you are worried about a child’s wellbeing but do not believe they </w:t>
      </w:r>
      <w:proofErr w:type="gramStart"/>
      <w:r w:rsidRPr="005971D7">
        <w:t>are in need of</w:t>
      </w:r>
      <w:proofErr w:type="gramEnd"/>
      <w:r w:rsidRPr="005971D7">
        <w:t xml:space="preserve">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1" w:name="_Toc536019738"/>
    </w:p>
    <w:p w14:paraId="49652BBF" w14:textId="1C3864C6" w:rsidR="00DE55EC" w:rsidRDefault="00DE55EC" w:rsidP="00DE55EC">
      <w:pPr>
        <w:pStyle w:val="DHHSbody"/>
      </w:pPr>
      <w:r>
        <w:t xml:space="preserve">A child may </w:t>
      </w:r>
      <w:proofErr w:type="gramStart"/>
      <w:r>
        <w:t>be in need of</w:t>
      </w:r>
      <w:proofErr w:type="gramEnd"/>
      <w:r>
        <w:t xml:space="preserve"> protection if they have experienced or are at risk of significant harm, and their </w:t>
      </w:r>
      <w:r>
        <w:lastRenderedPageBreak/>
        <w:t>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7"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 xml:space="preserve">What if I’m worried about a child’s wellbeing, but I don’t believe the child </w:t>
      </w:r>
      <w:proofErr w:type="gramStart"/>
      <w:r>
        <w:t>is in need of</w:t>
      </w:r>
      <w:proofErr w:type="gramEnd"/>
      <w:r>
        <w:t xml:space="preserve"> protection?</w:t>
      </w:r>
      <w:bookmarkEnd w:id="1"/>
    </w:p>
    <w:p w14:paraId="3B475B6C" w14:textId="77777777" w:rsidR="00D00EE8" w:rsidRDefault="00D00EE8" w:rsidP="00D00EE8">
      <w:pPr>
        <w:pStyle w:val="Heading3"/>
      </w:pPr>
      <w:bookmarkStart w:id="2" w:name="_Toc536019739"/>
      <w:r>
        <w:t>Child FIRST or The Orange Door</w:t>
      </w:r>
      <w:bookmarkEnd w:id="2"/>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3"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3"/>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4"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proofErr w:type="spellStart"/>
            <w:r w:rsidRPr="00997A05">
              <w:rPr>
                <w:rFonts w:ascii="Calibri" w:hAnsi="Calibri"/>
                <w:sz w:val="22"/>
                <w:szCs w:val="22"/>
                <w:lang w:eastAsia="en-AU"/>
              </w:rPr>
              <w:t>Brimbank</w:t>
            </w:r>
            <w:proofErr w:type="spellEnd"/>
            <w:r w:rsidRPr="00997A05">
              <w:rPr>
                <w:rFonts w:ascii="Calibri" w:hAnsi="Calibri"/>
                <w:sz w:val="22"/>
                <w:szCs w:val="22"/>
                <w:lang w:eastAsia="en-AU"/>
              </w:rPr>
              <w:t xml:space="preserve">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 xml:space="preserve">Latrobe &amp; Baw </w:t>
            </w:r>
            <w:proofErr w:type="spellStart"/>
            <w:r w:rsidRPr="00DE55EC">
              <w:rPr>
                <w:rFonts w:ascii="Calibri" w:hAnsi="Calibri"/>
                <w:color w:val="C5511A"/>
                <w:sz w:val="22"/>
                <w:szCs w:val="22"/>
                <w:lang w:eastAsia="en-AU"/>
                <w14:textFill>
                  <w14:solidFill>
                    <w14:srgbClr w14:val="C5511A">
                      <w14:lumMod w14:val="75000"/>
                    </w14:srgbClr>
                  </w14:solidFill>
                </w14:textFill>
              </w:rPr>
              <w:t>Baw</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lastRenderedPageBreak/>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4"/>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5E6DE1" w:rsidP="00455D4B">
      <w:pPr>
        <w:pStyle w:val="DHHSbody"/>
      </w:pPr>
      <w:hyperlink r:id="rId18" w:history="1">
        <w:r w:rsidR="00135D6D">
          <w:rPr>
            <w:rStyle w:val="Hyperlink"/>
          </w:rPr>
          <w:t>https://services.dhhs.vic.gov.au/reporting-child-abuse</w:t>
        </w:r>
      </w:hyperlink>
      <w:r w:rsidR="00135D6D" w:rsidRPr="004C38F7">
        <w:t xml:space="preserve"> </w:t>
      </w:r>
    </w:p>
    <w:p w14:paraId="00E465B6" w14:textId="5AA853BC" w:rsidR="00455D4B" w:rsidRDefault="005E6DE1" w:rsidP="00455D4B">
      <w:pPr>
        <w:pStyle w:val="DHHSbody"/>
      </w:pPr>
      <w:hyperlink r:id="rId19" w:history="1">
        <w:r w:rsidR="00135D6D">
          <w:rPr>
            <w:rStyle w:val="Hyperlink"/>
          </w:rPr>
          <w:t>https://providers.dhhs.vic.gov.au/mandatory-reporting</w:t>
        </w:r>
      </w:hyperlink>
      <w:r w:rsidR="00135D6D" w:rsidRPr="004C38F7">
        <w:t xml:space="preserve"> </w:t>
      </w:r>
    </w:p>
    <w:p w14:paraId="3D4E845A" w14:textId="6A542543" w:rsidR="00CC6F8C" w:rsidRDefault="005E6DE1" w:rsidP="00455D4B">
      <w:pPr>
        <w:pStyle w:val="DHHSbody"/>
      </w:pPr>
      <w:hyperlink r:id="rId20" w:history="1">
        <w:r w:rsidR="00CC6F8C" w:rsidRPr="00DC58CC">
          <w:rPr>
            <w:rStyle w:val="Hyperlink"/>
          </w:rPr>
          <w:t>https://services.dhhs.vic.gov.au/family-support</w:t>
        </w:r>
      </w:hyperlink>
    </w:p>
    <w:p w14:paraId="2FCCC105" w14:textId="4964DBBC" w:rsidR="00135D6D" w:rsidRPr="00455D4B" w:rsidRDefault="005E6DE1" w:rsidP="00455D4B">
      <w:pPr>
        <w:pStyle w:val="DHHSbody"/>
      </w:pPr>
      <w:hyperlink r:id="rId21"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5F328A36" w14:textId="77777777" w:rsidR="00FB2F6E" w:rsidRDefault="00FB2F6E" w:rsidP="00E71376">
      <w:pPr>
        <w:pStyle w:val="DHHSaccessibilitypara"/>
        <w:rPr>
          <w:sz w:val="20"/>
          <w:szCs w:val="20"/>
        </w:rPr>
      </w:pPr>
      <w:bookmarkStart w:id="5" w:name="_Hlk1738977"/>
    </w:p>
    <w:p w14:paraId="12EAB75A" w14:textId="77777777" w:rsidR="007D19D5" w:rsidRDefault="007D19D5" w:rsidP="00E71376">
      <w:pPr>
        <w:pStyle w:val="DHHSaccessibilitypara"/>
        <w:rPr>
          <w:sz w:val="20"/>
          <w:szCs w:val="20"/>
        </w:rPr>
      </w:pPr>
    </w:p>
    <w:p w14:paraId="0218D44D" w14:textId="77777777" w:rsidR="007D19D5" w:rsidRDefault="007D19D5" w:rsidP="00E71376">
      <w:pPr>
        <w:pStyle w:val="DHHSaccessibilitypara"/>
        <w:rPr>
          <w:sz w:val="20"/>
          <w:szCs w:val="20"/>
        </w:rPr>
      </w:pPr>
    </w:p>
    <w:p w14:paraId="3002C137" w14:textId="77777777" w:rsidR="007D19D5" w:rsidRDefault="007D19D5" w:rsidP="00E71376">
      <w:pPr>
        <w:pStyle w:val="DHHSaccessibilitypara"/>
        <w:rPr>
          <w:sz w:val="20"/>
          <w:szCs w:val="20"/>
        </w:rPr>
      </w:pPr>
    </w:p>
    <w:p w14:paraId="49FDAF75" w14:textId="77777777" w:rsidR="007D19D5" w:rsidRDefault="007D19D5" w:rsidP="00E71376">
      <w:pPr>
        <w:pStyle w:val="DHHSaccessibilitypara"/>
        <w:rPr>
          <w:sz w:val="20"/>
          <w:szCs w:val="20"/>
        </w:rPr>
      </w:pPr>
    </w:p>
    <w:p w14:paraId="69FD0F0E" w14:textId="77777777" w:rsidR="007D19D5" w:rsidRDefault="007D19D5" w:rsidP="00E71376">
      <w:pPr>
        <w:pStyle w:val="DHHSaccessibilitypara"/>
        <w:rPr>
          <w:sz w:val="20"/>
          <w:szCs w:val="20"/>
        </w:rPr>
      </w:pPr>
    </w:p>
    <w:p w14:paraId="6608B2DA" w14:textId="77777777" w:rsidR="007D19D5" w:rsidRDefault="007D19D5" w:rsidP="00E71376">
      <w:pPr>
        <w:pStyle w:val="DHHSaccessibilitypara"/>
        <w:rPr>
          <w:sz w:val="20"/>
          <w:szCs w:val="20"/>
        </w:rPr>
      </w:pPr>
    </w:p>
    <w:p w14:paraId="1522A075" w14:textId="77777777" w:rsidR="007D19D5" w:rsidRDefault="007D19D5" w:rsidP="00E71376">
      <w:pPr>
        <w:pStyle w:val="DHHSaccessibilitypara"/>
        <w:rPr>
          <w:sz w:val="20"/>
          <w:szCs w:val="20"/>
        </w:rPr>
      </w:pPr>
    </w:p>
    <w:p w14:paraId="7D1F5CBF" w14:textId="77777777" w:rsidR="007D19D5" w:rsidRDefault="007D19D5" w:rsidP="00E71376">
      <w:pPr>
        <w:pStyle w:val="DHHSaccessibilitypara"/>
        <w:rPr>
          <w:sz w:val="20"/>
          <w:szCs w:val="20"/>
        </w:rPr>
      </w:pPr>
    </w:p>
    <w:p w14:paraId="2C7C133A" w14:textId="77777777" w:rsidR="007D19D5" w:rsidRDefault="007D19D5" w:rsidP="00E71376">
      <w:pPr>
        <w:pStyle w:val="DHHSaccessibilitypara"/>
        <w:rPr>
          <w:sz w:val="20"/>
          <w:szCs w:val="20"/>
        </w:rPr>
      </w:pPr>
    </w:p>
    <w:p w14:paraId="598362B8" w14:textId="77777777" w:rsidR="007D19D5" w:rsidRDefault="007D19D5" w:rsidP="00E71376">
      <w:pPr>
        <w:pStyle w:val="DHHSaccessibilitypara"/>
        <w:rPr>
          <w:sz w:val="20"/>
          <w:szCs w:val="20"/>
        </w:rPr>
      </w:pPr>
    </w:p>
    <w:p w14:paraId="614E777E" w14:textId="77777777" w:rsidR="007D19D5" w:rsidRDefault="007D19D5" w:rsidP="00E71376">
      <w:pPr>
        <w:pStyle w:val="DHHSaccessibilitypara"/>
        <w:rPr>
          <w:sz w:val="20"/>
          <w:szCs w:val="20"/>
        </w:rPr>
      </w:pPr>
    </w:p>
    <w:p w14:paraId="489BD9F1" w14:textId="77777777" w:rsidR="007D19D5" w:rsidRDefault="007D19D5" w:rsidP="00E71376">
      <w:pPr>
        <w:pStyle w:val="DHHSaccessibilitypara"/>
        <w:rPr>
          <w:sz w:val="20"/>
          <w:szCs w:val="20"/>
        </w:rPr>
      </w:pPr>
    </w:p>
    <w:p w14:paraId="3741DF99" w14:textId="77777777" w:rsidR="007D19D5" w:rsidRDefault="007D19D5" w:rsidP="00E71376">
      <w:pPr>
        <w:pStyle w:val="DHHSaccessibilitypara"/>
        <w:rPr>
          <w:sz w:val="20"/>
          <w:szCs w:val="20"/>
        </w:rPr>
      </w:pPr>
    </w:p>
    <w:p w14:paraId="2B9707B1" w14:textId="77777777" w:rsidR="007D19D5" w:rsidRDefault="007D19D5" w:rsidP="00E71376">
      <w:pPr>
        <w:pStyle w:val="DHHSaccessibilitypara"/>
        <w:rPr>
          <w:sz w:val="20"/>
          <w:szCs w:val="20"/>
        </w:rPr>
      </w:pPr>
    </w:p>
    <w:p w14:paraId="432BD814" w14:textId="77777777" w:rsidR="007D19D5" w:rsidRDefault="007D19D5" w:rsidP="00E71376">
      <w:pPr>
        <w:pStyle w:val="DHHSaccessibilitypara"/>
        <w:rPr>
          <w:sz w:val="20"/>
          <w:szCs w:val="20"/>
        </w:rPr>
      </w:pPr>
    </w:p>
    <w:p w14:paraId="0D7A4FA8" w14:textId="77777777" w:rsidR="007D19D5" w:rsidRDefault="007D19D5" w:rsidP="00E71376">
      <w:pPr>
        <w:pStyle w:val="DHHSaccessibilitypara"/>
        <w:rPr>
          <w:sz w:val="20"/>
          <w:szCs w:val="20"/>
        </w:rPr>
      </w:pPr>
    </w:p>
    <w:p w14:paraId="6B216104" w14:textId="77777777" w:rsidR="007D19D5" w:rsidRDefault="007D19D5" w:rsidP="00E71376">
      <w:pPr>
        <w:pStyle w:val="DHHSaccessibilitypara"/>
        <w:rPr>
          <w:sz w:val="20"/>
          <w:szCs w:val="20"/>
        </w:rPr>
      </w:pPr>
    </w:p>
    <w:p w14:paraId="109F6AD2" w14:textId="77777777" w:rsidR="007D19D5" w:rsidRDefault="007D19D5" w:rsidP="00E71376">
      <w:pPr>
        <w:pStyle w:val="DHHSaccessibilitypara"/>
        <w:rPr>
          <w:sz w:val="20"/>
          <w:szCs w:val="20"/>
        </w:rPr>
      </w:pPr>
    </w:p>
    <w:p w14:paraId="5F656E75" w14:textId="77777777" w:rsidR="007D19D5" w:rsidRDefault="007D19D5" w:rsidP="00E71376">
      <w:pPr>
        <w:pStyle w:val="DHHSaccessibilitypara"/>
        <w:rPr>
          <w:sz w:val="20"/>
          <w:szCs w:val="20"/>
        </w:rPr>
      </w:pPr>
    </w:p>
    <w:p w14:paraId="53C52B6A" w14:textId="77777777" w:rsidR="007D19D5" w:rsidRDefault="007D19D5" w:rsidP="00E71376">
      <w:pPr>
        <w:pStyle w:val="DHHSaccessibilitypara"/>
        <w:rPr>
          <w:sz w:val="20"/>
          <w:szCs w:val="20"/>
        </w:rPr>
      </w:pPr>
    </w:p>
    <w:p w14:paraId="24FD2BA0" w14:textId="77777777" w:rsidR="007D19D5" w:rsidRDefault="007D19D5" w:rsidP="00E71376">
      <w:pPr>
        <w:pStyle w:val="DHHSaccessibilitypara"/>
        <w:rPr>
          <w:sz w:val="20"/>
          <w:szCs w:val="20"/>
        </w:rPr>
      </w:pPr>
    </w:p>
    <w:p w14:paraId="74BE1E2E" w14:textId="77777777" w:rsidR="007D19D5" w:rsidRDefault="007D19D5" w:rsidP="00E71376">
      <w:pPr>
        <w:pStyle w:val="DHHSaccessibilitypara"/>
        <w:rPr>
          <w:sz w:val="20"/>
          <w:szCs w:val="20"/>
        </w:rPr>
      </w:pPr>
    </w:p>
    <w:p w14:paraId="4A1DE23E" w14:textId="77777777" w:rsidR="007D19D5" w:rsidRDefault="007D19D5" w:rsidP="00E71376">
      <w:pPr>
        <w:pStyle w:val="DHHSaccessibilitypara"/>
        <w:rPr>
          <w:sz w:val="20"/>
          <w:szCs w:val="20"/>
        </w:rPr>
      </w:pPr>
    </w:p>
    <w:p w14:paraId="7543D0A6" w14:textId="777D3166" w:rsidR="007D19D5" w:rsidRDefault="007D19D5" w:rsidP="00E71376">
      <w:pPr>
        <w:pStyle w:val="DHHSaccessibilitypara"/>
        <w:rPr>
          <w:sz w:val="20"/>
          <w:szCs w:val="20"/>
        </w:rPr>
        <w:sectPr w:rsidR="007D19D5" w:rsidSect="002E5EDC">
          <w:type w:val="continuous"/>
          <w:pgSz w:w="11906" w:h="16838" w:code="9"/>
          <w:pgMar w:top="720" w:right="720" w:bottom="720" w:left="720" w:header="567" w:footer="510" w:gutter="0"/>
          <w:cols w:num="2" w:space="340"/>
          <w:titlePg/>
          <w:docGrid w:linePitch="360"/>
        </w:sectPr>
      </w:pPr>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E71376">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E71376">
            <w:pPr>
              <w:pStyle w:val="DHHSaccessibilitypara"/>
              <w:rPr>
                <w:sz w:val="20"/>
                <w:szCs w:val="20"/>
              </w:rPr>
            </w:pPr>
            <w:r w:rsidRPr="00732DC3">
              <w:rPr>
                <w:sz w:val="20"/>
                <w:szCs w:val="20"/>
              </w:rPr>
              <w:lastRenderedPageBreak/>
              <w:t xml:space="preserve">To receive this publication in an accessible format email </w:t>
            </w:r>
            <w:hyperlink r:id="rId22"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E71376">
            <w:pPr>
              <w:pStyle w:val="DHHSbody"/>
            </w:pPr>
            <w:r w:rsidRPr="00732DC3">
              <w:t>Authorised and published by the Victorian Government, 1 Treasury Place, Melbourne.</w:t>
            </w:r>
          </w:p>
          <w:p w14:paraId="3B7D376D" w14:textId="24A0B953" w:rsidR="00FB2F6E" w:rsidRPr="00732DC3" w:rsidRDefault="00FB2F6E" w:rsidP="00E71376">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E71376">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E71376">
            <w:pPr>
              <w:pStyle w:val="DHHSbody"/>
              <w:rPr>
                <w:szCs w:val="19"/>
              </w:rPr>
            </w:pPr>
            <w:r w:rsidRPr="00732DC3">
              <w:t xml:space="preserve">Available </w:t>
            </w:r>
            <w:r>
              <w:t xml:space="preserve">from the </w:t>
            </w:r>
            <w:hyperlink r:id="rId23"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5"/>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D02831" w:rsidRDefault="00D02831">
      <w:r>
        <w:separator/>
      </w:r>
    </w:p>
  </w:endnote>
  <w:endnote w:type="continuationSeparator" w:id="0">
    <w:p w14:paraId="692BAD52" w14:textId="77777777" w:rsidR="00D02831" w:rsidRDefault="00D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ABB1" w14:textId="77777777" w:rsidR="0092219C" w:rsidRDefault="0092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9D70A4" w:rsidRPr="00F65AA9" w:rsidRDefault="004932C5"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D34F" w14:textId="77777777" w:rsidR="0092219C" w:rsidRDefault="009221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4C7FDB9E" w:rsidR="00217487" w:rsidRPr="001B3E5A" w:rsidRDefault="00BC09CB" w:rsidP="0051568D">
    <w:pPr>
      <w:pStyle w:val="DHHSfooter"/>
      <w:rPr>
        <w:sz w:val="16"/>
        <w:szCs w:val="16"/>
      </w:rPr>
    </w:pPr>
    <w:r w:rsidRPr="001B3E5A">
      <w:rPr>
        <w:sz w:val="16"/>
        <w:szCs w:val="16"/>
      </w:rPr>
      <w:t>Mandatory reporting to child protection –</w:t>
    </w:r>
    <w:r w:rsidR="002857AA">
      <w:rPr>
        <w:sz w:val="16"/>
        <w:szCs w:val="16"/>
      </w:rPr>
      <w:t xml:space="preserve"> </w:t>
    </w:r>
    <w:r w:rsidR="0092219C">
      <w:rPr>
        <w:sz w:val="16"/>
        <w:szCs w:val="16"/>
      </w:rPr>
      <w:t>Youth justice</w:t>
    </w:r>
    <w:r w:rsidR="002857AA">
      <w:rPr>
        <w:sz w:val="16"/>
        <w:szCs w:val="16"/>
      </w:rPr>
      <w:t xml:space="preserve"> </w:t>
    </w:r>
    <w:r w:rsidRPr="001B3E5A">
      <w:rPr>
        <w:sz w:val="16"/>
        <w:szCs w:val="16"/>
      </w:rPr>
      <w:t>fact sheet</w:t>
    </w:r>
  </w:p>
  <w:p w14:paraId="23916A9B" w14:textId="161F834A" w:rsidR="009D70A4" w:rsidRPr="001B3E5A" w:rsidRDefault="00E431BC" w:rsidP="0051568D">
    <w:pPr>
      <w:pStyle w:val="DHHSfooter"/>
      <w:rPr>
        <w:sz w:val="16"/>
        <w:szCs w:val="16"/>
      </w:rPr>
    </w:pPr>
    <w:r w:rsidRPr="001B3E5A">
      <w:rPr>
        <w:sz w:val="16"/>
        <w:szCs w:val="16"/>
      </w:rPr>
      <w:t xml:space="preserve">Version </w:t>
    </w:r>
    <w:r w:rsidR="001B3E5A" w:rsidRPr="001B3E5A">
      <w:rPr>
        <w:sz w:val="16"/>
        <w:szCs w:val="16"/>
      </w:rPr>
      <w:t>12</w:t>
    </w:r>
    <w:r w:rsidR="00B6685B" w:rsidRPr="001B3E5A">
      <w:rPr>
        <w:sz w:val="16"/>
        <w:szCs w:val="16"/>
      </w:rPr>
      <w:t xml:space="preserve"> February 2020</w:t>
    </w:r>
    <w:r w:rsidR="009D70A4" w:rsidRPr="001B3E5A">
      <w:rPr>
        <w:sz w:val="16"/>
        <w:szCs w:val="16"/>
      </w:rPr>
      <w:tab/>
    </w:r>
    <w:r w:rsidR="009D70A4" w:rsidRPr="001B3E5A">
      <w:rPr>
        <w:sz w:val="16"/>
        <w:szCs w:val="16"/>
      </w:rPr>
      <w:fldChar w:fldCharType="begin"/>
    </w:r>
    <w:r w:rsidR="009D70A4" w:rsidRPr="001B3E5A">
      <w:rPr>
        <w:sz w:val="16"/>
        <w:szCs w:val="16"/>
      </w:rPr>
      <w:instrText xml:space="preserve"> PAGE </w:instrText>
    </w:r>
    <w:r w:rsidR="009D70A4" w:rsidRPr="001B3E5A">
      <w:rPr>
        <w:sz w:val="16"/>
        <w:szCs w:val="16"/>
      </w:rPr>
      <w:fldChar w:fldCharType="separate"/>
    </w:r>
    <w:r w:rsidR="001A0903" w:rsidRPr="001B3E5A">
      <w:rPr>
        <w:noProof/>
        <w:sz w:val="16"/>
        <w:szCs w:val="16"/>
      </w:rPr>
      <w:t>2</w:t>
    </w:r>
    <w:r w:rsidR="009D70A4"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D02831" w:rsidRDefault="00D02831" w:rsidP="002862F1">
      <w:pPr>
        <w:spacing w:before="120"/>
      </w:pPr>
      <w:r>
        <w:separator/>
      </w:r>
    </w:p>
  </w:footnote>
  <w:footnote w:type="continuationSeparator" w:id="0">
    <w:p w14:paraId="46C581C8" w14:textId="77777777" w:rsidR="00D02831" w:rsidRDefault="00D02831">
      <w:r>
        <w:continuationSeparator/>
      </w:r>
    </w:p>
  </w:footnote>
  <w:footnote w:id="1">
    <w:p w14:paraId="6BCF8677" w14:textId="77777777" w:rsidR="00BC09CB" w:rsidRDefault="00BC09CB" w:rsidP="00BC09CB">
      <w:pPr>
        <w:pStyle w:val="FootnoteText"/>
      </w:pPr>
      <w:r>
        <w:rPr>
          <w:rStyle w:val="FootnoteReference"/>
        </w:rPr>
        <w:footnoteRef/>
      </w:r>
      <w:r>
        <w:t xml:space="preserve"> </w:t>
      </w:r>
      <w:r w:rsidR="00875F5C" w:rsidRPr="005D3945">
        <w:t xml:space="preserve">For further information, see the </w:t>
      </w:r>
      <w:hyperlink r:id="rId1" w:history="1">
        <w:r w:rsidR="00875F5C" w:rsidRPr="00B4328B">
          <w:rPr>
            <w:rStyle w:val="Hyperlink"/>
          </w:rPr>
          <w:t xml:space="preserve">Department of Treasure and Finance </w:t>
        </w:r>
        <w:r w:rsidR="00875F5C" w:rsidRPr="00B4328B">
          <w:rPr>
            <w:rStyle w:val="Hyperlink"/>
            <w:lang w:val="en"/>
          </w:rPr>
          <w:t>Indexation of fees and penalties</w:t>
        </w:r>
      </w:hyperlink>
      <w:r w:rsidR="00875F5C" w:rsidRPr="005D3945">
        <w:rPr>
          <w:color w:val="000000"/>
          <w:lang w:val="en"/>
        </w:rPr>
        <w:t xml:space="preserve"> </w:t>
      </w:r>
      <w:r w:rsidR="00875F5C" w:rsidRPr="005D3945">
        <w:t xml:space="preserve"> </w:t>
      </w:r>
      <w:r w:rsidR="00875F5C" w:rsidRPr="00A77533">
        <w:t>&lt;</w:t>
      </w:r>
      <w:r w:rsidR="00875F5C" w:rsidRPr="00A77533">
        <w:rPr>
          <w:rStyle w:val="Hyperlink"/>
          <w:color w:val="auto"/>
        </w:rPr>
        <w:t>https://www.dtf.vic.gov.au/financial-management-government/indexation-fees-and-penaltie</w:t>
      </w:r>
      <w:r w:rsidR="00A77533" w:rsidRPr="00A77533">
        <w:rPr>
          <w:rStyle w:val="Hyperlink"/>
          <w:color w:val="auto"/>
        </w:rPr>
        <w:t>s</w:t>
      </w:r>
      <w:r w:rsidR="00875F5C"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C55E" w14:textId="77777777" w:rsidR="0092219C" w:rsidRDefault="0092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1CC99" w14:textId="77777777" w:rsidR="0092219C" w:rsidRDefault="0092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1DB1" w14:textId="77777777" w:rsidR="0092219C" w:rsidRDefault="009221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31E3"/>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284E"/>
    <w:rsid w:val="002763B3"/>
    <w:rsid w:val="002802E3"/>
    <w:rsid w:val="0028213D"/>
    <w:rsid w:val="002857AA"/>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2B05"/>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282A"/>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05A1"/>
    <w:rsid w:val="005B21B6"/>
    <w:rsid w:val="005B3A08"/>
    <w:rsid w:val="005B7A63"/>
    <w:rsid w:val="005C0955"/>
    <w:rsid w:val="005C117C"/>
    <w:rsid w:val="005C49DA"/>
    <w:rsid w:val="005C50F3"/>
    <w:rsid w:val="005C5D91"/>
    <w:rsid w:val="005D07B8"/>
    <w:rsid w:val="005D6597"/>
    <w:rsid w:val="005E14E7"/>
    <w:rsid w:val="005E26A3"/>
    <w:rsid w:val="005E447E"/>
    <w:rsid w:val="005E6DE1"/>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495"/>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19D5"/>
    <w:rsid w:val="007D2BDE"/>
    <w:rsid w:val="007D2FB6"/>
    <w:rsid w:val="007D5594"/>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D79A1"/>
    <w:rsid w:val="008E4376"/>
    <w:rsid w:val="008E7A0A"/>
    <w:rsid w:val="008F0428"/>
    <w:rsid w:val="00900719"/>
    <w:rsid w:val="009017AC"/>
    <w:rsid w:val="00904326"/>
    <w:rsid w:val="00904A1C"/>
    <w:rsid w:val="00905030"/>
    <w:rsid w:val="0090619D"/>
    <w:rsid w:val="00906490"/>
    <w:rsid w:val="009111B2"/>
    <w:rsid w:val="0092219C"/>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47CA6"/>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85DFA"/>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ervices.dhhs.vic.gov.au/reporting-child-abuse"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services.dhhs.vic.gov.au/child-protec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rvices.dhhs.vic.gov.au/child-protection-contac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ervices.dhhs.vic.gov.au/family-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roviders.dhhs.vic.gov.au/mandatory-reporting" TargetMode="Externa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s://providers.dhhs.vic.gov.au/mandatory-report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andatoryreporting@dhhs.vic.gov.au" TargetMode="Externa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573D349-CB04-43A1-AFE7-802953880993}">
  <ds:schemaRefs>
    <ds:schemaRef ds:uri="http://schemas.openxmlformats.org/officeDocument/2006/bibliography"/>
  </ds:schemaRefs>
</ds:datastoreItem>
</file>

<file path=customXml/itemProps2.xml><?xml version="1.0" encoding="utf-8"?>
<ds:datastoreItem xmlns:ds="http://schemas.openxmlformats.org/officeDocument/2006/customXml" ds:itemID="{9295A293-BA5E-4C17-91BC-A940243A8BF3}"/>
</file>

<file path=customXml/itemProps3.xml><?xml version="1.0" encoding="utf-8"?>
<ds:datastoreItem xmlns:ds="http://schemas.openxmlformats.org/officeDocument/2006/customXml" ds:itemID="{8CE35E61-69DC-458F-8D2E-0CD42C631E5B}"/>
</file>

<file path=customXml/itemProps4.xml><?xml version="1.0" encoding="utf-8"?>
<ds:datastoreItem xmlns:ds="http://schemas.openxmlformats.org/officeDocument/2006/customXml" ds:itemID="{9E674150-570B-489A-8C64-90A164FC8780}"/>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Mandatory reporting to child protection in Victoria - Youth justice fact sheet 2020 </vt:lpstr>
    </vt:vector>
  </TitlesOfParts>
  <Company>Department of Health and Human Services</Company>
  <LinksUpToDate>false</LinksUpToDate>
  <CharactersWithSpaces>8781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to child protection in Victoria - Youth justice fact sheet 2020 </dc:title>
  <dc:subject>Mandatory reporting to child protection in Victoria - Youth justice fact sheet 2020 </dc:subject>
  <dc:creator>Children and Families </dc:creator>
  <cp:keywords>mandatopry reporting in victoria; youth justice and mandatory reporting; reporting child abuse</cp:keywords>
  <cp:lastModifiedBy>Alice York (DHHS)</cp:lastModifiedBy>
  <cp:revision>2</cp:revision>
  <cp:lastPrinted>2020-02-12T01:05:00Z</cp:lastPrinted>
  <dcterms:created xsi:type="dcterms:W3CDTF">2020-03-05T06:09:00Z</dcterms:created>
  <dcterms:modified xsi:type="dcterms:W3CDTF">2020-03-05T06:09:00Z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