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9056"/>
      </w:tblGrid>
      <w:tr w:rsidR="00AD784C" w14:paraId="564C9F7E" w14:textId="77777777" w:rsidTr="004828A9">
        <w:trPr>
          <w:trHeight w:val="911"/>
        </w:trPr>
        <w:tc>
          <w:tcPr>
            <w:tcW w:w="9056"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4828A9">
        <w:trPr>
          <w:trHeight w:hRule="exact" w:val="849"/>
        </w:trPr>
        <w:tc>
          <w:tcPr>
            <w:tcW w:w="9056" w:type="dxa"/>
            <w:shd w:val="clear" w:color="auto" w:fill="auto"/>
            <w:tcMar>
              <w:top w:w="170" w:type="dxa"/>
              <w:bottom w:w="510" w:type="dxa"/>
            </w:tcMar>
          </w:tcPr>
          <w:p w14:paraId="548F9145" w14:textId="323E64A2" w:rsidR="00357B4E" w:rsidRDefault="002857AA" w:rsidP="00357B4E">
            <w:pPr>
              <w:pStyle w:val="DHHSmainsubheading"/>
              <w:rPr>
                <w:szCs w:val="28"/>
                <w:lang w:bidi="x-none"/>
              </w:rPr>
            </w:pPr>
            <w:r>
              <w:rPr>
                <w:szCs w:val="28"/>
                <w:lang w:bidi="x-none"/>
              </w:rPr>
              <w:t>Registered psychologists</w:t>
            </w:r>
            <w:r w:rsidR="00D00EE8">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31FD52D4" w14:textId="041C0A3D" w:rsidR="00BC09CB" w:rsidRDefault="00BC09CB" w:rsidP="00BC09CB">
      <w:pPr>
        <w:pStyle w:val="Heading2"/>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1EA757FF" w14:textId="77777777" w:rsidR="002857AA" w:rsidRDefault="002857AA" w:rsidP="002857AA">
      <w:pPr>
        <w:pStyle w:val="Heading2"/>
      </w:pPr>
      <w:bookmarkStart w:id="1" w:name="_Toc536019789"/>
      <w:r>
        <w:t>How is a registered psychologist defined?</w:t>
      </w:r>
      <w:bookmarkEnd w:id="1"/>
    </w:p>
    <w:p w14:paraId="14E78D82" w14:textId="77777777" w:rsidR="002857AA" w:rsidRPr="00D57042" w:rsidRDefault="002857AA" w:rsidP="002857AA">
      <w:pPr>
        <w:pStyle w:val="DHHSbody"/>
      </w:pPr>
      <w:bookmarkStart w:id="2" w:name="_Hlk1131498"/>
      <w:r>
        <w:t xml:space="preserve">A </w:t>
      </w:r>
      <w:r w:rsidRPr="00D57042">
        <w:t>registered psychologist</w:t>
      </w:r>
      <w:r>
        <w:t xml:space="preserve"> is </w:t>
      </w:r>
      <w:r w:rsidRPr="00D57042">
        <w:t xml:space="preserve">a person registered </w:t>
      </w:r>
      <w:r>
        <w:t xml:space="preserve">(including those provisionally registered) </w:t>
      </w:r>
      <w:r w:rsidRPr="00D57042">
        <w:t>under the Health Practitioner Regulation National Law to practise in the psychology profe</w:t>
      </w:r>
      <w:r>
        <w:t xml:space="preserve">ssion (other than as a student, </w:t>
      </w:r>
      <w:r w:rsidRPr="0069760A">
        <w:t>unless the student is a registered psychologist</w:t>
      </w:r>
      <w:r>
        <w:t xml:space="preserve">). </w:t>
      </w:r>
    </w:p>
    <w:bookmarkEnd w:id="2"/>
    <w:p w14:paraId="122C6CBA" w14:textId="77777777" w:rsidR="002857AA" w:rsidRDefault="002857AA" w:rsidP="002857AA">
      <w:pPr>
        <w:pStyle w:val="Heading2"/>
      </w:pPr>
      <w:r>
        <w:t>I work in private practice, does this apply to me?</w:t>
      </w:r>
    </w:p>
    <w:p w14:paraId="4D53CD66" w14:textId="77777777" w:rsidR="002857AA" w:rsidRDefault="002857AA" w:rsidP="002857AA">
      <w:pPr>
        <w:pStyle w:val="DHHSbody"/>
      </w:pPr>
      <w:r>
        <w:t>Mandatory reporting requirements apply to all registered psychologists in Victoria, whether you are working in the public sector, an agency, non-government organisation, a school or in private practice.</w:t>
      </w:r>
    </w:p>
    <w:p w14:paraId="22FB93E1" w14:textId="77777777" w:rsidR="002857AA" w:rsidRDefault="002857AA" w:rsidP="002857AA">
      <w:pPr>
        <w:pStyle w:val="Heading2"/>
      </w:pPr>
      <w:r>
        <w:t>What about client confidentiality?</w:t>
      </w:r>
    </w:p>
    <w:p w14:paraId="2864DFB4" w14:textId="77777777" w:rsidR="002857AA" w:rsidRPr="004D4718" w:rsidRDefault="002857AA" w:rsidP="002857AA">
      <w:pPr>
        <w:pStyle w:val="DHHSbody"/>
      </w:pPr>
      <w:r>
        <w:t xml:space="preserve">The Australian Psychological Society </w:t>
      </w:r>
      <w:r w:rsidRPr="005408B5">
        <w:rPr>
          <w:i/>
        </w:rPr>
        <w:t>Code of Ethics</w:t>
      </w:r>
      <w:r>
        <w:t xml:space="preserve"> (Section A.5.2) requires psychologists to comply with any legal obligations regarding the disclosure of confidential information. This includes if there is an immediate and specified risk of harm to an identifiable person or persons that can be averted only by disclosing the information. These changes are consistent with this requirement. </w:t>
      </w:r>
    </w:p>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r w:rsidR="00EB2476">
        <w:t xml:space="preserve">is in need of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lastRenderedPageBreak/>
        <w:t xml:space="preserve">If you are worried about a child’s wellbeing but do not believe they are in need of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3" w:name="_Toc536019738"/>
    </w:p>
    <w:p w14:paraId="49652BBF" w14:textId="1C3864C6" w:rsidR="00DE55EC" w:rsidRDefault="00DE55EC" w:rsidP="00DE55EC">
      <w:pPr>
        <w:pStyle w:val="DHHSbody"/>
      </w:pPr>
      <w:r>
        <w:t>A child may be in need of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 xml:space="preserve">the following website for details on the LGAs covered by </w:t>
      </w:r>
      <w:r>
        <w:t>each intake service</w:t>
      </w:r>
      <w:r w:rsidRPr="00D61D47">
        <w:t xml:space="preserve"> </w:t>
      </w:r>
      <w:r>
        <w:t xml:space="preserve">at </w:t>
      </w:r>
      <w:hyperlink r:id="rId12"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What if I’m worried about a child’s wellbeing, but I don’t believe the child is in need of protection?</w:t>
      </w:r>
      <w:bookmarkEnd w:id="3"/>
    </w:p>
    <w:p w14:paraId="3B475B6C" w14:textId="77777777" w:rsidR="00D00EE8" w:rsidRDefault="00D00EE8" w:rsidP="00D00EE8">
      <w:pPr>
        <w:pStyle w:val="Heading3"/>
      </w:pPr>
      <w:bookmarkStart w:id="4" w:name="_Toc536019739"/>
      <w:r>
        <w:t>Child FIRST or The Orange Door</w:t>
      </w:r>
      <w:bookmarkEnd w:id="4"/>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5"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5"/>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6"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lastRenderedPageBreak/>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proofErr w:type="spellStart"/>
            <w:r w:rsidRPr="00997A05">
              <w:rPr>
                <w:rFonts w:ascii="Calibri" w:hAnsi="Calibri"/>
                <w:sz w:val="22"/>
                <w:szCs w:val="22"/>
                <w:lang w:eastAsia="en-AU"/>
              </w:rPr>
              <w:t>Brimbank</w:t>
            </w:r>
            <w:proofErr w:type="spellEnd"/>
            <w:r w:rsidRPr="00997A05">
              <w:rPr>
                <w:rFonts w:ascii="Calibri" w:hAnsi="Calibri"/>
                <w:sz w:val="22"/>
                <w:szCs w:val="22"/>
                <w:lang w:eastAsia="en-AU"/>
              </w:rPr>
              <w:t xml:space="preserve">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 xml:space="preserve">Latrobe &amp; Baw </w:t>
            </w:r>
            <w:proofErr w:type="spellStart"/>
            <w:r w:rsidRPr="00DE55EC">
              <w:rPr>
                <w:rFonts w:ascii="Calibri" w:hAnsi="Calibri"/>
                <w:color w:val="C5511A"/>
                <w:sz w:val="22"/>
                <w:szCs w:val="22"/>
                <w:lang w:eastAsia="en-AU"/>
                <w14:textFill>
                  <w14:solidFill>
                    <w14:srgbClr w14:val="C5511A">
                      <w14:lumMod w14:val="75000"/>
                    </w14:srgbClr>
                  </w14:solidFill>
                </w14:textFill>
              </w:rPr>
              <w:t>Baw</w:t>
            </w:r>
            <w:proofErr w:type="spellEnd"/>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6"/>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B92320" w:rsidP="00455D4B">
      <w:pPr>
        <w:pStyle w:val="DHHSbody"/>
      </w:pPr>
      <w:hyperlink r:id="rId13" w:history="1">
        <w:r w:rsidR="00135D6D">
          <w:rPr>
            <w:rStyle w:val="Hyperlink"/>
          </w:rPr>
          <w:t>https://services.dhhs.vic.gov.au/reporting-child-abuse</w:t>
        </w:r>
      </w:hyperlink>
      <w:r w:rsidR="00135D6D" w:rsidRPr="004C38F7">
        <w:t xml:space="preserve"> </w:t>
      </w:r>
    </w:p>
    <w:p w14:paraId="00E465B6" w14:textId="5AA853BC" w:rsidR="00455D4B" w:rsidRDefault="00B92320" w:rsidP="00455D4B">
      <w:pPr>
        <w:pStyle w:val="DHHSbody"/>
      </w:pPr>
      <w:hyperlink r:id="rId14" w:history="1">
        <w:r w:rsidR="00135D6D">
          <w:rPr>
            <w:rStyle w:val="Hyperlink"/>
          </w:rPr>
          <w:t>https://providers.dhhs.vic.gov.au/mandatory-reporting</w:t>
        </w:r>
      </w:hyperlink>
      <w:r w:rsidR="00135D6D" w:rsidRPr="004C38F7">
        <w:t xml:space="preserve"> </w:t>
      </w:r>
    </w:p>
    <w:p w14:paraId="3D4E845A" w14:textId="6A542543" w:rsidR="00CC6F8C" w:rsidRDefault="00B92320" w:rsidP="00455D4B">
      <w:pPr>
        <w:pStyle w:val="DHHSbody"/>
      </w:pPr>
      <w:hyperlink r:id="rId15" w:history="1">
        <w:r w:rsidR="00CC6F8C" w:rsidRPr="00DC58CC">
          <w:rPr>
            <w:rStyle w:val="Hyperlink"/>
          </w:rPr>
          <w:t>https://services.dhhs.vic.gov.au/family-support</w:t>
        </w:r>
      </w:hyperlink>
    </w:p>
    <w:p w14:paraId="2FCCC105" w14:textId="4964DBBC" w:rsidR="00135D6D" w:rsidRPr="00455D4B" w:rsidRDefault="00B92320" w:rsidP="00455D4B">
      <w:pPr>
        <w:pStyle w:val="DHHSbody"/>
      </w:pPr>
      <w:hyperlink r:id="rId16"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7543D0A6" w14:textId="77777777" w:rsidR="00FB2F6E" w:rsidRDefault="00FB2F6E" w:rsidP="00E71376">
      <w:pPr>
        <w:pStyle w:val="DHHSaccessibilitypara"/>
        <w:rPr>
          <w:sz w:val="20"/>
          <w:szCs w:val="20"/>
        </w:rPr>
        <w:sectPr w:rsidR="00FB2F6E" w:rsidSect="002E5EDC">
          <w:type w:val="continuous"/>
          <w:pgSz w:w="11906" w:h="16838" w:code="9"/>
          <w:pgMar w:top="720" w:right="720" w:bottom="720" w:left="720" w:header="567" w:footer="510" w:gutter="0"/>
          <w:cols w:num="2" w:space="340"/>
          <w:titlePg/>
          <w:docGrid w:linePitch="360"/>
        </w:sectPr>
      </w:pPr>
      <w:bookmarkStart w:id="7" w:name="_Hlk1738977"/>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E71376">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E71376">
            <w:pPr>
              <w:pStyle w:val="DHHSaccessibilitypara"/>
              <w:rPr>
                <w:sz w:val="20"/>
                <w:szCs w:val="20"/>
              </w:rPr>
            </w:pPr>
            <w:r w:rsidRPr="00732DC3">
              <w:rPr>
                <w:sz w:val="20"/>
                <w:szCs w:val="20"/>
              </w:rPr>
              <w:t xml:space="preserve">To receive this publication in an accessible format email </w:t>
            </w:r>
            <w:hyperlink r:id="rId17"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E71376">
            <w:pPr>
              <w:pStyle w:val="DHHSbody"/>
            </w:pPr>
            <w:r w:rsidRPr="00732DC3">
              <w:t>Authorised and published by the Victorian Government, 1 Treasury Place, Melbourne.</w:t>
            </w:r>
          </w:p>
          <w:p w14:paraId="3B7D376D" w14:textId="24A0B953" w:rsidR="00FB2F6E" w:rsidRPr="00732DC3" w:rsidRDefault="00FB2F6E" w:rsidP="00E71376">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E71376">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E71376">
            <w:pPr>
              <w:pStyle w:val="DHHSbody"/>
              <w:rPr>
                <w:szCs w:val="19"/>
              </w:rPr>
            </w:pPr>
            <w:r w:rsidRPr="00732DC3">
              <w:t xml:space="preserve">Available </w:t>
            </w:r>
            <w:r>
              <w:t xml:space="preserve">from the </w:t>
            </w:r>
            <w:hyperlink r:id="rId18"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7"/>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D02831" w:rsidRDefault="00D02831">
      <w:r>
        <w:separator/>
      </w:r>
    </w:p>
  </w:endnote>
  <w:endnote w:type="continuationSeparator" w:id="0">
    <w:p w14:paraId="692BAD52" w14:textId="77777777" w:rsidR="00D02831" w:rsidRDefault="00D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9D70A4" w:rsidRPr="00F65AA9" w:rsidRDefault="004932C5"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03EE9DB6" w:rsidR="00217487" w:rsidRPr="001B3E5A" w:rsidRDefault="00BC09CB" w:rsidP="0051568D">
    <w:pPr>
      <w:pStyle w:val="DHHSfooter"/>
      <w:rPr>
        <w:sz w:val="16"/>
        <w:szCs w:val="16"/>
      </w:rPr>
    </w:pPr>
    <w:r w:rsidRPr="001B3E5A">
      <w:rPr>
        <w:sz w:val="16"/>
        <w:szCs w:val="16"/>
      </w:rPr>
      <w:t>Mandatory reporting to child protection –</w:t>
    </w:r>
    <w:r w:rsidR="002857AA">
      <w:rPr>
        <w:sz w:val="16"/>
        <w:szCs w:val="16"/>
      </w:rPr>
      <w:t xml:space="preserve"> Registered psychologists </w:t>
    </w:r>
    <w:r w:rsidRPr="001B3E5A">
      <w:rPr>
        <w:sz w:val="16"/>
        <w:szCs w:val="16"/>
      </w:rPr>
      <w:t>fact sheet</w:t>
    </w:r>
  </w:p>
  <w:p w14:paraId="23916A9B" w14:textId="161F834A" w:rsidR="009D70A4" w:rsidRPr="001B3E5A" w:rsidRDefault="00E431BC" w:rsidP="0051568D">
    <w:pPr>
      <w:pStyle w:val="DHHSfooter"/>
      <w:rPr>
        <w:sz w:val="16"/>
        <w:szCs w:val="16"/>
      </w:rPr>
    </w:pPr>
    <w:r w:rsidRPr="001B3E5A">
      <w:rPr>
        <w:sz w:val="16"/>
        <w:szCs w:val="16"/>
      </w:rPr>
      <w:t xml:space="preserve">Version </w:t>
    </w:r>
    <w:r w:rsidR="001B3E5A" w:rsidRPr="001B3E5A">
      <w:rPr>
        <w:sz w:val="16"/>
        <w:szCs w:val="16"/>
      </w:rPr>
      <w:t>12</w:t>
    </w:r>
    <w:r w:rsidR="00B6685B" w:rsidRPr="001B3E5A">
      <w:rPr>
        <w:sz w:val="16"/>
        <w:szCs w:val="16"/>
      </w:rPr>
      <w:t xml:space="preserve"> February 2020</w:t>
    </w:r>
    <w:r w:rsidR="009D70A4" w:rsidRPr="001B3E5A">
      <w:rPr>
        <w:sz w:val="16"/>
        <w:szCs w:val="16"/>
      </w:rPr>
      <w:tab/>
    </w:r>
    <w:r w:rsidR="009D70A4" w:rsidRPr="001B3E5A">
      <w:rPr>
        <w:sz w:val="16"/>
        <w:szCs w:val="16"/>
      </w:rPr>
      <w:fldChar w:fldCharType="begin"/>
    </w:r>
    <w:r w:rsidR="009D70A4" w:rsidRPr="001B3E5A">
      <w:rPr>
        <w:sz w:val="16"/>
        <w:szCs w:val="16"/>
      </w:rPr>
      <w:instrText xml:space="preserve"> PAGE </w:instrText>
    </w:r>
    <w:r w:rsidR="009D70A4" w:rsidRPr="001B3E5A">
      <w:rPr>
        <w:sz w:val="16"/>
        <w:szCs w:val="16"/>
      </w:rPr>
      <w:fldChar w:fldCharType="separate"/>
    </w:r>
    <w:r w:rsidR="001A0903" w:rsidRPr="001B3E5A">
      <w:rPr>
        <w:noProof/>
        <w:sz w:val="16"/>
        <w:szCs w:val="16"/>
      </w:rPr>
      <w:t>2</w:t>
    </w:r>
    <w:r w:rsidR="009D70A4"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D02831" w:rsidRDefault="00D02831" w:rsidP="002862F1">
      <w:pPr>
        <w:spacing w:before="120"/>
      </w:pPr>
      <w:r>
        <w:separator/>
      </w:r>
    </w:p>
  </w:footnote>
  <w:footnote w:type="continuationSeparator" w:id="0">
    <w:p w14:paraId="46C581C8" w14:textId="77777777" w:rsidR="00D02831" w:rsidRDefault="00D02831">
      <w:r>
        <w:continuationSeparator/>
      </w:r>
    </w:p>
  </w:footnote>
  <w:footnote w:id="1">
    <w:p w14:paraId="6BCF8677" w14:textId="77777777" w:rsidR="00BC09CB" w:rsidRDefault="00BC09CB" w:rsidP="00BC09CB">
      <w:pPr>
        <w:pStyle w:val="FootnoteText"/>
      </w:pPr>
      <w:r>
        <w:rPr>
          <w:rStyle w:val="FootnoteReference"/>
        </w:rPr>
        <w:footnoteRef/>
      </w:r>
      <w:r>
        <w:t xml:space="preserve"> </w:t>
      </w:r>
      <w:r w:rsidR="00875F5C" w:rsidRPr="005D3945">
        <w:t xml:space="preserve">For further information, see the </w:t>
      </w:r>
      <w:hyperlink r:id="rId1" w:history="1">
        <w:r w:rsidR="00875F5C" w:rsidRPr="00B4328B">
          <w:rPr>
            <w:rStyle w:val="Hyperlink"/>
          </w:rPr>
          <w:t xml:space="preserve">Department of Treasure and Finance </w:t>
        </w:r>
        <w:r w:rsidR="00875F5C" w:rsidRPr="00B4328B">
          <w:rPr>
            <w:rStyle w:val="Hyperlink"/>
            <w:lang w:val="en"/>
          </w:rPr>
          <w:t>Indexation of fees and penalties</w:t>
        </w:r>
      </w:hyperlink>
      <w:r w:rsidR="00875F5C" w:rsidRPr="005D3945">
        <w:rPr>
          <w:color w:val="000000"/>
          <w:lang w:val="en"/>
        </w:rPr>
        <w:t xml:space="preserve"> </w:t>
      </w:r>
      <w:r w:rsidR="00875F5C" w:rsidRPr="005D3945">
        <w:t xml:space="preserve"> </w:t>
      </w:r>
      <w:r w:rsidR="00875F5C" w:rsidRPr="00A77533">
        <w:t>&lt;</w:t>
      </w:r>
      <w:r w:rsidR="00875F5C" w:rsidRPr="00A77533">
        <w:rPr>
          <w:rStyle w:val="Hyperlink"/>
          <w:color w:val="auto"/>
        </w:rPr>
        <w:t>https://www.dtf.vic.gov.au/financial-management-government/indexation-fees-and-penaltie</w:t>
      </w:r>
      <w:r w:rsidR="00A77533" w:rsidRPr="00A77533">
        <w:rPr>
          <w:rStyle w:val="Hyperlink"/>
          <w:color w:val="auto"/>
        </w:rPr>
        <w:t>s</w:t>
      </w:r>
      <w:r w:rsidR="00875F5C"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SortMethod w:val="0000"/>
  <w:defaultTabStop w:val="720"/>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31E3"/>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63B3"/>
    <w:rsid w:val="002802E3"/>
    <w:rsid w:val="0028213D"/>
    <w:rsid w:val="002857AA"/>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495"/>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2BDE"/>
    <w:rsid w:val="007D2FB6"/>
    <w:rsid w:val="007D5594"/>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0428"/>
    <w:rsid w:val="00900719"/>
    <w:rsid w:val="009017AC"/>
    <w:rsid w:val="00904326"/>
    <w:rsid w:val="00904A1C"/>
    <w:rsid w:val="00905030"/>
    <w:rsid w:val="0090619D"/>
    <w:rsid w:val="00906490"/>
    <w:rsid w:val="009111B2"/>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2320"/>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47CA6"/>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85DFA"/>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s.dhhs.vic.gov.au/reporting-child-abuse" TargetMode="External"/><Relationship Id="rId18" Type="http://schemas.openxmlformats.org/officeDocument/2006/relationships/hyperlink" Target="https://providers.dhhs.vic.gov.au/mandatory-reporting"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ervices.dhhs.vic.gov.au/child-protection-contacts" TargetMode="External"/><Relationship Id="rId17" Type="http://schemas.openxmlformats.org/officeDocument/2006/relationships/hyperlink" Target="mailto:mandatoryreporting@dhhs.vic.gov.au" TargetMode="External"/><Relationship Id="rId2" Type="http://schemas.openxmlformats.org/officeDocument/2006/relationships/numbering" Target="numbering.xml"/><Relationship Id="rId16" Type="http://schemas.openxmlformats.org/officeDocument/2006/relationships/hyperlink" Target="https://services.dhhs.vic.gov.au/child-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vices.dhhs.vic.gov.au/family-support"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mandatory-reporting"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26CF0A9-C960-4359-9250-DD3CACB0E3E1}">
  <ds:schemaRefs>
    <ds:schemaRef ds:uri="http://schemas.openxmlformats.org/officeDocument/2006/bibliography"/>
  </ds:schemaRefs>
</ds:datastoreItem>
</file>

<file path=customXml/itemProps2.xml><?xml version="1.0" encoding="utf-8"?>
<ds:datastoreItem xmlns:ds="http://schemas.openxmlformats.org/officeDocument/2006/customXml" ds:itemID="{2F0B398B-BA05-4A1A-81E5-6BA0567FC4A7}"/>
</file>

<file path=customXml/itemProps3.xml><?xml version="1.0" encoding="utf-8"?>
<ds:datastoreItem xmlns:ds="http://schemas.openxmlformats.org/officeDocument/2006/customXml" ds:itemID="{33BE87A3-D196-436C-9166-4F152051E343}"/>
</file>

<file path=customXml/itemProps4.xml><?xml version="1.0" encoding="utf-8"?>
<ds:datastoreItem xmlns:ds="http://schemas.openxmlformats.org/officeDocument/2006/customXml" ds:itemID="{9FD576FC-CAA2-48B3-B005-8DCF24DF0A8D}"/>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3</Pages>
  <Words>1405</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9638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Lyon</dc:creator>
  <cp:lastModifiedBy>Alice York (DHHS)</cp:lastModifiedBy>
  <cp:revision>2</cp:revision>
  <cp:lastPrinted>2020-02-12T01:05:00Z</cp:lastPrinted>
  <dcterms:created xsi:type="dcterms:W3CDTF">2020-02-13T06:20:00Z</dcterms:created>
  <dcterms:modified xsi:type="dcterms:W3CDTF">2020-02-13T06:20:00Z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