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8992"/>
      </w:tblGrid>
      <w:tr w:rsidR="00AD784C" w14:paraId="564C9F7E" w14:textId="77777777" w:rsidTr="00334AAA">
        <w:trPr>
          <w:trHeight w:val="896"/>
        </w:trPr>
        <w:tc>
          <w:tcPr>
            <w:tcW w:w="8992"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334AAA">
        <w:trPr>
          <w:trHeight w:hRule="exact" w:val="835"/>
        </w:trPr>
        <w:tc>
          <w:tcPr>
            <w:tcW w:w="8992" w:type="dxa"/>
            <w:shd w:val="clear" w:color="auto" w:fill="auto"/>
            <w:tcMar>
              <w:top w:w="170" w:type="dxa"/>
              <w:bottom w:w="510" w:type="dxa"/>
            </w:tcMar>
          </w:tcPr>
          <w:p w14:paraId="548F9145" w14:textId="67CB4322" w:rsidR="00357B4E" w:rsidRDefault="00334AAA" w:rsidP="00357B4E">
            <w:pPr>
              <w:pStyle w:val="DHHSmainsubheading"/>
              <w:rPr>
                <w:szCs w:val="28"/>
                <w:lang w:bidi="x-none"/>
              </w:rPr>
            </w:pPr>
            <w:r>
              <w:rPr>
                <w:szCs w:val="28"/>
                <w:lang w:bidi="x-none"/>
              </w:rPr>
              <w:t>Out of home care</w:t>
            </w:r>
            <w:r w:rsidR="0027284E">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31FD52D4" w14:textId="041C0A3D" w:rsidR="00BC09CB" w:rsidRDefault="00BC09CB" w:rsidP="00BC09CB">
      <w:pPr>
        <w:pStyle w:val="Heading2"/>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728AECD4" w14:textId="77777777" w:rsidR="007C5126" w:rsidRDefault="007C5126" w:rsidP="007C5126">
      <w:pPr>
        <w:keepNext/>
        <w:keepLines/>
        <w:spacing w:before="240" w:after="90" w:line="320" w:lineRule="atLeast"/>
        <w:outlineLvl w:val="1"/>
        <w:rPr>
          <w:rFonts w:ascii="Arial" w:hAnsi="Arial"/>
          <w:b/>
          <w:color w:val="201547"/>
          <w:sz w:val="28"/>
          <w:szCs w:val="28"/>
        </w:rPr>
      </w:pPr>
      <w:r>
        <w:rPr>
          <w:rFonts w:ascii="Arial" w:hAnsi="Arial"/>
          <w:b/>
          <w:color w:val="201547"/>
          <w:sz w:val="28"/>
          <w:szCs w:val="28"/>
        </w:rPr>
        <w:t>What is an out of home care service?</w:t>
      </w:r>
    </w:p>
    <w:p w14:paraId="56AC687E" w14:textId="77777777" w:rsidR="007C5126" w:rsidRDefault="007C5126" w:rsidP="007C5126">
      <w:pPr>
        <w:pStyle w:val="DHHSbody"/>
      </w:pPr>
      <w:r>
        <w:t xml:space="preserve">An </w:t>
      </w:r>
      <w:r w:rsidRPr="000364B9">
        <w:rPr>
          <w:i/>
        </w:rPr>
        <w:t>out of home care service</w:t>
      </w:r>
      <w:r>
        <w:t xml:space="preserve"> is a community service that is registered as an out of home care service. It also includes a community service established and operated by the department to provide out of home care services, including secure welfare services.</w:t>
      </w:r>
    </w:p>
    <w:p w14:paraId="2F317DC5" w14:textId="77777777" w:rsidR="007C5126" w:rsidRDefault="007C5126" w:rsidP="007C5126">
      <w:pPr>
        <w:pStyle w:val="Heading2"/>
      </w:pPr>
      <w:r>
        <w:t xml:space="preserve">How is </w:t>
      </w:r>
      <w:r w:rsidRPr="000364B9">
        <w:t>an out of home care worker</w:t>
      </w:r>
      <w:r>
        <w:t xml:space="preserve"> defined</w:t>
      </w:r>
      <w:r w:rsidRPr="000364B9">
        <w:t>?</w:t>
      </w:r>
    </w:p>
    <w:p w14:paraId="18B2B9CC" w14:textId="77777777" w:rsidR="007C5126" w:rsidRPr="005A5908" w:rsidRDefault="007C5126" w:rsidP="007C5126">
      <w:pPr>
        <w:pStyle w:val="DHHSbody"/>
      </w:pPr>
      <w:r w:rsidRPr="005A5908">
        <w:t xml:space="preserve">An out of home care worker is a person employed (other than on a voluntary basis) by an out of home care service: </w:t>
      </w:r>
    </w:p>
    <w:p w14:paraId="1B8E88AD" w14:textId="77777777" w:rsidR="007C5126" w:rsidRDefault="007C5126" w:rsidP="007C5126">
      <w:pPr>
        <w:pStyle w:val="DHHSbody"/>
        <w:numPr>
          <w:ilvl w:val="0"/>
          <w:numId w:val="20"/>
        </w:numPr>
      </w:pPr>
      <w:r>
        <w:t>as a carer for children</w:t>
      </w:r>
    </w:p>
    <w:p w14:paraId="461E05DA" w14:textId="77777777" w:rsidR="007C5126" w:rsidRPr="000364B9" w:rsidRDefault="007C5126" w:rsidP="007C5126">
      <w:pPr>
        <w:pStyle w:val="DHHSbody"/>
        <w:numPr>
          <w:ilvl w:val="0"/>
          <w:numId w:val="20"/>
        </w:numPr>
      </w:pPr>
      <w:r>
        <w:t>as a provider of services to carers for children or the children in their care.</w:t>
      </w:r>
    </w:p>
    <w:p w14:paraId="08D34E18" w14:textId="77777777" w:rsidR="007C5126" w:rsidRPr="00B62A0D" w:rsidRDefault="007C5126" w:rsidP="007C5126">
      <w:pPr>
        <w:keepNext/>
        <w:keepLines/>
        <w:spacing w:before="240" w:after="90" w:line="320" w:lineRule="atLeast"/>
        <w:outlineLvl w:val="1"/>
        <w:rPr>
          <w:rFonts w:ascii="Arial" w:hAnsi="Arial"/>
          <w:b/>
          <w:color w:val="201547"/>
          <w:sz w:val="28"/>
          <w:szCs w:val="28"/>
        </w:rPr>
      </w:pPr>
      <w:r w:rsidRPr="00B62A0D">
        <w:rPr>
          <w:rFonts w:ascii="Arial" w:hAnsi="Arial"/>
          <w:b/>
          <w:color w:val="201547"/>
          <w:sz w:val="28"/>
          <w:szCs w:val="28"/>
        </w:rPr>
        <w:t>Who are out of home care workers?</w:t>
      </w:r>
    </w:p>
    <w:p w14:paraId="2D67B6A7" w14:textId="77777777" w:rsidR="007C5126" w:rsidRPr="00B62A0D" w:rsidRDefault="007C5126" w:rsidP="007C5126">
      <w:pPr>
        <w:spacing w:after="120" w:line="270" w:lineRule="atLeast"/>
        <w:rPr>
          <w:rFonts w:ascii="Arial" w:eastAsia="Times" w:hAnsi="Arial"/>
        </w:rPr>
      </w:pPr>
      <w:r w:rsidRPr="00B62A0D">
        <w:rPr>
          <w:rFonts w:ascii="Arial" w:eastAsia="Times" w:hAnsi="Arial"/>
        </w:rPr>
        <w:t xml:space="preserve">Out of home care workers is a broad term referring to professionals who are working in roles as: </w:t>
      </w:r>
    </w:p>
    <w:p w14:paraId="7ED6E687" w14:textId="77777777" w:rsidR="007C5126" w:rsidRPr="00B62A0D" w:rsidRDefault="007C5126" w:rsidP="007C5126">
      <w:pPr>
        <w:pStyle w:val="DHHSbullet1"/>
      </w:pPr>
      <w:r w:rsidRPr="00B62A0D">
        <w:t>foster care workers</w:t>
      </w:r>
    </w:p>
    <w:p w14:paraId="1556BC49" w14:textId="77777777" w:rsidR="007C5126" w:rsidRPr="00B62A0D" w:rsidRDefault="007C5126" w:rsidP="007C5126">
      <w:pPr>
        <w:pStyle w:val="DHHSbullet1"/>
      </w:pPr>
      <w:r w:rsidRPr="00B62A0D">
        <w:t>kinship care workers</w:t>
      </w:r>
    </w:p>
    <w:p w14:paraId="3B81FE15" w14:textId="77777777" w:rsidR="007C5126" w:rsidRDefault="007C5126" w:rsidP="007C5126">
      <w:pPr>
        <w:pStyle w:val="DHHSbullet1"/>
      </w:pPr>
      <w:r w:rsidRPr="00B62A0D">
        <w:t>residential care workers</w:t>
      </w:r>
    </w:p>
    <w:p w14:paraId="04FD4300" w14:textId="77777777" w:rsidR="007C5126" w:rsidRDefault="007C5126" w:rsidP="007C5126">
      <w:pPr>
        <w:pStyle w:val="DHHSbullet1"/>
      </w:pPr>
      <w:r w:rsidRPr="00B62A0D">
        <w:t>secure welfare service workers</w:t>
      </w:r>
    </w:p>
    <w:p w14:paraId="0300028A" w14:textId="77777777" w:rsidR="007C5126" w:rsidRPr="00B62A0D" w:rsidRDefault="007C5126" w:rsidP="007C5126">
      <w:pPr>
        <w:pStyle w:val="DHHSbullet1"/>
      </w:pPr>
      <w:r>
        <w:t>adoption and permanent care workers</w:t>
      </w:r>
    </w:p>
    <w:p w14:paraId="326E09B4" w14:textId="77777777" w:rsidR="007C5126" w:rsidRPr="00B62A0D" w:rsidRDefault="007C5126" w:rsidP="007C5126">
      <w:pPr>
        <w:pStyle w:val="DHHSbullet1"/>
      </w:pPr>
      <w:r>
        <w:t>labour hire staff working in out of home care settings</w:t>
      </w:r>
    </w:p>
    <w:p w14:paraId="42770041" w14:textId="77777777" w:rsidR="007C5126" w:rsidRDefault="007C5126" w:rsidP="007C5126">
      <w:pPr>
        <w:pStyle w:val="DHHSbullet1"/>
      </w:pPr>
      <w:r>
        <w:t>workers</w:t>
      </w:r>
      <w:r w:rsidRPr="00B62A0D">
        <w:t xml:space="preserve"> supporting children in voluntary </w:t>
      </w:r>
      <w:proofErr w:type="gramStart"/>
      <w:r w:rsidRPr="00B62A0D">
        <w:t>child care</w:t>
      </w:r>
      <w:proofErr w:type="gramEnd"/>
      <w:r w:rsidRPr="00B62A0D">
        <w:t xml:space="preserve"> arrangements </w:t>
      </w:r>
    </w:p>
    <w:p w14:paraId="6A51A17E" w14:textId="77777777" w:rsidR="007C5126" w:rsidRPr="00B62A0D" w:rsidRDefault="007C5126" w:rsidP="007C5126">
      <w:pPr>
        <w:pStyle w:val="DHHSbullet1"/>
      </w:pPr>
      <w:r>
        <w:t>lead tenant workers</w:t>
      </w:r>
    </w:p>
    <w:p w14:paraId="58AD3D7B" w14:textId="77777777" w:rsidR="007C5126" w:rsidRDefault="007C5126" w:rsidP="007C5126">
      <w:pPr>
        <w:pStyle w:val="DHHSbullet1"/>
      </w:pPr>
      <w:r w:rsidRPr="00B62A0D">
        <w:t>supervisors and managers</w:t>
      </w:r>
      <w:r>
        <w:t xml:space="preserve"> of the above</w:t>
      </w:r>
    </w:p>
    <w:p w14:paraId="091C884E" w14:textId="77777777" w:rsidR="007C5126" w:rsidRDefault="007C5126" w:rsidP="007C5126">
      <w:pPr>
        <w:spacing w:after="200" w:line="276" w:lineRule="auto"/>
        <w:ind w:left="360"/>
        <w:contextualSpacing/>
        <w:rPr>
          <w:rFonts w:ascii="Arial" w:eastAsia="Calibri" w:hAnsi="Arial" w:cs="Arial"/>
        </w:rPr>
      </w:pPr>
    </w:p>
    <w:p w14:paraId="26A5CC0A" w14:textId="77777777" w:rsidR="007C5126" w:rsidRPr="00B62A0D" w:rsidRDefault="007C5126" w:rsidP="007C5126">
      <w:pPr>
        <w:spacing w:after="200" w:line="276" w:lineRule="auto"/>
        <w:contextualSpacing/>
        <w:rPr>
          <w:rFonts w:ascii="Arial" w:eastAsia="Calibri" w:hAnsi="Arial" w:cs="Arial"/>
        </w:rPr>
      </w:pPr>
      <w:r w:rsidRPr="00967D11">
        <w:rPr>
          <w:rFonts w:ascii="Arial" w:eastAsia="Calibri" w:hAnsi="Arial" w:cs="Arial"/>
        </w:rPr>
        <w:t>If</w:t>
      </w:r>
      <w:r>
        <w:rPr>
          <w:rFonts w:ascii="Arial" w:eastAsia="Calibri" w:hAnsi="Arial" w:cs="Arial"/>
        </w:rPr>
        <w:t xml:space="preserve"> working in a registered out of home care service:</w:t>
      </w:r>
    </w:p>
    <w:p w14:paraId="41915BD9" w14:textId="77777777" w:rsidR="007C5126" w:rsidRPr="00B62A0D" w:rsidRDefault="007C5126" w:rsidP="007C5126">
      <w:pPr>
        <w:pStyle w:val="DHHSbullet1"/>
      </w:pPr>
      <w:r w:rsidRPr="00B62A0D">
        <w:t>targeted care package key workers</w:t>
      </w:r>
    </w:p>
    <w:p w14:paraId="007D60DD" w14:textId="77777777" w:rsidR="007C5126" w:rsidRDefault="007C5126" w:rsidP="007C5126">
      <w:pPr>
        <w:pStyle w:val="DHHSbullet1"/>
      </w:pPr>
      <w:r w:rsidRPr="00B62A0D">
        <w:t>disability residential care workers</w:t>
      </w:r>
    </w:p>
    <w:p w14:paraId="64F9A745" w14:textId="77777777" w:rsidR="007C5126" w:rsidRPr="00B62A0D" w:rsidRDefault="007C5126" w:rsidP="007C5126">
      <w:pPr>
        <w:spacing w:after="200" w:line="276" w:lineRule="auto"/>
        <w:ind w:left="360"/>
        <w:contextualSpacing/>
        <w:rPr>
          <w:rFonts w:ascii="Arial" w:eastAsia="Calibri" w:hAnsi="Arial" w:cs="Arial"/>
        </w:rPr>
      </w:pPr>
    </w:p>
    <w:p w14:paraId="5892E99E" w14:textId="77777777" w:rsidR="007C5126" w:rsidRPr="00B62A0D" w:rsidRDefault="007C5126" w:rsidP="007C5126">
      <w:pPr>
        <w:spacing w:after="120" w:line="270" w:lineRule="atLeast"/>
        <w:rPr>
          <w:rFonts w:ascii="Arial" w:eastAsia="Times" w:hAnsi="Arial"/>
        </w:rPr>
      </w:pPr>
      <w:r w:rsidRPr="00B62A0D">
        <w:rPr>
          <w:rFonts w:ascii="Arial" w:eastAsia="Times" w:hAnsi="Arial"/>
        </w:rPr>
        <w:t>This</w:t>
      </w:r>
      <w:r>
        <w:rPr>
          <w:rFonts w:ascii="Arial" w:eastAsia="Times" w:hAnsi="Arial"/>
        </w:rPr>
        <w:t xml:space="preserve"> list is not exhaustive and may include other roles consistent with the definition. It</w:t>
      </w:r>
      <w:r w:rsidRPr="00B62A0D">
        <w:rPr>
          <w:rFonts w:ascii="Arial" w:eastAsia="Times" w:hAnsi="Arial"/>
        </w:rPr>
        <w:t xml:space="preserve"> does not include volunteer carers of children in foster or kinship care arrangements, lead tenant, adoption and permanent care.</w:t>
      </w:r>
    </w:p>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proofErr w:type="gramStart"/>
      <w:r w:rsidR="00EB2476">
        <w:t>is in need of</w:t>
      </w:r>
      <w:proofErr w:type="gramEnd"/>
      <w:r w:rsidR="00EB2476">
        <w:t xml:space="preserve">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lastRenderedPageBreak/>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t xml:space="preserve">If you are worried about a child’s wellbeing but do not believe they </w:t>
      </w:r>
      <w:proofErr w:type="gramStart"/>
      <w:r w:rsidRPr="005971D7">
        <w:t>are in need of</w:t>
      </w:r>
      <w:proofErr w:type="gramEnd"/>
      <w:r w:rsidRPr="005971D7">
        <w:t xml:space="preserve">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1" w:name="_Toc536019738"/>
    </w:p>
    <w:p w14:paraId="49652BBF" w14:textId="1C3864C6" w:rsidR="00DE55EC" w:rsidRDefault="00DE55EC" w:rsidP="00DE55EC">
      <w:pPr>
        <w:pStyle w:val="DHHSbody"/>
      </w:pPr>
      <w:r>
        <w:t xml:space="preserve">A child may </w:t>
      </w:r>
      <w:proofErr w:type="gramStart"/>
      <w:r>
        <w:t>be in need of</w:t>
      </w:r>
      <w:proofErr w:type="gramEnd"/>
      <w:r>
        <w:t xml:space="preserve">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2"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 xml:space="preserve">What if I’m worried about a child’s wellbeing, but I don’t believe the child </w:t>
      </w:r>
      <w:proofErr w:type="gramStart"/>
      <w:r>
        <w:t>is in need of</w:t>
      </w:r>
      <w:proofErr w:type="gramEnd"/>
      <w:r>
        <w:t xml:space="preserve"> protection?</w:t>
      </w:r>
      <w:bookmarkEnd w:id="1"/>
    </w:p>
    <w:p w14:paraId="3B475B6C" w14:textId="77777777" w:rsidR="00D00EE8" w:rsidRDefault="00D00EE8" w:rsidP="00D00EE8">
      <w:pPr>
        <w:pStyle w:val="Heading3"/>
      </w:pPr>
      <w:bookmarkStart w:id="2" w:name="_Toc536019739"/>
      <w:r>
        <w:t>Child FIRST or The Orange Door</w:t>
      </w:r>
      <w:bookmarkEnd w:id="2"/>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lastRenderedPageBreak/>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3"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3"/>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4"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proofErr w:type="spellStart"/>
            <w:r w:rsidRPr="00997A05">
              <w:rPr>
                <w:rFonts w:ascii="Calibri" w:hAnsi="Calibri"/>
                <w:sz w:val="22"/>
                <w:szCs w:val="22"/>
                <w:lang w:eastAsia="en-AU"/>
              </w:rPr>
              <w:t>Brimbank</w:t>
            </w:r>
            <w:proofErr w:type="spellEnd"/>
            <w:r w:rsidRPr="00997A05">
              <w:rPr>
                <w:rFonts w:ascii="Calibri" w:hAnsi="Calibri"/>
                <w:sz w:val="22"/>
                <w:szCs w:val="22"/>
                <w:lang w:eastAsia="en-AU"/>
              </w:rPr>
              <w:t xml:space="preserve">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 xml:space="preserve">Latrobe &amp; Baw </w:t>
            </w:r>
            <w:proofErr w:type="spellStart"/>
            <w:r w:rsidRPr="00DE55EC">
              <w:rPr>
                <w:rFonts w:ascii="Calibri" w:hAnsi="Calibri"/>
                <w:color w:val="C5511A"/>
                <w:sz w:val="22"/>
                <w:szCs w:val="22"/>
                <w:lang w:eastAsia="en-AU"/>
                <w14:textFill>
                  <w14:solidFill>
                    <w14:srgbClr w14:val="C5511A">
                      <w14:lumMod w14:val="75000"/>
                    </w14:srgbClr>
                  </w14:solidFill>
                </w14:textFill>
              </w:rPr>
              <w:t>Baw</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4"/>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A9650F" w:rsidP="00455D4B">
      <w:pPr>
        <w:pStyle w:val="DHHSbody"/>
      </w:pPr>
      <w:hyperlink r:id="rId13" w:history="1">
        <w:r w:rsidR="00135D6D">
          <w:rPr>
            <w:rStyle w:val="Hyperlink"/>
          </w:rPr>
          <w:t>https://services.dhhs.vic.gov.au/reporting-child-abuse</w:t>
        </w:r>
      </w:hyperlink>
      <w:r w:rsidR="00135D6D" w:rsidRPr="004C38F7">
        <w:t xml:space="preserve"> </w:t>
      </w:r>
    </w:p>
    <w:p w14:paraId="00E465B6" w14:textId="5AA853BC" w:rsidR="00455D4B" w:rsidRDefault="00A9650F" w:rsidP="00455D4B">
      <w:pPr>
        <w:pStyle w:val="DHHSbody"/>
      </w:pPr>
      <w:hyperlink r:id="rId14" w:history="1">
        <w:r w:rsidR="00135D6D">
          <w:rPr>
            <w:rStyle w:val="Hyperlink"/>
          </w:rPr>
          <w:t>https://providers.dhhs.vic.gov.au/mandatory-reporting</w:t>
        </w:r>
      </w:hyperlink>
      <w:r w:rsidR="00135D6D" w:rsidRPr="004C38F7">
        <w:t xml:space="preserve"> </w:t>
      </w:r>
    </w:p>
    <w:p w14:paraId="3D4E845A" w14:textId="6A542543" w:rsidR="00CC6F8C" w:rsidRDefault="00A9650F" w:rsidP="00455D4B">
      <w:pPr>
        <w:pStyle w:val="DHHSbody"/>
      </w:pPr>
      <w:hyperlink r:id="rId15" w:history="1">
        <w:r w:rsidR="00CC6F8C" w:rsidRPr="00DC58CC">
          <w:rPr>
            <w:rStyle w:val="Hyperlink"/>
          </w:rPr>
          <w:t>https://services.dhhs.vic.gov.au/family-support</w:t>
        </w:r>
      </w:hyperlink>
    </w:p>
    <w:p w14:paraId="2FCCC105" w14:textId="4964DBBC" w:rsidR="00135D6D" w:rsidRPr="00455D4B" w:rsidRDefault="00A9650F" w:rsidP="00455D4B">
      <w:pPr>
        <w:pStyle w:val="DHHSbody"/>
      </w:pPr>
      <w:hyperlink r:id="rId16"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5F328A36" w14:textId="77777777" w:rsidR="00FB2F6E" w:rsidRDefault="00FB2F6E" w:rsidP="00E71376">
      <w:pPr>
        <w:pStyle w:val="DHHSaccessibilitypara"/>
        <w:rPr>
          <w:sz w:val="20"/>
          <w:szCs w:val="20"/>
        </w:rPr>
      </w:pPr>
      <w:bookmarkStart w:id="5" w:name="_Hlk1738977"/>
    </w:p>
    <w:p w14:paraId="12EAB75A" w14:textId="77777777" w:rsidR="007D19D5" w:rsidRDefault="007D19D5" w:rsidP="00E71376">
      <w:pPr>
        <w:pStyle w:val="DHHSaccessibilitypara"/>
        <w:rPr>
          <w:sz w:val="20"/>
          <w:szCs w:val="20"/>
        </w:rPr>
      </w:pPr>
    </w:p>
    <w:p w14:paraId="0218D44D" w14:textId="77777777" w:rsidR="007D19D5" w:rsidRDefault="007D19D5" w:rsidP="00E71376">
      <w:pPr>
        <w:pStyle w:val="DHHSaccessibilitypara"/>
        <w:rPr>
          <w:sz w:val="20"/>
          <w:szCs w:val="20"/>
        </w:rPr>
      </w:pPr>
    </w:p>
    <w:p w14:paraId="3002C137" w14:textId="77777777" w:rsidR="007D19D5" w:rsidRDefault="007D19D5" w:rsidP="00E71376">
      <w:pPr>
        <w:pStyle w:val="DHHSaccessibilitypara"/>
        <w:rPr>
          <w:sz w:val="20"/>
          <w:szCs w:val="20"/>
        </w:rPr>
      </w:pPr>
    </w:p>
    <w:p w14:paraId="49FDAF75" w14:textId="77777777" w:rsidR="007D19D5" w:rsidRDefault="007D19D5" w:rsidP="00E71376">
      <w:pPr>
        <w:pStyle w:val="DHHSaccessibilitypara"/>
        <w:rPr>
          <w:sz w:val="20"/>
          <w:szCs w:val="20"/>
        </w:rPr>
      </w:pPr>
    </w:p>
    <w:p w14:paraId="69FD0F0E" w14:textId="77777777" w:rsidR="007D19D5" w:rsidRDefault="007D19D5" w:rsidP="00E71376">
      <w:pPr>
        <w:pStyle w:val="DHHSaccessibilitypara"/>
        <w:rPr>
          <w:sz w:val="20"/>
          <w:szCs w:val="20"/>
        </w:rPr>
      </w:pPr>
    </w:p>
    <w:p w14:paraId="6608B2DA" w14:textId="77777777" w:rsidR="007D19D5" w:rsidRDefault="007D19D5" w:rsidP="00E71376">
      <w:pPr>
        <w:pStyle w:val="DHHSaccessibilitypara"/>
        <w:rPr>
          <w:sz w:val="20"/>
          <w:szCs w:val="20"/>
        </w:rPr>
      </w:pPr>
    </w:p>
    <w:p w14:paraId="1522A075" w14:textId="77777777" w:rsidR="007D19D5" w:rsidRDefault="007D19D5" w:rsidP="00E71376">
      <w:pPr>
        <w:pStyle w:val="DHHSaccessibilitypara"/>
        <w:rPr>
          <w:sz w:val="20"/>
          <w:szCs w:val="20"/>
        </w:rPr>
      </w:pPr>
    </w:p>
    <w:p w14:paraId="7D1F5CBF" w14:textId="77777777" w:rsidR="007D19D5" w:rsidRDefault="007D19D5" w:rsidP="00E71376">
      <w:pPr>
        <w:pStyle w:val="DHHSaccessibilitypara"/>
        <w:rPr>
          <w:sz w:val="20"/>
          <w:szCs w:val="20"/>
        </w:rPr>
      </w:pPr>
    </w:p>
    <w:p w14:paraId="2C7C133A" w14:textId="77777777" w:rsidR="007D19D5" w:rsidRDefault="007D19D5" w:rsidP="00E71376">
      <w:pPr>
        <w:pStyle w:val="DHHSaccessibilitypara"/>
        <w:rPr>
          <w:sz w:val="20"/>
          <w:szCs w:val="20"/>
        </w:rPr>
      </w:pPr>
    </w:p>
    <w:p w14:paraId="598362B8" w14:textId="77777777" w:rsidR="007D19D5" w:rsidRDefault="007D19D5" w:rsidP="00E71376">
      <w:pPr>
        <w:pStyle w:val="DHHSaccessibilitypara"/>
        <w:rPr>
          <w:sz w:val="20"/>
          <w:szCs w:val="20"/>
        </w:rPr>
      </w:pPr>
    </w:p>
    <w:p w14:paraId="614E777E" w14:textId="77777777" w:rsidR="007D19D5" w:rsidRDefault="007D19D5" w:rsidP="00E71376">
      <w:pPr>
        <w:pStyle w:val="DHHSaccessibilitypara"/>
        <w:rPr>
          <w:sz w:val="20"/>
          <w:szCs w:val="20"/>
        </w:rPr>
      </w:pPr>
    </w:p>
    <w:p w14:paraId="489BD9F1" w14:textId="77777777" w:rsidR="007D19D5" w:rsidRDefault="007D19D5" w:rsidP="00E71376">
      <w:pPr>
        <w:pStyle w:val="DHHSaccessibilitypara"/>
        <w:rPr>
          <w:sz w:val="20"/>
          <w:szCs w:val="20"/>
        </w:rPr>
      </w:pPr>
    </w:p>
    <w:p w14:paraId="3741DF99" w14:textId="77777777" w:rsidR="007D19D5" w:rsidRDefault="007D19D5" w:rsidP="00E71376">
      <w:pPr>
        <w:pStyle w:val="DHHSaccessibilitypara"/>
        <w:rPr>
          <w:sz w:val="20"/>
          <w:szCs w:val="20"/>
        </w:rPr>
      </w:pPr>
    </w:p>
    <w:p w14:paraId="2B9707B1" w14:textId="77777777" w:rsidR="007D19D5" w:rsidRDefault="007D19D5" w:rsidP="00E71376">
      <w:pPr>
        <w:pStyle w:val="DHHSaccessibilitypara"/>
        <w:rPr>
          <w:sz w:val="20"/>
          <w:szCs w:val="20"/>
        </w:rPr>
      </w:pPr>
    </w:p>
    <w:p w14:paraId="432BD814" w14:textId="77777777" w:rsidR="007D19D5" w:rsidRDefault="007D19D5" w:rsidP="00E71376">
      <w:pPr>
        <w:pStyle w:val="DHHSaccessibilitypara"/>
        <w:rPr>
          <w:sz w:val="20"/>
          <w:szCs w:val="20"/>
        </w:rPr>
      </w:pPr>
    </w:p>
    <w:p w14:paraId="0D7A4FA8" w14:textId="77777777" w:rsidR="007D19D5" w:rsidRDefault="007D19D5" w:rsidP="00E71376">
      <w:pPr>
        <w:pStyle w:val="DHHSaccessibilitypara"/>
        <w:rPr>
          <w:sz w:val="20"/>
          <w:szCs w:val="20"/>
        </w:rPr>
      </w:pPr>
    </w:p>
    <w:p w14:paraId="6B216104" w14:textId="77777777" w:rsidR="007D19D5" w:rsidRDefault="007D19D5" w:rsidP="00E71376">
      <w:pPr>
        <w:pStyle w:val="DHHSaccessibilitypara"/>
        <w:rPr>
          <w:sz w:val="20"/>
          <w:szCs w:val="20"/>
        </w:rPr>
      </w:pPr>
    </w:p>
    <w:p w14:paraId="109F6AD2" w14:textId="77777777" w:rsidR="007D19D5" w:rsidRDefault="007D19D5" w:rsidP="00E71376">
      <w:pPr>
        <w:pStyle w:val="DHHSaccessibilitypara"/>
        <w:rPr>
          <w:sz w:val="20"/>
          <w:szCs w:val="20"/>
        </w:rPr>
      </w:pPr>
    </w:p>
    <w:p w14:paraId="5F656E75" w14:textId="77777777" w:rsidR="007D19D5" w:rsidRDefault="007D19D5" w:rsidP="00E71376">
      <w:pPr>
        <w:pStyle w:val="DHHSaccessibilitypara"/>
        <w:rPr>
          <w:sz w:val="20"/>
          <w:szCs w:val="20"/>
        </w:rPr>
      </w:pPr>
    </w:p>
    <w:p w14:paraId="53C52B6A" w14:textId="77777777" w:rsidR="007D19D5" w:rsidRDefault="007D19D5" w:rsidP="00E71376">
      <w:pPr>
        <w:pStyle w:val="DHHSaccessibilitypara"/>
        <w:rPr>
          <w:sz w:val="20"/>
          <w:szCs w:val="20"/>
        </w:rPr>
      </w:pPr>
    </w:p>
    <w:p w14:paraId="24FD2BA0" w14:textId="77777777" w:rsidR="007D19D5" w:rsidRDefault="007D19D5" w:rsidP="00E71376">
      <w:pPr>
        <w:pStyle w:val="DHHSaccessibilitypara"/>
        <w:rPr>
          <w:sz w:val="20"/>
          <w:szCs w:val="20"/>
        </w:rPr>
      </w:pPr>
    </w:p>
    <w:p w14:paraId="74BE1E2E" w14:textId="77777777" w:rsidR="007D19D5" w:rsidRDefault="007D19D5" w:rsidP="00E71376">
      <w:pPr>
        <w:pStyle w:val="DHHSaccessibilitypara"/>
        <w:rPr>
          <w:sz w:val="20"/>
          <w:szCs w:val="20"/>
        </w:rPr>
      </w:pPr>
    </w:p>
    <w:p w14:paraId="4A1DE23E" w14:textId="77777777" w:rsidR="007D19D5" w:rsidRDefault="007D19D5" w:rsidP="00E71376">
      <w:pPr>
        <w:pStyle w:val="DHHSaccessibilitypara"/>
        <w:rPr>
          <w:sz w:val="20"/>
          <w:szCs w:val="20"/>
        </w:rPr>
      </w:pPr>
    </w:p>
    <w:p w14:paraId="7543D0A6" w14:textId="777D3166" w:rsidR="007D19D5" w:rsidRDefault="007D19D5" w:rsidP="00E71376">
      <w:pPr>
        <w:pStyle w:val="DHHSaccessibilitypara"/>
        <w:rPr>
          <w:sz w:val="20"/>
          <w:szCs w:val="20"/>
        </w:rPr>
        <w:sectPr w:rsidR="007D19D5" w:rsidSect="002E5EDC">
          <w:type w:val="continuous"/>
          <w:pgSz w:w="11906" w:h="16838" w:code="9"/>
          <w:pgMar w:top="720" w:right="720" w:bottom="720" w:left="720" w:header="567" w:footer="510" w:gutter="0"/>
          <w:cols w:num="2" w:space="340"/>
          <w:titlePg/>
          <w:docGrid w:linePitch="360"/>
        </w:sectPr>
      </w:pPr>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E71376">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E71376">
            <w:pPr>
              <w:pStyle w:val="DHHSaccessibilitypara"/>
              <w:rPr>
                <w:sz w:val="20"/>
                <w:szCs w:val="20"/>
              </w:rPr>
            </w:pPr>
            <w:r w:rsidRPr="00732DC3">
              <w:rPr>
                <w:sz w:val="20"/>
                <w:szCs w:val="20"/>
              </w:rPr>
              <w:t xml:space="preserve">To receive this publication in an accessible format email </w:t>
            </w:r>
            <w:hyperlink r:id="rId17"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E71376">
            <w:pPr>
              <w:pStyle w:val="DHHSbody"/>
            </w:pPr>
            <w:r w:rsidRPr="00732DC3">
              <w:t>Authorised and published by the Victorian Government, 1 Treasury Place, Melbourne.</w:t>
            </w:r>
          </w:p>
          <w:p w14:paraId="3B7D376D" w14:textId="24A0B953" w:rsidR="00FB2F6E" w:rsidRPr="00732DC3" w:rsidRDefault="00FB2F6E" w:rsidP="00E71376">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E71376">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E71376">
            <w:pPr>
              <w:pStyle w:val="DHHSbody"/>
              <w:rPr>
                <w:szCs w:val="19"/>
              </w:rPr>
            </w:pPr>
            <w:r w:rsidRPr="00732DC3">
              <w:t xml:space="preserve">Available </w:t>
            </w:r>
            <w:r>
              <w:t xml:space="preserve">from the </w:t>
            </w:r>
            <w:hyperlink r:id="rId18"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5"/>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D02831" w:rsidRDefault="00D02831">
      <w:r>
        <w:separator/>
      </w:r>
    </w:p>
  </w:endnote>
  <w:endnote w:type="continuationSeparator" w:id="0">
    <w:p w14:paraId="692BAD52" w14:textId="77777777" w:rsidR="00D02831" w:rsidRDefault="00D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9D70A4" w:rsidRPr="00F65AA9" w:rsidRDefault="004932C5"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2FB10D26" w:rsidR="00217487" w:rsidRPr="001B3E5A" w:rsidRDefault="00BC09CB" w:rsidP="0051568D">
    <w:pPr>
      <w:pStyle w:val="DHHSfooter"/>
      <w:rPr>
        <w:sz w:val="16"/>
        <w:szCs w:val="16"/>
      </w:rPr>
    </w:pPr>
    <w:r w:rsidRPr="001B3E5A">
      <w:rPr>
        <w:sz w:val="16"/>
        <w:szCs w:val="16"/>
      </w:rPr>
      <w:t>Mandatory reporting to child protection –</w:t>
    </w:r>
    <w:r w:rsidR="002857AA">
      <w:rPr>
        <w:sz w:val="16"/>
        <w:szCs w:val="16"/>
      </w:rPr>
      <w:t xml:space="preserve"> </w:t>
    </w:r>
    <w:r w:rsidR="00334AAA">
      <w:rPr>
        <w:sz w:val="16"/>
        <w:szCs w:val="16"/>
      </w:rPr>
      <w:t xml:space="preserve">Out of home care </w:t>
    </w:r>
    <w:r w:rsidRPr="001B3E5A">
      <w:rPr>
        <w:sz w:val="16"/>
        <w:szCs w:val="16"/>
      </w:rPr>
      <w:t>fact sheet</w:t>
    </w:r>
  </w:p>
  <w:p w14:paraId="23916A9B" w14:textId="161F834A" w:rsidR="009D70A4" w:rsidRPr="001B3E5A" w:rsidRDefault="00E431BC" w:rsidP="0051568D">
    <w:pPr>
      <w:pStyle w:val="DHHSfooter"/>
      <w:rPr>
        <w:sz w:val="16"/>
        <w:szCs w:val="16"/>
      </w:rPr>
    </w:pPr>
    <w:r w:rsidRPr="001B3E5A">
      <w:rPr>
        <w:sz w:val="16"/>
        <w:szCs w:val="16"/>
      </w:rPr>
      <w:t xml:space="preserve">Version </w:t>
    </w:r>
    <w:r w:rsidR="001B3E5A" w:rsidRPr="001B3E5A">
      <w:rPr>
        <w:sz w:val="16"/>
        <w:szCs w:val="16"/>
      </w:rPr>
      <w:t>12</w:t>
    </w:r>
    <w:r w:rsidR="00B6685B" w:rsidRPr="001B3E5A">
      <w:rPr>
        <w:sz w:val="16"/>
        <w:szCs w:val="16"/>
      </w:rPr>
      <w:t xml:space="preserve"> February 2020</w:t>
    </w:r>
    <w:r w:rsidR="009D70A4" w:rsidRPr="001B3E5A">
      <w:rPr>
        <w:sz w:val="16"/>
        <w:szCs w:val="16"/>
      </w:rPr>
      <w:tab/>
    </w:r>
    <w:r w:rsidR="009D70A4" w:rsidRPr="001B3E5A">
      <w:rPr>
        <w:sz w:val="16"/>
        <w:szCs w:val="16"/>
      </w:rPr>
      <w:fldChar w:fldCharType="begin"/>
    </w:r>
    <w:r w:rsidR="009D70A4" w:rsidRPr="001B3E5A">
      <w:rPr>
        <w:sz w:val="16"/>
        <w:szCs w:val="16"/>
      </w:rPr>
      <w:instrText xml:space="preserve"> PAGE </w:instrText>
    </w:r>
    <w:r w:rsidR="009D70A4" w:rsidRPr="001B3E5A">
      <w:rPr>
        <w:sz w:val="16"/>
        <w:szCs w:val="16"/>
      </w:rPr>
      <w:fldChar w:fldCharType="separate"/>
    </w:r>
    <w:r w:rsidR="001A0903" w:rsidRPr="001B3E5A">
      <w:rPr>
        <w:noProof/>
        <w:sz w:val="16"/>
        <w:szCs w:val="16"/>
      </w:rPr>
      <w:t>2</w:t>
    </w:r>
    <w:r w:rsidR="009D70A4"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D02831" w:rsidRDefault="00D02831" w:rsidP="002862F1">
      <w:pPr>
        <w:spacing w:before="120"/>
      </w:pPr>
      <w:r>
        <w:separator/>
      </w:r>
    </w:p>
  </w:footnote>
  <w:footnote w:type="continuationSeparator" w:id="0">
    <w:p w14:paraId="46C581C8" w14:textId="77777777" w:rsidR="00D02831" w:rsidRDefault="00D02831">
      <w:r>
        <w:continuationSeparator/>
      </w:r>
    </w:p>
  </w:footnote>
  <w:footnote w:id="1">
    <w:p w14:paraId="6BCF8677" w14:textId="77777777" w:rsidR="00BC09CB" w:rsidRDefault="00BC09CB" w:rsidP="00BC09CB">
      <w:pPr>
        <w:pStyle w:val="FootnoteText"/>
      </w:pPr>
      <w:r>
        <w:rPr>
          <w:rStyle w:val="FootnoteReference"/>
        </w:rPr>
        <w:footnoteRef/>
      </w:r>
      <w:r>
        <w:t xml:space="preserve"> </w:t>
      </w:r>
      <w:r w:rsidR="00875F5C" w:rsidRPr="005D3945">
        <w:t xml:space="preserve">For further information, see the </w:t>
      </w:r>
      <w:hyperlink r:id="rId1" w:history="1">
        <w:r w:rsidR="00875F5C" w:rsidRPr="00B4328B">
          <w:rPr>
            <w:rStyle w:val="Hyperlink"/>
          </w:rPr>
          <w:t xml:space="preserve">Department of Treasure and Finance </w:t>
        </w:r>
        <w:r w:rsidR="00875F5C" w:rsidRPr="00B4328B">
          <w:rPr>
            <w:rStyle w:val="Hyperlink"/>
            <w:lang w:val="en"/>
          </w:rPr>
          <w:t>Indexation of fees and penalties</w:t>
        </w:r>
      </w:hyperlink>
      <w:r w:rsidR="00875F5C" w:rsidRPr="005D3945">
        <w:rPr>
          <w:color w:val="000000"/>
          <w:lang w:val="en"/>
        </w:rPr>
        <w:t xml:space="preserve"> </w:t>
      </w:r>
      <w:r w:rsidR="00875F5C" w:rsidRPr="005D3945">
        <w:t xml:space="preserve"> </w:t>
      </w:r>
      <w:r w:rsidR="00875F5C" w:rsidRPr="00A77533">
        <w:t>&lt;</w:t>
      </w:r>
      <w:r w:rsidR="00875F5C" w:rsidRPr="00A77533">
        <w:rPr>
          <w:rStyle w:val="Hyperlink"/>
          <w:color w:val="auto"/>
        </w:rPr>
        <w:t>https://www.dtf.vic.gov.au/financial-management-government/indexation-fees-and-penaltie</w:t>
      </w:r>
      <w:r w:rsidR="00A77533" w:rsidRPr="00A77533">
        <w:rPr>
          <w:rStyle w:val="Hyperlink"/>
          <w:color w:val="auto"/>
        </w:rPr>
        <w:t>s</w:t>
      </w:r>
      <w:r w:rsidR="00875F5C"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966CB5"/>
    <w:multiLevelType w:val="hybridMultilevel"/>
    <w:tmpl w:val="4F280C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31E3"/>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284E"/>
    <w:rsid w:val="002763B3"/>
    <w:rsid w:val="002802E3"/>
    <w:rsid w:val="0028213D"/>
    <w:rsid w:val="002857AA"/>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34AAA"/>
    <w:rsid w:val="003406C6"/>
    <w:rsid w:val="003418CC"/>
    <w:rsid w:val="003459BD"/>
    <w:rsid w:val="00350D38"/>
    <w:rsid w:val="00351B36"/>
    <w:rsid w:val="00352B05"/>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05A1"/>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495"/>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5126"/>
    <w:rsid w:val="007C7301"/>
    <w:rsid w:val="007C7859"/>
    <w:rsid w:val="007D19D5"/>
    <w:rsid w:val="007D2BDE"/>
    <w:rsid w:val="007D2FB6"/>
    <w:rsid w:val="007D5594"/>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0428"/>
    <w:rsid w:val="00900719"/>
    <w:rsid w:val="009017AC"/>
    <w:rsid w:val="00904326"/>
    <w:rsid w:val="00904A1C"/>
    <w:rsid w:val="00905030"/>
    <w:rsid w:val="0090619D"/>
    <w:rsid w:val="00906490"/>
    <w:rsid w:val="009111B2"/>
    <w:rsid w:val="0092219C"/>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50F"/>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3F12"/>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47CA6"/>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85DFA"/>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s.dhhs.vic.gov.au/reporting-child-abuse" TargetMode="External"/><Relationship Id="rId18" Type="http://schemas.openxmlformats.org/officeDocument/2006/relationships/hyperlink" Target="https://providers.dhhs.vic.gov.au/mandatory-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s.dhhs.vic.gov.au/child-protection-contacts" TargetMode="External"/><Relationship Id="rId17" Type="http://schemas.openxmlformats.org/officeDocument/2006/relationships/hyperlink" Target="mailto:mandatoryreporting@dhhs.vic.gov.au" TargetMode="External"/><Relationship Id="rId2" Type="http://schemas.openxmlformats.org/officeDocument/2006/relationships/numbering" Target="numbering.xml"/><Relationship Id="rId16" Type="http://schemas.openxmlformats.org/officeDocument/2006/relationships/hyperlink" Target="https://services.dhhs.vic.gov.au/child-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s.dhhs.vic.gov.au/family-suppor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mandatory-repor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FDBE5-1BD4-4D24-BB3D-577A5960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4</Pages>
  <Words>1494</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10006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Lyon</dc:creator>
  <cp:lastModifiedBy>Alice York (DHHS)</cp:lastModifiedBy>
  <cp:revision>2</cp:revision>
  <cp:lastPrinted>2020-02-12T01:05:00Z</cp:lastPrinted>
  <dcterms:created xsi:type="dcterms:W3CDTF">2020-02-13T06:18:00Z</dcterms:created>
  <dcterms:modified xsi:type="dcterms:W3CDTF">2020-02-13T06:18:00Z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