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1BBE50BF" w:rsidR="002B7F49" w:rsidRPr="00DE4E5C" w:rsidRDefault="002B7F49" w:rsidP="001D1DCF">
            <w:pPr>
              <w:pStyle w:val="DHHSmainheading"/>
              <w:spacing w:line="270" w:lineRule="atLeast"/>
              <w:rPr>
                <w:sz w:val="44"/>
                <w:szCs w:val="44"/>
              </w:rPr>
            </w:pPr>
            <w:r w:rsidRPr="007A5182">
              <w:rPr>
                <w:noProof/>
                <w:color w:val="FFFFFF" w:themeColor="background1"/>
                <w:sz w:val="52"/>
                <w:lang w:eastAsia="en-AU"/>
              </w:rPr>
              <w:drawing>
                <wp:anchor distT="0" distB="0" distL="114300" distR="114300" simplePos="0" relativeHeight="251767808" behindDoc="1" locked="1" layoutInCell="0" allowOverlap="1" wp14:anchorId="12489017" wp14:editId="10B7D807">
                  <wp:simplePos x="0" y="0"/>
                  <wp:positionH relativeFrom="page">
                    <wp:posOffset>-540385</wp:posOffset>
                  </wp:positionH>
                  <wp:positionV relativeFrom="page">
                    <wp:posOffset>-332105</wp:posOffset>
                  </wp:positionV>
                  <wp:extent cx="8103870" cy="1800225"/>
                  <wp:effectExtent l="0" t="0" r="0" b="9525"/>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00225"/>
                          </a:xfrm>
                          <a:prstGeom prst="rect">
                            <a:avLst/>
                          </a:prstGeom>
                          <a:noFill/>
                        </pic:spPr>
                      </pic:pic>
                    </a:graphicData>
                  </a:graphic>
                  <wp14:sizeRelH relativeFrom="page">
                    <wp14:pctWidth>0</wp14:pctWidth>
                  </wp14:sizeRelH>
                  <wp14:sizeRelV relativeFrom="page">
                    <wp14:pctHeight>0</wp14:pctHeight>
                  </wp14:sizeRelV>
                </wp:anchor>
              </w:drawing>
            </w:r>
            <w:r w:rsidR="00AD6110" w:rsidRPr="007A5182">
              <w:rPr>
                <w:rFonts w:cs="Arial"/>
                <w:sz w:val="44"/>
              </w:rPr>
              <w:t>Individualised Client Support Packages</w:t>
            </w:r>
            <w:r w:rsidRPr="007A5182">
              <w:rPr>
                <w:rFonts w:cs="Arial"/>
                <w:sz w:val="44"/>
                <w:szCs w:val="44"/>
              </w:rPr>
              <w:t xml:space="preserve"> </w:t>
            </w:r>
            <w:r w:rsidRPr="00A619BF">
              <w:rPr>
                <w:rFonts w:cs="Arial"/>
                <w:sz w:val="40"/>
                <w:szCs w:val="44"/>
              </w:rPr>
              <w:br/>
            </w:r>
            <w:r w:rsidRPr="007A5182">
              <w:rPr>
                <w:rFonts w:cs="Arial"/>
                <w:noProof/>
                <w:sz w:val="44"/>
                <w:szCs w:val="44"/>
              </w:rPr>
              <w:t>15</w:t>
            </w:r>
            <w:r w:rsidR="00AD6110" w:rsidRPr="007A5182">
              <w:rPr>
                <w:rFonts w:cs="Arial"/>
                <w:noProof/>
                <w:sz w:val="44"/>
                <w:szCs w:val="44"/>
              </w:rPr>
              <w:t>500</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7A5182">
      <w:pPr>
        <w:pStyle w:val="Heading1"/>
      </w:pPr>
      <w:r>
        <w:br w:type="textWrapping" w:clear="all"/>
      </w:r>
      <w:r w:rsidR="002B7F49" w:rsidRPr="00B70F76">
        <w:t>1.</w:t>
      </w:r>
      <w:r w:rsidR="002B7F49">
        <w:t xml:space="preserve"> Service Objective </w:t>
      </w:r>
    </w:p>
    <w:p w14:paraId="73B03CF8" w14:textId="496DE90A" w:rsidR="002B7F49" w:rsidRPr="00BF0010" w:rsidRDefault="00BF0010" w:rsidP="00BF0010">
      <w:pPr>
        <w:pStyle w:val="DHHSbody"/>
        <w:rPr>
          <w:szCs w:val="18"/>
        </w:rPr>
      </w:pPr>
      <w:r w:rsidRPr="00BF0010">
        <w:rPr>
          <w:szCs w:val="18"/>
        </w:rPr>
        <w:t>To improve mental health outcomes.</w:t>
      </w:r>
    </w:p>
    <w:p w14:paraId="4B1FE19E" w14:textId="77777777" w:rsidR="002B7F49" w:rsidRDefault="002B7F49" w:rsidP="007A5182">
      <w:pPr>
        <w:pStyle w:val="Heading1"/>
      </w:pPr>
      <w:r>
        <w:t>2</w:t>
      </w:r>
      <w:r w:rsidRPr="00B70F76">
        <w:t xml:space="preserve">. </w:t>
      </w:r>
      <w:r>
        <w:t>Description of the service</w:t>
      </w:r>
    </w:p>
    <w:p w14:paraId="211F370D" w14:textId="23ADF7A3" w:rsidR="002B7F49" w:rsidRPr="00BF0010" w:rsidRDefault="00BF0010" w:rsidP="00AA0F86">
      <w:pPr>
        <w:pStyle w:val="DHHSbody"/>
        <w:rPr>
          <w:i/>
        </w:rPr>
      </w:pPr>
      <w:r w:rsidRPr="00D44FE0">
        <w:rPr>
          <w:szCs w:val="18"/>
        </w:rPr>
        <w:t>Individualised client support packages</w:t>
      </w:r>
      <w:r w:rsidR="00B7324E">
        <w:rPr>
          <w:szCs w:val="18"/>
        </w:rPr>
        <w:t xml:space="preserve"> (ICSP)</w:t>
      </w:r>
      <w:r w:rsidRPr="00D44FE0">
        <w:rPr>
          <w:szCs w:val="18"/>
        </w:rPr>
        <w:t xml:space="preserve"> refer to the range of non-bed-based </w:t>
      </w:r>
      <w:r w:rsidR="00B7324E">
        <w:rPr>
          <w:szCs w:val="18"/>
        </w:rPr>
        <w:t xml:space="preserve">psychosocial </w:t>
      </w:r>
      <w:r w:rsidRPr="00D44FE0">
        <w:rPr>
          <w:szCs w:val="18"/>
        </w:rPr>
        <w:t xml:space="preserve">supports a client receives based on their recovery plan. </w:t>
      </w:r>
      <w:r w:rsidRPr="00BF0010">
        <w:rPr>
          <w:i/>
          <w:szCs w:val="18"/>
        </w:rPr>
        <w:t>Note: this activity is progressively transitioning to the National Disability Insurance Scheme.</w:t>
      </w:r>
    </w:p>
    <w:p w14:paraId="458FC098" w14:textId="77777777" w:rsidR="002B7F49" w:rsidRPr="00B70F76" w:rsidRDefault="002B7F49" w:rsidP="007A5182">
      <w:pPr>
        <w:pStyle w:val="Heading1"/>
      </w:pPr>
      <w:r>
        <w:t xml:space="preserve">3. </w:t>
      </w:r>
      <w:r w:rsidRPr="00B70F76">
        <w:t>Client group</w:t>
      </w:r>
    </w:p>
    <w:p w14:paraId="36DC5D03" w14:textId="49CEFD9E" w:rsidR="002B7F49" w:rsidRDefault="00BF0AF6" w:rsidP="007A5182">
      <w:pPr>
        <w:pStyle w:val="DHHSbody"/>
      </w:pPr>
      <w:r>
        <w:t>This</w:t>
      </w:r>
      <w:r w:rsidR="002B7F49">
        <w:t xml:space="preserve"> activity is targeted </w:t>
      </w:r>
      <w:r>
        <w:t>towards</w:t>
      </w:r>
      <w:r w:rsidR="00D92EDF">
        <w:t xml:space="preserve"> </w:t>
      </w:r>
      <w:r w:rsidR="00BF0010">
        <w:t>people with a mental illness</w:t>
      </w:r>
      <w:r>
        <w:t xml:space="preserve"> and associated psychosocial disability</w:t>
      </w:r>
      <w:r w:rsidR="00BF0010">
        <w:t xml:space="preserve"> living in the community.</w:t>
      </w:r>
    </w:p>
    <w:p w14:paraId="3EE9151B" w14:textId="77777777" w:rsidR="002B7F49" w:rsidRDefault="002B7F49" w:rsidP="007A5182">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7A5182">
      <w:pPr>
        <w:pStyle w:val="Heading2"/>
      </w:pPr>
      <w:r w:rsidRPr="001F3DE2">
        <w:t xml:space="preserve">4a.  Registration and Accreditation </w:t>
      </w:r>
    </w:p>
    <w:p w14:paraId="3B41CB1C" w14:textId="77777777" w:rsidR="00DE4BFE" w:rsidRPr="008436F2" w:rsidRDefault="00DE4BFE" w:rsidP="008436F2">
      <w:pPr>
        <w:pStyle w:val="DHHSbullet1"/>
      </w:pPr>
      <w:bookmarkStart w:id="0" w:name="_Hlk4746133"/>
      <w:r w:rsidRPr="008436F2">
        <w:t>Services should meet relevant national quality accreditation standards.</w:t>
      </w:r>
    </w:p>
    <w:bookmarkEnd w:id="0"/>
    <w:p w14:paraId="0048B6F3" w14:textId="77777777" w:rsidR="002B7F49" w:rsidRPr="001F3DE2" w:rsidRDefault="002B7F49" w:rsidP="007A5182">
      <w:pPr>
        <w:pStyle w:val="Heading2"/>
      </w:pPr>
      <w:r w:rsidRPr="001F3DE2">
        <w:t xml:space="preserve">4b. Program requirements and other policy guidelines </w:t>
      </w:r>
    </w:p>
    <w:p w14:paraId="521A7CD0" w14:textId="1B0E00DA" w:rsidR="00B15DC6" w:rsidRDefault="00B15DC6" w:rsidP="007A5182">
      <w:pPr>
        <w:pStyle w:val="DHHSbullet1"/>
        <w:rPr>
          <w:rFonts w:eastAsia="Times New Roman"/>
          <w:b/>
        </w:rPr>
      </w:pPr>
      <w:bookmarkStart w:id="1" w:name="_Hlk4746139"/>
      <w:r w:rsidRPr="002C1AF5">
        <w:rPr>
          <w:rStyle w:val="DHHSbodyChar"/>
          <w:i/>
        </w:rPr>
        <w:t>Mental health community support services performance management framework</w:t>
      </w:r>
      <w:r>
        <w:rPr>
          <w:rStyle w:val="DHHSbodyChar"/>
          <w:b/>
          <w:bCs/>
          <w:i/>
        </w:rPr>
        <w:t xml:space="preserve"> </w:t>
      </w:r>
      <w:r w:rsidRPr="002C1AF5">
        <w:rPr>
          <w:rStyle w:val="DHHSbodyChar"/>
        </w:rPr>
        <w:t xml:space="preserve">specifies the performance requirements of the department for funded agencies </w:t>
      </w:r>
      <w:r w:rsidR="00B7324E">
        <w:rPr>
          <w:rStyle w:val="DHHSbodyChar"/>
        </w:rPr>
        <w:t xml:space="preserve">delivering ICSP </w:t>
      </w:r>
      <w:r w:rsidRPr="002C1AF5">
        <w:rPr>
          <w:rStyle w:val="DHHSbodyChar"/>
        </w:rPr>
        <w:t xml:space="preserve">and outlines how the department will measure, monitor and assess performance at the agency, service and program levels. In this regard, the framework provides a key mechanism for monitoring whether a funded agency is delivering services consistent with the requirements of </w:t>
      </w:r>
      <w:r w:rsidR="00B7324E">
        <w:rPr>
          <w:rStyle w:val="DHHSbodyChar"/>
        </w:rPr>
        <w:t>the service specification.</w:t>
      </w:r>
    </w:p>
    <w:bookmarkEnd w:id="1"/>
    <w:p w14:paraId="75294ACA" w14:textId="77777777" w:rsidR="002B7F49" w:rsidRPr="00575BC9" w:rsidRDefault="002B7F49" w:rsidP="006C7A1F">
      <w:pPr>
        <w:pStyle w:val="Heading3"/>
      </w:pPr>
      <w:r>
        <w:t>5. Performance</w:t>
      </w:r>
    </w:p>
    <w:p w14:paraId="4C270C26" w14:textId="531D1BBF" w:rsidR="002B7F49" w:rsidRDefault="002B7F49" w:rsidP="008436F2">
      <w:pPr>
        <w:pStyle w:val="DHHSbody"/>
      </w:pPr>
      <w:r>
        <w:t>Funding is subject to achieving the</w:t>
      </w:r>
      <w:r w:rsidRPr="00171F04">
        <w:t xml:space="preserve"> </w:t>
      </w:r>
      <w:r>
        <w:t>performance targets specified in Sc</w:t>
      </w:r>
      <w:bookmarkStart w:id="2" w:name="_GoBack"/>
      <w:bookmarkEnd w:id="2"/>
      <w:r>
        <w:t xml:space="preserve">hedule 2 of the Service Agreement. Performance is measured as follows:  </w:t>
      </w:r>
    </w:p>
    <w:p w14:paraId="1EBE41A2" w14:textId="03E8B620" w:rsidR="007A5182" w:rsidRDefault="007A5182" w:rsidP="006C7A1F">
      <w:pPr>
        <w:pStyle w:val="NormalIndent"/>
        <w:spacing w:before="40" w:after="120"/>
        <w:ind w:left="0"/>
        <w:rPr>
          <w:lang w:eastAsia="en-AU"/>
        </w:rPr>
      </w:pPr>
    </w:p>
    <w:p w14:paraId="119FAE0A" w14:textId="35E462E4" w:rsidR="007A5182" w:rsidRDefault="007A5182" w:rsidP="006C7A1F">
      <w:pPr>
        <w:pStyle w:val="NormalIndent"/>
        <w:spacing w:before="40" w:after="120"/>
        <w:ind w:left="0"/>
        <w:rPr>
          <w:lang w:eastAsia="en-AU"/>
        </w:rPr>
      </w:pPr>
    </w:p>
    <w:p w14:paraId="15B29395" w14:textId="77777777" w:rsidR="007A5182" w:rsidRPr="001F1A17" w:rsidRDefault="007A5182" w:rsidP="006C7A1F">
      <w:pPr>
        <w:pStyle w:val="NormalIndent"/>
        <w:spacing w:before="40" w:after="120"/>
        <w:ind w:left="0"/>
        <w:rPr>
          <w:lang w:eastAsia="en-AU"/>
        </w:rPr>
      </w:pPr>
    </w:p>
    <w:p w14:paraId="1109E819" w14:textId="37CD1EA3" w:rsidR="002B7F49" w:rsidRDefault="002B7F49" w:rsidP="007A5182">
      <w:pPr>
        <w:pStyle w:val="Heading2"/>
      </w:pPr>
      <w:r>
        <w:lastRenderedPageBreak/>
        <w:t>Key performance measure</w:t>
      </w:r>
      <w:r w:rsidR="007A5182">
        <w:t xml:space="preserve"> 1</w:t>
      </w:r>
      <w:r w:rsidRPr="00575BC9">
        <w:t xml:space="preserve">: </w:t>
      </w:r>
      <w:r w:rsidR="000C3A4C">
        <w:t xml:space="preserve">Number of </w:t>
      </w:r>
      <w:r w:rsidR="006274AA">
        <w:t>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0C3A4C" w:rsidRPr="00C237A0" w14:paraId="5B03C9BA" w14:textId="77777777" w:rsidTr="007A5182">
        <w:trPr>
          <w:cantSplit/>
          <w:trHeight w:hRule="exact" w:val="873"/>
        </w:trPr>
        <w:tc>
          <w:tcPr>
            <w:tcW w:w="2835" w:type="dxa"/>
          </w:tcPr>
          <w:p w14:paraId="48BB2CAD" w14:textId="77777777" w:rsidR="000C3A4C" w:rsidRPr="0017293C" w:rsidRDefault="000C3A4C" w:rsidP="007A5182">
            <w:pPr>
              <w:pStyle w:val="DHHStablecolhead"/>
            </w:pPr>
            <w:r w:rsidRPr="00575BC9">
              <w:t>Aim/objective</w:t>
            </w:r>
          </w:p>
        </w:tc>
        <w:tc>
          <w:tcPr>
            <w:tcW w:w="7379" w:type="dxa"/>
          </w:tcPr>
          <w:p w14:paraId="4FADD651" w14:textId="3FA2801F" w:rsidR="000C3A4C" w:rsidRPr="00E969C9" w:rsidRDefault="000C3A4C" w:rsidP="007A5182">
            <w:pPr>
              <w:pStyle w:val="DHHStabletext"/>
            </w:pPr>
            <w:r w:rsidRPr="00E969C9">
              <w:t xml:space="preserve">The aim of this performance measure is to </w:t>
            </w:r>
            <w:r w:rsidR="00ED103C">
              <w:t>count</w:t>
            </w:r>
            <w:r w:rsidRPr="00E969C9">
              <w:t xml:space="preserve"> the number of </w:t>
            </w:r>
            <w:r w:rsidR="006274AA">
              <w:t>clients receiving support through Individualised Client Support Packages.</w:t>
            </w:r>
            <w:r w:rsidR="00B15DC6" w:rsidRPr="00E969C9">
              <w:t xml:space="preserve"> </w:t>
            </w:r>
          </w:p>
        </w:tc>
      </w:tr>
      <w:tr w:rsidR="000C3A4C" w:rsidRPr="00C237A0" w14:paraId="0D217B11" w14:textId="77777777" w:rsidTr="007A5182">
        <w:trPr>
          <w:cantSplit/>
          <w:trHeight w:hRule="exact" w:val="340"/>
        </w:trPr>
        <w:tc>
          <w:tcPr>
            <w:tcW w:w="2835" w:type="dxa"/>
          </w:tcPr>
          <w:p w14:paraId="3B5EB86A" w14:textId="77777777" w:rsidR="000C3A4C" w:rsidRPr="0017293C" w:rsidRDefault="000C3A4C" w:rsidP="007A5182">
            <w:pPr>
              <w:pStyle w:val="DHHStablecolhead"/>
            </w:pPr>
            <w:r w:rsidRPr="00575BC9">
              <w:t>Target</w:t>
            </w:r>
          </w:p>
        </w:tc>
        <w:tc>
          <w:tcPr>
            <w:tcW w:w="7379" w:type="dxa"/>
          </w:tcPr>
          <w:p w14:paraId="3BD59E2A" w14:textId="77777777" w:rsidR="000C3A4C" w:rsidRPr="00E969C9" w:rsidRDefault="000C3A4C" w:rsidP="007A5182">
            <w:pPr>
              <w:pStyle w:val="DHHStabletext"/>
            </w:pPr>
            <w:r w:rsidRPr="00E969C9">
              <w:t>The performance measure target is provided in the Service Agreement.</w:t>
            </w:r>
          </w:p>
        </w:tc>
      </w:tr>
      <w:tr w:rsidR="000C3A4C" w:rsidRPr="00C237A0" w14:paraId="5C506FB2" w14:textId="77777777" w:rsidTr="007A5182">
        <w:trPr>
          <w:cantSplit/>
          <w:trHeight w:hRule="exact" w:val="340"/>
        </w:trPr>
        <w:tc>
          <w:tcPr>
            <w:tcW w:w="2835" w:type="dxa"/>
          </w:tcPr>
          <w:p w14:paraId="587AEB6E" w14:textId="77777777" w:rsidR="000C3A4C" w:rsidRPr="0017293C" w:rsidRDefault="000C3A4C" w:rsidP="007A5182">
            <w:pPr>
              <w:pStyle w:val="DHHStablecolhead"/>
            </w:pPr>
            <w:r w:rsidRPr="00575BC9">
              <w:t>Type of count</w:t>
            </w:r>
          </w:p>
        </w:tc>
        <w:tc>
          <w:tcPr>
            <w:tcW w:w="7379" w:type="dxa"/>
          </w:tcPr>
          <w:p w14:paraId="7EA6B3E6" w14:textId="77777777" w:rsidR="000C3A4C" w:rsidRPr="00E969C9" w:rsidRDefault="000C3A4C" w:rsidP="007A5182">
            <w:pPr>
              <w:pStyle w:val="DHHStabletext"/>
            </w:pPr>
            <w:r w:rsidRPr="00E969C9">
              <w:fldChar w:fldCharType="begin">
                <w:ffData>
                  <w:name w:val="Check2"/>
                  <w:enabled/>
                  <w:calcOnExit w:val="0"/>
                  <w:checkBox>
                    <w:sizeAuto/>
                    <w:default w:val="0"/>
                  </w:checkBox>
                </w:ffData>
              </w:fldChar>
            </w:r>
            <w:r w:rsidRPr="00E969C9">
              <w:instrText xml:space="preserve"> FORMCHECKBOX </w:instrText>
            </w:r>
            <w:r w:rsidR="008436F2">
              <w:fldChar w:fldCharType="separate"/>
            </w:r>
            <w:r w:rsidRPr="00E969C9">
              <w:fldChar w:fldCharType="end"/>
            </w:r>
            <w:r w:rsidRPr="00E969C9">
              <w:t xml:space="preserve"> Cumulative          </w:t>
            </w:r>
            <w:r w:rsidRPr="00E969C9">
              <w:fldChar w:fldCharType="begin">
                <w:ffData>
                  <w:name w:val="Check2"/>
                  <w:enabled/>
                  <w:calcOnExit w:val="0"/>
                  <w:checkBox>
                    <w:sizeAuto/>
                    <w:default w:val="1"/>
                  </w:checkBox>
                </w:ffData>
              </w:fldChar>
            </w:r>
            <w:r w:rsidRPr="00E969C9">
              <w:instrText xml:space="preserve"> FORMCHECKBOX </w:instrText>
            </w:r>
            <w:r w:rsidR="008436F2">
              <w:fldChar w:fldCharType="separate"/>
            </w:r>
            <w:r w:rsidRPr="00E969C9">
              <w:fldChar w:fldCharType="end"/>
            </w:r>
            <w:r w:rsidRPr="00E969C9">
              <w:t xml:space="preserve"> Non-cumulative</w:t>
            </w:r>
          </w:p>
        </w:tc>
      </w:tr>
      <w:tr w:rsidR="000C3A4C" w:rsidRPr="00C237A0" w14:paraId="3D832C16" w14:textId="77777777" w:rsidTr="007A5182">
        <w:trPr>
          <w:cantSplit/>
          <w:trHeight w:hRule="exact" w:val="597"/>
        </w:trPr>
        <w:tc>
          <w:tcPr>
            <w:tcW w:w="2835" w:type="dxa"/>
          </w:tcPr>
          <w:p w14:paraId="14D9E44C" w14:textId="77777777" w:rsidR="000C3A4C" w:rsidRPr="0017293C" w:rsidRDefault="000C3A4C" w:rsidP="007A5182">
            <w:pPr>
              <w:pStyle w:val="DHHStablecolhead"/>
            </w:pPr>
            <w:r w:rsidRPr="00575BC9">
              <w:t>Counting rule</w:t>
            </w:r>
          </w:p>
        </w:tc>
        <w:tc>
          <w:tcPr>
            <w:tcW w:w="7379" w:type="dxa"/>
          </w:tcPr>
          <w:p w14:paraId="76F8AFF4" w14:textId="1AEB483C" w:rsidR="000C3A4C" w:rsidRPr="00E969C9" w:rsidRDefault="006274AA" w:rsidP="007A5182">
            <w:pPr>
              <w:pStyle w:val="DHHStabletext"/>
            </w:pPr>
            <w:r w:rsidRPr="00813896">
              <w:t>Number of clients who received support in the reporting period</w:t>
            </w:r>
          </w:p>
        </w:tc>
      </w:tr>
      <w:tr w:rsidR="000C3A4C" w:rsidRPr="00C237A0" w14:paraId="01D68F05" w14:textId="77777777" w:rsidTr="007A5182">
        <w:trPr>
          <w:cantSplit/>
          <w:trHeight w:hRule="exact" w:val="340"/>
        </w:trPr>
        <w:tc>
          <w:tcPr>
            <w:tcW w:w="2835" w:type="dxa"/>
          </w:tcPr>
          <w:p w14:paraId="6C3F18FD" w14:textId="77777777" w:rsidR="000C3A4C" w:rsidRPr="0017293C" w:rsidRDefault="000C3A4C" w:rsidP="007A5182">
            <w:pPr>
              <w:pStyle w:val="DHHStablecolhead"/>
            </w:pPr>
            <w:r w:rsidRPr="00575BC9">
              <w:t>Data source(s) collection</w:t>
            </w:r>
          </w:p>
        </w:tc>
        <w:tc>
          <w:tcPr>
            <w:tcW w:w="7379" w:type="dxa"/>
          </w:tcPr>
          <w:p w14:paraId="4BAE8950" w14:textId="32DB9B59" w:rsidR="000C3A4C" w:rsidRPr="00E969C9" w:rsidRDefault="000C3A4C" w:rsidP="007A5182">
            <w:pPr>
              <w:pStyle w:val="DHHStabletext"/>
            </w:pPr>
            <w:r w:rsidRPr="00E969C9">
              <w:t>MDS-QDC</w:t>
            </w:r>
            <w:r w:rsidR="00B15DC6" w:rsidRPr="00E969C9">
              <w:t xml:space="preserve"> and Activity Based Supplementary </w:t>
            </w:r>
            <w:r w:rsidR="006274AA">
              <w:t>Spreadsheet</w:t>
            </w:r>
          </w:p>
        </w:tc>
      </w:tr>
      <w:tr w:rsidR="000C3A4C" w:rsidRPr="00C237A0" w14:paraId="2549F33E" w14:textId="77777777" w:rsidTr="007A5182">
        <w:trPr>
          <w:cantSplit/>
          <w:trHeight w:hRule="exact" w:val="657"/>
        </w:trPr>
        <w:tc>
          <w:tcPr>
            <w:tcW w:w="2835" w:type="dxa"/>
          </w:tcPr>
          <w:p w14:paraId="1F3954D6" w14:textId="77777777" w:rsidR="000C3A4C" w:rsidRPr="0017293C" w:rsidRDefault="000C3A4C" w:rsidP="007A5182">
            <w:pPr>
              <w:pStyle w:val="DHHStablecolhead"/>
            </w:pPr>
            <w:r w:rsidRPr="00575BC9">
              <w:t>Definition of terms</w:t>
            </w:r>
          </w:p>
        </w:tc>
        <w:tc>
          <w:tcPr>
            <w:tcW w:w="7379" w:type="dxa"/>
          </w:tcPr>
          <w:p w14:paraId="2A48D82A" w14:textId="3A0F92C9" w:rsidR="00B15DC6" w:rsidRPr="00E969C9" w:rsidRDefault="00B15DC6" w:rsidP="007A5182">
            <w:pPr>
              <w:pStyle w:val="DHHStabletext"/>
              <w:rPr>
                <w:rFonts w:asciiTheme="minorHAnsi" w:hAnsiTheme="minorHAnsi" w:cs="Arial"/>
              </w:rPr>
            </w:pPr>
            <w:r w:rsidRPr="00E969C9">
              <w:t xml:space="preserve">A </w:t>
            </w:r>
            <w:r w:rsidR="00A461CF">
              <w:t>client</w:t>
            </w:r>
            <w:r w:rsidRPr="00E969C9">
              <w:t xml:space="preserve"> is an individual who has been assessed as eligible to receive ISCP by the MHCSS intake assessment service</w:t>
            </w:r>
            <w:r w:rsidR="00A461CF">
              <w:t xml:space="preserve"> and has an open case file.</w:t>
            </w:r>
          </w:p>
          <w:p w14:paraId="75785B0D" w14:textId="317DFD15" w:rsidR="000C3A4C" w:rsidRPr="00B15DC6" w:rsidRDefault="000C3A4C" w:rsidP="007A5182">
            <w:pPr>
              <w:pStyle w:val="DHHStabletext"/>
              <w:rPr>
                <w:rFonts w:ascii="Calibri" w:hAnsi="Calibri"/>
              </w:rPr>
            </w:pPr>
          </w:p>
        </w:tc>
      </w:tr>
    </w:tbl>
    <w:p w14:paraId="5B362F23" w14:textId="77777777" w:rsidR="000C3A4C" w:rsidRPr="000C3A4C" w:rsidRDefault="000C3A4C" w:rsidP="00B15DC6">
      <w:pPr>
        <w:pStyle w:val="DHHSbody"/>
      </w:pPr>
    </w:p>
    <w:p w14:paraId="5301C971" w14:textId="77777777" w:rsidR="002B7F49" w:rsidRPr="00575BC9" w:rsidRDefault="002B7F49" w:rsidP="007A5182">
      <w:pPr>
        <w:pStyle w:val="Heading1"/>
      </w:pPr>
      <w:r>
        <w:t>6. Data collection</w:t>
      </w:r>
    </w:p>
    <w:p w14:paraId="0699D337" w14:textId="77777777" w:rsidR="002B7F49" w:rsidRDefault="002B7F49" w:rsidP="007A5182">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14:paraId="56478F97" w14:textId="77777777" w:rsidTr="007A5182">
        <w:trPr>
          <w:trHeight w:hRule="exact" w:val="340"/>
          <w:tblHeader/>
        </w:trPr>
        <w:tc>
          <w:tcPr>
            <w:tcW w:w="2580" w:type="dxa"/>
          </w:tcPr>
          <w:p w14:paraId="56488C51" w14:textId="77777777" w:rsidR="002B7F49" w:rsidRPr="00575BC9" w:rsidRDefault="002B7F49" w:rsidP="007A5182">
            <w:pPr>
              <w:pStyle w:val="DHHStablecolhead"/>
            </w:pPr>
            <w:r w:rsidRPr="00575BC9">
              <w:t>Data collection name</w:t>
            </w:r>
          </w:p>
        </w:tc>
        <w:tc>
          <w:tcPr>
            <w:tcW w:w="2580" w:type="dxa"/>
          </w:tcPr>
          <w:p w14:paraId="383BE721" w14:textId="77777777" w:rsidR="002B7F49" w:rsidRPr="00575BC9" w:rsidRDefault="002B7F49" w:rsidP="007A5182">
            <w:pPr>
              <w:pStyle w:val="DHHStablecolhead"/>
            </w:pPr>
            <w:r w:rsidRPr="00575BC9">
              <w:t xml:space="preserve">Data system </w:t>
            </w:r>
          </w:p>
        </w:tc>
        <w:tc>
          <w:tcPr>
            <w:tcW w:w="2580" w:type="dxa"/>
          </w:tcPr>
          <w:p w14:paraId="6D1E9F72" w14:textId="77777777" w:rsidR="002B7F49" w:rsidRPr="00575BC9" w:rsidRDefault="002B7F49" w:rsidP="007A5182">
            <w:pPr>
              <w:pStyle w:val="DHHStablecolhead"/>
            </w:pPr>
            <w:r w:rsidRPr="00575BC9">
              <w:t xml:space="preserve">Data set </w:t>
            </w:r>
          </w:p>
        </w:tc>
        <w:tc>
          <w:tcPr>
            <w:tcW w:w="2508" w:type="dxa"/>
          </w:tcPr>
          <w:p w14:paraId="4AD7DD09" w14:textId="77777777" w:rsidR="002B7F49" w:rsidRPr="00575BC9" w:rsidRDefault="002B7F49" w:rsidP="007A5182">
            <w:pPr>
              <w:pStyle w:val="DHHStablecolhead"/>
            </w:pPr>
            <w:r w:rsidRPr="00575BC9">
              <w:t>Reporting cycle</w:t>
            </w:r>
          </w:p>
        </w:tc>
      </w:tr>
      <w:tr w:rsidR="002B7F49" w:rsidRPr="00C237A0" w14:paraId="3B925E9A" w14:textId="77777777" w:rsidTr="007A5182">
        <w:tc>
          <w:tcPr>
            <w:tcW w:w="2580" w:type="dxa"/>
          </w:tcPr>
          <w:p w14:paraId="125C6E39" w14:textId="77777777" w:rsidR="002B7F49" w:rsidRPr="002F7C4B" w:rsidRDefault="0023675E" w:rsidP="007A5182">
            <w:pPr>
              <w:pStyle w:val="DHHStabletext"/>
              <w:rPr>
                <w:color w:val="7030A0"/>
              </w:rPr>
            </w:pPr>
            <w:r w:rsidRPr="0023675E">
              <w:t>Quarterly Data Collection (QDC)</w:t>
            </w:r>
          </w:p>
        </w:tc>
        <w:tc>
          <w:tcPr>
            <w:tcW w:w="2580" w:type="dxa"/>
          </w:tcPr>
          <w:p w14:paraId="7EFD366D" w14:textId="127A0767" w:rsidR="002B7F49" w:rsidRPr="002F7C4B" w:rsidRDefault="00DE4BFE" w:rsidP="007A5182">
            <w:pPr>
              <w:pStyle w:val="DHHStabletext"/>
              <w:rPr>
                <w:color w:val="7030A0"/>
              </w:rPr>
            </w:pPr>
            <w:r w:rsidRPr="00DE4BFE">
              <w:t>MDS-QDC</w:t>
            </w:r>
          </w:p>
        </w:tc>
        <w:tc>
          <w:tcPr>
            <w:tcW w:w="2580" w:type="dxa"/>
          </w:tcPr>
          <w:p w14:paraId="531DFCDE" w14:textId="33C557CD" w:rsidR="002B7F49" w:rsidRPr="002F7C4B" w:rsidRDefault="00DE4BFE" w:rsidP="007A5182">
            <w:pPr>
              <w:pStyle w:val="DHHStabletext"/>
              <w:rPr>
                <w:color w:val="7030A0"/>
              </w:rPr>
            </w:pPr>
            <w:r w:rsidRPr="00DE4BFE">
              <w:t xml:space="preserve">15500 </w:t>
            </w:r>
          </w:p>
        </w:tc>
        <w:tc>
          <w:tcPr>
            <w:tcW w:w="2508" w:type="dxa"/>
          </w:tcPr>
          <w:p w14:paraId="407AA17F" w14:textId="6BA776A7" w:rsidR="002B7F49" w:rsidRPr="00DE4BFE" w:rsidRDefault="00DE4BFE" w:rsidP="007A5182">
            <w:pPr>
              <w:pStyle w:val="DHHStabletext"/>
            </w:pPr>
            <w:r w:rsidRPr="00DE4BFE">
              <w:t>Quarterly</w:t>
            </w:r>
            <w:r w:rsidR="002B7F49" w:rsidRPr="00DE4BFE" w:rsidDel="00737838">
              <w:t xml:space="preserve"> </w:t>
            </w:r>
          </w:p>
        </w:tc>
      </w:tr>
      <w:tr w:rsidR="00DE4BFE" w:rsidRPr="00C237A0" w14:paraId="6B58A7A7" w14:textId="77777777" w:rsidTr="007A5182">
        <w:tc>
          <w:tcPr>
            <w:tcW w:w="2580" w:type="dxa"/>
          </w:tcPr>
          <w:p w14:paraId="3DAF0845" w14:textId="7838C2D3" w:rsidR="00DE4BFE" w:rsidRPr="0023675E" w:rsidRDefault="00DE4BFE" w:rsidP="007A5182">
            <w:pPr>
              <w:pStyle w:val="DHHStabletext"/>
            </w:pPr>
            <w:r>
              <w:t>Activity Based Supplementary Spreadsheet</w:t>
            </w:r>
          </w:p>
        </w:tc>
        <w:tc>
          <w:tcPr>
            <w:tcW w:w="2580" w:type="dxa"/>
          </w:tcPr>
          <w:p w14:paraId="7EDD12E8" w14:textId="3CA2F184" w:rsidR="00DE4BFE" w:rsidRPr="00DE4BFE" w:rsidRDefault="00DE4BFE" w:rsidP="007A5182">
            <w:pPr>
              <w:pStyle w:val="DHHStabletext"/>
            </w:pPr>
            <w:r>
              <w:t>Excel</w:t>
            </w:r>
          </w:p>
        </w:tc>
        <w:tc>
          <w:tcPr>
            <w:tcW w:w="2580" w:type="dxa"/>
          </w:tcPr>
          <w:p w14:paraId="022B584E" w14:textId="00B82739" w:rsidR="00DE4BFE" w:rsidRPr="00DE4BFE" w:rsidRDefault="00DE4BFE" w:rsidP="007A5182">
            <w:pPr>
              <w:pStyle w:val="DHHStabletext"/>
            </w:pPr>
            <w:r w:rsidRPr="00DE4BFE">
              <w:t xml:space="preserve">15500 </w:t>
            </w:r>
          </w:p>
        </w:tc>
        <w:tc>
          <w:tcPr>
            <w:tcW w:w="2508" w:type="dxa"/>
          </w:tcPr>
          <w:p w14:paraId="53E74BED" w14:textId="51E478F6" w:rsidR="00DE4BFE" w:rsidRPr="00DE4BFE" w:rsidRDefault="00DE4BFE" w:rsidP="007A5182">
            <w:pPr>
              <w:pStyle w:val="DHHStabletext"/>
            </w:pPr>
            <w:r>
              <w:t>Quarterly</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CFF9FB0" w14:textId="77777777" w:rsidR="007A5182" w:rsidRDefault="007A5182" w:rsidP="007A5182">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159DF2AA" w14:textId="77777777" w:rsidR="007A5182" w:rsidRDefault="007A5182" w:rsidP="007A5182">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6773216C" w:rsidR="002B7F49" w:rsidRPr="00CA4422" w:rsidRDefault="007A5182" w:rsidP="007A5182">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1DC280A4" w:rsidR="00FE4946" w:rsidRPr="00A11421" w:rsidRDefault="00E06429" w:rsidP="0051568D">
    <w:pPr>
      <w:pStyle w:val="DHHSfooter"/>
    </w:pPr>
    <w:r>
      <w:t>Activity Description</w:t>
    </w:r>
    <w:r w:rsidR="007A5182">
      <w:t xml:space="preserve"> (Health): Individualised client support packages</w:t>
    </w:r>
    <w:r>
      <w:t xml:space="preserve"> </w:t>
    </w:r>
    <w:r w:rsidR="001E644C">
      <w:t>15</w:t>
    </w:r>
    <w:r w:rsidR="007A5182">
      <w:t>500</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FA425B"/>
    <w:multiLevelType w:val="hybridMultilevel"/>
    <w:tmpl w:val="ADD2EFD4"/>
    <w:lvl w:ilvl="0" w:tplc="0C090001">
      <w:start w:val="1"/>
      <w:numFmt w:val="bullet"/>
      <w:lvlText w:val=""/>
      <w:lvlJc w:val="left"/>
      <w:pPr>
        <w:ind w:left="720" w:hanging="360"/>
      </w:pPr>
      <w:rPr>
        <w:rFonts w:ascii="Symbol" w:hAnsi="Symbol" w:hint="default"/>
      </w:rPr>
    </w:lvl>
    <w:lvl w:ilvl="1" w:tplc="E326C744">
      <w:start w:val="1"/>
      <w:numFmt w:val="bullet"/>
      <w:lvlText w:val="-"/>
      <w:lvlJc w:val="left"/>
      <w:pPr>
        <w:ind w:left="1440" w:hanging="360"/>
      </w:pPr>
      <w:rPr>
        <w:rFonts w:ascii="Calibri" w:eastAsia="Times New Roman" w:hAnsi="Calibri" w:cs="Calibri" w:hint="default"/>
      </w:rPr>
    </w:lvl>
    <w:lvl w:ilvl="2" w:tplc="81D42AC8">
      <w:start w:val="3"/>
      <w:numFmt w:val="bullet"/>
      <w:lvlText w:val=""/>
      <w:lvlJc w:val="left"/>
      <w:pPr>
        <w:ind w:left="2160" w:hanging="360"/>
      </w:pPr>
      <w:rPr>
        <w:rFonts w:ascii="Wingdings" w:eastAsia="Times New Roman"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60AE3"/>
    <w:multiLevelType w:val="hybridMultilevel"/>
    <w:tmpl w:val="12746694"/>
    <w:lvl w:ilvl="0" w:tplc="0C090001">
      <w:start w:val="1"/>
      <w:numFmt w:val="bullet"/>
      <w:lvlText w:val=""/>
      <w:lvlJc w:val="left"/>
      <w:pPr>
        <w:ind w:left="720" w:hanging="360"/>
      </w:pPr>
      <w:rPr>
        <w:rFonts w:ascii="Symbol" w:hAnsi="Symbol" w:hint="default"/>
      </w:rPr>
    </w:lvl>
    <w:lvl w:ilvl="1" w:tplc="70F85E36">
      <w:start w:val="1"/>
      <w:numFmt w:val="bullet"/>
      <w:lvlText w:val=""/>
      <w:lvlJc w:val="left"/>
      <w:pPr>
        <w:ind w:left="1440" w:hanging="360"/>
      </w:pPr>
      <w:rPr>
        <w:rFonts w:ascii="Symbol" w:hAnsi="Symbol" w:hint="default"/>
      </w:rPr>
    </w:lvl>
    <w:lvl w:ilvl="2" w:tplc="81D42AC8">
      <w:start w:val="3"/>
      <w:numFmt w:val="bullet"/>
      <w:lvlText w:val=""/>
      <w:lvlJc w:val="left"/>
      <w:pPr>
        <w:ind w:left="2160" w:hanging="360"/>
      </w:pPr>
      <w:rPr>
        <w:rFonts w:ascii="Wingdings" w:eastAsia="Times New Roman"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803C8"/>
    <w:multiLevelType w:val="hybridMultilevel"/>
    <w:tmpl w:val="8084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0552EA5"/>
    <w:multiLevelType w:val="hybridMultilevel"/>
    <w:tmpl w:val="53CE6B5C"/>
    <w:lvl w:ilvl="0" w:tplc="0C090001">
      <w:start w:val="1"/>
      <w:numFmt w:val="bullet"/>
      <w:lvlText w:val=""/>
      <w:lvlJc w:val="left"/>
      <w:pPr>
        <w:ind w:left="720" w:hanging="360"/>
      </w:pPr>
      <w:rPr>
        <w:rFonts w:ascii="Symbol" w:hAnsi="Symbol" w:hint="default"/>
      </w:rPr>
    </w:lvl>
    <w:lvl w:ilvl="1" w:tplc="E326C744">
      <w:start w:val="1"/>
      <w:numFmt w:val="bullet"/>
      <w:lvlText w:val="-"/>
      <w:lvlJc w:val="left"/>
      <w:pPr>
        <w:ind w:left="1440" w:hanging="360"/>
      </w:pPr>
      <w:rPr>
        <w:rFonts w:ascii="Calibri" w:eastAsia="Times New Roman" w:hAnsi="Calibri" w:cs="Calibri" w:hint="default"/>
      </w:rPr>
    </w:lvl>
    <w:lvl w:ilvl="2" w:tplc="81D42AC8">
      <w:start w:val="3"/>
      <w:numFmt w:val="bullet"/>
      <w:lvlText w:val=""/>
      <w:lvlJc w:val="left"/>
      <w:pPr>
        <w:ind w:left="2160" w:hanging="360"/>
      </w:pPr>
      <w:rPr>
        <w:rFonts w:ascii="Wingdings" w:eastAsia="Times New Roman"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D35F33"/>
    <w:multiLevelType w:val="hybridMultilevel"/>
    <w:tmpl w:val="CC86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99D14CF"/>
    <w:multiLevelType w:val="hybridMultilevel"/>
    <w:tmpl w:val="D710391C"/>
    <w:lvl w:ilvl="0" w:tplc="E326C744">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5"/>
  </w:num>
  <w:num w:numId="10">
    <w:abstractNumId w:val="17"/>
  </w:num>
  <w:num w:numId="11">
    <w:abstractNumId w:val="10"/>
  </w:num>
  <w:num w:numId="12">
    <w:abstractNumId w:val="11"/>
  </w:num>
  <w:num w:numId="13">
    <w:abstractNumId w:val="5"/>
  </w:num>
  <w:num w:numId="14">
    <w:abstractNumId w:val="16"/>
  </w:num>
  <w:num w:numId="15">
    <w:abstractNumId w:val="2"/>
  </w:num>
  <w:num w:numId="16">
    <w:abstractNumId w:val="14"/>
  </w:num>
  <w:num w:numId="17">
    <w:abstractNumId w:val="12"/>
  </w:num>
  <w:num w:numId="18">
    <w:abstractNumId w:val="7"/>
  </w:num>
  <w:num w:numId="19">
    <w:abstractNumId w:val="9"/>
  </w:num>
  <w:num w:numId="20">
    <w:abstractNumId w:val="6"/>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3A4C"/>
    <w:rsid w:val="000C42EA"/>
    <w:rsid w:val="000C4546"/>
    <w:rsid w:val="000C4B83"/>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39A0"/>
    <w:rsid w:val="00194933"/>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C7FF7"/>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4AA"/>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3775"/>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518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14A6"/>
    <w:rsid w:val="008155F0"/>
    <w:rsid w:val="00816735"/>
    <w:rsid w:val="00820141"/>
    <w:rsid w:val="00820E0C"/>
    <w:rsid w:val="008237E6"/>
    <w:rsid w:val="00824749"/>
    <w:rsid w:val="00825DAC"/>
    <w:rsid w:val="008338A2"/>
    <w:rsid w:val="008370FF"/>
    <w:rsid w:val="00841AA9"/>
    <w:rsid w:val="008436F2"/>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461CF"/>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6110"/>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DC6"/>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324E"/>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0010"/>
    <w:rsid w:val="00BF0AF6"/>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E1544"/>
    <w:rsid w:val="00CF1B51"/>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BFE"/>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969C9"/>
    <w:rsid w:val="00EB00E0"/>
    <w:rsid w:val="00EB442C"/>
    <w:rsid w:val="00EC059F"/>
    <w:rsid w:val="00EC0725"/>
    <w:rsid w:val="00EC1F24"/>
    <w:rsid w:val="00EC22F6"/>
    <w:rsid w:val="00EC27BC"/>
    <w:rsid w:val="00EC4117"/>
    <w:rsid w:val="00ED103C"/>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316"/>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7A518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7A5182"/>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A518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A5182"/>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 w:type="paragraph" w:styleId="ListParagraph">
    <w:name w:val="List Paragraph"/>
    <w:aliases w:val="List Paragraph2,L,Bullet point,List Paragraph1,Recommendation,List Paragraph11"/>
    <w:basedOn w:val="Normal"/>
    <w:link w:val="ListParagraphChar"/>
    <w:uiPriority w:val="34"/>
    <w:qFormat/>
    <w:rsid w:val="00B15DC6"/>
    <w:pPr>
      <w:spacing w:before="0" w:line="240" w:lineRule="auto"/>
      <w:ind w:left="720"/>
    </w:pPr>
    <w:rPr>
      <w:rFonts w:ascii="Cambria" w:hAnsi="Cambria"/>
      <w:lang w:eastAsia="en-US"/>
    </w:rPr>
  </w:style>
  <w:style w:type="character" w:customStyle="1" w:styleId="ListParagraphChar">
    <w:name w:val="List Paragraph Char"/>
    <w:aliases w:val="List Paragraph2 Char,L Char,Bullet point Char,List Paragraph1 Char,Recommendation Char,List Paragraph11 Char"/>
    <w:link w:val="ListParagraph"/>
    <w:uiPriority w:val="34"/>
    <w:locked/>
    <w:rsid w:val="00B15DC6"/>
    <w:rPr>
      <w:rFonts w:ascii="Cambria" w:hAnsi="Cambria"/>
      <w:lang w:eastAsia="en-US"/>
    </w:rPr>
  </w:style>
  <w:style w:type="paragraph" w:customStyle="1" w:styleId="Healthbody">
    <w:name w:val="Health body"/>
    <w:link w:val="HealthbodyChar"/>
    <w:rsid w:val="00B15DC6"/>
    <w:pPr>
      <w:spacing w:after="120" w:line="270" w:lineRule="atLeast"/>
    </w:pPr>
    <w:rPr>
      <w:rFonts w:ascii="Arial" w:eastAsia="MS Mincho" w:hAnsi="Arial"/>
      <w:szCs w:val="24"/>
      <w:lang w:eastAsia="en-US"/>
    </w:rPr>
  </w:style>
  <w:style w:type="paragraph" w:styleId="BodyText">
    <w:name w:val="Body Text"/>
    <w:basedOn w:val="Normal"/>
    <w:link w:val="BodyTextChar"/>
    <w:rsid w:val="00B15DC6"/>
    <w:pPr>
      <w:overflowPunct w:val="0"/>
      <w:autoSpaceDE w:val="0"/>
      <w:autoSpaceDN w:val="0"/>
      <w:adjustRightInd w:val="0"/>
      <w:spacing w:before="0" w:after="120" w:line="240" w:lineRule="auto"/>
      <w:ind w:left="709"/>
      <w:textAlignment w:val="baseline"/>
    </w:pPr>
    <w:rPr>
      <w:rFonts w:ascii="Times New Roman" w:hAnsi="Times New Roman"/>
      <w:sz w:val="24"/>
      <w:lang w:eastAsia="en-US"/>
    </w:rPr>
  </w:style>
  <w:style w:type="character" w:customStyle="1" w:styleId="BodyTextChar">
    <w:name w:val="Body Text Char"/>
    <w:basedOn w:val="DefaultParagraphFont"/>
    <w:link w:val="BodyText"/>
    <w:rsid w:val="00B15DC6"/>
    <w:rPr>
      <w:sz w:val="24"/>
      <w:lang w:eastAsia="en-US"/>
    </w:rPr>
  </w:style>
  <w:style w:type="character" w:customStyle="1" w:styleId="HealthbodyChar">
    <w:name w:val="Health body Char"/>
    <w:link w:val="Healthbody"/>
    <w:locked/>
    <w:rsid w:val="008114A6"/>
    <w:rPr>
      <w:rFonts w:ascii="Arial" w:eastAsia="MS Mincho"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142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069430B-1AB5-4290-8E1B-4DF41FB70A62}">
  <ds:schemaRefs>
    <ds:schemaRef ds:uri="http://schemas.openxmlformats.org/officeDocument/2006/bibliography"/>
  </ds:schemaRefs>
</ds:datastoreItem>
</file>

<file path=customXml/itemProps2.xml><?xml version="1.0" encoding="utf-8"?>
<ds:datastoreItem xmlns:ds="http://schemas.openxmlformats.org/officeDocument/2006/customXml" ds:itemID="{D6D0C185-7C2A-4055-9921-562E21E9981E}"/>
</file>

<file path=customXml/itemProps3.xml><?xml version="1.0" encoding="utf-8"?>
<ds:datastoreItem xmlns:ds="http://schemas.openxmlformats.org/officeDocument/2006/customXml" ds:itemID="{17219B33-E966-432F-AF26-50993624879C}"/>
</file>

<file path=customXml/itemProps4.xml><?xml version="1.0" encoding="utf-8"?>
<ds:datastoreItem xmlns:ds="http://schemas.openxmlformats.org/officeDocument/2006/customXml" ds:itemID="{CED73ADF-2553-4674-94D5-29B733B40549}"/>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433</Words>
  <Characters>3044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Activity description health Individualised client support packages 15500</vt:lpstr>
    </vt:vector>
  </TitlesOfParts>
  <Company>Department of Health and Human Services</Company>
  <LinksUpToDate>false</LinksUpToDate>
  <CharactersWithSpaces>3471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Individualised client support packages 15500</dc:title>
  <dc:subject>service agreement activity descriptions</dc:subject>
  <dc:creator>Service Agreement Policy unit</dc:creator>
  <cp:keywords>service agreement; activity description; health; mental health; individualised client support packages; 15500</cp:keywords>
  <cp:lastModifiedBy>Roxanne Manzie (DHHS)</cp:lastModifiedBy>
  <cp:revision>3</cp:revision>
  <cp:lastPrinted>2019-01-08T23:20:00Z</cp:lastPrinted>
  <dcterms:created xsi:type="dcterms:W3CDTF">2019-06-07T05:00:00Z</dcterms:created>
  <dcterms:modified xsi:type="dcterms:W3CDTF">2019-06-18T04:59:00Z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