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28D1B"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2A38243E" wp14:editId="46D32EC6">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603BFCB4"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40E9CABD" w14:textId="77777777" w:rsidTr="00CF4148">
        <w:trPr>
          <w:trHeight w:val="1418"/>
        </w:trPr>
        <w:tc>
          <w:tcPr>
            <w:tcW w:w="7825" w:type="dxa"/>
            <w:vAlign w:val="bottom"/>
          </w:tcPr>
          <w:p w14:paraId="785A728F" w14:textId="6159B9BD" w:rsidR="00AD784C" w:rsidRPr="00161AA0" w:rsidRDefault="002A6822" w:rsidP="00EC20FF">
            <w:pPr>
              <w:pStyle w:val="Documenttitle"/>
            </w:pPr>
            <w:r w:rsidRPr="002A6822">
              <w:t xml:space="preserve">Home Stretch </w:t>
            </w:r>
            <w:r>
              <w:t>a</w:t>
            </w:r>
            <w:r w:rsidRPr="002A6822">
              <w:t xml:space="preserve">pplication </w:t>
            </w:r>
            <w:r>
              <w:t>f</w:t>
            </w:r>
            <w:r w:rsidRPr="002A6822">
              <w:t>orm</w:t>
            </w:r>
          </w:p>
        </w:tc>
      </w:tr>
      <w:tr w:rsidR="000B2117" w14:paraId="5EE10411" w14:textId="77777777" w:rsidTr="009C1CB1">
        <w:trPr>
          <w:trHeight w:val="1247"/>
        </w:trPr>
        <w:tc>
          <w:tcPr>
            <w:tcW w:w="7825" w:type="dxa"/>
          </w:tcPr>
          <w:p w14:paraId="641398FD" w14:textId="4A377D13" w:rsidR="000B2117" w:rsidRPr="00A1389F" w:rsidRDefault="000B2117" w:rsidP="00CF4148">
            <w:pPr>
              <w:pStyle w:val="Documentsubtitle"/>
            </w:pPr>
          </w:p>
        </w:tc>
      </w:tr>
      <w:tr w:rsidR="00CF4148" w14:paraId="531EE07D" w14:textId="77777777" w:rsidTr="00CF4148">
        <w:trPr>
          <w:trHeight w:val="284"/>
        </w:trPr>
        <w:tc>
          <w:tcPr>
            <w:tcW w:w="7825" w:type="dxa"/>
          </w:tcPr>
          <w:p w14:paraId="7965D810" w14:textId="77777777" w:rsidR="00CF4148" w:rsidRPr="00250DC4" w:rsidRDefault="00816DF3" w:rsidP="00CF4148">
            <w:pPr>
              <w:pStyle w:val="Bannermarking"/>
            </w:pPr>
            <w:r>
              <w:fldChar w:fldCharType="begin"/>
            </w:r>
            <w:r>
              <w:instrText xml:space="preserve"> FILLIN  "Type the protective marking" \d OFFICIAL \o  \* MERGEFORMAT </w:instrText>
            </w:r>
            <w:r>
              <w:fldChar w:fldCharType="separate"/>
            </w:r>
            <w:r w:rsidR="002A6822">
              <w:t>OFFICIAL</w:t>
            </w:r>
            <w:r>
              <w:fldChar w:fldCharType="end"/>
            </w:r>
          </w:p>
        </w:tc>
      </w:tr>
    </w:tbl>
    <w:p w14:paraId="43FABBBC" w14:textId="6206717F" w:rsidR="007173CA" w:rsidRDefault="007173CA" w:rsidP="00D079AA">
      <w:pPr>
        <w:pStyle w:val="Body"/>
      </w:pPr>
    </w:p>
    <w:p w14:paraId="0500EA33"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63940CA1" w14:textId="0D1AA536" w:rsidR="002A6822" w:rsidRDefault="002A6822" w:rsidP="002A6822">
      <w:pPr>
        <w:pStyle w:val="Body"/>
      </w:pPr>
      <w:bookmarkStart w:id="0" w:name="_Hlk37240926"/>
      <w:r>
        <w:t>Child Protection practitioners</w:t>
      </w:r>
      <w:r w:rsidR="002F7B1B">
        <w:t xml:space="preserve"> </w:t>
      </w:r>
      <w:r>
        <w:t>/</w:t>
      </w:r>
      <w:r w:rsidR="002F7B1B">
        <w:t xml:space="preserve"> </w:t>
      </w:r>
      <w:r>
        <w:t>contracted case managers</w:t>
      </w:r>
      <w:r w:rsidR="000E418D">
        <w:t xml:space="preserve"> </w:t>
      </w:r>
      <w:r>
        <w:t>/</w:t>
      </w:r>
      <w:r w:rsidR="000E418D">
        <w:t xml:space="preserve"> </w:t>
      </w:r>
      <w:r>
        <w:t xml:space="preserve">Aboriginal Children in Aboriginal Care (ACAC) case managers are required to complete the </w:t>
      </w:r>
      <w:r w:rsidRPr="000E418D">
        <w:rPr>
          <w:b/>
          <w:bCs/>
        </w:rPr>
        <w:t>Home Stretch Application Form</w:t>
      </w:r>
      <w:r>
        <w:t xml:space="preserve"> in Client Relationship Information System (CRIS) for eligible young people in care, in consultation with Better Futures providers.</w:t>
      </w:r>
    </w:p>
    <w:p w14:paraId="674748F5" w14:textId="1FF6C91C" w:rsidR="002A6822" w:rsidRDefault="002A6822" w:rsidP="002A6822">
      <w:pPr>
        <w:pStyle w:val="Body"/>
      </w:pPr>
      <w:r>
        <w:t xml:space="preserve">Better Futures providers are responsible for completing this form for eligible young people on permanent care orders.  For more information refer to the Home Stretch eligibility, application and approval practice advice. This </w:t>
      </w:r>
      <w:r w:rsidR="0097103E">
        <w:t xml:space="preserve">form </w:t>
      </w:r>
      <w:r>
        <w:t xml:space="preserve">can be found on </w:t>
      </w:r>
      <w:hyperlink r:id="rId19" w:history="1">
        <w:r w:rsidR="0025132F" w:rsidRPr="0025132F">
          <w:rPr>
            <w:rStyle w:val="Hyperlink"/>
          </w:rPr>
          <w:t>providers.dffh.vic.gov.au/home-stretch</w:t>
        </w:r>
      </w:hyperlink>
      <w:r>
        <w:t xml:space="preserve"> &lt;https://providers.dffh.vic.gov.au/home-stretch&gt;</w:t>
      </w:r>
      <w:r w:rsidR="002F36F1">
        <w:t>.</w:t>
      </w:r>
    </w:p>
    <w:p w14:paraId="34C6D41E" w14:textId="23703037" w:rsidR="002A6822" w:rsidRDefault="002A6822" w:rsidP="000E418D">
      <w:pPr>
        <w:pStyle w:val="Heading1"/>
      </w:pPr>
      <w:r>
        <w:t xml:space="preserve">Home Stretch </w:t>
      </w:r>
      <w:r w:rsidR="000E418D">
        <w:t>application overview</w:t>
      </w:r>
    </w:p>
    <w:p w14:paraId="21F672FE" w14:textId="4733FB78" w:rsidR="00676627" w:rsidRDefault="00676627" w:rsidP="00676627">
      <w:pPr>
        <w:pStyle w:val="Heading2"/>
      </w:pPr>
      <w:r>
        <w:t>Home Stretch type</w:t>
      </w:r>
    </w:p>
    <w:tbl>
      <w:tblPr>
        <w:tblStyle w:val="HomeStretch"/>
        <w:tblW w:w="10201" w:type="dxa"/>
        <w:tblInd w:w="5" w:type="dxa"/>
        <w:tblLook w:val="06A0" w:firstRow="1" w:lastRow="0" w:firstColumn="1" w:lastColumn="0" w:noHBand="1" w:noVBand="1"/>
      </w:tblPr>
      <w:tblGrid>
        <w:gridCol w:w="8784"/>
        <w:gridCol w:w="1417"/>
      </w:tblGrid>
      <w:tr w:rsidR="00676627" w:rsidRPr="00675B57" w14:paraId="6CD51CDE" w14:textId="77777777" w:rsidTr="002513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4" w:type="dxa"/>
          </w:tcPr>
          <w:p w14:paraId="3E932E85" w14:textId="77777777" w:rsidR="00676627" w:rsidRPr="00675B57" w:rsidRDefault="00676627" w:rsidP="00C66388">
            <w:pPr>
              <w:pStyle w:val="Tablecolhead"/>
              <w:rPr>
                <w:bCs/>
              </w:rPr>
            </w:pPr>
            <w:r>
              <w:t>Information required</w:t>
            </w:r>
          </w:p>
        </w:tc>
        <w:tc>
          <w:tcPr>
            <w:tcW w:w="1417" w:type="dxa"/>
          </w:tcPr>
          <w:p w14:paraId="2F6C67C1" w14:textId="75F21782" w:rsidR="00676627" w:rsidRPr="0025132F" w:rsidRDefault="0025132F" w:rsidP="0025132F">
            <w:pPr>
              <w:pStyle w:val="Body"/>
              <w:cnfStyle w:val="100000000000" w:firstRow="1" w:lastRow="0" w:firstColumn="0" w:lastColumn="0" w:oddVBand="0" w:evenVBand="0" w:oddHBand="0" w:evenHBand="0" w:firstRowFirstColumn="0" w:firstRowLastColumn="0" w:lastRowFirstColumn="0" w:lastRowLastColumn="0"/>
              <w:rPr>
                <w:b/>
                <w:bCs/>
              </w:rPr>
            </w:pPr>
            <w:r w:rsidRPr="00B8455E">
              <w:rPr>
                <w:b/>
                <w:bCs/>
              </w:rPr>
              <w:t>Mark one with an ‘X’</w:t>
            </w:r>
          </w:p>
        </w:tc>
      </w:tr>
      <w:tr w:rsidR="00676627" w:rsidRPr="00675B57" w14:paraId="59D399C4" w14:textId="77777777" w:rsidTr="0025132F">
        <w:tc>
          <w:tcPr>
            <w:cnfStyle w:val="001000000000" w:firstRow="0" w:lastRow="0" w:firstColumn="1" w:lastColumn="0" w:oddVBand="0" w:evenVBand="0" w:oddHBand="0" w:evenHBand="0" w:firstRowFirstColumn="0" w:firstRowLastColumn="0" w:lastRowFirstColumn="0" w:lastRowLastColumn="0"/>
            <w:tcW w:w="8784" w:type="dxa"/>
          </w:tcPr>
          <w:p w14:paraId="46C174F9" w14:textId="18EB27FE" w:rsidR="00676627" w:rsidRPr="00676627" w:rsidRDefault="00676627" w:rsidP="00676627">
            <w:pPr>
              <w:pStyle w:val="Tabletext"/>
            </w:pPr>
            <w:r w:rsidRPr="00676627">
              <w:t>Home-based care (includes foster care, kinship care and permanent care)</w:t>
            </w:r>
          </w:p>
        </w:tc>
        <w:tc>
          <w:tcPr>
            <w:tcW w:w="1417" w:type="dxa"/>
          </w:tcPr>
          <w:p w14:paraId="06B145E8" w14:textId="5744A2F1" w:rsidR="00676627" w:rsidRPr="00676627" w:rsidRDefault="00676627" w:rsidP="00676627">
            <w:pPr>
              <w:pStyle w:val="Tabletext"/>
              <w:cnfStyle w:val="000000000000" w:firstRow="0" w:lastRow="0" w:firstColumn="0" w:lastColumn="0" w:oddVBand="0" w:evenVBand="0" w:oddHBand="0" w:evenHBand="0" w:firstRowFirstColumn="0" w:firstRowLastColumn="0" w:lastRowFirstColumn="0" w:lastRowLastColumn="0"/>
            </w:pPr>
          </w:p>
        </w:tc>
      </w:tr>
      <w:tr w:rsidR="00676627" w:rsidRPr="00675B57" w14:paraId="16B7956C" w14:textId="77777777" w:rsidTr="0025132F">
        <w:tc>
          <w:tcPr>
            <w:cnfStyle w:val="001000000000" w:firstRow="0" w:lastRow="0" w:firstColumn="1" w:lastColumn="0" w:oddVBand="0" w:evenVBand="0" w:oddHBand="0" w:evenHBand="0" w:firstRowFirstColumn="0" w:firstRowLastColumn="0" w:lastRowFirstColumn="0" w:lastRowLastColumn="0"/>
            <w:tcW w:w="8784" w:type="dxa"/>
          </w:tcPr>
          <w:p w14:paraId="25BECECB" w14:textId="1AA6A5AA" w:rsidR="00676627" w:rsidRPr="00676627" w:rsidRDefault="00676627" w:rsidP="00676627">
            <w:pPr>
              <w:pStyle w:val="Tabletext"/>
            </w:pPr>
            <w:r>
              <w:t>Independent living</w:t>
            </w:r>
          </w:p>
        </w:tc>
        <w:tc>
          <w:tcPr>
            <w:tcW w:w="1417" w:type="dxa"/>
          </w:tcPr>
          <w:p w14:paraId="24100C60" w14:textId="2A032F91" w:rsidR="00676627" w:rsidRPr="00676627" w:rsidRDefault="00676627" w:rsidP="00676627">
            <w:pPr>
              <w:pStyle w:val="Tabletext"/>
              <w:cnfStyle w:val="000000000000" w:firstRow="0" w:lastRow="0" w:firstColumn="0" w:lastColumn="0" w:oddVBand="0" w:evenVBand="0" w:oddHBand="0" w:evenHBand="0" w:firstRowFirstColumn="0" w:firstRowLastColumn="0" w:lastRowFirstColumn="0" w:lastRowLastColumn="0"/>
            </w:pPr>
          </w:p>
        </w:tc>
      </w:tr>
    </w:tbl>
    <w:p w14:paraId="071F9510" w14:textId="402B815C" w:rsidR="00676627" w:rsidRPr="00676627" w:rsidRDefault="008C7D18" w:rsidP="00676627">
      <w:pPr>
        <w:pStyle w:val="Heading2"/>
      </w:pPr>
      <w:r>
        <w:t>Application details</w:t>
      </w:r>
    </w:p>
    <w:tbl>
      <w:tblPr>
        <w:tblStyle w:val="HomeStretch"/>
        <w:tblW w:w="0" w:type="auto"/>
        <w:tblLook w:val="04A0" w:firstRow="1" w:lastRow="0" w:firstColumn="1" w:lastColumn="0" w:noHBand="0" w:noVBand="1"/>
      </w:tblPr>
      <w:tblGrid>
        <w:gridCol w:w="4106"/>
        <w:gridCol w:w="6088"/>
      </w:tblGrid>
      <w:tr w:rsidR="006D565F" w:rsidRPr="006D565F" w14:paraId="458FF15C" w14:textId="77777777" w:rsidTr="00F668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tcPr>
          <w:p w14:paraId="2A21A434" w14:textId="6EEFB272" w:rsidR="006D565F" w:rsidRPr="006D565F" w:rsidRDefault="006D565F" w:rsidP="006D565F">
            <w:pPr>
              <w:pStyle w:val="Tablecolhead"/>
            </w:pPr>
            <w:r>
              <w:t>Information required</w:t>
            </w:r>
          </w:p>
        </w:tc>
        <w:tc>
          <w:tcPr>
            <w:tcW w:w="6088" w:type="dxa"/>
          </w:tcPr>
          <w:p w14:paraId="67A5252C" w14:textId="1F3D664C" w:rsidR="006D565F" w:rsidRPr="006D565F" w:rsidRDefault="002F36F1" w:rsidP="006D565F">
            <w:pPr>
              <w:pStyle w:val="Tablecolhead"/>
              <w:cnfStyle w:val="100000000000" w:firstRow="1" w:lastRow="0" w:firstColumn="0" w:lastColumn="0" w:oddVBand="0" w:evenVBand="0" w:oddHBand="0" w:evenHBand="0" w:firstRowFirstColumn="0" w:firstRowLastColumn="0" w:lastRowFirstColumn="0" w:lastRowLastColumn="0"/>
            </w:pPr>
            <w:r>
              <w:t>Response</w:t>
            </w:r>
          </w:p>
        </w:tc>
      </w:tr>
      <w:tr w:rsidR="006D565F" w:rsidRPr="006D565F" w14:paraId="1C0A80B0" w14:textId="77777777" w:rsidTr="00F66871">
        <w:tc>
          <w:tcPr>
            <w:cnfStyle w:val="001000000000" w:firstRow="0" w:lastRow="0" w:firstColumn="1" w:lastColumn="0" w:oddVBand="0" w:evenVBand="0" w:oddHBand="0" w:evenHBand="0" w:firstRowFirstColumn="0" w:firstRowLastColumn="0" w:lastRowFirstColumn="0" w:lastRowLastColumn="0"/>
            <w:tcW w:w="4106" w:type="dxa"/>
          </w:tcPr>
          <w:p w14:paraId="37BA7B30" w14:textId="77777777" w:rsidR="006D565F" w:rsidRPr="00A2473D" w:rsidRDefault="006D565F" w:rsidP="006D565F">
            <w:pPr>
              <w:pStyle w:val="Tabletext"/>
            </w:pPr>
            <w:r w:rsidRPr="00A2473D">
              <w:t>Date of application</w:t>
            </w:r>
          </w:p>
        </w:tc>
        <w:tc>
          <w:tcPr>
            <w:tcW w:w="6088" w:type="dxa"/>
          </w:tcPr>
          <w:p w14:paraId="0814ABAB" w14:textId="77777777" w:rsidR="006D565F" w:rsidRPr="00A2473D" w:rsidRDefault="006D565F" w:rsidP="006D565F">
            <w:pPr>
              <w:pStyle w:val="Tabletext"/>
              <w:cnfStyle w:val="000000000000" w:firstRow="0" w:lastRow="0" w:firstColumn="0" w:lastColumn="0" w:oddVBand="0" w:evenVBand="0" w:oddHBand="0" w:evenHBand="0" w:firstRowFirstColumn="0" w:firstRowLastColumn="0" w:lastRowFirstColumn="0" w:lastRowLastColumn="0"/>
            </w:pPr>
          </w:p>
        </w:tc>
      </w:tr>
      <w:tr w:rsidR="006D565F" w:rsidRPr="006D565F" w14:paraId="180EE6B6" w14:textId="77777777" w:rsidTr="00F66871">
        <w:tc>
          <w:tcPr>
            <w:cnfStyle w:val="001000000000" w:firstRow="0" w:lastRow="0" w:firstColumn="1" w:lastColumn="0" w:oddVBand="0" w:evenVBand="0" w:oddHBand="0" w:evenHBand="0" w:firstRowFirstColumn="0" w:firstRowLastColumn="0" w:lastRowFirstColumn="0" w:lastRowLastColumn="0"/>
            <w:tcW w:w="4106" w:type="dxa"/>
          </w:tcPr>
          <w:p w14:paraId="59F790F0" w14:textId="30FF2813" w:rsidR="006D565F" w:rsidRPr="00A2473D" w:rsidRDefault="006D565F" w:rsidP="006D565F">
            <w:pPr>
              <w:pStyle w:val="Tabletext"/>
            </w:pPr>
            <w:r w:rsidRPr="00A2473D">
              <w:t>Better Futures provider</w:t>
            </w:r>
          </w:p>
        </w:tc>
        <w:tc>
          <w:tcPr>
            <w:tcW w:w="6088" w:type="dxa"/>
          </w:tcPr>
          <w:p w14:paraId="09803F73" w14:textId="77777777" w:rsidR="006D565F" w:rsidRPr="00A2473D" w:rsidRDefault="006D565F" w:rsidP="006D565F">
            <w:pPr>
              <w:pStyle w:val="Tabletext"/>
              <w:cnfStyle w:val="000000000000" w:firstRow="0" w:lastRow="0" w:firstColumn="0" w:lastColumn="0" w:oddVBand="0" w:evenVBand="0" w:oddHBand="0" w:evenHBand="0" w:firstRowFirstColumn="0" w:firstRowLastColumn="0" w:lastRowFirstColumn="0" w:lastRowLastColumn="0"/>
            </w:pPr>
          </w:p>
        </w:tc>
      </w:tr>
      <w:tr w:rsidR="006D565F" w:rsidRPr="006D565F" w14:paraId="3EAEA63A" w14:textId="77777777" w:rsidTr="00F66871">
        <w:tc>
          <w:tcPr>
            <w:cnfStyle w:val="001000000000" w:firstRow="0" w:lastRow="0" w:firstColumn="1" w:lastColumn="0" w:oddVBand="0" w:evenVBand="0" w:oddHBand="0" w:evenHBand="0" w:firstRowFirstColumn="0" w:firstRowLastColumn="0" w:lastRowFirstColumn="0" w:lastRowLastColumn="0"/>
            <w:tcW w:w="4106" w:type="dxa"/>
          </w:tcPr>
          <w:p w14:paraId="0EB595FC" w14:textId="74C2C138" w:rsidR="006D565F" w:rsidRPr="00A2473D" w:rsidRDefault="006D565F" w:rsidP="006D565F">
            <w:pPr>
              <w:pStyle w:val="Tabletext"/>
            </w:pPr>
            <w:r w:rsidRPr="00A2473D">
              <w:t>Better Futures worker</w:t>
            </w:r>
          </w:p>
        </w:tc>
        <w:tc>
          <w:tcPr>
            <w:tcW w:w="6088" w:type="dxa"/>
          </w:tcPr>
          <w:p w14:paraId="67478B0F" w14:textId="77777777" w:rsidR="006D565F" w:rsidRPr="00A2473D" w:rsidRDefault="006D565F" w:rsidP="006D565F">
            <w:pPr>
              <w:pStyle w:val="Tabletext"/>
              <w:cnfStyle w:val="000000000000" w:firstRow="0" w:lastRow="0" w:firstColumn="0" w:lastColumn="0" w:oddVBand="0" w:evenVBand="0" w:oddHBand="0" w:evenHBand="0" w:firstRowFirstColumn="0" w:firstRowLastColumn="0" w:lastRowFirstColumn="0" w:lastRowLastColumn="0"/>
            </w:pPr>
          </w:p>
        </w:tc>
      </w:tr>
      <w:tr w:rsidR="006D565F" w:rsidRPr="006D565F" w14:paraId="59004AC2" w14:textId="77777777" w:rsidTr="00F66871">
        <w:tc>
          <w:tcPr>
            <w:cnfStyle w:val="001000000000" w:firstRow="0" w:lastRow="0" w:firstColumn="1" w:lastColumn="0" w:oddVBand="0" w:evenVBand="0" w:oddHBand="0" w:evenHBand="0" w:firstRowFirstColumn="0" w:firstRowLastColumn="0" w:lastRowFirstColumn="0" w:lastRowLastColumn="0"/>
            <w:tcW w:w="4106" w:type="dxa"/>
          </w:tcPr>
          <w:p w14:paraId="4D2BC880" w14:textId="11B2DA5E" w:rsidR="006D565F" w:rsidRPr="00A2473D" w:rsidRDefault="006D565F" w:rsidP="006D565F">
            <w:pPr>
              <w:pStyle w:val="Tabletext"/>
            </w:pPr>
            <w:r w:rsidRPr="00A2473D">
              <w:t>Home Stretch application completed by</w:t>
            </w:r>
          </w:p>
        </w:tc>
        <w:tc>
          <w:tcPr>
            <w:tcW w:w="6088" w:type="dxa"/>
          </w:tcPr>
          <w:p w14:paraId="23B7B0A4" w14:textId="77777777" w:rsidR="006D565F" w:rsidRPr="00A2473D" w:rsidRDefault="006D565F" w:rsidP="006D565F">
            <w:pPr>
              <w:pStyle w:val="Tabletext"/>
              <w:cnfStyle w:val="000000000000" w:firstRow="0" w:lastRow="0" w:firstColumn="0" w:lastColumn="0" w:oddVBand="0" w:evenVBand="0" w:oddHBand="0" w:evenHBand="0" w:firstRowFirstColumn="0" w:firstRowLastColumn="0" w:lastRowFirstColumn="0" w:lastRowLastColumn="0"/>
            </w:pPr>
          </w:p>
        </w:tc>
      </w:tr>
    </w:tbl>
    <w:p w14:paraId="3F91DF22" w14:textId="77777777" w:rsidR="002A6822" w:rsidRDefault="002A6822" w:rsidP="008C7D18">
      <w:pPr>
        <w:pStyle w:val="Heading2"/>
      </w:pPr>
      <w:r>
        <w:t>Young person’s details</w:t>
      </w:r>
    </w:p>
    <w:tbl>
      <w:tblPr>
        <w:tblStyle w:val="HomeStretch"/>
        <w:tblW w:w="10206" w:type="dxa"/>
        <w:tblLook w:val="04A0" w:firstRow="1" w:lastRow="0" w:firstColumn="1" w:lastColumn="0" w:noHBand="0" w:noVBand="1"/>
      </w:tblPr>
      <w:tblGrid>
        <w:gridCol w:w="4111"/>
        <w:gridCol w:w="6095"/>
      </w:tblGrid>
      <w:tr w:rsidR="00675B57" w:rsidRPr="00675B57" w14:paraId="79323BB5" w14:textId="77777777" w:rsidTr="006E09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1" w:type="dxa"/>
          </w:tcPr>
          <w:p w14:paraId="0D05B9E6" w14:textId="5104D0FB" w:rsidR="00675B57" w:rsidRPr="00675B57" w:rsidRDefault="00675B57" w:rsidP="00675B57">
            <w:pPr>
              <w:pStyle w:val="Tablecolhead"/>
            </w:pPr>
            <w:r>
              <w:t>Information required</w:t>
            </w:r>
          </w:p>
        </w:tc>
        <w:tc>
          <w:tcPr>
            <w:tcW w:w="6095" w:type="dxa"/>
          </w:tcPr>
          <w:p w14:paraId="2FB977B6" w14:textId="0C0975E9" w:rsidR="00675B57" w:rsidRPr="00675B57" w:rsidRDefault="00675B57" w:rsidP="00675B57">
            <w:pPr>
              <w:pStyle w:val="Tablecolhead"/>
              <w:cnfStyle w:val="100000000000" w:firstRow="1" w:lastRow="0" w:firstColumn="0" w:lastColumn="0" w:oddVBand="0" w:evenVBand="0" w:oddHBand="0" w:evenHBand="0" w:firstRowFirstColumn="0" w:firstRowLastColumn="0" w:lastRowFirstColumn="0" w:lastRowLastColumn="0"/>
            </w:pPr>
            <w:r>
              <w:t>Response</w:t>
            </w:r>
            <w:r w:rsidR="00013C28">
              <w:t xml:space="preserve"> – delete pre entered text if not applicable</w:t>
            </w:r>
          </w:p>
        </w:tc>
      </w:tr>
      <w:tr w:rsidR="00675B57" w:rsidRPr="00675B57" w14:paraId="527F1748"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0898192C" w14:textId="77777777" w:rsidR="00675B57" w:rsidRPr="00A2473D" w:rsidRDefault="00675B57" w:rsidP="00675B57">
            <w:pPr>
              <w:pStyle w:val="Tabletext"/>
            </w:pPr>
            <w:r w:rsidRPr="00A2473D">
              <w:t>Name</w:t>
            </w:r>
          </w:p>
        </w:tc>
        <w:tc>
          <w:tcPr>
            <w:tcW w:w="6095" w:type="dxa"/>
          </w:tcPr>
          <w:p w14:paraId="4E0A518D" w14:textId="77777777" w:rsidR="00675B57" w:rsidRPr="00A2473D" w:rsidRDefault="00675B57" w:rsidP="00675B57">
            <w:pPr>
              <w:pStyle w:val="Tabletext"/>
              <w:cnfStyle w:val="000000000000" w:firstRow="0" w:lastRow="0" w:firstColumn="0" w:lastColumn="0" w:oddVBand="0" w:evenVBand="0" w:oddHBand="0" w:evenHBand="0" w:firstRowFirstColumn="0" w:firstRowLastColumn="0" w:lastRowFirstColumn="0" w:lastRowLastColumn="0"/>
            </w:pPr>
          </w:p>
        </w:tc>
      </w:tr>
      <w:tr w:rsidR="00675B57" w:rsidRPr="00675B57" w14:paraId="3801552E"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70ACF5B4" w14:textId="77777777" w:rsidR="00675B57" w:rsidRPr="00A2473D" w:rsidRDefault="00675B57" w:rsidP="00675B57">
            <w:pPr>
              <w:pStyle w:val="Tabletext"/>
            </w:pPr>
            <w:r w:rsidRPr="00A2473D">
              <w:t>Address</w:t>
            </w:r>
          </w:p>
        </w:tc>
        <w:tc>
          <w:tcPr>
            <w:tcW w:w="6095" w:type="dxa"/>
          </w:tcPr>
          <w:p w14:paraId="365ADE59" w14:textId="77777777" w:rsidR="00675B57" w:rsidRPr="00A2473D" w:rsidRDefault="00675B57" w:rsidP="00675B57">
            <w:pPr>
              <w:pStyle w:val="Tabletext"/>
              <w:cnfStyle w:val="000000000000" w:firstRow="0" w:lastRow="0" w:firstColumn="0" w:lastColumn="0" w:oddVBand="0" w:evenVBand="0" w:oddHBand="0" w:evenHBand="0" w:firstRowFirstColumn="0" w:firstRowLastColumn="0" w:lastRowFirstColumn="0" w:lastRowLastColumn="0"/>
            </w:pPr>
          </w:p>
        </w:tc>
      </w:tr>
      <w:tr w:rsidR="00675B57" w:rsidRPr="00675B57" w14:paraId="06868CAD"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262D97E9" w14:textId="77777777" w:rsidR="00675B57" w:rsidRPr="00A2473D" w:rsidRDefault="00675B57" w:rsidP="00675B57">
            <w:pPr>
              <w:pStyle w:val="Tabletext"/>
            </w:pPr>
            <w:r w:rsidRPr="00A2473D">
              <w:t>Date of birth</w:t>
            </w:r>
          </w:p>
        </w:tc>
        <w:tc>
          <w:tcPr>
            <w:tcW w:w="6095" w:type="dxa"/>
          </w:tcPr>
          <w:p w14:paraId="3E298316" w14:textId="77777777" w:rsidR="00675B57" w:rsidRPr="00A2473D" w:rsidRDefault="00675B57" w:rsidP="00675B57">
            <w:pPr>
              <w:pStyle w:val="Tabletext"/>
              <w:cnfStyle w:val="000000000000" w:firstRow="0" w:lastRow="0" w:firstColumn="0" w:lastColumn="0" w:oddVBand="0" w:evenVBand="0" w:oddHBand="0" w:evenHBand="0" w:firstRowFirstColumn="0" w:firstRowLastColumn="0" w:lastRowFirstColumn="0" w:lastRowLastColumn="0"/>
            </w:pPr>
          </w:p>
        </w:tc>
      </w:tr>
      <w:tr w:rsidR="00675B57" w:rsidRPr="00675B57" w14:paraId="032BE0D2"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72CF7C2C" w14:textId="77777777" w:rsidR="00675B57" w:rsidRPr="00A2473D" w:rsidRDefault="00675B57" w:rsidP="00675B57">
            <w:pPr>
              <w:pStyle w:val="Tabletext"/>
            </w:pPr>
            <w:r w:rsidRPr="00A2473D">
              <w:t>Age</w:t>
            </w:r>
          </w:p>
        </w:tc>
        <w:tc>
          <w:tcPr>
            <w:tcW w:w="6095" w:type="dxa"/>
          </w:tcPr>
          <w:p w14:paraId="1CDB8E16" w14:textId="77777777" w:rsidR="00675B57" w:rsidRPr="00A2473D" w:rsidRDefault="00675B57" w:rsidP="00675B57">
            <w:pPr>
              <w:pStyle w:val="Tabletext"/>
              <w:cnfStyle w:val="000000000000" w:firstRow="0" w:lastRow="0" w:firstColumn="0" w:lastColumn="0" w:oddVBand="0" w:evenVBand="0" w:oddHBand="0" w:evenHBand="0" w:firstRowFirstColumn="0" w:firstRowLastColumn="0" w:lastRowFirstColumn="0" w:lastRowLastColumn="0"/>
            </w:pPr>
          </w:p>
        </w:tc>
      </w:tr>
      <w:tr w:rsidR="00675B57" w:rsidRPr="00675B57" w14:paraId="2E261BAB"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455C84B9" w14:textId="77777777" w:rsidR="00675B57" w:rsidRPr="00A2473D" w:rsidRDefault="00675B57" w:rsidP="00675B57">
            <w:pPr>
              <w:pStyle w:val="Tabletext"/>
            </w:pPr>
            <w:r w:rsidRPr="00A2473D">
              <w:t>Contact number</w:t>
            </w:r>
          </w:p>
        </w:tc>
        <w:tc>
          <w:tcPr>
            <w:tcW w:w="6095" w:type="dxa"/>
          </w:tcPr>
          <w:p w14:paraId="095C7C0A" w14:textId="77777777" w:rsidR="00675B57" w:rsidRPr="00A2473D" w:rsidRDefault="00675B57" w:rsidP="00675B57">
            <w:pPr>
              <w:pStyle w:val="Tabletext"/>
              <w:cnfStyle w:val="000000000000" w:firstRow="0" w:lastRow="0" w:firstColumn="0" w:lastColumn="0" w:oddVBand="0" w:evenVBand="0" w:oddHBand="0" w:evenHBand="0" w:firstRowFirstColumn="0" w:firstRowLastColumn="0" w:lastRowFirstColumn="0" w:lastRowLastColumn="0"/>
            </w:pPr>
          </w:p>
        </w:tc>
      </w:tr>
      <w:tr w:rsidR="00675B57" w:rsidRPr="00675B57" w14:paraId="2289DDFE"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07002D77" w14:textId="77777777" w:rsidR="00675B57" w:rsidRPr="00A2473D" w:rsidRDefault="00675B57" w:rsidP="00675B57">
            <w:pPr>
              <w:pStyle w:val="Tabletext"/>
            </w:pPr>
            <w:r w:rsidRPr="00A2473D">
              <w:t>CRIS number</w:t>
            </w:r>
          </w:p>
        </w:tc>
        <w:tc>
          <w:tcPr>
            <w:tcW w:w="6095" w:type="dxa"/>
          </w:tcPr>
          <w:p w14:paraId="2CDCE681" w14:textId="77777777" w:rsidR="00675B57" w:rsidRPr="00A2473D" w:rsidRDefault="00675B57" w:rsidP="00675B57">
            <w:pPr>
              <w:pStyle w:val="Tabletext"/>
              <w:cnfStyle w:val="000000000000" w:firstRow="0" w:lastRow="0" w:firstColumn="0" w:lastColumn="0" w:oddVBand="0" w:evenVBand="0" w:oddHBand="0" w:evenHBand="0" w:firstRowFirstColumn="0" w:firstRowLastColumn="0" w:lastRowFirstColumn="0" w:lastRowLastColumn="0"/>
            </w:pPr>
          </w:p>
        </w:tc>
      </w:tr>
      <w:tr w:rsidR="00675B57" w:rsidRPr="00675B57" w14:paraId="49012CCE"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1E16191D" w14:textId="6DFAA6E6" w:rsidR="00675B57" w:rsidRPr="002F7B1B" w:rsidRDefault="00C05C07" w:rsidP="002F7B1B">
            <w:pPr>
              <w:pStyle w:val="Tabletext"/>
              <w:rPr>
                <w:b/>
                <w:bCs/>
              </w:rPr>
            </w:pPr>
            <w:r>
              <w:t xml:space="preserve">Does the young person identify as </w:t>
            </w:r>
            <w:r w:rsidR="002F7B1B" w:rsidRPr="002F7B1B">
              <w:t>Aboriginal and</w:t>
            </w:r>
            <w:r w:rsidR="006E0984">
              <w:t xml:space="preserve">/or </w:t>
            </w:r>
            <w:r w:rsidR="002F7B1B" w:rsidRPr="002F7B1B">
              <w:t>Torres Strait Islander</w:t>
            </w:r>
            <w:r>
              <w:t>?</w:t>
            </w:r>
          </w:p>
        </w:tc>
        <w:tc>
          <w:tcPr>
            <w:tcW w:w="6095" w:type="dxa"/>
          </w:tcPr>
          <w:p w14:paraId="56858CC4" w14:textId="77777777" w:rsidR="00ED24B9" w:rsidRPr="00ED24B9" w:rsidRDefault="00ED24B9" w:rsidP="00675B57">
            <w:pPr>
              <w:pStyle w:val="Tabletext"/>
              <w:cnfStyle w:val="000000000000" w:firstRow="0" w:lastRow="0" w:firstColumn="0" w:lastColumn="0" w:oddVBand="0" w:evenVBand="0" w:oddHBand="0" w:evenHBand="0" w:firstRowFirstColumn="0" w:firstRowLastColumn="0" w:lastRowFirstColumn="0" w:lastRowLastColumn="0"/>
            </w:pPr>
            <w:r w:rsidRPr="00ED24B9">
              <w:t>Aboriginal and/or Torres Strait Islander</w:t>
            </w:r>
          </w:p>
          <w:p w14:paraId="50CE3E15" w14:textId="3D45284D" w:rsidR="00675B57" w:rsidRPr="00A2473D" w:rsidRDefault="00ED24B9" w:rsidP="00675B57">
            <w:pPr>
              <w:pStyle w:val="Tabletext"/>
              <w:cnfStyle w:val="000000000000" w:firstRow="0" w:lastRow="0" w:firstColumn="0" w:lastColumn="0" w:oddVBand="0" w:evenVBand="0" w:oddHBand="0" w:evenHBand="0" w:firstRowFirstColumn="0" w:firstRowLastColumn="0" w:lastRowFirstColumn="0" w:lastRowLastColumn="0"/>
            </w:pPr>
            <w:r w:rsidRPr="00ED24B9">
              <w:t>Neither Aboriginal or Torres Strait Islander</w:t>
            </w:r>
          </w:p>
        </w:tc>
      </w:tr>
      <w:tr w:rsidR="00675B57" w:rsidRPr="00675B57" w14:paraId="20C8ED9F"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4D20C755" w14:textId="77777777" w:rsidR="00675B57" w:rsidRPr="00A2473D" w:rsidRDefault="00675B57" w:rsidP="00675B57">
            <w:pPr>
              <w:pStyle w:val="Tabletext"/>
            </w:pPr>
            <w:r w:rsidRPr="00A2473D">
              <w:t>Country of birth</w:t>
            </w:r>
          </w:p>
        </w:tc>
        <w:tc>
          <w:tcPr>
            <w:tcW w:w="6095" w:type="dxa"/>
          </w:tcPr>
          <w:p w14:paraId="7D8BE250" w14:textId="77777777" w:rsidR="00675B57" w:rsidRPr="00A2473D" w:rsidRDefault="00675B57" w:rsidP="00675B57">
            <w:pPr>
              <w:pStyle w:val="Tabletext"/>
              <w:cnfStyle w:val="000000000000" w:firstRow="0" w:lastRow="0" w:firstColumn="0" w:lastColumn="0" w:oddVBand="0" w:evenVBand="0" w:oddHBand="0" w:evenHBand="0" w:firstRowFirstColumn="0" w:firstRowLastColumn="0" w:lastRowFirstColumn="0" w:lastRowLastColumn="0"/>
            </w:pPr>
          </w:p>
        </w:tc>
      </w:tr>
      <w:tr w:rsidR="00675B57" w:rsidRPr="00675B57" w14:paraId="63AD9364"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5750A5A2" w14:textId="2ED7854D" w:rsidR="00B8455E" w:rsidRPr="00A2473D" w:rsidRDefault="00675B57" w:rsidP="00675B57">
            <w:pPr>
              <w:pStyle w:val="Tabletext"/>
            </w:pPr>
            <w:r w:rsidRPr="00A2473D">
              <w:lastRenderedPageBreak/>
              <w:t>School attending</w:t>
            </w:r>
          </w:p>
        </w:tc>
        <w:tc>
          <w:tcPr>
            <w:tcW w:w="6095" w:type="dxa"/>
          </w:tcPr>
          <w:p w14:paraId="69438581" w14:textId="77777777" w:rsidR="00675B57" w:rsidRDefault="00013C28" w:rsidP="00675B57">
            <w:pPr>
              <w:pStyle w:val="Tabletext"/>
              <w:cnfStyle w:val="000000000000" w:firstRow="0" w:lastRow="0" w:firstColumn="0" w:lastColumn="0" w:oddVBand="0" w:evenVBand="0" w:oddHBand="0" w:evenHBand="0" w:firstRowFirstColumn="0" w:firstRowLastColumn="0" w:lastRowFirstColumn="0" w:lastRowLastColumn="0"/>
            </w:pPr>
            <w:r>
              <w:t>Yes</w:t>
            </w:r>
          </w:p>
          <w:p w14:paraId="4BEF0C85" w14:textId="7756C8C2" w:rsidR="00013C28" w:rsidRPr="00A2473D" w:rsidRDefault="00013C28" w:rsidP="00675B57">
            <w:pPr>
              <w:pStyle w:val="Tabletext"/>
              <w:cnfStyle w:val="000000000000" w:firstRow="0" w:lastRow="0" w:firstColumn="0" w:lastColumn="0" w:oddVBand="0" w:evenVBand="0" w:oddHBand="0" w:evenHBand="0" w:firstRowFirstColumn="0" w:firstRowLastColumn="0" w:lastRowFirstColumn="0" w:lastRowLastColumn="0"/>
            </w:pPr>
            <w:r>
              <w:t>No</w:t>
            </w:r>
          </w:p>
        </w:tc>
      </w:tr>
      <w:tr w:rsidR="00675B57" w:rsidRPr="00675B57" w14:paraId="64E8C7DF"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14FC3E12" w14:textId="77777777" w:rsidR="00675B57" w:rsidRPr="00A2473D" w:rsidRDefault="00675B57" w:rsidP="00675B57">
            <w:pPr>
              <w:pStyle w:val="Tabletext"/>
            </w:pPr>
            <w:r w:rsidRPr="00A2473D">
              <w:t>School name</w:t>
            </w:r>
          </w:p>
        </w:tc>
        <w:tc>
          <w:tcPr>
            <w:tcW w:w="6095" w:type="dxa"/>
          </w:tcPr>
          <w:p w14:paraId="2BE5EABE" w14:textId="77777777" w:rsidR="00675B57" w:rsidRPr="00A2473D" w:rsidRDefault="00675B57" w:rsidP="00675B57">
            <w:pPr>
              <w:pStyle w:val="Tabletext"/>
              <w:cnfStyle w:val="000000000000" w:firstRow="0" w:lastRow="0" w:firstColumn="0" w:lastColumn="0" w:oddVBand="0" w:evenVBand="0" w:oddHBand="0" w:evenHBand="0" w:firstRowFirstColumn="0" w:firstRowLastColumn="0" w:lastRowFirstColumn="0" w:lastRowLastColumn="0"/>
            </w:pPr>
          </w:p>
        </w:tc>
      </w:tr>
      <w:tr w:rsidR="00675B57" w:rsidRPr="00675B57" w14:paraId="66BD9215"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5148A43B" w14:textId="77777777" w:rsidR="00675B57" w:rsidRPr="00A2473D" w:rsidRDefault="00675B57" w:rsidP="00675B57">
            <w:pPr>
              <w:pStyle w:val="Tabletext"/>
            </w:pPr>
            <w:r w:rsidRPr="00A2473D">
              <w:t>Year level</w:t>
            </w:r>
          </w:p>
        </w:tc>
        <w:tc>
          <w:tcPr>
            <w:tcW w:w="6095" w:type="dxa"/>
          </w:tcPr>
          <w:p w14:paraId="6AD14CB0" w14:textId="77777777" w:rsidR="00675B57" w:rsidRPr="00A2473D" w:rsidRDefault="00675B57" w:rsidP="00675B57">
            <w:pPr>
              <w:pStyle w:val="Tabletext"/>
              <w:cnfStyle w:val="000000000000" w:firstRow="0" w:lastRow="0" w:firstColumn="0" w:lastColumn="0" w:oddVBand="0" w:evenVBand="0" w:oddHBand="0" w:evenHBand="0" w:firstRowFirstColumn="0" w:firstRowLastColumn="0" w:lastRowFirstColumn="0" w:lastRowLastColumn="0"/>
            </w:pPr>
          </w:p>
        </w:tc>
      </w:tr>
      <w:tr w:rsidR="00675B57" w:rsidRPr="00675B57" w14:paraId="0ADD22F3"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119A29FD" w14:textId="2CE331C3" w:rsidR="00675B57" w:rsidRPr="00A2473D" w:rsidRDefault="00C05C07" w:rsidP="00675B57">
            <w:pPr>
              <w:pStyle w:val="Tabletext"/>
            </w:pPr>
            <w:r>
              <w:t>O</w:t>
            </w:r>
            <w:r w:rsidR="00675B57" w:rsidRPr="00A2473D">
              <w:t>rder type</w:t>
            </w:r>
          </w:p>
        </w:tc>
        <w:tc>
          <w:tcPr>
            <w:tcW w:w="6095" w:type="dxa"/>
          </w:tcPr>
          <w:p w14:paraId="6BC7F947" w14:textId="77777777" w:rsidR="00675B57" w:rsidRDefault="00C05C07" w:rsidP="00675B57">
            <w:pPr>
              <w:pStyle w:val="Tabletext"/>
              <w:cnfStyle w:val="000000000000" w:firstRow="0" w:lastRow="0" w:firstColumn="0" w:lastColumn="0" w:oddVBand="0" w:evenVBand="0" w:oddHBand="0" w:evenHBand="0" w:firstRowFirstColumn="0" w:firstRowLastColumn="0" w:lastRowFirstColumn="0" w:lastRowLastColumn="0"/>
            </w:pPr>
            <w:r>
              <w:t>Care by secretary order</w:t>
            </w:r>
          </w:p>
          <w:p w14:paraId="0A2E003C" w14:textId="77777777" w:rsidR="00C05C07" w:rsidRDefault="00C05C07" w:rsidP="00675B57">
            <w:pPr>
              <w:pStyle w:val="Tabletext"/>
              <w:cnfStyle w:val="000000000000" w:firstRow="0" w:lastRow="0" w:firstColumn="0" w:lastColumn="0" w:oddVBand="0" w:evenVBand="0" w:oddHBand="0" w:evenHBand="0" w:firstRowFirstColumn="0" w:firstRowLastColumn="0" w:lastRowFirstColumn="0" w:lastRowLastColumn="0"/>
            </w:pPr>
            <w:r>
              <w:t>Family reunification order</w:t>
            </w:r>
          </w:p>
          <w:p w14:paraId="7575AA56" w14:textId="20F0362A" w:rsidR="00C05C07" w:rsidRDefault="00C05C07" w:rsidP="00675B57">
            <w:pPr>
              <w:pStyle w:val="Tabletext"/>
              <w:cnfStyle w:val="000000000000" w:firstRow="0" w:lastRow="0" w:firstColumn="0" w:lastColumn="0" w:oddVBand="0" w:evenVBand="0" w:oddHBand="0" w:evenHBand="0" w:firstRowFirstColumn="0" w:firstRowLastColumn="0" w:lastRowFirstColumn="0" w:lastRowLastColumn="0"/>
            </w:pPr>
            <w:r>
              <w:t>Long term care order</w:t>
            </w:r>
          </w:p>
          <w:p w14:paraId="62499A23" w14:textId="216F19F4" w:rsidR="00C05C07" w:rsidRPr="00A2473D" w:rsidRDefault="00C05C07" w:rsidP="00675B57">
            <w:pPr>
              <w:pStyle w:val="Tabletext"/>
              <w:cnfStyle w:val="000000000000" w:firstRow="0" w:lastRow="0" w:firstColumn="0" w:lastColumn="0" w:oddVBand="0" w:evenVBand="0" w:oddHBand="0" w:evenHBand="0" w:firstRowFirstColumn="0" w:firstRowLastColumn="0" w:lastRowFirstColumn="0" w:lastRowLastColumn="0"/>
            </w:pPr>
            <w:r>
              <w:t>Permanent care order</w:t>
            </w:r>
          </w:p>
        </w:tc>
      </w:tr>
      <w:tr w:rsidR="00675B57" w:rsidRPr="00675B57" w14:paraId="091224F4"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60926FCF" w14:textId="77777777" w:rsidR="00675B57" w:rsidRPr="00A2473D" w:rsidRDefault="00675B57" w:rsidP="00675B57">
            <w:pPr>
              <w:pStyle w:val="Tabletext"/>
            </w:pPr>
            <w:r w:rsidRPr="00A2473D">
              <w:t xml:space="preserve">Order expiry date </w:t>
            </w:r>
          </w:p>
        </w:tc>
        <w:tc>
          <w:tcPr>
            <w:tcW w:w="6095" w:type="dxa"/>
          </w:tcPr>
          <w:p w14:paraId="6CD8467E" w14:textId="77777777" w:rsidR="00675B57" w:rsidRPr="00A2473D" w:rsidRDefault="00675B57" w:rsidP="00675B57">
            <w:pPr>
              <w:pStyle w:val="Tabletext"/>
              <w:cnfStyle w:val="000000000000" w:firstRow="0" w:lastRow="0" w:firstColumn="0" w:lastColumn="0" w:oddVBand="0" w:evenVBand="0" w:oddHBand="0" w:evenHBand="0" w:firstRowFirstColumn="0" w:firstRowLastColumn="0" w:lastRowFirstColumn="0" w:lastRowLastColumn="0"/>
            </w:pPr>
          </w:p>
        </w:tc>
      </w:tr>
      <w:tr w:rsidR="00675B57" w:rsidRPr="00675B57" w14:paraId="348BCCC2"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18206D06" w14:textId="36841E87" w:rsidR="00B8455E" w:rsidRPr="00013C28" w:rsidRDefault="00675B57" w:rsidP="00675B57">
            <w:pPr>
              <w:pStyle w:val="Tabletext"/>
            </w:pPr>
            <w:r w:rsidRPr="00A2473D">
              <w:t xml:space="preserve">Current placement type </w:t>
            </w:r>
          </w:p>
        </w:tc>
        <w:tc>
          <w:tcPr>
            <w:tcW w:w="6095" w:type="dxa"/>
          </w:tcPr>
          <w:p w14:paraId="49379550" w14:textId="6D0969F0" w:rsidR="00013C28" w:rsidRDefault="00013C28" w:rsidP="00675B57">
            <w:pPr>
              <w:pStyle w:val="Tabletext"/>
              <w:cnfStyle w:val="000000000000" w:firstRow="0" w:lastRow="0" w:firstColumn="0" w:lastColumn="0" w:oddVBand="0" w:evenVBand="0" w:oddHBand="0" w:evenHBand="0" w:firstRowFirstColumn="0" w:firstRowLastColumn="0" w:lastRowFirstColumn="0" w:lastRowLastColumn="0"/>
            </w:pPr>
            <w:r w:rsidRPr="00013C28">
              <w:t>Foster Care</w:t>
            </w:r>
          </w:p>
          <w:p w14:paraId="32114E19" w14:textId="243ED3AF" w:rsidR="00013C28" w:rsidRDefault="00013C28" w:rsidP="00675B57">
            <w:pPr>
              <w:pStyle w:val="Tabletext"/>
              <w:cnfStyle w:val="000000000000" w:firstRow="0" w:lastRow="0" w:firstColumn="0" w:lastColumn="0" w:oddVBand="0" w:evenVBand="0" w:oddHBand="0" w:evenHBand="0" w:firstRowFirstColumn="0" w:firstRowLastColumn="0" w:lastRowFirstColumn="0" w:lastRowLastColumn="0"/>
            </w:pPr>
            <w:r w:rsidRPr="00013C28">
              <w:t>Kinship Care</w:t>
            </w:r>
          </w:p>
          <w:p w14:paraId="303F20F0" w14:textId="06024B4D" w:rsidR="00013C28" w:rsidRDefault="00013C28" w:rsidP="00675B57">
            <w:pPr>
              <w:pStyle w:val="Tabletext"/>
              <w:cnfStyle w:val="000000000000" w:firstRow="0" w:lastRow="0" w:firstColumn="0" w:lastColumn="0" w:oddVBand="0" w:evenVBand="0" w:oddHBand="0" w:evenHBand="0" w:firstRowFirstColumn="0" w:firstRowLastColumn="0" w:lastRowFirstColumn="0" w:lastRowLastColumn="0"/>
            </w:pPr>
            <w:r w:rsidRPr="00013C28">
              <w:t>Residential Care</w:t>
            </w:r>
          </w:p>
          <w:p w14:paraId="503067D5" w14:textId="691AC579" w:rsidR="00013C28" w:rsidRDefault="00013C28" w:rsidP="00675B57">
            <w:pPr>
              <w:pStyle w:val="Tabletext"/>
              <w:cnfStyle w:val="000000000000" w:firstRow="0" w:lastRow="0" w:firstColumn="0" w:lastColumn="0" w:oddVBand="0" w:evenVBand="0" w:oddHBand="0" w:evenHBand="0" w:firstRowFirstColumn="0" w:firstRowLastColumn="0" w:lastRowFirstColumn="0" w:lastRowLastColumn="0"/>
            </w:pPr>
            <w:r w:rsidRPr="00013C28">
              <w:t>Lead Tenant</w:t>
            </w:r>
          </w:p>
          <w:p w14:paraId="097C3F4F" w14:textId="541A512B" w:rsidR="00013C28" w:rsidRDefault="00013C28" w:rsidP="00013C28">
            <w:pPr>
              <w:pStyle w:val="Tabletext"/>
              <w:cnfStyle w:val="000000000000" w:firstRow="0" w:lastRow="0" w:firstColumn="0" w:lastColumn="0" w:oddVBand="0" w:evenVBand="0" w:oddHBand="0" w:evenHBand="0" w:firstRowFirstColumn="0" w:firstRowLastColumn="0" w:lastRowFirstColumn="0" w:lastRowLastColumn="0"/>
            </w:pPr>
            <w:r>
              <w:t>P</w:t>
            </w:r>
            <w:r w:rsidRPr="00013C28">
              <w:t>ermanent Care</w:t>
            </w:r>
          </w:p>
          <w:p w14:paraId="2F03447D" w14:textId="394AFEB8" w:rsidR="00675B57" w:rsidRPr="00A2473D" w:rsidRDefault="00013C28" w:rsidP="00013C28">
            <w:pPr>
              <w:pStyle w:val="Tabletext"/>
              <w:cnfStyle w:val="000000000000" w:firstRow="0" w:lastRow="0" w:firstColumn="0" w:lastColumn="0" w:oddVBand="0" w:evenVBand="0" w:oddHBand="0" w:evenHBand="0" w:firstRowFirstColumn="0" w:firstRowLastColumn="0" w:lastRowFirstColumn="0" w:lastRowLastColumn="0"/>
            </w:pPr>
            <w:r w:rsidRPr="00013C28">
              <w:t xml:space="preserve">Other (specify in Additional </w:t>
            </w:r>
            <w:r w:rsidR="0097103E">
              <w:t xml:space="preserve">supporting </w:t>
            </w:r>
            <w:r w:rsidRPr="00013C28">
              <w:t>information section</w:t>
            </w:r>
            <w:r w:rsidR="0097103E">
              <w:t xml:space="preserve"> below</w:t>
            </w:r>
            <w:r w:rsidRPr="00013C28">
              <w:t>)</w:t>
            </w:r>
          </w:p>
        </w:tc>
      </w:tr>
      <w:tr w:rsidR="00675B57" w:rsidRPr="00675B57" w14:paraId="7AE0FF48"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723B0923" w14:textId="5A92035B" w:rsidR="00B8455E" w:rsidRPr="00A2473D" w:rsidRDefault="00675B57" w:rsidP="00675B57">
            <w:pPr>
              <w:pStyle w:val="Tabletext"/>
            </w:pPr>
            <w:r w:rsidRPr="00A2473D">
              <w:t>Has the young person consented to this application?</w:t>
            </w:r>
          </w:p>
        </w:tc>
        <w:tc>
          <w:tcPr>
            <w:tcW w:w="6095" w:type="dxa"/>
          </w:tcPr>
          <w:p w14:paraId="08C615ED" w14:textId="77777777" w:rsidR="00013C28" w:rsidRDefault="00013C28" w:rsidP="00013C28">
            <w:pPr>
              <w:pStyle w:val="Tabletext"/>
              <w:cnfStyle w:val="000000000000" w:firstRow="0" w:lastRow="0" w:firstColumn="0" w:lastColumn="0" w:oddVBand="0" w:evenVBand="0" w:oddHBand="0" w:evenHBand="0" w:firstRowFirstColumn="0" w:firstRowLastColumn="0" w:lastRowFirstColumn="0" w:lastRowLastColumn="0"/>
            </w:pPr>
            <w:r>
              <w:t>Yes</w:t>
            </w:r>
          </w:p>
          <w:p w14:paraId="5DDA7BAC" w14:textId="3243DB46" w:rsidR="00675B57" w:rsidRPr="00A2473D" w:rsidRDefault="00013C28" w:rsidP="00013C28">
            <w:pPr>
              <w:pStyle w:val="Tabletext"/>
              <w:cnfStyle w:val="000000000000" w:firstRow="0" w:lastRow="0" w:firstColumn="0" w:lastColumn="0" w:oddVBand="0" w:evenVBand="0" w:oddHBand="0" w:evenHBand="0" w:firstRowFirstColumn="0" w:firstRowLastColumn="0" w:lastRowFirstColumn="0" w:lastRowLastColumn="0"/>
            </w:pPr>
            <w:r>
              <w:t>No</w:t>
            </w:r>
          </w:p>
        </w:tc>
      </w:tr>
    </w:tbl>
    <w:p w14:paraId="78B2B67C" w14:textId="7F5631E4" w:rsidR="002A6822" w:rsidRDefault="000E418D" w:rsidP="008C7D18">
      <w:pPr>
        <w:pStyle w:val="Heading2"/>
      </w:pPr>
      <w:r>
        <w:t>Supporting information</w:t>
      </w:r>
    </w:p>
    <w:tbl>
      <w:tblPr>
        <w:tblStyle w:val="HomeStretch"/>
        <w:tblW w:w="10201" w:type="dxa"/>
        <w:tblLook w:val="04A0" w:firstRow="1" w:lastRow="0" w:firstColumn="1" w:lastColumn="0" w:noHBand="0" w:noVBand="1"/>
      </w:tblPr>
      <w:tblGrid>
        <w:gridCol w:w="4111"/>
        <w:gridCol w:w="6090"/>
      </w:tblGrid>
      <w:tr w:rsidR="00675B57" w:rsidRPr="00675B57" w14:paraId="7FEC9E77" w14:textId="77777777" w:rsidTr="006E09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1" w:type="dxa"/>
          </w:tcPr>
          <w:p w14:paraId="1B07CC9B" w14:textId="319D4EA5" w:rsidR="00675B57" w:rsidRPr="00675B57" w:rsidRDefault="00675B57" w:rsidP="00675B57">
            <w:pPr>
              <w:pStyle w:val="Tablecolhead"/>
            </w:pPr>
            <w:r>
              <w:t>Information required</w:t>
            </w:r>
          </w:p>
        </w:tc>
        <w:tc>
          <w:tcPr>
            <w:tcW w:w="6090" w:type="dxa"/>
          </w:tcPr>
          <w:p w14:paraId="154129C8" w14:textId="2F00F45E" w:rsidR="00675B57" w:rsidRPr="00675B57" w:rsidRDefault="00675B57" w:rsidP="00675B57">
            <w:pPr>
              <w:pStyle w:val="Tablecolhead"/>
              <w:cnfStyle w:val="100000000000" w:firstRow="1" w:lastRow="0" w:firstColumn="0" w:lastColumn="0" w:oddVBand="0" w:evenVBand="0" w:oddHBand="0" w:evenHBand="0" w:firstRowFirstColumn="0" w:firstRowLastColumn="0" w:lastRowFirstColumn="0" w:lastRowLastColumn="0"/>
            </w:pPr>
            <w:r>
              <w:t>Response</w:t>
            </w:r>
            <w:r w:rsidR="00013C28">
              <w:t xml:space="preserve"> – delete pre entered text if not applicable</w:t>
            </w:r>
          </w:p>
        </w:tc>
      </w:tr>
      <w:tr w:rsidR="00675B57" w:rsidRPr="00675B57" w14:paraId="4EE45262"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22620148" w14:textId="6C86241C" w:rsidR="00B8455E" w:rsidRPr="00A2473D" w:rsidRDefault="00675B57" w:rsidP="00675B57">
            <w:pPr>
              <w:pStyle w:val="Tabletext"/>
            </w:pPr>
            <w:r w:rsidRPr="00A2473D">
              <w:t>Is the kinship, foster or permanent carer eligible for continuation of the care allowance (in circumstances where the young person is completing year 12 or equivalent, beyond their 18th birthday)</w:t>
            </w:r>
            <w:r w:rsidR="00B8455E">
              <w:t>?</w:t>
            </w:r>
          </w:p>
        </w:tc>
        <w:tc>
          <w:tcPr>
            <w:tcW w:w="6090" w:type="dxa"/>
          </w:tcPr>
          <w:p w14:paraId="5B9AD946" w14:textId="77777777" w:rsidR="00013C28" w:rsidRDefault="00013C28" w:rsidP="00013C28">
            <w:pPr>
              <w:pStyle w:val="Tabletext"/>
              <w:cnfStyle w:val="000000000000" w:firstRow="0" w:lastRow="0" w:firstColumn="0" w:lastColumn="0" w:oddVBand="0" w:evenVBand="0" w:oddHBand="0" w:evenHBand="0" w:firstRowFirstColumn="0" w:firstRowLastColumn="0" w:lastRowFirstColumn="0" w:lastRowLastColumn="0"/>
            </w:pPr>
            <w:r>
              <w:t>Yes</w:t>
            </w:r>
          </w:p>
          <w:p w14:paraId="24D7DE88" w14:textId="5E8E2EF7" w:rsidR="00675B57" w:rsidRPr="00A2473D" w:rsidRDefault="00013C28" w:rsidP="00013C28">
            <w:pPr>
              <w:pStyle w:val="Tabletext"/>
              <w:cnfStyle w:val="000000000000" w:firstRow="0" w:lastRow="0" w:firstColumn="0" w:lastColumn="0" w:oddVBand="0" w:evenVBand="0" w:oddHBand="0" w:evenHBand="0" w:firstRowFirstColumn="0" w:firstRowLastColumn="0" w:lastRowFirstColumn="0" w:lastRowLastColumn="0"/>
            </w:pPr>
            <w:r>
              <w:t>No</w:t>
            </w:r>
          </w:p>
        </w:tc>
      </w:tr>
      <w:tr w:rsidR="00675B57" w:rsidRPr="00675B57" w14:paraId="54EC0A19"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28395B4F" w14:textId="3674506A" w:rsidR="00C06FCB" w:rsidRPr="00013C28" w:rsidRDefault="00675B57" w:rsidP="00675B57">
            <w:pPr>
              <w:pStyle w:val="Tabletext"/>
            </w:pPr>
            <w:r w:rsidRPr="00A2473D">
              <w:t xml:space="preserve">Has an application to continue the care allowance been submitted? </w:t>
            </w:r>
          </w:p>
        </w:tc>
        <w:tc>
          <w:tcPr>
            <w:tcW w:w="6090" w:type="dxa"/>
          </w:tcPr>
          <w:p w14:paraId="7124483F" w14:textId="77777777" w:rsidR="00013C28" w:rsidRDefault="00013C28" w:rsidP="00013C28">
            <w:pPr>
              <w:pStyle w:val="Tabletext"/>
              <w:cnfStyle w:val="000000000000" w:firstRow="0" w:lastRow="0" w:firstColumn="0" w:lastColumn="0" w:oddVBand="0" w:evenVBand="0" w:oddHBand="0" w:evenHBand="0" w:firstRowFirstColumn="0" w:firstRowLastColumn="0" w:lastRowFirstColumn="0" w:lastRowLastColumn="0"/>
            </w:pPr>
            <w:r>
              <w:t>Yes</w:t>
            </w:r>
          </w:p>
          <w:p w14:paraId="3B70BA25" w14:textId="17F47F51" w:rsidR="00675B57" w:rsidRPr="00A2473D" w:rsidRDefault="00013C28" w:rsidP="00013C28">
            <w:pPr>
              <w:pStyle w:val="Tabletext"/>
              <w:cnfStyle w:val="000000000000" w:firstRow="0" w:lastRow="0" w:firstColumn="0" w:lastColumn="0" w:oddVBand="0" w:evenVBand="0" w:oddHBand="0" w:evenHBand="0" w:firstRowFirstColumn="0" w:firstRowLastColumn="0" w:lastRowFirstColumn="0" w:lastRowLastColumn="0"/>
            </w:pPr>
            <w:r>
              <w:t>No</w:t>
            </w:r>
          </w:p>
        </w:tc>
      </w:tr>
      <w:tr w:rsidR="00675B57" w:rsidRPr="00675B57" w14:paraId="759E21CD"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7E4C3AC5" w14:textId="7DA1A449" w:rsidR="00675B57" w:rsidRPr="00A2473D" w:rsidRDefault="00675B57" w:rsidP="00675B57">
            <w:pPr>
              <w:pStyle w:val="Tabletext"/>
            </w:pPr>
            <w:r w:rsidRPr="00A2473D">
              <w:t xml:space="preserve">If </w:t>
            </w:r>
            <w:r w:rsidR="00B8455E">
              <w:t xml:space="preserve">the </w:t>
            </w:r>
            <w:r w:rsidR="00B8455E" w:rsidRPr="00B8455E">
              <w:t>application to continue the care allowance been submitted</w:t>
            </w:r>
            <w:r w:rsidRPr="00A2473D">
              <w:t xml:space="preserve">, what was the outcome of the application? </w:t>
            </w:r>
          </w:p>
        </w:tc>
        <w:tc>
          <w:tcPr>
            <w:tcW w:w="6090" w:type="dxa"/>
          </w:tcPr>
          <w:p w14:paraId="4D7781AA" w14:textId="77777777" w:rsidR="00675B57" w:rsidRPr="00A2473D" w:rsidRDefault="00675B57" w:rsidP="00675B57">
            <w:pPr>
              <w:pStyle w:val="Tabletext"/>
              <w:cnfStyle w:val="000000000000" w:firstRow="0" w:lastRow="0" w:firstColumn="0" w:lastColumn="0" w:oddVBand="0" w:evenVBand="0" w:oddHBand="0" w:evenHBand="0" w:firstRowFirstColumn="0" w:firstRowLastColumn="0" w:lastRowFirstColumn="0" w:lastRowLastColumn="0"/>
            </w:pPr>
          </w:p>
        </w:tc>
      </w:tr>
      <w:tr w:rsidR="00675B57" w:rsidRPr="00675B57" w14:paraId="5D1F8737"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4E83AEC8" w14:textId="5EF51B99" w:rsidR="00675B57" w:rsidRPr="00A2473D" w:rsidRDefault="00675B57" w:rsidP="00675B57">
            <w:pPr>
              <w:pStyle w:val="Tabletext"/>
            </w:pPr>
            <w:r w:rsidRPr="00A2473D">
              <w:t xml:space="preserve">If </w:t>
            </w:r>
            <w:r w:rsidR="00B8455E">
              <w:t xml:space="preserve">the </w:t>
            </w:r>
            <w:r w:rsidR="00B8455E" w:rsidRPr="00A2473D">
              <w:t xml:space="preserve">application to continue the care allowance </w:t>
            </w:r>
            <w:r w:rsidR="00B8455E">
              <w:t xml:space="preserve">has not </w:t>
            </w:r>
            <w:r w:rsidR="00B8455E" w:rsidRPr="00A2473D">
              <w:t>been submitted</w:t>
            </w:r>
            <w:r w:rsidRPr="00A2473D">
              <w:t xml:space="preserve">, please outline why not? </w:t>
            </w:r>
          </w:p>
        </w:tc>
        <w:tc>
          <w:tcPr>
            <w:tcW w:w="6090" w:type="dxa"/>
          </w:tcPr>
          <w:p w14:paraId="2CD50B7E" w14:textId="77777777" w:rsidR="00675B57" w:rsidRPr="00A2473D" w:rsidRDefault="00675B57" w:rsidP="00675B57">
            <w:pPr>
              <w:pStyle w:val="Tabletext"/>
              <w:cnfStyle w:val="000000000000" w:firstRow="0" w:lastRow="0" w:firstColumn="0" w:lastColumn="0" w:oddVBand="0" w:evenVBand="0" w:oddHBand="0" w:evenHBand="0" w:firstRowFirstColumn="0" w:firstRowLastColumn="0" w:lastRowFirstColumn="0" w:lastRowLastColumn="0"/>
            </w:pPr>
          </w:p>
        </w:tc>
      </w:tr>
      <w:tr w:rsidR="00675B57" w:rsidRPr="00675B57" w14:paraId="7CC112D3"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1D932632" w14:textId="008FB945" w:rsidR="00C06FCB" w:rsidRPr="00013C28" w:rsidRDefault="00675B57" w:rsidP="00675B57">
            <w:pPr>
              <w:pStyle w:val="Tabletext"/>
            </w:pPr>
            <w:r w:rsidRPr="00A2473D">
              <w:t>Is the young person currently in receipt of supports via a targeted care package?</w:t>
            </w:r>
          </w:p>
        </w:tc>
        <w:tc>
          <w:tcPr>
            <w:tcW w:w="6090" w:type="dxa"/>
          </w:tcPr>
          <w:p w14:paraId="273DD531" w14:textId="77777777" w:rsidR="00013C28" w:rsidRDefault="00013C28" w:rsidP="00013C28">
            <w:pPr>
              <w:pStyle w:val="Tabletext"/>
              <w:cnfStyle w:val="000000000000" w:firstRow="0" w:lastRow="0" w:firstColumn="0" w:lastColumn="0" w:oddVBand="0" w:evenVBand="0" w:oddHBand="0" w:evenHBand="0" w:firstRowFirstColumn="0" w:firstRowLastColumn="0" w:lastRowFirstColumn="0" w:lastRowLastColumn="0"/>
            </w:pPr>
            <w:r>
              <w:t>Yes</w:t>
            </w:r>
          </w:p>
          <w:p w14:paraId="312CFE24" w14:textId="0A2874BF" w:rsidR="00675B57" w:rsidRPr="00A2473D" w:rsidRDefault="00013C28" w:rsidP="00013C28">
            <w:pPr>
              <w:pStyle w:val="Tabletext"/>
              <w:cnfStyle w:val="000000000000" w:firstRow="0" w:lastRow="0" w:firstColumn="0" w:lastColumn="0" w:oddVBand="0" w:evenVBand="0" w:oddHBand="0" w:evenHBand="0" w:firstRowFirstColumn="0" w:firstRowLastColumn="0" w:lastRowFirstColumn="0" w:lastRowLastColumn="0"/>
            </w:pPr>
            <w:r>
              <w:t>No</w:t>
            </w:r>
          </w:p>
        </w:tc>
      </w:tr>
      <w:tr w:rsidR="00675B57" w:rsidRPr="00675B57" w14:paraId="6B823C2C"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15FC15C0" w14:textId="77777777" w:rsidR="00675B57" w:rsidRPr="00A2473D" w:rsidRDefault="00675B57" w:rsidP="00675B57">
            <w:pPr>
              <w:pStyle w:val="Tabletext"/>
            </w:pPr>
            <w:r w:rsidRPr="00A2473D">
              <w:t>What date is the targeted care package likely to cease?</w:t>
            </w:r>
          </w:p>
        </w:tc>
        <w:tc>
          <w:tcPr>
            <w:tcW w:w="6090" w:type="dxa"/>
          </w:tcPr>
          <w:p w14:paraId="02DB2C36" w14:textId="77777777" w:rsidR="00675B57" w:rsidRPr="00A2473D" w:rsidRDefault="00675B57" w:rsidP="00675B57">
            <w:pPr>
              <w:pStyle w:val="Tabletext"/>
              <w:cnfStyle w:val="000000000000" w:firstRow="0" w:lastRow="0" w:firstColumn="0" w:lastColumn="0" w:oddVBand="0" w:evenVBand="0" w:oddHBand="0" w:evenHBand="0" w:firstRowFirstColumn="0" w:firstRowLastColumn="0" w:lastRowFirstColumn="0" w:lastRowLastColumn="0"/>
            </w:pPr>
          </w:p>
        </w:tc>
      </w:tr>
      <w:tr w:rsidR="00675B57" w:rsidRPr="00675B57" w14:paraId="16EB54FE"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7E4B5665" w14:textId="2C8458E5" w:rsidR="00B8455E" w:rsidRPr="00A2473D" w:rsidRDefault="00675B57" w:rsidP="00675B57">
            <w:pPr>
              <w:pStyle w:val="Tabletext"/>
            </w:pPr>
            <w:r w:rsidRPr="00A2473D">
              <w:t>Is the young person eligible for supports via the NDIS?</w:t>
            </w:r>
          </w:p>
        </w:tc>
        <w:tc>
          <w:tcPr>
            <w:tcW w:w="6090" w:type="dxa"/>
          </w:tcPr>
          <w:p w14:paraId="1207F9F2" w14:textId="77777777" w:rsidR="00013C28" w:rsidRPr="00013C28" w:rsidRDefault="00013C28" w:rsidP="00675B57">
            <w:pPr>
              <w:pStyle w:val="Tabletext"/>
              <w:cnfStyle w:val="000000000000" w:firstRow="0" w:lastRow="0" w:firstColumn="0" w:lastColumn="0" w:oddVBand="0" w:evenVBand="0" w:oddHBand="0" w:evenHBand="0" w:firstRowFirstColumn="0" w:firstRowLastColumn="0" w:lastRowFirstColumn="0" w:lastRowLastColumn="0"/>
            </w:pPr>
            <w:r w:rsidRPr="00013C28">
              <w:t>Yes</w:t>
            </w:r>
          </w:p>
          <w:p w14:paraId="046FDD3A" w14:textId="77777777" w:rsidR="00013C28" w:rsidRPr="00013C28" w:rsidRDefault="00013C28" w:rsidP="00675B57">
            <w:pPr>
              <w:pStyle w:val="Tabletext"/>
              <w:cnfStyle w:val="000000000000" w:firstRow="0" w:lastRow="0" w:firstColumn="0" w:lastColumn="0" w:oddVBand="0" w:evenVBand="0" w:oddHBand="0" w:evenHBand="0" w:firstRowFirstColumn="0" w:firstRowLastColumn="0" w:lastRowFirstColumn="0" w:lastRowLastColumn="0"/>
            </w:pPr>
            <w:r w:rsidRPr="00013C28">
              <w:t xml:space="preserve">No </w:t>
            </w:r>
          </w:p>
          <w:p w14:paraId="2B3E6EFB" w14:textId="122FF762" w:rsidR="00675B57" w:rsidRPr="00A2473D" w:rsidRDefault="00013C28" w:rsidP="00675B57">
            <w:pPr>
              <w:pStyle w:val="Tabletext"/>
              <w:cnfStyle w:val="000000000000" w:firstRow="0" w:lastRow="0" w:firstColumn="0" w:lastColumn="0" w:oddVBand="0" w:evenVBand="0" w:oddHBand="0" w:evenHBand="0" w:firstRowFirstColumn="0" w:firstRowLastColumn="0" w:lastRowFirstColumn="0" w:lastRowLastColumn="0"/>
            </w:pPr>
            <w:r w:rsidRPr="00013C28">
              <w:t>Under assessment; outcome pending</w:t>
            </w:r>
          </w:p>
        </w:tc>
      </w:tr>
      <w:tr w:rsidR="00675B57" w:rsidRPr="00675B57" w14:paraId="1240EEA2"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5D285815" w14:textId="43B7BBBE" w:rsidR="00B8455E" w:rsidRPr="00A2473D" w:rsidRDefault="00675B57" w:rsidP="00675B57">
            <w:pPr>
              <w:pStyle w:val="Tabletext"/>
            </w:pPr>
            <w:r w:rsidRPr="00A2473D">
              <w:t>Are they currently in receipt of NDIS supports?</w:t>
            </w:r>
          </w:p>
        </w:tc>
        <w:tc>
          <w:tcPr>
            <w:tcW w:w="6090" w:type="dxa"/>
          </w:tcPr>
          <w:p w14:paraId="2059806E" w14:textId="77777777" w:rsidR="00013C28" w:rsidRDefault="00013C28" w:rsidP="00013C28">
            <w:pPr>
              <w:pStyle w:val="Tabletext"/>
              <w:cnfStyle w:val="000000000000" w:firstRow="0" w:lastRow="0" w:firstColumn="0" w:lastColumn="0" w:oddVBand="0" w:evenVBand="0" w:oddHBand="0" w:evenHBand="0" w:firstRowFirstColumn="0" w:firstRowLastColumn="0" w:lastRowFirstColumn="0" w:lastRowLastColumn="0"/>
            </w:pPr>
            <w:r>
              <w:t>Yes</w:t>
            </w:r>
          </w:p>
          <w:p w14:paraId="6FC8063A" w14:textId="24A0C40B" w:rsidR="00675B57" w:rsidRPr="00A2473D" w:rsidRDefault="00013C28" w:rsidP="00013C28">
            <w:pPr>
              <w:pStyle w:val="Tabletext"/>
              <w:cnfStyle w:val="000000000000" w:firstRow="0" w:lastRow="0" w:firstColumn="0" w:lastColumn="0" w:oddVBand="0" w:evenVBand="0" w:oddHBand="0" w:evenHBand="0" w:firstRowFirstColumn="0" w:firstRowLastColumn="0" w:lastRowFirstColumn="0" w:lastRowLastColumn="0"/>
            </w:pPr>
            <w:r>
              <w:t>No</w:t>
            </w:r>
          </w:p>
        </w:tc>
      </w:tr>
      <w:tr w:rsidR="00675B57" w:rsidRPr="00675B57" w14:paraId="7E5C68C2"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48DB1DDA" w14:textId="755A59F9" w:rsidR="00675B57" w:rsidRDefault="00675B57" w:rsidP="00ED24B9">
            <w:pPr>
              <w:pStyle w:val="Tablebullet1"/>
            </w:pPr>
            <w:r w:rsidRPr="00A2473D">
              <w:lastRenderedPageBreak/>
              <w:t xml:space="preserve">If </w:t>
            </w:r>
            <w:r w:rsidR="00B8455E">
              <w:t>they are in receipt of NDIS supports</w:t>
            </w:r>
            <w:r w:rsidRPr="00A2473D">
              <w:t>, please outline current and planned supports (include any approved supports which will commence upon the young person turning 18 years of age)</w:t>
            </w:r>
            <w:r w:rsidR="00C06FCB">
              <w:t>.</w:t>
            </w:r>
          </w:p>
          <w:p w14:paraId="600F68C2" w14:textId="242E1045" w:rsidR="00C06FCB" w:rsidRPr="00A2473D" w:rsidRDefault="00C06FCB" w:rsidP="00ED24B9">
            <w:pPr>
              <w:pStyle w:val="Tablebullet1"/>
            </w:pPr>
            <w:r w:rsidRPr="00A2473D">
              <w:t xml:space="preserve">If </w:t>
            </w:r>
            <w:r w:rsidR="00B8455E">
              <w:t>they are not in receipt of NDIS supports</w:t>
            </w:r>
            <w:r w:rsidRPr="00A2473D">
              <w:t>, please outline why not?</w:t>
            </w:r>
          </w:p>
        </w:tc>
        <w:tc>
          <w:tcPr>
            <w:tcW w:w="6090" w:type="dxa"/>
          </w:tcPr>
          <w:p w14:paraId="4A32C540" w14:textId="66BEF63C" w:rsidR="00675B57" w:rsidRPr="00A2473D" w:rsidRDefault="00675B57" w:rsidP="00675B57">
            <w:pPr>
              <w:pStyle w:val="Tabletext"/>
              <w:cnfStyle w:val="000000000000" w:firstRow="0" w:lastRow="0" w:firstColumn="0" w:lastColumn="0" w:oddVBand="0" w:evenVBand="0" w:oddHBand="0" w:evenHBand="0" w:firstRowFirstColumn="0" w:firstRowLastColumn="0" w:lastRowFirstColumn="0" w:lastRowLastColumn="0"/>
            </w:pPr>
          </w:p>
        </w:tc>
      </w:tr>
      <w:tr w:rsidR="00675B57" w:rsidRPr="00675B57" w14:paraId="5C3BEAD8"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3A2BD702" w14:textId="17A8971A" w:rsidR="00675B57" w:rsidRPr="00A2473D" w:rsidRDefault="00675B57" w:rsidP="00675B57">
            <w:pPr>
              <w:pStyle w:val="Tabletext"/>
            </w:pPr>
            <w:r w:rsidRPr="00A2473D">
              <w:t>Has the young person demonstrated a willingness to engage with a Better Futures worker and work towards the achievement of goals for independence?</w:t>
            </w:r>
          </w:p>
        </w:tc>
        <w:tc>
          <w:tcPr>
            <w:tcW w:w="6090" w:type="dxa"/>
          </w:tcPr>
          <w:p w14:paraId="72E0F39B" w14:textId="77777777" w:rsidR="00013C28" w:rsidRDefault="00013C28" w:rsidP="00013C28">
            <w:pPr>
              <w:pStyle w:val="Tabletext"/>
              <w:cnfStyle w:val="000000000000" w:firstRow="0" w:lastRow="0" w:firstColumn="0" w:lastColumn="0" w:oddVBand="0" w:evenVBand="0" w:oddHBand="0" w:evenHBand="0" w:firstRowFirstColumn="0" w:firstRowLastColumn="0" w:lastRowFirstColumn="0" w:lastRowLastColumn="0"/>
            </w:pPr>
            <w:r>
              <w:t>Yes</w:t>
            </w:r>
          </w:p>
          <w:p w14:paraId="3EE43D5F" w14:textId="3AEE7F1D" w:rsidR="00675B57" w:rsidRPr="00A2473D" w:rsidRDefault="00013C28" w:rsidP="00013C28">
            <w:pPr>
              <w:pStyle w:val="Tabletext"/>
              <w:cnfStyle w:val="000000000000" w:firstRow="0" w:lastRow="0" w:firstColumn="0" w:lastColumn="0" w:oddVBand="0" w:evenVBand="0" w:oddHBand="0" w:evenHBand="0" w:firstRowFirstColumn="0" w:firstRowLastColumn="0" w:lastRowFirstColumn="0" w:lastRowLastColumn="0"/>
            </w:pPr>
            <w:r>
              <w:t>No</w:t>
            </w:r>
          </w:p>
        </w:tc>
      </w:tr>
      <w:tr w:rsidR="00675B57" w:rsidRPr="00675B57" w14:paraId="752E4DD5"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01AD4015" w14:textId="5E4EB334" w:rsidR="00B8455E" w:rsidRPr="00A2473D" w:rsidRDefault="00675B57" w:rsidP="00675B57">
            <w:pPr>
              <w:pStyle w:val="Tabletext"/>
            </w:pPr>
            <w:r w:rsidRPr="00A2473D">
              <w:t xml:space="preserve">Has the carer agreed to the young person continuing to reside with them with Home Stretch support? </w:t>
            </w:r>
          </w:p>
        </w:tc>
        <w:tc>
          <w:tcPr>
            <w:tcW w:w="6090" w:type="dxa"/>
          </w:tcPr>
          <w:p w14:paraId="39B97E90" w14:textId="77777777" w:rsidR="00013C28" w:rsidRDefault="00013C28" w:rsidP="00013C28">
            <w:pPr>
              <w:pStyle w:val="Tabletext"/>
              <w:cnfStyle w:val="000000000000" w:firstRow="0" w:lastRow="0" w:firstColumn="0" w:lastColumn="0" w:oddVBand="0" w:evenVBand="0" w:oddHBand="0" w:evenHBand="0" w:firstRowFirstColumn="0" w:firstRowLastColumn="0" w:lastRowFirstColumn="0" w:lastRowLastColumn="0"/>
            </w:pPr>
            <w:r>
              <w:t>Yes</w:t>
            </w:r>
          </w:p>
          <w:p w14:paraId="6E801069" w14:textId="1C39240B" w:rsidR="00675B57" w:rsidRPr="00A2473D" w:rsidRDefault="00013C28" w:rsidP="00013C28">
            <w:pPr>
              <w:pStyle w:val="Tabletext"/>
              <w:cnfStyle w:val="000000000000" w:firstRow="0" w:lastRow="0" w:firstColumn="0" w:lastColumn="0" w:oddVBand="0" w:evenVBand="0" w:oddHBand="0" w:evenHBand="0" w:firstRowFirstColumn="0" w:firstRowLastColumn="0" w:lastRowFirstColumn="0" w:lastRowLastColumn="0"/>
            </w:pPr>
            <w:r>
              <w:t>No</w:t>
            </w:r>
          </w:p>
        </w:tc>
      </w:tr>
      <w:tr w:rsidR="00675B57" w:rsidRPr="00675B57" w14:paraId="4DDE779E" w14:textId="77777777" w:rsidTr="006E0984">
        <w:tc>
          <w:tcPr>
            <w:cnfStyle w:val="001000000000" w:firstRow="0" w:lastRow="0" w:firstColumn="1" w:lastColumn="0" w:oddVBand="0" w:evenVBand="0" w:oddHBand="0" w:evenHBand="0" w:firstRowFirstColumn="0" w:firstRowLastColumn="0" w:lastRowFirstColumn="0" w:lastRowLastColumn="0"/>
            <w:tcW w:w="4111" w:type="dxa"/>
          </w:tcPr>
          <w:p w14:paraId="0C6CD1C7" w14:textId="77777777" w:rsidR="00675B57" w:rsidRPr="00A2473D" w:rsidRDefault="00675B57" w:rsidP="00675B57">
            <w:pPr>
              <w:pStyle w:val="Tabletext"/>
            </w:pPr>
            <w:r w:rsidRPr="00A2473D">
              <w:t>If the young person is currently in residential care, provide a brief description of the proposed post-care housing option.</w:t>
            </w:r>
          </w:p>
        </w:tc>
        <w:tc>
          <w:tcPr>
            <w:tcW w:w="6090" w:type="dxa"/>
          </w:tcPr>
          <w:p w14:paraId="45B87A43" w14:textId="77777777" w:rsidR="00675B57" w:rsidRPr="00A2473D" w:rsidRDefault="00675B57" w:rsidP="00675B57">
            <w:pPr>
              <w:pStyle w:val="Tabletext"/>
              <w:cnfStyle w:val="000000000000" w:firstRow="0" w:lastRow="0" w:firstColumn="0" w:lastColumn="0" w:oddVBand="0" w:evenVBand="0" w:oddHBand="0" w:evenHBand="0" w:firstRowFirstColumn="0" w:firstRowLastColumn="0" w:lastRowFirstColumn="0" w:lastRowLastColumn="0"/>
            </w:pPr>
          </w:p>
        </w:tc>
      </w:tr>
    </w:tbl>
    <w:p w14:paraId="5D9C8DEC" w14:textId="4BA333FE" w:rsidR="002A6822" w:rsidRDefault="000E418D" w:rsidP="006E0984">
      <w:pPr>
        <w:pStyle w:val="Heading2"/>
      </w:pPr>
      <w:r>
        <w:t xml:space="preserve">Additional supporting </w:t>
      </w:r>
      <w:r w:rsidRPr="006E0984">
        <w:t>information</w:t>
      </w:r>
    </w:p>
    <w:tbl>
      <w:tblPr>
        <w:tblStyle w:val="TableGrid"/>
        <w:tblW w:w="0" w:type="auto"/>
        <w:tblLook w:val="0600" w:firstRow="0" w:lastRow="0" w:firstColumn="0" w:lastColumn="0" w:noHBand="1" w:noVBand="1"/>
      </w:tblPr>
      <w:tblGrid>
        <w:gridCol w:w="10194"/>
      </w:tblGrid>
      <w:tr w:rsidR="00675B57" w14:paraId="6B41DB8B" w14:textId="77777777" w:rsidTr="00ED24B9">
        <w:trPr>
          <w:trHeight w:val="590"/>
        </w:trPr>
        <w:tc>
          <w:tcPr>
            <w:tcW w:w="10194" w:type="dxa"/>
          </w:tcPr>
          <w:p w14:paraId="2A571EB5" w14:textId="77777777" w:rsidR="00675B57" w:rsidRDefault="00675B57" w:rsidP="00675B57">
            <w:pPr>
              <w:pStyle w:val="Tabletext"/>
            </w:pPr>
          </w:p>
        </w:tc>
      </w:tr>
    </w:tbl>
    <w:p w14:paraId="6C89756A" w14:textId="4B565FD1" w:rsidR="002A6822" w:rsidRDefault="000E418D" w:rsidP="006E0984">
      <w:pPr>
        <w:pStyle w:val="Heading2"/>
      </w:pPr>
      <w:r>
        <w:t xml:space="preserve">Type of </w:t>
      </w:r>
      <w:r w:rsidR="006D565F">
        <w:t>Home Stretch</w:t>
      </w:r>
      <w:r>
        <w:t xml:space="preserve"> </w:t>
      </w:r>
      <w:r w:rsidRPr="006E0984">
        <w:t>accommodation</w:t>
      </w:r>
      <w:r>
        <w:t xml:space="preserve"> allowance request</w:t>
      </w:r>
    </w:p>
    <w:p w14:paraId="0255FB1D" w14:textId="77777777" w:rsidR="00463B69" w:rsidRPr="00B8455E" w:rsidRDefault="00463B69" w:rsidP="00463B69">
      <w:pPr>
        <w:pStyle w:val="Body"/>
        <w:rPr>
          <w:b/>
          <w:bCs/>
        </w:rPr>
      </w:pPr>
      <w:r w:rsidRPr="00B8455E">
        <w:rPr>
          <w:b/>
          <w:bCs/>
        </w:rPr>
        <w:t>Mark one box with an ‘X’</w:t>
      </w:r>
    </w:p>
    <w:tbl>
      <w:tblPr>
        <w:tblStyle w:val="HomeStretch"/>
        <w:tblW w:w="0" w:type="auto"/>
        <w:tblLook w:val="04A0" w:firstRow="1" w:lastRow="0" w:firstColumn="1" w:lastColumn="0" w:noHBand="0" w:noVBand="1"/>
      </w:tblPr>
      <w:tblGrid>
        <w:gridCol w:w="8984"/>
        <w:gridCol w:w="1220"/>
      </w:tblGrid>
      <w:tr w:rsidR="00A2473D" w:rsidRPr="00675B57" w14:paraId="754CD4C9" w14:textId="77777777" w:rsidTr="00ED24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09140BDF" w14:textId="76C560AB" w:rsidR="00A2473D" w:rsidRPr="00675B57" w:rsidRDefault="00A2473D" w:rsidP="00A2473D">
            <w:pPr>
              <w:pStyle w:val="Tablecolhead"/>
              <w:rPr>
                <w:bCs/>
              </w:rPr>
            </w:pPr>
            <w:r>
              <w:t>Information required</w:t>
            </w:r>
          </w:p>
        </w:tc>
        <w:tc>
          <w:tcPr>
            <w:tcW w:w="701" w:type="dxa"/>
          </w:tcPr>
          <w:p w14:paraId="61181E3C" w14:textId="0D1A8725" w:rsidR="00A2473D" w:rsidRPr="00675B57" w:rsidRDefault="00A2473D" w:rsidP="00A2473D">
            <w:pPr>
              <w:pStyle w:val="Tablecolhead"/>
              <w:cnfStyle w:val="100000000000" w:firstRow="1" w:lastRow="0" w:firstColumn="0" w:lastColumn="0" w:oddVBand="0" w:evenVBand="0" w:oddHBand="0" w:evenHBand="0" w:firstRowFirstColumn="0" w:firstRowLastColumn="0" w:lastRowFirstColumn="0" w:lastRowLastColumn="0"/>
            </w:pPr>
            <w:r>
              <w:t>Response</w:t>
            </w:r>
          </w:p>
        </w:tc>
      </w:tr>
      <w:tr w:rsidR="00A2473D" w:rsidRPr="00675B57" w14:paraId="028239F3" w14:textId="5F06D735" w:rsidTr="00ED24B9">
        <w:tc>
          <w:tcPr>
            <w:cnfStyle w:val="001000000000" w:firstRow="0" w:lastRow="0" w:firstColumn="1" w:lastColumn="0" w:oddVBand="0" w:evenVBand="0" w:oddHBand="0" w:evenHBand="0" w:firstRowFirstColumn="0" w:firstRowLastColumn="0" w:lastRowFirstColumn="0" w:lastRowLastColumn="0"/>
            <w:tcW w:w="9493" w:type="dxa"/>
          </w:tcPr>
          <w:p w14:paraId="66E5372A" w14:textId="77777777" w:rsidR="00A2473D" w:rsidRPr="00676627" w:rsidRDefault="00A2473D" w:rsidP="00A2473D">
            <w:pPr>
              <w:pStyle w:val="Tabletext"/>
            </w:pPr>
            <w:r w:rsidRPr="00676627">
              <w:t>Home Stretch accommodation allowance to current carer after the young person’s order expires</w:t>
            </w:r>
          </w:p>
        </w:tc>
        <w:tc>
          <w:tcPr>
            <w:tcW w:w="701" w:type="dxa"/>
          </w:tcPr>
          <w:p w14:paraId="247AF8AD" w14:textId="77777777" w:rsidR="00A2473D" w:rsidRPr="00676627" w:rsidRDefault="00A2473D" w:rsidP="00A2473D">
            <w:pPr>
              <w:pStyle w:val="Tabletext"/>
              <w:cnfStyle w:val="000000000000" w:firstRow="0" w:lastRow="0" w:firstColumn="0" w:lastColumn="0" w:oddVBand="0" w:evenVBand="0" w:oddHBand="0" w:evenHBand="0" w:firstRowFirstColumn="0" w:firstRowLastColumn="0" w:lastRowFirstColumn="0" w:lastRowLastColumn="0"/>
            </w:pPr>
          </w:p>
        </w:tc>
      </w:tr>
      <w:tr w:rsidR="00A2473D" w:rsidRPr="00675B57" w14:paraId="6C3DE9C8" w14:textId="1CA2D852" w:rsidTr="00ED24B9">
        <w:tc>
          <w:tcPr>
            <w:cnfStyle w:val="001000000000" w:firstRow="0" w:lastRow="0" w:firstColumn="1" w:lastColumn="0" w:oddVBand="0" w:evenVBand="0" w:oddHBand="0" w:evenHBand="0" w:firstRowFirstColumn="0" w:firstRowLastColumn="0" w:lastRowFirstColumn="0" w:lastRowLastColumn="0"/>
            <w:tcW w:w="9493" w:type="dxa"/>
          </w:tcPr>
          <w:p w14:paraId="58F5E423" w14:textId="77777777" w:rsidR="00A2473D" w:rsidRPr="00676627" w:rsidRDefault="00A2473D" w:rsidP="00A2473D">
            <w:pPr>
              <w:pStyle w:val="Tabletext"/>
            </w:pPr>
            <w:r w:rsidRPr="00676627">
              <w:t>Home Stretch accommodation allowance to support independent living arrangements</w:t>
            </w:r>
            <w:r w:rsidRPr="00676627">
              <w:tab/>
            </w:r>
          </w:p>
        </w:tc>
        <w:tc>
          <w:tcPr>
            <w:tcW w:w="701" w:type="dxa"/>
          </w:tcPr>
          <w:p w14:paraId="2E51829A" w14:textId="77777777" w:rsidR="00A2473D" w:rsidRPr="00676627" w:rsidRDefault="00A2473D" w:rsidP="00A2473D">
            <w:pPr>
              <w:pStyle w:val="Tabletext"/>
              <w:cnfStyle w:val="000000000000" w:firstRow="0" w:lastRow="0" w:firstColumn="0" w:lastColumn="0" w:oddVBand="0" w:evenVBand="0" w:oddHBand="0" w:evenHBand="0" w:firstRowFirstColumn="0" w:firstRowLastColumn="0" w:lastRowFirstColumn="0" w:lastRowLastColumn="0"/>
            </w:pPr>
          </w:p>
        </w:tc>
      </w:tr>
    </w:tbl>
    <w:p w14:paraId="589EAC8B" w14:textId="0DCDDBE8" w:rsidR="002A6822" w:rsidRDefault="000E418D" w:rsidP="008C7D18">
      <w:pPr>
        <w:pStyle w:val="Heading2"/>
      </w:pPr>
      <w:r>
        <w:t>Attachment checklist</w:t>
      </w:r>
    </w:p>
    <w:p w14:paraId="5A4E25B0" w14:textId="28493950" w:rsidR="002A6822" w:rsidRDefault="00675B57" w:rsidP="00675B57">
      <w:pPr>
        <w:pStyle w:val="Bullet1"/>
      </w:pPr>
      <w:r>
        <w:t>N</w:t>
      </w:r>
      <w:r w:rsidR="000E418D">
        <w:t>ot applicable for young people on permanent care orders</w:t>
      </w:r>
      <w:r w:rsidR="00013C28">
        <w:t>.</w:t>
      </w:r>
    </w:p>
    <w:p w14:paraId="55D4A4E8" w14:textId="77777777" w:rsidR="00013C28" w:rsidRDefault="00675B57" w:rsidP="008D07AF">
      <w:pPr>
        <w:pStyle w:val="Bullet1"/>
      </w:pPr>
      <w:r>
        <w:t>A</w:t>
      </w:r>
      <w:r w:rsidR="000E418D">
        <w:t xml:space="preserve">ttachments not required if already shared with </w:t>
      </w:r>
      <w:r w:rsidR="006D565F">
        <w:t>Better Futures</w:t>
      </w:r>
      <w:r w:rsidR="000E418D">
        <w:t xml:space="preserve"> providers</w:t>
      </w:r>
    </w:p>
    <w:tbl>
      <w:tblPr>
        <w:tblStyle w:val="HomeStretch"/>
        <w:tblW w:w="0" w:type="auto"/>
        <w:tblLook w:val="04A0" w:firstRow="1" w:lastRow="0" w:firstColumn="1" w:lastColumn="0" w:noHBand="0" w:noVBand="1"/>
      </w:tblPr>
      <w:tblGrid>
        <w:gridCol w:w="3402"/>
        <w:gridCol w:w="6802"/>
      </w:tblGrid>
      <w:tr w:rsidR="00F66871" w:rsidRPr="00675B57" w14:paraId="0A43047E" w14:textId="77777777" w:rsidTr="0067662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38B3C2BC" w14:textId="171209E0" w:rsidR="00F66871" w:rsidRPr="00675B57" w:rsidRDefault="00F66871" w:rsidP="00A2473D">
            <w:pPr>
              <w:pStyle w:val="Tablecolhead"/>
              <w:rPr>
                <w:bCs/>
              </w:rPr>
            </w:pPr>
            <w:r>
              <w:t>Information required</w:t>
            </w:r>
          </w:p>
        </w:tc>
        <w:tc>
          <w:tcPr>
            <w:tcW w:w="6802" w:type="dxa"/>
          </w:tcPr>
          <w:p w14:paraId="63428707" w14:textId="3956E40D" w:rsidR="00F66871" w:rsidRPr="00675B57" w:rsidRDefault="00E32EFD" w:rsidP="00A2473D">
            <w:pPr>
              <w:pStyle w:val="Tablecolhead"/>
              <w:cnfStyle w:val="100000000000" w:firstRow="1" w:lastRow="0" w:firstColumn="0" w:lastColumn="0" w:oddVBand="0" w:evenVBand="0" w:oddHBand="0" w:evenHBand="0" w:firstRowFirstColumn="0" w:firstRowLastColumn="0" w:lastRowFirstColumn="0" w:lastRowLastColumn="0"/>
            </w:pPr>
            <w:r w:rsidRPr="00ED24B9">
              <w:rPr>
                <w:bCs/>
              </w:rPr>
              <w:t>Mark with an ‘X’ if attached</w:t>
            </w:r>
          </w:p>
        </w:tc>
      </w:tr>
      <w:tr w:rsidR="00675B57" w:rsidRPr="00675B57" w14:paraId="6C1F2C91" w14:textId="77777777" w:rsidTr="00676627">
        <w:tc>
          <w:tcPr>
            <w:cnfStyle w:val="001000000000" w:firstRow="0" w:lastRow="0" w:firstColumn="1" w:lastColumn="0" w:oddVBand="0" w:evenVBand="0" w:oddHBand="0" w:evenHBand="0" w:firstRowFirstColumn="0" w:firstRowLastColumn="0" w:lastRowFirstColumn="0" w:lastRowLastColumn="0"/>
            <w:tcW w:w="3402" w:type="dxa"/>
          </w:tcPr>
          <w:p w14:paraId="264AEC8C" w14:textId="3F625520" w:rsidR="00675B57" w:rsidRPr="00A2473D" w:rsidRDefault="00675B57" w:rsidP="00675B57">
            <w:pPr>
              <w:pStyle w:val="Tabletext"/>
            </w:pPr>
            <w:r w:rsidRPr="00A2473D">
              <w:t>15+ care and transition plan</w:t>
            </w:r>
          </w:p>
        </w:tc>
        <w:tc>
          <w:tcPr>
            <w:tcW w:w="6802" w:type="dxa"/>
          </w:tcPr>
          <w:p w14:paraId="23617055" w14:textId="1BDF757F" w:rsidR="00675B57" w:rsidRPr="00675B57" w:rsidRDefault="00675B57" w:rsidP="00675B57">
            <w:pPr>
              <w:pStyle w:val="Tabletext"/>
              <w:cnfStyle w:val="000000000000" w:firstRow="0" w:lastRow="0" w:firstColumn="0" w:lastColumn="0" w:oddVBand="0" w:evenVBand="0" w:oddHBand="0" w:evenHBand="0" w:firstRowFirstColumn="0" w:firstRowLastColumn="0" w:lastRowFirstColumn="0" w:lastRowLastColumn="0"/>
            </w:pPr>
          </w:p>
        </w:tc>
      </w:tr>
      <w:tr w:rsidR="00675B57" w:rsidRPr="00675B57" w14:paraId="4CAAE64D" w14:textId="77777777" w:rsidTr="00676627">
        <w:tc>
          <w:tcPr>
            <w:cnfStyle w:val="001000000000" w:firstRow="0" w:lastRow="0" w:firstColumn="1" w:lastColumn="0" w:oddVBand="0" w:evenVBand="0" w:oddHBand="0" w:evenHBand="0" w:firstRowFirstColumn="0" w:firstRowLastColumn="0" w:lastRowFirstColumn="0" w:lastRowLastColumn="0"/>
            <w:tcW w:w="3402" w:type="dxa"/>
          </w:tcPr>
          <w:p w14:paraId="02FD9FA8" w14:textId="3A68886A" w:rsidR="00675B57" w:rsidRPr="00A2473D" w:rsidRDefault="00675B57" w:rsidP="00675B57">
            <w:pPr>
              <w:pStyle w:val="Tabletext"/>
            </w:pPr>
            <w:r w:rsidRPr="00A2473D">
              <w:t>Cultural plan</w:t>
            </w:r>
          </w:p>
        </w:tc>
        <w:tc>
          <w:tcPr>
            <w:tcW w:w="6802" w:type="dxa"/>
          </w:tcPr>
          <w:p w14:paraId="56E28F93" w14:textId="66AB3D36" w:rsidR="00675B57" w:rsidRPr="00675B57" w:rsidRDefault="00675B57" w:rsidP="00675B57">
            <w:pPr>
              <w:pStyle w:val="Tabletext"/>
              <w:cnfStyle w:val="000000000000" w:firstRow="0" w:lastRow="0" w:firstColumn="0" w:lastColumn="0" w:oddVBand="0" w:evenVBand="0" w:oddHBand="0" w:evenHBand="0" w:firstRowFirstColumn="0" w:firstRowLastColumn="0" w:lastRowFirstColumn="0" w:lastRowLastColumn="0"/>
            </w:pPr>
          </w:p>
        </w:tc>
      </w:tr>
      <w:tr w:rsidR="00675B57" w:rsidRPr="00675B57" w14:paraId="7BB64E1C" w14:textId="77777777" w:rsidTr="00676627">
        <w:tc>
          <w:tcPr>
            <w:cnfStyle w:val="001000000000" w:firstRow="0" w:lastRow="0" w:firstColumn="1" w:lastColumn="0" w:oddVBand="0" w:evenVBand="0" w:oddHBand="0" w:evenHBand="0" w:firstRowFirstColumn="0" w:firstRowLastColumn="0" w:lastRowFirstColumn="0" w:lastRowLastColumn="0"/>
            <w:tcW w:w="3402" w:type="dxa"/>
          </w:tcPr>
          <w:p w14:paraId="5351F808" w14:textId="5746118A" w:rsidR="00675B57" w:rsidRPr="00A2473D" w:rsidRDefault="00675B57" w:rsidP="00675B57">
            <w:pPr>
              <w:pStyle w:val="Tabletext"/>
            </w:pPr>
            <w:r w:rsidRPr="00A2473D">
              <w:t>CRIS client profile</w:t>
            </w:r>
          </w:p>
        </w:tc>
        <w:tc>
          <w:tcPr>
            <w:tcW w:w="6802" w:type="dxa"/>
          </w:tcPr>
          <w:p w14:paraId="0AA51F81" w14:textId="525823AC" w:rsidR="00675B57" w:rsidRPr="00675B57" w:rsidRDefault="00675B57" w:rsidP="00675B57">
            <w:pPr>
              <w:pStyle w:val="Tabletext"/>
              <w:cnfStyle w:val="000000000000" w:firstRow="0" w:lastRow="0" w:firstColumn="0" w:lastColumn="0" w:oddVBand="0" w:evenVBand="0" w:oddHBand="0" w:evenHBand="0" w:firstRowFirstColumn="0" w:firstRowLastColumn="0" w:lastRowFirstColumn="0" w:lastRowLastColumn="0"/>
            </w:pPr>
          </w:p>
        </w:tc>
      </w:tr>
      <w:tr w:rsidR="00675B57" w:rsidRPr="00675B57" w14:paraId="4E296374" w14:textId="77777777" w:rsidTr="00676627">
        <w:tc>
          <w:tcPr>
            <w:cnfStyle w:val="001000000000" w:firstRow="0" w:lastRow="0" w:firstColumn="1" w:lastColumn="0" w:oddVBand="0" w:evenVBand="0" w:oddHBand="0" w:evenHBand="0" w:firstRowFirstColumn="0" w:firstRowLastColumn="0" w:lastRowFirstColumn="0" w:lastRowLastColumn="0"/>
            <w:tcW w:w="3402" w:type="dxa"/>
          </w:tcPr>
          <w:p w14:paraId="7D648C24" w14:textId="6119F932" w:rsidR="00675B57" w:rsidRPr="00A2473D" w:rsidRDefault="00675B57" w:rsidP="00675B57">
            <w:pPr>
              <w:pStyle w:val="Tabletext"/>
            </w:pPr>
            <w:r w:rsidRPr="00A2473D">
              <w:t>Othe</w:t>
            </w:r>
            <w:r w:rsidR="00B8455E">
              <w:t>r</w:t>
            </w:r>
          </w:p>
        </w:tc>
        <w:tc>
          <w:tcPr>
            <w:tcW w:w="6802" w:type="dxa"/>
          </w:tcPr>
          <w:p w14:paraId="15613B37" w14:textId="77777777" w:rsidR="00675B57" w:rsidRPr="00675B57" w:rsidRDefault="00675B57" w:rsidP="00675B57">
            <w:pPr>
              <w:pStyle w:val="Tabletext"/>
              <w:cnfStyle w:val="000000000000" w:firstRow="0" w:lastRow="0" w:firstColumn="0" w:lastColumn="0" w:oddVBand="0" w:evenVBand="0" w:oddHBand="0" w:evenHBand="0" w:firstRowFirstColumn="0" w:firstRowLastColumn="0" w:lastRowFirstColumn="0" w:lastRowLastColumn="0"/>
            </w:pPr>
          </w:p>
        </w:tc>
      </w:tr>
      <w:tr w:rsidR="00676627" w:rsidRPr="00675B57" w14:paraId="012FB90A" w14:textId="77777777" w:rsidTr="00676627">
        <w:tc>
          <w:tcPr>
            <w:cnfStyle w:val="001000000000" w:firstRow="0" w:lastRow="0" w:firstColumn="1" w:lastColumn="0" w:oddVBand="0" w:evenVBand="0" w:oddHBand="0" w:evenHBand="0" w:firstRowFirstColumn="0" w:firstRowLastColumn="0" w:lastRowFirstColumn="0" w:lastRowLastColumn="0"/>
            <w:tcW w:w="3402" w:type="dxa"/>
          </w:tcPr>
          <w:p w14:paraId="2B688CDD" w14:textId="1DABED85" w:rsidR="00676627" w:rsidRPr="00A2473D" w:rsidRDefault="00676627" w:rsidP="00675B57">
            <w:pPr>
              <w:pStyle w:val="Tabletext"/>
            </w:pPr>
            <w:r>
              <w:t>If ‘other’ (please name)</w:t>
            </w:r>
          </w:p>
        </w:tc>
        <w:tc>
          <w:tcPr>
            <w:tcW w:w="6802" w:type="dxa"/>
          </w:tcPr>
          <w:p w14:paraId="64F0B3D4" w14:textId="77777777" w:rsidR="00676627" w:rsidRPr="00675B57" w:rsidRDefault="00676627" w:rsidP="00675B57">
            <w:pPr>
              <w:pStyle w:val="Tabletext"/>
              <w:cnfStyle w:val="000000000000" w:firstRow="0" w:lastRow="0" w:firstColumn="0" w:lastColumn="0" w:oddVBand="0" w:evenVBand="0" w:oddHBand="0" w:evenHBand="0" w:firstRowFirstColumn="0" w:firstRowLastColumn="0" w:lastRowFirstColumn="0" w:lastRowLastColumn="0"/>
            </w:pPr>
          </w:p>
        </w:tc>
      </w:tr>
    </w:tbl>
    <w:p w14:paraId="6A6899B2" w14:textId="77777777" w:rsidR="00E32EFD" w:rsidRDefault="00E32EFD" w:rsidP="00E32EFD">
      <w:pPr>
        <w:pStyle w:val="Body"/>
      </w:pPr>
    </w:p>
    <w:p w14:paraId="46F5A1AD" w14:textId="77777777" w:rsidR="00E32EFD" w:rsidRDefault="00E32EFD">
      <w:pPr>
        <w:spacing w:after="0" w:line="240" w:lineRule="auto"/>
        <w:rPr>
          <w:rFonts w:eastAsia="MS Gothic" w:cs="Arial"/>
          <w:bCs/>
          <w:color w:val="201547"/>
          <w:kern w:val="32"/>
          <w:sz w:val="32"/>
          <w:szCs w:val="40"/>
        </w:rPr>
      </w:pPr>
      <w:r>
        <w:br w:type="page"/>
      </w:r>
    </w:p>
    <w:p w14:paraId="799327BF" w14:textId="49DD398D" w:rsidR="002A6822" w:rsidRDefault="002A6822" w:rsidP="006D565F">
      <w:pPr>
        <w:pStyle w:val="Heading1"/>
      </w:pPr>
      <w:r>
        <w:lastRenderedPageBreak/>
        <w:t>Application endorsement</w:t>
      </w:r>
    </w:p>
    <w:p w14:paraId="0B2B513E" w14:textId="04B0F5A5" w:rsidR="00675B57" w:rsidRDefault="00675B57" w:rsidP="00675B57">
      <w:pPr>
        <w:pStyle w:val="Body"/>
      </w:pPr>
      <w:r>
        <w:t>Note: Better Futures team leaders endorse the application for eligible young people on permanent care orders</w:t>
      </w:r>
    </w:p>
    <w:tbl>
      <w:tblPr>
        <w:tblStyle w:val="HomeStretch"/>
        <w:tblW w:w="0" w:type="auto"/>
        <w:tblLook w:val="04A0" w:firstRow="1" w:lastRow="0" w:firstColumn="1" w:lastColumn="0" w:noHBand="0" w:noVBand="1"/>
      </w:tblPr>
      <w:tblGrid>
        <w:gridCol w:w="1701"/>
        <w:gridCol w:w="4246"/>
        <w:gridCol w:w="4247"/>
      </w:tblGrid>
      <w:tr w:rsidR="00675B57" w14:paraId="6DA40396" w14:textId="77777777" w:rsidTr="0067662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32A46626" w14:textId="77777777" w:rsidR="00675B57" w:rsidRDefault="00675B57" w:rsidP="00E45F2C">
            <w:pPr>
              <w:pStyle w:val="Tablecolhead"/>
            </w:pPr>
          </w:p>
        </w:tc>
        <w:tc>
          <w:tcPr>
            <w:tcW w:w="4246" w:type="dxa"/>
          </w:tcPr>
          <w:p w14:paraId="4EA933CC" w14:textId="2F8AC0DC" w:rsidR="00675B57" w:rsidRDefault="00675B57" w:rsidP="00E45F2C">
            <w:pPr>
              <w:pStyle w:val="Tablecolhead"/>
              <w:cnfStyle w:val="100000000000" w:firstRow="1" w:lastRow="0" w:firstColumn="0" w:lastColumn="0" w:oddVBand="0" w:evenVBand="0" w:oddHBand="0" w:evenHBand="0" w:firstRowFirstColumn="0" w:firstRowLastColumn="0" w:lastRowFirstColumn="0" w:lastRowLastColumn="0"/>
            </w:pPr>
            <w:r>
              <w:t>Team manager (CP or Better Futures team leader)</w:t>
            </w:r>
          </w:p>
        </w:tc>
        <w:tc>
          <w:tcPr>
            <w:tcW w:w="4247" w:type="dxa"/>
          </w:tcPr>
          <w:p w14:paraId="67EF97EB" w14:textId="2E44C2DF" w:rsidR="00675B57" w:rsidRDefault="00675B57" w:rsidP="00E45F2C">
            <w:pPr>
              <w:pStyle w:val="Tablecolhead"/>
              <w:cnfStyle w:val="100000000000" w:firstRow="1" w:lastRow="0" w:firstColumn="0" w:lastColumn="0" w:oddVBand="0" w:evenVBand="0" w:oddHBand="0" w:evenHBand="0" w:firstRowFirstColumn="0" w:firstRowLastColumn="0" w:lastRowFirstColumn="0" w:lastRowLastColumn="0"/>
            </w:pPr>
            <w:r>
              <w:t>Better Futures worker</w:t>
            </w:r>
          </w:p>
        </w:tc>
      </w:tr>
      <w:tr w:rsidR="00675B57" w14:paraId="487487A9" w14:textId="77777777" w:rsidTr="00676627">
        <w:tc>
          <w:tcPr>
            <w:cnfStyle w:val="001000000000" w:firstRow="0" w:lastRow="0" w:firstColumn="1" w:lastColumn="0" w:oddVBand="0" w:evenVBand="0" w:oddHBand="0" w:evenHBand="0" w:firstRowFirstColumn="0" w:firstRowLastColumn="0" w:lastRowFirstColumn="0" w:lastRowLastColumn="0"/>
            <w:tcW w:w="1701" w:type="dxa"/>
          </w:tcPr>
          <w:p w14:paraId="482A7CF0" w14:textId="4DBF5634" w:rsidR="00675B57" w:rsidRPr="00A2473D" w:rsidRDefault="00E45F2C" w:rsidP="00A2473D">
            <w:pPr>
              <w:pStyle w:val="Tabletext"/>
            </w:pPr>
            <w:r w:rsidRPr="00A2473D">
              <w:t>Position</w:t>
            </w:r>
          </w:p>
        </w:tc>
        <w:tc>
          <w:tcPr>
            <w:tcW w:w="4246" w:type="dxa"/>
          </w:tcPr>
          <w:p w14:paraId="29FC7C0D" w14:textId="77777777" w:rsidR="00675B57" w:rsidRPr="00A2473D" w:rsidRDefault="00675B57" w:rsidP="00A2473D">
            <w:pPr>
              <w:pStyle w:val="Tabletext"/>
              <w:cnfStyle w:val="000000000000" w:firstRow="0" w:lastRow="0" w:firstColumn="0" w:lastColumn="0" w:oddVBand="0" w:evenVBand="0" w:oddHBand="0" w:evenHBand="0" w:firstRowFirstColumn="0" w:firstRowLastColumn="0" w:lastRowFirstColumn="0" w:lastRowLastColumn="0"/>
            </w:pPr>
          </w:p>
        </w:tc>
        <w:tc>
          <w:tcPr>
            <w:tcW w:w="4247" w:type="dxa"/>
          </w:tcPr>
          <w:p w14:paraId="2107EF50" w14:textId="4C350B3A" w:rsidR="00675B57" w:rsidRPr="00A2473D" w:rsidRDefault="00675B57" w:rsidP="00A2473D">
            <w:pPr>
              <w:pStyle w:val="Tabletext"/>
              <w:cnfStyle w:val="000000000000" w:firstRow="0" w:lastRow="0" w:firstColumn="0" w:lastColumn="0" w:oddVBand="0" w:evenVBand="0" w:oddHBand="0" w:evenHBand="0" w:firstRowFirstColumn="0" w:firstRowLastColumn="0" w:lastRowFirstColumn="0" w:lastRowLastColumn="0"/>
            </w:pPr>
          </w:p>
        </w:tc>
      </w:tr>
      <w:tr w:rsidR="00675B57" w14:paraId="5F5AD872" w14:textId="77777777" w:rsidTr="00676627">
        <w:tc>
          <w:tcPr>
            <w:cnfStyle w:val="001000000000" w:firstRow="0" w:lastRow="0" w:firstColumn="1" w:lastColumn="0" w:oddVBand="0" w:evenVBand="0" w:oddHBand="0" w:evenHBand="0" w:firstRowFirstColumn="0" w:firstRowLastColumn="0" w:lastRowFirstColumn="0" w:lastRowLastColumn="0"/>
            <w:tcW w:w="1701" w:type="dxa"/>
          </w:tcPr>
          <w:p w14:paraId="39852FB1" w14:textId="405AF8D5" w:rsidR="00675B57" w:rsidRPr="00A2473D" w:rsidRDefault="00E45F2C" w:rsidP="00A2473D">
            <w:pPr>
              <w:pStyle w:val="Tabletext"/>
            </w:pPr>
            <w:r w:rsidRPr="00A2473D">
              <w:t>Name</w:t>
            </w:r>
          </w:p>
        </w:tc>
        <w:tc>
          <w:tcPr>
            <w:tcW w:w="4246" w:type="dxa"/>
          </w:tcPr>
          <w:p w14:paraId="7FE2540A" w14:textId="77777777" w:rsidR="00675B57" w:rsidRPr="00A2473D" w:rsidRDefault="00675B57" w:rsidP="00A2473D">
            <w:pPr>
              <w:pStyle w:val="Tabletext"/>
              <w:cnfStyle w:val="000000000000" w:firstRow="0" w:lastRow="0" w:firstColumn="0" w:lastColumn="0" w:oddVBand="0" w:evenVBand="0" w:oddHBand="0" w:evenHBand="0" w:firstRowFirstColumn="0" w:firstRowLastColumn="0" w:lastRowFirstColumn="0" w:lastRowLastColumn="0"/>
            </w:pPr>
          </w:p>
        </w:tc>
        <w:tc>
          <w:tcPr>
            <w:tcW w:w="4247" w:type="dxa"/>
          </w:tcPr>
          <w:p w14:paraId="45837636" w14:textId="562FB93E" w:rsidR="00675B57" w:rsidRPr="00A2473D" w:rsidRDefault="00675B57" w:rsidP="00A2473D">
            <w:pPr>
              <w:pStyle w:val="Tabletext"/>
              <w:cnfStyle w:val="000000000000" w:firstRow="0" w:lastRow="0" w:firstColumn="0" w:lastColumn="0" w:oddVBand="0" w:evenVBand="0" w:oddHBand="0" w:evenHBand="0" w:firstRowFirstColumn="0" w:firstRowLastColumn="0" w:lastRowFirstColumn="0" w:lastRowLastColumn="0"/>
            </w:pPr>
          </w:p>
        </w:tc>
      </w:tr>
      <w:tr w:rsidR="00675B57" w14:paraId="2A3B4938" w14:textId="77777777" w:rsidTr="00676627">
        <w:tc>
          <w:tcPr>
            <w:cnfStyle w:val="001000000000" w:firstRow="0" w:lastRow="0" w:firstColumn="1" w:lastColumn="0" w:oddVBand="0" w:evenVBand="0" w:oddHBand="0" w:evenHBand="0" w:firstRowFirstColumn="0" w:firstRowLastColumn="0" w:lastRowFirstColumn="0" w:lastRowLastColumn="0"/>
            <w:tcW w:w="1701" w:type="dxa"/>
          </w:tcPr>
          <w:p w14:paraId="3B2E7DA8" w14:textId="7D08EB73" w:rsidR="00675B57" w:rsidRPr="00A2473D" w:rsidRDefault="00E45F2C" w:rsidP="00A2473D">
            <w:pPr>
              <w:pStyle w:val="Tabletext"/>
            </w:pPr>
            <w:r w:rsidRPr="00A2473D">
              <w:t>Organisation</w:t>
            </w:r>
          </w:p>
        </w:tc>
        <w:tc>
          <w:tcPr>
            <w:tcW w:w="4246" w:type="dxa"/>
          </w:tcPr>
          <w:p w14:paraId="426201BB" w14:textId="77777777" w:rsidR="00675B57" w:rsidRPr="00A2473D" w:rsidRDefault="00675B57" w:rsidP="00A2473D">
            <w:pPr>
              <w:pStyle w:val="Tabletext"/>
              <w:cnfStyle w:val="000000000000" w:firstRow="0" w:lastRow="0" w:firstColumn="0" w:lastColumn="0" w:oddVBand="0" w:evenVBand="0" w:oddHBand="0" w:evenHBand="0" w:firstRowFirstColumn="0" w:firstRowLastColumn="0" w:lastRowFirstColumn="0" w:lastRowLastColumn="0"/>
            </w:pPr>
          </w:p>
        </w:tc>
        <w:tc>
          <w:tcPr>
            <w:tcW w:w="4247" w:type="dxa"/>
          </w:tcPr>
          <w:p w14:paraId="0197739F" w14:textId="28BEFFA4" w:rsidR="00675B57" w:rsidRPr="00A2473D" w:rsidRDefault="00675B57" w:rsidP="00A2473D">
            <w:pPr>
              <w:pStyle w:val="Tabletext"/>
              <w:cnfStyle w:val="000000000000" w:firstRow="0" w:lastRow="0" w:firstColumn="0" w:lastColumn="0" w:oddVBand="0" w:evenVBand="0" w:oddHBand="0" w:evenHBand="0" w:firstRowFirstColumn="0" w:firstRowLastColumn="0" w:lastRowFirstColumn="0" w:lastRowLastColumn="0"/>
            </w:pPr>
          </w:p>
        </w:tc>
      </w:tr>
      <w:tr w:rsidR="00675B57" w14:paraId="7B7CA950" w14:textId="77777777" w:rsidTr="00676627">
        <w:tc>
          <w:tcPr>
            <w:cnfStyle w:val="001000000000" w:firstRow="0" w:lastRow="0" w:firstColumn="1" w:lastColumn="0" w:oddVBand="0" w:evenVBand="0" w:oddHBand="0" w:evenHBand="0" w:firstRowFirstColumn="0" w:firstRowLastColumn="0" w:lastRowFirstColumn="0" w:lastRowLastColumn="0"/>
            <w:tcW w:w="1701" w:type="dxa"/>
          </w:tcPr>
          <w:p w14:paraId="3F74B480" w14:textId="5A3DA671" w:rsidR="00675B57" w:rsidRPr="00A2473D" w:rsidRDefault="00E45F2C" w:rsidP="00A2473D">
            <w:pPr>
              <w:pStyle w:val="Tabletext"/>
            </w:pPr>
            <w:r w:rsidRPr="00A2473D">
              <w:t>Contact email</w:t>
            </w:r>
          </w:p>
        </w:tc>
        <w:tc>
          <w:tcPr>
            <w:tcW w:w="4246" w:type="dxa"/>
          </w:tcPr>
          <w:p w14:paraId="43DE5D51" w14:textId="77777777" w:rsidR="00675B57" w:rsidRPr="00A2473D" w:rsidRDefault="00675B57" w:rsidP="00A2473D">
            <w:pPr>
              <w:pStyle w:val="Tabletext"/>
              <w:cnfStyle w:val="000000000000" w:firstRow="0" w:lastRow="0" w:firstColumn="0" w:lastColumn="0" w:oddVBand="0" w:evenVBand="0" w:oddHBand="0" w:evenHBand="0" w:firstRowFirstColumn="0" w:firstRowLastColumn="0" w:lastRowFirstColumn="0" w:lastRowLastColumn="0"/>
            </w:pPr>
          </w:p>
        </w:tc>
        <w:tc>
          <w:tcPr>
            <w:tcW w:w="4247" w:type="dxa"/>
          </w:tcPr>
          <w:p w14:paraId="7B3D5898" w14:textId="44E943E4" w:rsidR="00675B57" w:rsidRPr="00A2473D" w:rsidRDefault="00675B57" w:rsidP="00A2473D">
            <w:pPr>
              <w:pStyle w:val="Tabletext"/>
              <w:cnfStyle w:val="000000000000" w:firstRow="0" w:lastRow="0" w:firstColumn="0" w:lastColumn="0" w:oddVBand="0" w:evenVBand="0" w:oddHBand="0" w:evenHBand="0" w:firstRowFirstColumn="0" w:firstRowLastColumn="0" w:lastRowFirstColumn="0" w:lastRowLastColumn="0"/>
            </w:pPr>
          </w:p>
        </w:tc>
      </w:tr>
      <w:tr w:rsidR="00E45F2C" w14:paraId="1B9E2CB4" w14:textId="77777777" w:rsidTr="00676627">
        <w:tc>
          <w:tcPr>
            <w:cnfStyle w:val="001000000000" w:firstRow="0" w:lastRow="0" w:firstColumn="1" w:lastColumn="0" w:oddVBand="0" w:evenVBand="0" w:oddHBand="0" w:evenHBand="0" w:firstRowFirstColumn="0" w:firstRowLastColumn="0" w:lastRowFirstColumn="0" w:lastRowLastColumn="0"/>
            <w:tcW w:w="1701" w:type="dxa"/>
          </w:tcPr>
          <w:p w14:paraId="44C0EBAB" w14:textId="0A272D12" w:rsidR="00E45F2C" w:rsidRPr="00A2473D" w:rsidRDefault="00E45F2C" w:rsidP="00A2473D">
            <w:pPr>
              <w:pStyle w:val="Tabletext"/>
            </w:pPr>
            <w:r w:rsidRPr="00A2473D">
              <w:t>Contact phone</w:t>
            </w:r>
          </w:p>
        </w:tc>
        <w:tc>
          <w:tcPr>
            <w:tcW w:w="4246" w:type="dxa"/>
          </w:tcPr>
          <w:p w14:paraId="381DE792" w14:textId="77777777" w:rsidR="00E45F2C" w:rsidRPr="00A2473D" w:rsidRDefault="00E45F2C" w:rsidP="00A2473D">
            <w:pPr>
              <w:pStyle w:val="Tabletext"/>
              <w:cnfStyle w:val="000000000000" w:firstRow="0" w:lastRow="0" w:firstColumn="0" w:lastColumn="0" w:oddVBand="0" w:evenVBand="0" w:oddHBand="0" w:evenHBand="0" w:firstRowFirstColumn="0" w:firstRowLastColumn="0" w:lastRowFirstColumn="0" w:lastRowLastColumn="0"/>
            </w:pPr>
          </w:p>
        </w:tc>
        <w:tc>
          <w:tcPr>
            <w:tcW w:w="4247" w:type="dxa"/>
          </w:tcPr>
          <w:p w14:paraId="6E49ADD1" w14:textId="77777777" w:rsidR="00E45F2C" w:rsidRPr="00A2473D" w:rsidRDefault="00E45F2C" w:rsidP="00A2473D">
            <w:pPr>
              <w:pStyle w:val="Tabletext"/>
              <w:cnfStyle w:val="000000000000" w:firstRow="0" w:lastRow="0" w:firstColumn="0" w:lastColumn="0" w:oddVBand="0" w:evenVBand="0" w:oddHBand="0" w:evenHBand="0" w:firstRowFirstColumn="0" w:firstRowLastColumn="0" w:lastRowFirstColumn="0" w:lastRowLastColumn="0"/>
            </w:pPr>
          </w:p>
        </w:tc>
      </w:tr>
      <w:tr w:rsidR="00E45F2C" w14:paraId="67A17663" w14:textId="77777777" w:rsidTr="00676627">
        <w:tc>
          <w:tcPr>
            <w:cnfStyle w:val="001000000000" w:firstRow="0" w:lastRow="0" w:firstColumn="1" w:lastColumn="0" w:oddVBand="0" w:evenVBand="0" w:oddHBand="0" w:evenHBand="0" w:firstRowFirstColumn="0" w:firstRowLastColumn="0" w:lastRowFirstColumn="0" w:lastRowLastColumn="0"/>
            <w:tcW w:w="1701" w:type="dxa"/>
          </w:tcPr>
          <w:p w14:paraId="1E25BFF2" w14:textId="1BF8D439" w:rsidR="00E45F2C" w:rsidRPr="00A2473D" w:rsidRDefault="00E45F2C" w:rsidP="00A2473D">
            <w:pPr>
              <w:pStyle w:val="Tabletext"/>
            </w:pPr>
            <w:r w:rsidRPr="00A2473D">
              <w:t>Endorsed date</w:t>
            </w:r>
          </w:p>
        </w:tc>
        <w:tc>
          <w:tcPr>
            <w:tcW w:w="4246" w:type="dxa"/>
          </w:tcPr>
          <w:p w14:paraId="2941767D" w14:textId="77777777" w:rsidR="00E45F2C" w:rsidRPr="00A2473D" w:rsidRDefault="00E45F2C" w:rsidP="00A2473D">
            <w:pPr>
              <w:pStyle w:val="Tabletext"/>
              <w:cnfStyle w:val="000000000000" w:firstRow="0" w:lastRow="0" w:firstColumn="0" w:lastColumn="0" w:oddVBand="0" w:evenVBand="0" w:oddHBand="0" w:evenHBand="0" w:firstRowFirstColumn="0" w:firstRowLastColumn="0" w:lastRowFirstColumn="0" w:lastRowLastColumn="0"/>
            </w:pPr>
          </w:p>
        </w:tc>
        <w:tc>
          <w:tcPr>
            <w:tcW w:w="4247" w:type="dxa"/>
          </w:tcPr>
          <w:p w14:paraId="4F6B6F81" w14:textId="77777777" w:rsidR="00E45F2C" w:rsidRPr="00A2473D" w:rsidRDefault="00E45F2C" w:rsidP="00A2473D">
            <w:pPr>
              <w:pStyle w:val="Tabletext"/>
              <w:cnfStyle w:val="000000000000" w:firstRow="0" w:lastRow="0" w:firstColumn="0" w:lastColumn="0" w:oddVBand="0" w:evenVBand="0" w:oddHBand="0" w:evenHBand="0" w:firstRowFirstColumn="0" w:firstRowLastColumn="0" w:lastRowFirstColumn="0" w:lastRowLastColumn="0"/>
            </w:pPr>
          </w:p>
        </w:tc>
      </w:tr>
    </w:tbl>
    <w:p w14:paraId="16219997" w14:textId="2CDDFA47" w:rsidR="002A6822" w:rsidRDefault="002A6822" w:rsidP="006D565F">
      <w:pPr>
        <w:pStyle w:val="Heading1"/>
      </w:pPr>
      <w:r>
        <w:t>Departmental use only (not for applicant to complete)</w:t>
      </w:r>
    </w:p>
    <w:tbl>
      <w:tblPr>
        <w:tblStyle w:val="HomeStretch2"/>
        <w:tblW w:w="0" w:type="auto"/>
        <w:tblLook w:val="04A0" w:firstRow="1" w:lastRow="0" w:firstColumn="1" w:lastColumn="0" w:noHBand="0" w:noVBand="1"/>
      </w:tblPr>
      <w:tblGrid>
        <w:gridCol w:w="2694"/>
        <w:gridCol w:w="7500"/>
      </w:tblGrid>
      <w:tr w:rsidR="00F66871" w:rsidRPr="00F66871" w14:paraId="0BA6C1EF" w14:textId="77777777" w:rsidTr="00676627">
        <w:trPr>
          <w:cnfStyle w:val="100000000000" w:firstRow="1" w:lastRow="0" w:firstColumn="0" w:lastColumn="0" w:oddVBand="0" w:evenVBand="0" w:oddHBand="0" w:evenHBand="0" w:firstRowFirstColumn="0" w:firstRowLastColumn="0" w:lastRowFirstColumn="0" w:lastRowLastColumn="0"/>
          <w:tblHeader/>
        </w:trPr>
        <w:tc>
          <w:tcPr>
            <w:tcW w:w="2694" w:type="dxa"/>
          </w:tcPr>
          <w:p w14:paraId="7A0DEEF5" w14:textId="7FE96C85" w:rsidR="00F66871" w:rsidRPr="00F66871" w:rsidRDefault="00F66871" w:rsidP="00F66871">
            <w:pPr>
              <w:pStyle w:val="Tablecolhead"/>
            </w:pPr>
            <w:r>
              <w:t>Information required</w:t>
            </w:r>
          </w:p>
        </w:tc>
        <w:tc>
          <w:tcPr>
            <w:tcW w:w="7500" w:type="dxa"/>
          </w:tcPr>
          <w:p w14:paraId="03952485" w14:textId="38F525E0" w:rsidR="00F66871" w:rsidRPr="00F66871" w:rsidRDefault="00F66871" w:rsidP="00F66871">
            <w:pPr>
              <w:pStyle w:val="Tablecolhead"/>
            </w:pPr>
            <w:r>
              <w:t>Response</w:t>
            </w:r>
          </w:p>
        </w:tc>
      </w:tr>
      <w:tr w:rsidR="00F66871" w:rsidRPr="00F66871" w14:paraId="484C286C" w14:textId="77777777" w:rsidTr="00676627">
        <w:tc>
          <w:tcPr>
            <w:tcW w:w="2694" w:type="dxa"/>
          </w:tcPr>
          <w:p w14:paraId="6009006A" w14:textId="77777777" w:rsidR="00F66871" w:rsidRPr="00F66871" w:rsidRDefault="00F66871" w:rsidP="00F66871">
            <w:pPr>
              <w:pStyle w:val="Tabletext"/>
            </w:pPr>
            <w:r w:rsidRPr="00F66871">
              <w:t>Application received date</w:t>
            </w:r>
          </w:p>
        </w:tc>
        <w:tc>
          <w:tcPr>
            <w:tcW w:w="7500" w:type="dxa"/>
          </w:tcPr>
          <w:p w14:paraId="5461D599" w14:textId="77777777" w:rsidR="00F66871" w:rsidRPr="00F66871" w:rsidRDefault="00F66871" w:rsidP="00F66871">
            <w:pPr>
              <w:pStyle w:val="Tabletext"/>
            </w:pPr>
          </w:p>
        </w:tc>
      </w:tr>
      <w:tr w:rsidR="00F66871" w:rsidRPr="00F66871" w14:paraId="204265B6" w14:textId="77777777" w:rsidTr="00676627">
        <w:tc>
          <w:tcPr>
            <w:tcW w:w="2694" w:type="dxa"/>
          </w:tcPr>
          <w:p w14:paraId="2CB788E8" w14:textId="77777777" w:rsidR="00F66871" w:rsidRPr="00F66871" w:rsidRDefault="00F66871" w:rsidP="00F66871">
            <w:pPr>
              <w:pStyle w:val="Tabletext"/>
            </w:pPr>
            <w:r w:rsidRPr="00F66871">
              <w:t>Decision date</w:t>
            </w:r>
          </w:p>
        </w:tc>
        <w:tc>
          <w:tcPr>
            <w:tcW w:w="7500" w:type="dxa"/>
          </w:tcPr>
          <w:p w14:paraId="180C05AC" w14:textId="3C79D672" w:rsidR="00F66871" w:rsidRPr="00F66871" w:rsidRDefault="00F66871" w:rsidP="00F66871">
            <w:pPr>
              <w:pStyle w:val="Tabletext"/>
            </w:pPr>
          </w:p>
        </w:tc>
      </w:tr>
    </w:tbl>
    <w:p w14:paraId="00AE69E7" w14:textId="77777777" w:rsidR="00B8455E" w:rsidRDefault="002A6822" w:rsidP="00B8455E">
      <w:pPr>
        <w:pStyle w:val="Heading2"/>
      </w:pPr>
      <w:r>
        <w:t xml:space="preserve">Application outcome </w:t>
      </w:r>
    </w:p>
    <w:tbl>
      <w:tblPr>
        <w:tblStyle w:val="HomeStretch2"/>
        <w:tblW w:w="0" w:type="auto"/>
        <w:tblLook w:val="04A0" w:firstRow="1" w:lastRow="0" w:firstColumn="1" w:lastColumn="0" w:noHBand="0" w:noVBand="1"/>
      </w:tblPr>
      <w:tblGrid>
        <w:gridCol w:w="3119"/>
        <w:gridCol w:w="2126"/>
      </w:tblGrid>
      <w:tr w:rsidR="00F66871" w:rsidRPr="00F66871" w14:paraId="4CD0A14E" w14:textId="77777777" w:rsidTr="00743A29">
        <w:trPr>
          <w:cnfStyle w:val="100000000000" w:firstRow="1" w:lastRow="0" w:firstColumn="0" w:lastColumn="0" w:oddVBand="0" w:evenVBand="0" w:oddHBand="0" w:evenHBand="0" w:firstRowFirstColumn="0" w:firstRowLastColumn="0" w:lastRowFirstColumn="0" w:lastRowLastColumn="0"/>
          <w:tblHeader/>
        </w:trPr>
        <w:tc>
          <w:tcPr>
            <w:tcW w:w="3119" w:type="dxa"/>
          </w:tcPr>
          <w:p w14:paraId="6598F584" w14:textId="3E218215" w:rsidR="00F66871" w:rsidRPr="00F66871" w:rsidRDefault="00F66871" w:rsidP="00F66871">
            <w:pPr>
              <w:pStyle w:val="Tablecolhead"/>
            </w:pPr>
            <w:r>
              <w:t>Information required</w:t>
            </w:r>
          </w:p>
        </w:tc>
        <w:tc>
          <w:tcPr>
            <w:tcW w:w="2126" w:type="dxa"/>
          </w:tcPr>
          <w:p w14:paraId="380FAF9B" w14:textId="00163E2B" w:rsidR="00F66871" w:rsidRPr="00F66871" w:rsidRDefault="00743A29" w:rsidP="00F66871">
            <w:pPr>
              <w:pStyle w:val="Tablecolhead"/>
              <w:rPr>
                <w:rFonts w:ascii="Segoe UI Symbol" w:hAnsi="Segoe UI Symbol" w:cs="Segoe UI Symbol"/>
              </w:rPr>
            </w:pPr>
            <w:r w:rsidRPr="00B8455E">
              <w:rPr>
                <w:bCs/>
              </w:rPr>
              <w:t>Mark one box with an ‘X’</w:t>
            </w:r>
          </w:p>
        </w:tc>
      </w:tr>
      <w:tr w:rsidR="00F66871" w:rsidRPr="00F66871" w14:paraId="289AC962" w14:textId="337803A2" w:rsidTr="00743A29">
        <w:tc>
          <w:tcPr>
            <w:tcW w:w="3119" w:type="dxa"/>
          </w:tcPr>
          <w:p w14:paraId="5334B89A" w14:textId="33F24987" w:rsidR="00F66871" w:rsidRPr="00F66871" w:rsidRDefault="00F66871" w:rsidP="00F66871">
            <w:pPr>
              <w:pStyle w:val="Tabletext"/>
            </w:pPr>
            <w:r w:rsidRPr="00F66871">
              <w:t>Approved</w:t>
            </w:r>
          </w:p>
        </w:tc>
        <w:tc>
          <w:tcPr>
            <w:tcW w:w="2126" w:type="dxa"/>
          </w:tcPr>
          <w:p w14:paraId="1E301F6B" w14:textId="77777777" w:rsidR="00F66871" w:rsidRPr="00F66871" w:rsidRDefault="00F66871" w:rsidP="00F66871">
            <w:pPr>
              <w:pStyle w:val="Tabletext"/>
              <w:rPr>
                <w:rFonts w:ascii="Segoe UI Symbol" w:hAnsi="Segoe UI Symbol" w:cs="Segoe UI Symbol"/>
              </w:rPr>
            </w:pPr>
          </w:p>
        </w:tc>
      </w:tr>
      <w:tr w:rsidR="00F66871" w:rsidRPr="00F66871" w14:paraId="268A1772" w14:textId="3731FCE0" w:rsidTr="00743A29">
        <w:tc>
          <w:tcPr>
            <w:tcW w:w="3119" w:type="dxa"/>
          </w:tcPr>
          <w:p w14:paraId="552C7B7C" w14:textId="2190F277" w:rsidR="00F66871" w:rsidRPr="00F66871" w:rsidRDefault="00F66871" w:rsidP="00F66871">
            <w:pPr>
              <w:pStyle w:val="Tabletext"/>
            </w:pPr>
            <w:r w:rsidRPr="00F66871">
              <w:t>More information require</w:t>
            </w:r>
            <w:r w:rsidR="00A2473D">
              <w:t>d</w:t>
            </w:r>
          </w:p>
        </w:tc>
        <w:tc>
          <w:tcPr>
            <w:tcW w:w="2126" w:type="dxa"/>
          </w:tcPr>
          <w:p w14:paraId="13BEEF46" w14:textId="77777777" w:rsidR="00F66871" w:rsidRPr="00F66871" w:rsidRDefault="00F66871" w:rsidP="00F66871">
            <w:pPr>
              <w:pStyle w:val="Tabletext"/>
              <w:rPr>
                <w:rFonts w:ascii="Segoe UI Symbol" w:hAnsi="Segoe UI Symbol" w:cs="Segoe UI Symbol"/>
              </w:rPr>
            </w:pPr>
          </w:p>
        </w:tc>
      </w:tr>
      <w:tr w:rsidR="00F66871" w:rsidRPr="00F66871" w14:paraId="400C0882" w14:textId="1EEE185D" w:rsidTr="00743A29">
        <w:tc>
          <w:tcPr>
            <w:tcW w:w="3119" w:type="dxa"/>
          </w:tcPr>
          <w:p w14:paraId="1AB22A43" w14:textId="50B2922D" w:rsidR="00F66871" w:rsidRPr="00F66871" w:rsidRDefault="00F66871" w:rsidP="00F66871">
            <w:pPr>
              <w:pStyle w:val="Tabletext"/>
            </w:pPr>
            <w:r w:rsidRPr="00F66871">
              <w:t>Not eligible</w:t>
            </w:r>
          </w:p>
        </w:tc>
        <w:tc>
          <w:tcPr>
            <w:tcW w:w="2126" w:type="dxa"/>
          </w:tcPr>
          <w:p w14:paraId="2F2969A6" w14:textId="77777777" w:rsidR="00F66871" w:rsidRPr="00F66871" w:rsidRDefault="00F66871" w:rsidP="00F66871">
            <w:pPr>
              <w:pStyle w:val="Tabletext"/>
              <w:rPr>
                <w:rFonts w:ascii="Segoe UI Symbol" w:hAnsi="Segoe UI Symbol" w:cs="Segoe UI Symbol"/>
              </w:rPr>
            </w:pPr>
          </w:p>
        </w:tc>
      </w:tr>
      <w:tr w:rsidR="00F66871" w:rsidRPr="00F66871" w14:paraId="64F4B049" w14:textId="62C6D22E" w:rsidTr="00743A29">
        <w:tc>
          <w:tcPr>
            <w:tcW w:w="3119" w:type="dxa"/>
          </w:tcPr>
          <w:p w14:paraId="28AF3799" w14:textId="6D9EA51B" w:rsidR="00F66871" w:rsidRPr="00F66871" w:rsidRDefault="00F66871" w:rsidP="00F66871">
            <w:pPr>
              <w:pStyle w:val="Tabletext"/>
            </w:pPr>
            <w:r w:rsidRPr="00F66871">
              <w:t>Not approved</w:t>
            </w:r>
          </w:p>
        </w:tc>
        <w:tc>
          <w:tcPr>
            <w:tcW w:w="2126" w:type="dxa"/>
          </w:tcPr>
          <w:p w14:paraId="007A167E" w14:textId="77777777" w:rsidR="00F66871" w:rsidRPr="00F66871" w:rsidRDefault="00F66871" w:rsidP="00F66871">
            <w:pPr>
              <w:pStyle w:val="Tabletext"/>
              <w:rPr>
                <w:rFonts w:ascii="Segoe UI Symbol" w:hAnsi="Segoe UI Symbol" w:cs="Segoe UI Symbol"/>
              </w:rPr>
            </w:pPr>
          </w:p>
        </w:tc>
      </w:tr>
    </w:tbl>
    <w:p w14:paraId="4CD96945" w14:textId="334A5FFA" w:rsidR="002A6822" w:rsidRPr="002F7B1B" w:rsidRDefault="0097103E" w:rsidP="0097103E">
      <w:pPr>
        <w:pStyle w:val="Heading3"/>
      </w:pPr>
      <w:r>
        <w:t xml:space="preserve">Explanation </w:t>
      </w:r>
      <w:r w:rsidR="008C7D18">
        <w:t xml:space="preserve">if </w:t>
      </w:r>
      <w:r>
        <w:t>not approved</w:t>
      </w:r>
    </w:p>
    <w:tbl>
      <w:tblPr>
        <w:tblStyle w:val="HomeStretch2"/>
        <w:tblW w:w="0" w:type="auto"/>
        <w:tblLook w:val="0600" w:firstRow="0" w:lastRow="0" w:firstColumn="0" w:lastColumn="0" w:noHBand="1" w:noVBand="1"/>
      </w:tblPr>
      <w:tblGrid>
        <w:gridCol w:w="5097"/>
        <w:gridCol w:w="5097"/>
      </w:tblGrid>
      <w:tr w:rsidR="00ED24B9" w14:paraId="47D3FDD1" w14:textId="70C9F11B" w:rsidTr="00ED24B9">
        <w:trPr>
          <w:trHeight w:val="80"/>
          <w:tblHeader/>
        </w:trPr>
        <w:tc>
          <w:tcPr>
            <w:tcW w:w="5097" w:type="dxa"/>
          </w:tcPr>
          <w:p w14:paraId="0C377D71" w14:textId="7C45A55E" w:rsidR="00ED24B9" w:rsidRPr="00ED24B9" w:rsidRDefault="00ED24B9" w:rsidP="00ED24B9">
            <w:pPr>
              <w:pStyle w:val="Tablecolhead"/>
            </w:pPr>
            <w:r w:rsidRPr="00B8455E">
              <w:t>Information required</w:t>
            </w:r>
          </w:p>
        </w:tc>
        <w:tc>
          <w:tcPr>
            <w:tcW w:w="5097" w:type="dxa"/>
          </w:tcPr>
          <w:p w14:paraId="0E337C2B" w14:textId="16E60029" w:rsidR="00ED24B9" w:rsidRPr="00ED24B9" w:rsidRDefault="00ED24B9" w:rsidP="00ED24B9">
            <w:pPr>
              <w:pStyle w:val="Tablecolhead"/>
            </w:pPr>
            <w:r>
              <w:t>Response</w:t>
            </w:r>
          </w:p>
        </w:tc>
      </w:tr>
      <w:tr w:rsidR="00ED24B9" w14:paraId="119ADC18" w14:textId="682F2BB3" w:rsidTr="00ED24B9">
        <w:trPr>
          <w:trHeight w:val="82"/>
        </w:trPr>
        <w:tc>
          <w:tcPr>
            <w:tcW w:w="5097" w:type="dxa"/>
          </w:tcPr>
          <w:p w14:paraId="12ACFE0C" w14:textId="6867280C" w:rsidR="00ED24B9" w:rsidRPr="00ED24B9" w:rsidRDefault="00ED24B9" w:rsidP="00ED24B9">
            <w:pPr>
              <w:pStyle w:val="Tabletext"/>
            </w:pPr>
            <w:r w:rsidRPr="00ED24B9">
              <w:t>If not approved for allocation, why not?</w:t>
            </w:r>
          </w:p>
        </w:tc>
        <w:tc>
          <w:tcPr>
            <w:tcW w:w="5097" w:type="dxa"/>
          </w:tcPr>
          <w:p w14:paraId="74AC6710" w14:textId="77777777" w:rsidR="00ED24B9" w:rsidRPr="00ED24B9" w:rsidRDefault="00ED24B9" w:rsidP="00ED24B9">
            <w:pPr>
              <w:pStyle w:val="Tabletext"/>
            </w:pPr>
          </w:p>
        </w:tc>
      </w:tr>
    </w:tbl>
    <w:p w14:paraId="628877A9" w14:textId="6FEB507F" w:rsidR="00B8455E" w:rsidRDefault="00B8455E" w:rsidP="002F7B1B">
      <w:pPr>
        <w:pStyle w:val="Heading2"/>
      </w:pPr>
      <w:r>
        <w:t>Support type</w:t>
      </w:r>
    </w:p>
    <w:tbl>
      <w:tblPr>
        <w:tblStyle w:val="HomeStretch2"/>
        <w:tblW w:w="10206" w:type="dxa"/>
        <w:tblLook w:val="04A0" w:firstRow="1" w:lastRow="0" w:firstColumn="1" w:lastColumn="0" w:noHBand="0" w:noVBand="1"/>
      </w:tblPr>
      <w:tblGrid>
        <w:gridCol w:w="8364"/>
        <w:gridCol w:w="1842"/>
      </w:tblGrid>
      <w:tr w:rsidR="00676627" w:rsidRPr="00675B57" w14:paraId="2CAB3B00" w14:textId="77777777" w:rsidTr="00E32EFD">
        <w:trPr>
          <w:cnfStyle w:val="100000000000" w:firstRow="1" w:lastRow="0" w:firstColumn="0" w:lastColumn="0" w:oddVBand="0" w:evenVBand="0" w:oddHBand="0" w:evenHBand="0" w:firstRowFirstColumn="0" w:firstRowLastColumn="0" w:lastRowFirstColumn="0" w:lastRowLastColumn="0"/>
        </w:trPr>
        <w:tc>
          <w:tcPr>
            <w:tcW w:w="8364" w:type="dxa"/>
          </w:tcPr>
          <w:p w14:paraId="1AF6EFCB" w14:textId="5892479C" w:rsidR="00676627" w:rsidRPr="00675B57" w:rsidRDefault="00B8455E" w:rsidP="00C66388">
            <w:pPr>
              <w:pStyle w:val="Tablecolhead"/>
              <w:rPr>
                <w:bCs/>
              </w:rPr>
            </w:pPr>
            <w:r w:rsidRPr="00B8455E">
              <w:t>Information required</w:t>
            </w:r>
          </w:p>
        </w:tc>
        <w:tc>
          <w:tcPr>
            <w:tcW w:w="1842" w:type="dxa"/>
          </w:tcPr>
          <w:p w14:paraId="0E59F8D2" w14:textId="384310E8" w:rsidR="00676627" w:rsidRPr="00675B57" w:rsidRDefault="00E32EFD" w:rsidP="00C66388">
            <w:pPr>
              <w:pStyle w:val="Tablecolhead"/>
            </w:pPr>
            <w:r w:rsidRPr="00B8455E">
              <w:rPr>
                <w:bCs/>
              </w:rPr>
              <w:t>Mark one box with an ‘X’</w:t>
            </w:r>
          </w:p>
        </w:tc>
      </w:tr>
      <w:tr w:rsidR="00676627" w:rsidRPr="00675B57" w14:paraId="0B2206B5" w14:textId="77777777" w:rsidTr="00E32EFD">
        <w:tc>
          <w:tcPr>
            <w:tcW w:w="8364" w:type="dxa"/>
          </w:tcPr>
          <w:p w14:paraId="40033702" w14:textId="6DFF3ECE" w:rsidR="00676627" w:rsidRPr="00676627" w:rsidRDefault="00676627" w:rsidP="00C66388">
            <w:pPr>
              <w:pStyle w:val="Tabletext"/>
            </w:pPr>
            <w:r w:rsidRPr="00676627">
              <w:t>Home Stretch allowance (home-based care</w:t>
            </w:r>
            <w:r w:rsidR="00B8455E">
              <w:t>)</w:t>
            </w:r>
          </w:p>
        </w:tc>
        <w:tc>
          <w:tcPr>
            <w:tcW w:w="1842" w:type="dxa"/>
          </w:tcPr>
          <w:p w14:paraId="5662108E" w14:textId="77777777" w:rsidR="00676627" w:rsidRPr="00676627" w:rsidRDefault="00676627" w:rsidP="00C66388">
            <w:pPr>
              <w:pStyle w:val="Tabletext"/>
            </w:pPr>
          </w:p>
        </w:tc>
      </w:tr>
      <w:tr w:rsidR="00676627" w:rsidRPr="00675B57" w14:paraId="53F41450" w14:textId="77777777" w:rsidTr="00E32EFD">
        <w:tc>
          <w:tcPr>
            <w:tcW w:w="8364" w:type="dxa"/>
          </w:tcPr>
          <w:p w14:paraId="33680F8B" w14:textId="741958F9" w:rsidR="00676627" w:rsidRPr="00676627" w:rsidRDefault="00676627" w:rsidP="00676627">
            <w:pPr>
              <w:pStyle w:val="Body"/>
            </w:pPr>
            <w:r>
              <w:t>Home Stretch allowance (independent living)</w:t>
            </w:r>
          </w:p>
        </w:tc>
        <w:tc>
          <w:tcPr>
            <w:tcW w:w="1842" w:type="dxa"/>
          </w:tcPr>
          <w:p w14:paraId="3A290D68" w14:textId="77777777" w:rsidR="00676627" w:rsidRPr="00676627" w:rsidRDefault="00676627" w:rsidP="00C66388">
            <w:pPr>
              <w:pStyle w:val="Tabletext"/>
            </w:pPr>
          </w:p>
        </w:tc>
      </w:tr>
    </w:tbl>
    <w:p w14:paraId="5D27D497" w14:textId="77777777" w:rsidR="00ED24B9" w:rsidRDefault="000E418D" w:rsidP="00ED24B9">
      <w:pPr>
        <w:pStyle w:val="Heading2"/>
      </w:pPr>
      <w:r>
        <w:t xml:space="preserve">Allocated </w:t>
      </w:r>
      <w:r w:rsidR="006D565F">
        <w:t>Better Futures</w:t>
      </w:r>
      <w:r>
        <w:t xml:space="preserve"> provider to deliver </w:t>
      </w:r>
      <w:r w:rsidR="006D565F">
        <w:t>Home Stretch</w:t>
      </w:r>
    </w:p>
    <w:tbl>
      <w:tblPr>
        <w:tblStyle w:val="HomeStretch2"/>
        <w:tblW w:w="0" w:type="auto"/>
        <w:tblLook w:val="04A0" w:firstRow="1" w:lastRow="0" w:firstColumn="1" w:lastColumn="0" w:noHBand="0" w:noVBand="1"/>
      </w:tblPr>
      <w:tblGrid>
        <w:gridCol w:w="3969"/>
        <w:gridCol w:w="6225"/>
      </w:tblGrid>
      <w:tr w:rsidR="00ED24B9" w:rsidRPr="00ED24B9" w14:paraId="33FA6FE1" w14:textId="77777777" w:rsidTr="00ED24B9">
        <w:trPr>
          <w:cnfStyle w:val="100000000000" w:firstRow="1" w:lastRow="0" w:firstColumn="0" w:lastColumn="0" w:oddVBand="0" w:evenVBand="0" w:oddHBand="0" w:evenHBand="0" w:firstRowFirstColumn="0" w:firstRowLastColumn="0" w:lastRowFirstColumn="0" w:lastRowLastColumn="0"/>
        </w:trPr>
        <w:tc>
          <w:tcPr>
            <w:tcW w:w="3969" w:type="dxa"/>
          </w:tcPr>
          <w:p w14:paraId="04E3D313" w14:textId="056E152F" w:rsidR="00ED24B9" w:rsidRPr="00ED24B9" w:rsidRDefault="00ED24B9" w:rsidP="00ED24B9">
            <w:pPr>
              <w:pStyle w:val="Tablecolhead"/>
            </w:pPr>
            <w:r w:rsidRPr="00B8455E">
              <w:t>Information required</w:t>
            </w:r>
          </w:p>
        </w:tc>
        <w:tc>
          <w:tcPr>
            <w:tcW w:w="6225" w:type="dxa"/>
          </w:tcPr>
          <w:p w14:paraId="33252B49" w14:textId="6B2F6431" w:rsidR="00ED24B9" w:rsidRPr="00ED24B9" w:rsidRDefault="00ED24B9" w:rsidP="00ED24B9">
            <w:pPr>
              <w:pStyle w:val="Tablecolhead"/>
            </w:pPr>
            <w:r>
              <w:t>Response</w:t>
            </w:r>
          </w:p>
        </w:tc>
      </w:tr>
      <w:tr w:rsidR="00ED24B9" w:rsidRPr="00ED24B9" w14:paraId="6659CC5D" w14:textId="49FF8E34" w:rsidTr="00ED24B9">
        <w:tc>
          <w:tcPr>
            <w:tcW w:w="3969" w:type="dxa"/>
          </w:tcPr>
          <w:p w14:paraId="1781B718" w14:textId="3784F897" w:rsidR="00ED24B9" w:rsidRPr="00ED24B9" w:rsidRDefault="00ED24B9" w:rsidP="00ED24B9">
            <w:pPr>
              <w:pStyle w:val="Body"/>
            </w:pPr>
            <w:r>
              <w:t>O</w:t>
            </w:r>
            <w:r w:rsidRPr="00ED24B9">
              <w:t>rganisation name</w:t>
            </w:r>
          </w:p>
        </w:tc>
        <w:tc>
          <w:tcPr>
            <w:tcW w:w="6225" w:type="dxa"/>
          </w:tcPr>
          <w:p w14:paraId="6BFF2AEB" w14:textId="77777777" w:rsidR="00ED24B9" w:rsidRPr="00ED24B9" w:rsidRDefault="00ED24B9" w:rsidP="00ED24B9">
            <w:pPr>
              <w:pStyle w:val="Body"/>
            </w:pPr>
          </w:p>
        </w:tc>
      </w:tr>
      <w:tr w:rsidR="00ED24B9" w:rsidRPr="00ED24B9" w14:paraId="4BAA6796" w14:textId="371E64E5" w:rsidTr="00ED24B9">
        <w:tc>
          <w:tcPr>
            <w:tcW w:w="3969" w:type="dxa"/>
          </w:tcPr>
          <w:p w14:paraId="1E01F1EA" w14:textId="77777777" w:rsidR="00ED24B9" w:rsidRPr="00ED24B9" w:rsidRDefault="00ED24B9" w:rsidP="00ED24B9">
            <w:pPr>
              <w:pStyle w:val="Body"/>
            </w:pPr>
            <w:r w:rsidRPr="00ED24B9">
              <w:t>Effective date (Home Stretch start date)</w:t>
            </w:r>
          </w:p>
        </w:tc>
        <w:tc>
          <w:tcPr>
            <w:tcW w:w="6225" w:type="dxa"/>
          </w:tcPr>
          <w:p w14:paraId="241171D8" w14:textId="77777777" w:rsidR="00ED24B9" w:rsidRPr="00ED24B9" w:rsidRDefault="00ED24B9" w:rsidP="00ED24B9">
            <w:pPr>
              <w:pStyle w:val="Body"/>
            </w:pPr>
          </w:p>
        </w:tc>
      </w:tr>
    </w:tbl>
    <w:p w14:paraId="673190B1" w14:textId="69F5DF74" w:rsidR="002A6822" w:rsidRDefault="000E418D" w:rsidP="00676627">
      <w:pPr>
        <w:pStyle w:val="Heading2"/>
      </w:pPr>
      <w:r>
        <w:lastRenderedPageBreak/>
        <w:t>Application processed by</w:t>
      </w:r>
    </w:p>
    <w:tbl>
      <w:tblPr>
        <w:tblStyle w:val="HomeStretch2"/>
        <w:tblW w:w="0" w:type="auto"/>
        <w:tblInd w:w="5" w:type="dxa"/>
        <w:tblLook w:val="04A0" w:firstRow="1" w:lastRow="0" w:firstColumn="1" w:lastColumn="0" w:noHBand="0" w:noVBand="1"/>
      </w:tblPr>
      <w:tblGrid>
        <w:gridCol w:w="3256"/>
        <w:gridCol w:w="6933"/>
      </w:tblGrid>
      <w:tr w:rsidR="00676627" w:rsidRPr="00A2473D" w14:paraId="66AB15E0" w14:textId="77777777" w:rsidTr="00C66388">
        <w:trPr>
          <w:cnfStyle w:val="100000000000" w:firstRow="1" w:lastRow="0" w:firstColumn="0" w:lastColumn="0" w:oddVBand="0" w:evenVBand="0" w:oddHBand="0" w:evenHBand="0" w:firstRowFirstColumn="0" w:firstRowLastColumn="0" w:lastRowFirstColumn="0" w:lastRowLastColumn="0"/>
          <w:tblHeader/>
        </w:trPr>
        <w:tc>
          <w:tcPr>
            <w:tcW w:w="3256" w:type="dxa"/>
          </w:tcPr>
          <w:p w14:paraId="03DC6558" w14:textId="77777777" w:rsidR="00676627" w:rsidRPr="00A2473D" w:rsidRDefault="00676627" w:rsidP="00C66388">
            <w:pPr>
              <w:pStyle w:val="Tablecolhead"/>
            </w:pPr>
            <w:r>
              <w:t>Information required</w:t>
            </w:r>
          </w:p>
        </w:tc>
        <w:tc>
          <w:tcPr>
            <w:tcW w:w="6933" w:type="dxa"/>
          </w:tcPr>
          <w:p w14:paraId="3928A0BC" w14:textId="77777777" w:rsidR="00676627" w:rsidRPr="00A2473D" w:rsidRDefault="00676627" w:rsidP="00C66388">
            <w:pPr>
              <w:pStyle w:val="Tablecolhead"/>
            </w:pPr>
            <w:r>
              <w:t>Response</w:t>
            </w:r>
          </w:p>
        </w:tc>
      </w:tr>
      <w:tr w:rsidR="00676627" w:rsidRPr="00A2473D" w14:paraId="54795648" w14:textId="77777777" w:rsidTr="00C66388">
        <w:tc>
          <w:tcPr>
            <w:tcW w:w="3256" w:type="dxa"/>
          </w:tcPr>
          <w:p w14:paraId="4C731A73" w14:textId="55E7B062" w:rsidR="00676627" w:rsidRPr="00A2473D" w:rsidRDefault="00676627" w:rsidP="00C66388">
            <w:pPr>
              <w:pStyle w:val="Body"/>
            </w:pPr>
            <w:r>
              <w:t>N</w:t>
            </w:r>
            <w:r w:rsidRPr="00A2473D">
              <w:t>ame</w:t>
            </w:r>
          </w:p>
        </w:tc>
        <w:tc>
          <w:tcPr>
            <w:tcW w:w="6933" w:type="dxa"/>
          </w:tcPr>
          <w:p w14:paraId="76CA9314" w14:textId="77777777" w:rsidR="00676627" w:rsidRPr="00A2473D" w:rsidRDefault="00676627" w:rsidP="00C66388">
            <w:pPr>
              <w:pStyle w:val="Body"/>
            </w:pPr>
          </w:p>
        </w:tc>
      </w:tr>
      <w:tr w:rsidR="00676627" w:rsidRPr="00A2473D" w14:paraId="0F64BA0A" w14:textId="77777777" w:rsidTr="00C66388">
        <w:tc>
          <w:tcPr>
            <w:tcW w:w="3256" w:type="dxa"/>
          </w:tcPr>
          <w:p w14:paraId="4DEFF746" w14:textId="77777777" w:rsidR="00676627" w:rsidRPr="00A2473D" w:rsidRDefault="00676627" w:rsidP="00C66388">
            <w:pPr>
              <w:pStyle w:val="Body"/>
            </w:pPr>
            <w:r w:rsidRPr="00A2473D">
              <w:t>Position</w:t>
            </w:r>
          </w:p>
        </w:tc>
        <w:tc>
          <w:tcPr>
            <w:tcW w:w="6933" w:type="dxa"/>
          </w:tcPr>
          <w:p w14:paraId="09EE2095" w14:textId="77777777" w:rsidR="00676627" w:rsidRPr="00A2473D" w:rsidRDefault="00676627" w:rsidP="00C66388">
            <w:pPr>
              <w:pStyle w:val="Body"/>
            </w:pPr>
          </w:p>
        </w:tc>
      </w:tr>
      <w:tr w:rsidR="00676627" w:rsidRPr="00A2473D" w14:paraId="5A2BAB82" w14:textId="77777777" w:rsidTr="00C66388">
        <w:tc>
          <w:tcPr>
            <w:tcW w:w="3256" w:type="dxa"/>
          </w:tcPr>
          <w:p w14:paraId="2641D72B" w14:textId="77777777" w:rsidR="00676627" w:rsidRPr="00A2473D" w:rsidRDefault="00676627" w:rsidP="00C66388">
            <w:pPr>
              <w:pStyle w:val="Body"/>
            </w:pPr>
            <w:r w:rsidRPr="00A2473D">
              <w:t>Date</w:t>
            </w:r>
          </w:p>
        </w:tc>
        <w:tc>
          <w:tcPr>
            <w:tcW w:w="6933" w:type="dxa"/>
          </w:tcPr>
          <w:p w14:paraId="46E855AD" w14:textId="77777777" w:rsidR="00676627" w:rsidRPr="00A2473D" w:rsidRDefault="00676627" w:rsidP="00C66388">
            <w:pPr>
              <w:pStyle w:val="Body"/>
            </w:pPr>
          </w:p>
        </w:tc>
      </w:tr>
    </w:tbl>
    <w:p w14:paraId="78BC5625" w14:textId="77777777" w:rsidR="002A6822" w:rsidRDefault="002A6822" w:rsidP="006D565F">
      <w:pPr>
        <w:pStyle w:val="Heading2"/>
      </w:pPr>
      <w:r>
        <w:t>Application approval</w:t>
      </w:r>
    </w:p>
    <w:tbl>
      <w:tblPr>
        <w:tblStyle w:val="HomeStretch2"/>
        <w:tblW w:w="10201" w:type="dxa"/>
        <w:tblInd w:w="5" w:type="dxa"/>
        <w:tblLook w:val="04A0" w:firstRow="1" w:lastRow="0" w:firstColumn="1" w:lastColumn="0" w:noHBand="0" w:noVBand="1"/>
      </w:tblPr>
      <w:tblGrid>
        <w:gridCol w:w="3256"/>
        <w:gridCol w:w="6945"/>
      </w:tblGrid>
      <w:tr w:rsidR="00A2473D" w:rsidRPr="00A2473D" w14:paraId="19298318" w14:textId="77777777" w:rsidTr="00743A29">
        <w:trPr>
          <w:cnfStyle w:val="100000000000" w:firstRow="1" w:lastRow="0" w:firstColumn="0" w:lastColumn="0" w:oddVBand="0" w:evenVBand="0" w:oddHBand="0" w:evenHBand="0" w:firstRowFirstColumn="0" w:firstRowLastColumn="0" w:lastRowFirstColumn="0" w:lastRowLastColumn="0"/>
          <w:tblHeader/>
        </w:trPr>
        <w:tc>
          <w:tcPr>
            <w:tcW w:w="3256" w:type="dxa"/>
          </w:tcPr>
          <w:p w14:paraId="2D2A5549" w14:textId="0DB88047" w:rsidR="00A2473D" w:rsidRPr="00A2473D" w:rsidRDefault="00A2473D" w:rsidP="00A2473D">
            <w:pPr>
              <w:pStyle w:val="Tablecolhead"/>
            </w:pPr>
            <w:r>
              <w:t>Information required</w:t>
            </w:r>
          </w:p>
        </w:tc>
        <w:tc>
          <w:tcPr>
            <w:tcW w:w="6945" w:type="dxa"/>
          </w:tcPr>
          <w:p w14:paraId="4C16939B" w14:textId="7A1DD458" w:rsidR="00A2473D" w:rsidRPr="00A2473D" w:rsidRDefault="00A2473D" w:rsidP="00A2473D">
            <w:pPr>
              <w:pStyle w:val="Tablecolhead"/>
            </w:pPr>
            <w:r>
              <w:t>Response</w:t>
            </w:r>
          </w:p>
        </w:tc>
      </w:tr>
      <w:tr w:rsidR="00A2473D" w:rsidRPr="00A2473D" w14:paraId="40065349" w14:textId="0DF307D9" w:rsidTr="00743A29">
        <w:tc>
          <w:tcPr>
            <w:tcW w:w="3256" w:type="dxa"/>
          </w:tcPr>
          <w:p w14:paraId="19AA9441" w14:textId="77777777" w:rsidR="00A2473D" w:rsidRPr="00A2473D" w:rsidRDefault="00A2473D" w:rsidP="00B30C0A">
            <w:pPr>
              <w:pStyle w:val="Body"/>
            </w:pPr>
            <w:r w:rsidRPr="00A2473D">
              <w:t>Approver name</w:t>
            </w:r>
          </w:p>
        </w:tc>
        <w:tc>
          <w:tcPr>
            <w:tcW w:w="6945" w:type="dxa"/>
          </w:tcPr>
          <w:p w14:paraId="3F80BB97" w14:textId="77777777" w:rsidR="00A2473D" w:rsidRPr="00A2473D" w:rsidRDefault="00A2473D" w:rsidP="00B30C0A">
            <w:pPr>
              <w:pStyle w:val="Body"/>
            </w:pPr>
          </w:p>
        </w:tc>
      </w:tr>
      <w:tr w:rsidR="00A2473D" w:rsidRPr="00A2473D" w14:paraId="57E7E8DE" w14:textId="48A96CB1" w:rsidTr="00743A29">
        <w:tc>
          <w:tcPr>
            <w:tcW w:w="3256" w:type="dxa"/>
          </w:tcPr>
          <w:p w14:paraId="4DB5F0E9" w14:textId="77777777" w:rsidR="00A2473D" w:rsidRPr="00A2473D" w:rsidRDefault="00A2473D" w:rsidP="00B30C0A">
            <w:pPr>
              <w:pStyle w:val="Body"/>
            </w:pPr>
            <w:r w:rsidRPr="00A2473D">
              <w:t>Position</w:t>
            </w:r>
          </w:p>
        </w:tc>
        <w:tc>
          <w:tcPr>
            <w:tcW w:w="6945" w:type="dxa"/>
          </w:tcPr>
          <w:p w14:paraId="26BB9E2A" w14:textId="77777777" w:rsidR="00A2473D" w:rsidRPr="00A2473D" w:rsidRDefault="00A2473D" w:rsidP="00B30C0A">
            <w:pPr>
              <w:pStyle w:val="Body"/>
            </w:pPr>
          </w:p>
        </w:tc>
      </w:tr>
      <w:tr w:rsidR="00A2473D" w:rsidRPr="00A2473D" w14:paraId="2A54F12F" w14:textId="06AF7F43" w:rsidTr="00743A29">
        <w:tc>
          <w:tcPr>
            <w:tcW w:w="3256" w:type="dxa"/>
          </w:tcPr>
          <w:p w14:paraId="76DD7EC3" w14:textId="77777777" w:rsidR="00A2473D" w:rsidRPr="00A2473D" w:rsidRDefault="00A2473D" w:rsidP="00B30C0A">
            <w:pPr>
              <w:pStyle w:val="Body"/>
            </w:pPr>
            <w:r w:rsidRPr="00A2473D">
              <w:t>Date</w:t>
            </w:r>
          </w:p>
        </w:tc>
        <w:tc>
          <w:tcPr>
            <w:tcW w:w="6945" w:type="dxa"/>
          </w:tcPr>
          <w:p w14:paraId="15B1E431" w14:textId="77777777" w:rsidR="00A2473D" w:rsidRPr="00A2473D" w:rsidRDefault="00A2473D" w:rsidP="00B30C0A">
            <w:pPr>
              <w:pStyle w:val="Body"/>
            </w:pPr>
          </w:p>
        </w:tc>
      </w:tr>
      <w:tr w:rsidR="00A2473D" w:rsidRPr="00A2473D" w14:paraId="2234257B" w14:textId="648BDDC7" w:rsidTr="00743A29">
        <w:tc>
          <w:tcPr>
            <w:tcW w:w="3256" w:type="dxa"/>
          </w:tcPr>
          <w:p w14:paraId="17B552BF" w14:textId="77777777" w:rsidR="00A2473D" w:rsidRPr="00A2473D" w:rsidRDefault="00A2473D" w:rsidP="00B30C0A">
            <w:pPr>
              <w:pStyle w:val="Body"/>
            </w:pPr>
            <w:r w:rsidRPr="00A2473D">
              <w:t>Signature</w:t>
            </w:r>
          </w:p>
        </w:tc>
        <w:tc>
          <w:tcPr>
            <w:tcW w:w="6945" w:type="dxa"/>
          </w:tcPr>
          <w:p w14:paraId="64C7FB0D" w14:textId="77777777" w:rsidR="00A2473D" w:rsidRPr="00A2473D" w:rsidRDefault="00A2473D" w:rsidP="00B30C0A">
            <w:pPr>
              <w:pStyle w:val="Body"/>
            </w:pPr>
          </w:p>
        </w:tc>
      </w:tr>
    </w:tbl>
    <w:p w14:paraId="3064E65D" w14:textId="34A43265" w:rsidR="002A6822" w:rsidRDefault="000E418D" w:rsidP="006D565F">
      <w:pPr>
        <w:pStyle w:val="Heading2"/>
      </w:pPr>
      <w:r>
        <w:t>Financial delegate approval</w:t>
      </w:r>
    </w:p>
    <w:tbl>
      <w:tblPr>
        <w:tblStyle w:val="HomeStretch2"/>
        <w:tblW w:w="10206" w:type="dxa"/>
        <w:tblLook w:val="04A0" w:firstRow="1" w:lastRow="0" w:firstColumn="1" w:lastColumn="0" w:noHBand="0" w:noVBand="1"/>
      </w:tblPr>
      <w:tblGrid>
        <w:gridCol w:w="3261"/>
        <w:gridCol w:w="6945"/>
      </w:tblGrid>
      <w:tr w:rsidR="006D565F" w:rsidRPr="006D565F" w14:paraId="60904B01" w14:textId="77777777" w:rsidTr="00743A29">
        <w:trPr>
          <w:cnfStyle w:val="100000000000" w:firstRow="1" w:lastRow="0" w:firstColumn="0" w:lastColumn="0" w:oddVBand="0" w:evenVBand="0" w:oddHBand="0" w:evenHBand="0" w:firstRowFirstColumn="0" w:firstRowLastColumn="0" w:lastRowFirstColumn="0" w:lastRowLastColumn="0"/>
          <w:tblHeader/>
        </w:trPr>
        <w:tc>
          <w:tcPr>
            <w:tcW w:w="3261" w:type="dxa"/>
          </w:tcPr>
          <w:p w14:paraId="54324168" w14:textId="1769EF09" w:rsidR="006D565F" w:rsidRDefault="006D565F" w:rsidP="006D565F">
            <w:pPr>
              <w:pStyle w:val="Tablecolhead"/>
            </w:pPr>
            <w:r>
              <w:t>Information required</w:t>
            </w:r>
          </w:p>
        </w:tc>
        <w:tc>
          <w:tcPr>
            <w:tcW w:w="6945" w:type="dxa"/>
          </w:tcPr>
          <w:p w14:paraId="27040714" w14:textId="3B2B6D33" w:rsidR="006D565F" w:rsidRPr="006D565F" w:rsidRDefault="00F66871" w:rsidP="006D565F">
            <w:pPr>
              <w:pStyle w:val="Tablecolhead"/>
            </w:pPr>
            <w:r>
              <w:t>Response</w:t>
            </w:r>
          </w:p>
        </w:tc>
      </w:tr>
      <w:tr w:rsidR="006D565F" w:rsidRPr="006D565F" w14:paraId="3C063EA5" w14:textId="77777777" w:rsidTr="00743A29">
        <w:tc>
          <w:tcPr>
            <w:tcW w:w="3261" w:type="dxa"/>
          </w:tcPr>
          <w:p w14:paraId="1736151A" w14:textId="57D002C7" w:rsidR="006D565F" w:rsidRPr="00A2473D" w:rsidRDefault="006D565F" w:rsidP="006D565F">
            <w:pPr>
              <w:pStyle w:val="Tabletext"/>
            </w:pPr>
            <w:r w:rsidRPr="00A2473D">
              <w:t>Financial delegate’s name</w:t>
            </w:r>
          </w:p>
        </w:tc>
        <w:tc>
          <w:tcPr>
            <w:tcW w:w="6945" w:type="dxa"/>
          </w:tcPr>
          <w:p w14:paraId="10D44FCE" w14:textId="77777777" w:rsidR="006D565F" w:rsidRPr="00A2473D" w:rsidRDefault="006D565F" w:rsidP="006D565F">
            <w:pPr>
              <w:pStyle w:val="Tabletext"/>
            </w:pPr>
          </w:p>
        </w:tc>
      </w:tr>
      <w:tr w:rsidR="006D565F" w:rsidRPr="006D565F" w14:paraId="23DB341E" w14:textId="77777777" w:rsidTr="00743A29">
        <w:tc>
          <w:tcPr>
            <w:tcW w:w="3261" w:type="dxa"/>
          </w:tcPr>
          <w:p w14:paraId="569E0B3E" w14:textId="77777777" w:rsidR="006D565F" w:rsidRPr="00A2473D" w:rsidRDefault="006D565F" w:rsidP="006D565F">
            <w:pPr>
              <w:pStyle w:val="Tabletext"/>
            </w:pPr>
            <w:r w:rsidRPr="00A2473D">
              <w:t>Position / title</w:t>
            </w:r>
          </w:p>
        </w:tc>
        <w:tc>
          <w:tcPr>
            <w:tcW w:w="6945" w:type="dxa"/>
          </w:tcPr>
          <w:p w14:paraId="0822386C" w14:textId="77777777" w:rsidR="006D565F" w:rsidRPr="00A2473D" w:rsidRDefault="006D565F" w:rsidP="006D565F">
            <w:pPr>
              <w:pStyle w:val="Tabletext"/>
            </w:pPr>
          </w:p>
        </w:tc>
      </w:tr>
      <w:tr w:rsidR="006D565F" w:rsidRPr="006D565F" w14:paraId="1919FF50" w14:textId="77777777" w:rsidTr="00743A29">
        <w:tc>
          <w:tcPr>
            <w:tcW w:w="3261" w:type="dxa"/>
          </w:tcPr>
          <w:p w14:paraId="2B6B352C" w14:textId="77777777" w:rsidR="006D565F" w:rsidRPr="00A2473D" w:rsidRDefault="006D565F" w:rsidP="006D565F">
            <w:pPr>
              <w:pStyle w:val="Tabletext"/>
            </w:pPr>
            <w:r w:rsidRPr="00A2473D">
              <w:t>Date</w:t>
            </w:r>
          </w:p>
        </w:tc>
        <w:tc>
          <w:tcPr>
            <w:tcW w:w="6945" w:type="dxa"/>
          </w:tcPr>
          <w:p w14:paraId="4AE39D65" w14:textId="77777777" w:rsidR="006D565F" w:rsidRPr="00A2473D" w:rsidRDefault="006D565F" w:rsidP="006D565F">
            <w:pPr>
              <w:pStyle w:val="Tabletext"/>
            </w:pPr>
          </w:p>
        </w:tc>
      </w:tr>
    </w:tbl>
    <w:p w14:paraId="76D17250" w14:textId="1B17A1E4" w:rsidR="00F32368" w:rsidRPr="00F32368" w:rsidRDefault="00F32368" w:rsidP="00F32368">
      <w:pPr>
        <w:pStyle w:val="Body"/>
      </w:pPr>
    </w:p>
    <w:p w14:paraId="3E7E996A" w14:textId="77777777" w:rsidR="00ED24B9" w:rsidRDefault="00ED24B9" w:rsidP="006D565F">
      <w:pPr>
        <w:pStyle w:val="Accessibilitypara"/>
      </w:pPr>
      <w:r>
        <w:t xml:space="preserve">To receive this form in another format email </w:t>
      </w:r>
      <w:hyperlink r:id="rId20" w:history="1">
        <w:r w:rsidRPr="00737509">
          <w:rPr>
            <w:rStyle w:val="Hyperlink"/>
          </w:rPr>
          <w:t>childrenyouthfamilies@dffh.vic.gov.au</w:t>
        </w:r>
      </w:hyperlink>
      <w:r>
        <w:t xml:space="preserve"> &lt;childrenyouthfamilies@dffh.vic.gov.au&gt;</w:t>
      </w:r>
    </w:p>
    <w:p w14:paraId="19D04AC1" w14:textId="6F07A2E8" w:rsidR="00ED24B9" w:rsidRDefault="00ED24B9" w:rsidP="00B8455E">
      <w:pPr>
        <w:pStyle w:val="Body"/>
      </w:pPr>
      <w:r>
        <w:t>Authorised and published by the Victorian Government, 1 Treasury Place, Melbourne.</w:t>
      </w:r>
      <w:r>
        <w:br/>
        <w:t>© State of Victoria, Australia, Department of Families, Fairness and Housing, December 2021</w:t>
      </w:r>
      <w:r>
        <w:br/>
        <w:t xml:space="preserve">Available at </w:t>
      </w:r>
      <w:r w:rsidR="0025132F">
        <w:t xml:space="preserve"> </w:t>
      </w:r>
      <w:hyperlink r:id="rId21" w:history="1">
        <w:r w:rsidR="0025132F">
          <w:rPr>
            <w:rStyle w:val="Hyperlink"/>
          </w:rPr>
          <w:t>providers.dffh.vic.gov.au/home-stretch</w:t>
        </w:r>
      </w:hyperlink>
      <w:r w:rsidR="0025132F">
        <w:t xml:space="preserve">  </w:t>
      </w:r>
      <w:r>
        <w:t>&lt;https://providers.dffh.vic.gov.au/home-stretch&gt;</w:t>
      </w:r>
    </w:p>
    <w:bookmarkEnd w:id="0"/>
    <w:p w14:paraId="6DE94CE7" w14:textId="77777777" w:rsidR="00162CA9" w:rsidRDefault="00162CA9" w:rsidP="00162CA9">
      <w:pPr>
        <w:pStyle w:val="Body"/>
      </w:pPr>
    </w:p>
    <w:sectPr w:rsidR="00162CA9" w:rsidSect="00463B69">
      <w:footerReference w:type="default" r:id="rId22"/>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0D53C" w14:textId="77777777" w:rsidR="002A6822" w:rsidRDefault="002A6822">
      <w:r>
        <w:separator/>
      </w:r>
    </w:p>
    <w:p w14:paraId="40512F32" w14:textId="77777777" w:rsidR="002A6822" w:rsidRDefault="002A6822"/>
  </w:endnote>
  <w:endnote w:type="continuationSeparator" w:id="0">
    <w:p w14:paraId="765F3DA1" w14:textId="77777777" w:rsidR="002A6822" w:rsidRDefault="002A6822">
      <w:r>
        <w:continuationSeparator/>
      </w:r>
    </w:p>
    <w:p w14:paraId="3ECC353C" w14:textId="77777777" w:rsidR="002A6822" w:rsidRDefault="002A6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8B1F1" w14:textId="77777777" w:rsidR="00816DF3" w:rsidRDefault="00816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9BFDA"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119B67FB" wp14:editId="11F0BEBC">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5BD1EEC3" wp14:editId="1FC19F1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4D0DB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D1EEC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0E4D0DB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40C25"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6200C636" wp14:editId="52C100CC">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7A13A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00C63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A7A13A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8A950" w14:textId="28C4BCEF" w:rsidR="000E418D" w:rsidRPr="00F65AA9" w:rsidRDefault="00E45F2C" w:rsidP="00EF2C72">
    <w:pPr>
      <w:pStyle w:val="Footer"/>
    </w:pPr>
    <w:r>
      <w:rPr>
        <w:noProof/>
      </w:rPr>
      <mc:AlternateContent>
        <mc:Choice Requires="wps">
          <w:drawing>
            <wp:anchor distT="0" distB="0" distL="114300" distR="114300" simplePos="0" relativeHeight="251675136" behindDoc="0" locked="0" layoutInCell="0" allowOverlap="1" wp14:anchorId="1E90D459" wp14:editId="0F7DC00A">
              <wp:simplePos x="0" y="0"/>
              <wp:positionH relativeFrom="page">
                <wp:posOffset>0</wp:posOffset>
              </wp:positionH>
              <wp:positionV relativeFrom="page">
                <wp:posOffset>10189210</wp:posOffset>
              </wp:positionV>
              <wp:extent cx="7560310" cy="311785"/>
              <wp:effectExtent l="0" t="0" r="0" b="12065"/>
              <wp:wrapNone/>
              <wp:docPr id="8" name="MSIPCMc22c43f289b02d929700200e"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9E486D" w14:textId="09BA69C3" w:rsidR="00E45F2C" w:rsidRPr="00E45F2C" w:rsidRDefault="00E45F2C" w:rsidP="00E45F2C">
                          <w:pPr>
                            <w:spacing w:after="0"/>
                            <w:jc w:val="center"/>
                            <w:rPr>
                              <w:rFonts w:ascii="Arial Black" w:hAnsi="Arial Black"/>
                              <w:color w:val="000000"/>
                              <w:sz w:val="20"/>
                            </w:rPr>
                          </w:pPr>
                          <w:r w:rsidRPr="00E45F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90D459" id="_x0000_t202" coordsize="21600,21600" o:spt="202" path="m,l,21600r21600,l21600,xe">
              <v:stroke joinstyle="miter"/>
              <v:path gradientshapeok="t" o:connecttype="rect"/>
            </v:shapetype>
            <v:shape id="MSIPCMc22c43f289b02d929700200e"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p/urMq8CAABMBQAADgAA&#10;AAAAAAAAAAAAAAAuAgAAZHJzL2Uyb0RvYy54bWxQSwECLQAUAAYACAAAACEASA1emt8AAAALAQAA&#10;DwAAAAAAAAAAAAAAAAAJBQAAZHJzL2Rvd25yZXYueG1sUEsFBgAAAAAEAAQA8wAAABUGAAAAAA==&#10;" o:allowincell="f" filled="f" stroked="f" strokeweight=".5pt">
              <v:fill o:detectmouseclick="t"/>
              <v:textbox inset=",0,,0">
                <w:txbxContent>
                  <w:p w14:paraId="6C9E486D" w14:textId="09BA69C3" w:rsidR="00E45F2C" w:rsidRPr="00E45F2C" w:rsidRDefault="00E45F2C" w:rsidP="00E45F2C">
                    <w:pPr>
                      <w:spacing w:after="0"/>
                      <w:jc w:val="center"/>
                      <w:rPr>
                        <w:rFonts w:ascii="Arial Black" w:hAnsi="Arial Black"/>
                        <w:color w:val="000000"/>
                        <w:sz w:val="20"/>
                      </w:rPr>
                    </w:pPr>
                    <w:r w:rsidRPr="00E45F2C">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70E65" w14:textId="77777777" w:rsidR="002A6822" w:rsidRDefault="002A6822" w:rsidP="00207717">
      <w:pPr>
        <w:spacing w:before="120"/>
      </w:pPr>
      <w:r>
        <w:separator/>
      </w:r>
    </w:p>
  </w:footnote>
  <w:footnote w:type="continuationSeparator" w:id="0">
    <w:p w14:paraId="0E30058F" w14:textId="77777777" w:rsidR="002A6822" w:rsidRDefault="002A6822">
      <w:r>
        <w:continuationSeparator/>
      </w:r>
    </w:p>
    <w:p w14:paraId="635209E0" w14:textId="77777777" w:rsidR="002A6822" w:rsidRDefault="002A68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928F3" w14:textId="77777777" w:rsidR="00816DF3" w:rsidRDefault="00816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5A3D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1D97" w14:textId="77777777" w:rsidR="00816DF3" w:rsidRDefault="00816D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67365" w14:textId="53EF8CF6" w:rsidR="00E261B3" w:rsidRPr="0051568D" w:rsidRDefault="000E418D" w:rsidP="0017674D">
    <w:pPr>
      <w:pStyle w:val="Header"/>
    </w:pPr>
    <w:r w:rsidRPr="000E418D">
      <w:rPr>
        <w:noProof/>
      </w:rPr>
      <w:t>Home Stretch application form</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22"/>
    <w:rsid w:val="00000719"/>
    <w:rsid w:val="00002D68"/>
    <w:rsid w:val="00003403"/>
    <w:rsid w:val="00005347"/>
    <w:rsid w:val="000072B6"/>
    <w:rsid w:val="0001021B"/>
    <w:rsid w:val="00011D89"/>
    <w:rsid w:val="00013C28"/>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785"/>
    <w:rsid w:val="000C42EA"/>
    <w:rsid w:val="000C4546"/>
    <w:rsid w:val="000D1242"/>
    <w:rsid w:val="000E0970"/>
    <w:rsid w:val="000E3CC7"/>
    <w:rsid w:val="000E418D"/>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2F"/>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A6822"/>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6F1"/>
    <w:rsid w:val="002F3ADF"/>
    <w:rsid w:val="002F3D32"/>
    <w:rsid w:val="002F5F31"/>
    <w:rsid w:val="002F5F46"/>
    <w:rsid w:val="002F7B1B"/>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358A"/>
    <w:rsid w:val="00424D65"/>
    <w:rsid w:val="00430393"/>
    <w:rsid w:val="00431806"/>
    <w:rsid w:val="00437AC5"/>
    <w:rsid w:val="00442C6C"/>
    <w:rsid w:val="00443CBE"/>
    <w:rsid w:val="00443E8A"/>
    <w:rsid w:val="004441BC"/>
    <w:rsid w:val="004468B4"/>
    <w:rsid w:val="0045230A"/>
    <w:rsid w:val="00454AD0"/>
    <w:rsid w:val="00457337"/>
    <w:rsid w:val="00462E3D"/>
    <w:rsid w:val="00463B69"/>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5B57"/>
    <w:rsid w:val="00676627"/>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65F"/>
    <w:rsid w:val="006E098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9"/>
    <w:rsid w:val="00743A2C"/>
    <w:rsid w:val="007447DA"/>
    <w:rsid w:val="007450F8"/>
    <w:rsid w:val="0074606A"/>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16DF3"/>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C7D18"/>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17C9E"/>
    <w:rsid w:val="00924AE1"/>
    <w:rsid w:val="009257ED"/>
    <w:rsid w:val="009269B1"/>
    <w:rsid w:val="0092724D"/>
    <w:rsid w:val="009272B3"/>
    <w:rsid w:val="009315BE"/>
    <w:rsid w:val="0093338F"/>
    <w:rsid w:val="00937BD9"/>
    <w:rsid w:val="009426B5"/>
    <w:rsid w:val="00950E2C"/>
    <w:rsid w:val="00951D50"/>
    <w:rsid w:val="009525EB"/>
    <w:rsid w:val="0095470B"/>
    <w:rsid w:val="00954874"/>
    <w:rsid w:val="0095615A"/>
    <w:rsid w:val="00961400"/>
    <w:rsid w:val="00963646"/>
    <w:rsid w:val="0096632D"/>
    <w:rsid w:val="00967124"/>
    <w:rsid w:val="0097103E"/>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2473D"/>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455E"/>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5C07"/>
    <w:rsid w:val="00C06137"/>
    <w:rsid w:val="00C06929"/>
    <w:rsid w:val="00C06FCB"/>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A746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471"/>
    <w:rsid w:val="00DE6028"/>
    <w:rsid w:val="00DE6C85"/>
    <w:rsid w:val="00DE78A3"/>
    <w:rsid w:val="00DF1A71"/>
    <w:rsid w:val="00DF50FC"/>
    <w:rsid w:val="00DF68C7"/>
    <w:rsid w:val="00DF731A"/>
    <w:rsid w:val="00E06B75"/>
    <w:rsid w:val="00E11332"/>
    <w:rsid w:val="00E11352"/>
    <w:rsid w:val="00E170DC"/>
    <w:rsid w:val="00E17546"/>
    <w:rsid w:val="00E210B5"/>
    <w:rsid w:val="00E231DE"/>
    <w:rsid w:val="00E261B3"/>
    <w:rsid w:val="00E26818"/>
    <w:rsid w:val="00E27FFC"/>
    <w:rsid w:val="00E30B15"/>
    <w:rsid w:val="00E32EFD"/>
    <w:rsid w:val="00E33237"/>
    <w:rsid w:val="00E40181"/>
    <w:rsid w:val="00E45F2C"/>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24B9"/>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26F"/>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6871"/>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ADF5B59"/>
  <w15:docId w15:val="{AD40D086-68A1-4448-B35A-3CA20FE0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676627"/>
    <w:pPr>
      <w:keepNext/>
      <w:keepLines/>
      <w:spacing w:before="240" w:after="80" w:line="360" w:lineRule="atLeast"/>
      <w:outlineLvl w:val="0"/>
    </w:pPr>
    <w:rPr>
      <w:rFonts w:ascii="Arial" w:eastAsia="MS Gothic" w:hAnsi="Arial" w:cs="Arial"/>
      <w:bCs/>
      <w:color w:val="201547"/>
      <w:kern w:val="32"/>
      <w:sz w:val="32"/>
      <w:szCs w:val="40"/>
      <w:lang w:eastAsia="en-US"/>
    </w:rPr>
  </w:style>
  <w:style w:type="paragraph" w:styleId="Heading2">
    <w:name w:val="heading 2"/>
    <w:next w:val="Body"/>
    <w:link w:val="Heading2Char"/>
    <w:uiPriority w:val="1"/>
    <w:qFormat/>
    <w:rsid w:val="00ED24B9"/>
    <w:pPr>
      <w:keepNext/>
      <w:keepLines/>
      <w:spacing w:before="120" w:after="40" w:line="320" w:lineRule="atLeast"/>
      <w:outlineLvl w:val="1"/>
    </w:pPr>
    <w:rPr>
      <w:rFonts w:ascii="Arial" w:hAnsi="Arial"/>
      <w:b/>
      <w:color w:val="201547"/>
      <w:sz w:val="26"/>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676627"/>
    <w:rPr>
      <w:rFonts w:ascii="Arial" w:eastAsia="MS Gothic" w:hAnsi="Arial" w:cs="Arial"/>
      <w:bCs/>
      <w:color w:val="201547"/>
      <w:kern w:val="32"/>
      <w:sz w:val="32"/>
      <w:szCs w:val="40"/>
      <w:lang w:eastAsia="en-US"/>
    </w:rPr>
  </w:style>
  <w:style w:type="character" w:customStyle="1" w:styleId="Heading2Char">
    <w:name w:val="Heading 2 Char"/>
    <w:link w:val="Heading2"/>
    <w:uiPriority w:val="1"/>
    <w:rsid w:val="00ED24B9"/>
    <w:rPr>
      <w:rFonts w:ascii="Arial" w:hAnsi="Arial"/>
      <w:b/>
      <w:color w:val="201547"/>
      <w:sz w:val="26"/>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63B69"/>
    <w:pPr>
      <w:spacing w:before="6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customStyle="1" w:styleId="HomeStretch">
    <w:name w:val="Home Stretch"/>
    <w:basedOn w:val="TableNormal"/>
    <w:uiPriority w:val="99"/>
    <w:rsid w:val="00A2473D"/>
    <w:tblPr>
      <w:tblBorders>
        <w:left w:val="single" w:sz="4" w:space="0" w:color="201547"/>
        <w:bottom w:val="single" w:sz="4" w:space="0" w:color="201547"/>
        <w:right w:val="single" w:sz="4" w:space="0" w:color="201547"/>
        <w:insideH w:val="single" w:sz="4" w:space="0" w:color="201547"/>
        <w:insideV w:val="single" w:sz="4" w:space="0" w:color="201547"/>
      </w:tblBorders>
    </w:tblPr>
    <w:tblStylePr w:type="firstRow">
      <w:tblPr/>
      <w:tcPr>
        <w:tcBorders>
          <w:top w:val="nil"/>
          <w:left w:val="nil"/>
          <w:bottom w:val="nil"/>
          <w:right w:val="nil"/>
          <w:insideH w:val="nil"/>
          <w:insideV w:val="nil"/>
          <w:tl2br w:val="nil"/>
          <w:tr2bl w:val="nil"/>
        </w:tcBorders>
      </w:tcPr>
    </w:tblStylePr>
    <w:tblStylePr w:type="firstCol">
      <w:tblPr/>
      <w:tcPr>
        <w:tcBorders>
          <w:top w:val="single" w:sz="4" w:space="0" w:color="201547"/>
          <w:left w:val="single" w:sz="4" w:space="0" w:color="201547"/>
          <w:bottom w:val="single" w:sz="4" w:space="0" w:color="201547"/>
          <w:right w:val="single" w:sz="4" w:space="0" w:color="201547"/>
          <w:insideH w:val="single" w:sz="4" w:space="0" w:color="201547"/>
          <w:insideV w:val="single" w:sz="4" w:space="0" w:color="201547"/>
          <w:tl2br w:val="nil"/>
          <w:tr2bl w:val="nil"/>
        </w:tcBorders>
        <w:shd w:val="clear" w:color="auto" w:fill="CCE9F8"/>
      </w:tcPr>
    </w:tblStylePr>
  </w:style>
  <w:style w:type="table" w:customStyle="1" w:styleId="HomeStretch2">
    <w:name w:val="Home Stretch 2"/>
    <w:basedOn w:val="TableNormal"/>
    <w:uiPriority w:val="99"/>
    <w:rsid w:val="00F66871"/>
    <w:tblPr>
      <w:tblBorders>
        <w:left w:val="single" w:sz="4" w:space="0" w:color="201547"/>
        <w:bottom w:val="single" w:sz="4" w:space="0" w:color="201547"/>
        <w:right w:val="single" w:sz="4" w:space="0" w:color="201547"/>
        <w:insideH w:val="single" w:sz="4" w:space="0" w:color="201547"/>
        <w:insideV w:val="single" w:sz="4" w:space="0" w:color="201547"/>
      </w:tblBorders>
    </w:tblPr>
    <w:tcPr>
      <w:shd w:val="clear" w:color="auto" w:fill="F2F2F2" w:themeFill="background1" w:themeFillShade="F2"/>
    </w:tcPr>
    <w:tblStylePr w:type="firstRow">
      <w:tblPr/>
      <w:tcPr>
        <w:tcBorders>
          <w:top w:val="nil"/>
          <w:left w:val="nil"/>
          <w:bottom w:val="nil"/>
          <w:right w:val="nil"/>
          <w:insideH w:val="nil"/>
          <w:insideV w:val="nil"/>
          <w:tl2br w:val="nil"/>
          <w:tr2bl w:val="nil"/>
        </w:tcBorders>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providers.dffh.vic.gov.au/home-stretch"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hildrenyouthfamilie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viders.dffh.vic.gov.au/home-stret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cyan%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e161729-0ef4-4b53-b9e8-ddb61266bb6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DFFH cyan factsheet.dotx</Template>
  <TotalTime>52</TotalTime>
  <Pages>5</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Home Stretch application form</vt:lpstr>
    </vt:vector>
  </TitlesOfParts>
  <Company>Victoria State Government, Department of Famiiles, Fairness and Housing</Company>
  <LinksUpToDate>false</LinksUpToDate>
  <CharactersWithSpaces>5870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Stretch application form</dc:title>
  <dc:subject>Home Stretch application form</dc:subject>
  <dc:creator>Caroline Spowart (DFFH)</dc:creator>
  <cp:lastModifiedBy>Caroline Spowart (DFFH)</cp:lastModifiedBy>
  <cp:revision>7</cp:revision>
  <cp:lastPrinted>2021-01-29T05:27:00Z</cp:lastPrinted>
  <dcterms:created xsi:type="dcterms:W3CDTF">2021-12-15T22:41:00Z</dcterms:created>
  <dcterms:modified xsi:type="dcterms:W3CDTF">2021-12-16T05:25:00Z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2021-12-16T05:25:26Z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