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141" w14:textId="77777777" w:rsidR="003D2B56" w:rsidRDefault="00C02DC8" w:rsidP="00C02DC8">
      <w:pPr>
        <w:pStyle w:val="Title"/>
      </w:pPr>
      <w:r w:rsidRPr="00C02DC8">
        <w:t>1</w:t>
      </w:r>
      <w:r w:rsidR="00604C01">
        <w:t>c</w:t>
      </w:r>
      <w:r w:rsidRPr="00C02DC8">
        <w:t xml:space="preserve"> </w:t>
      </w:r>
      <w:r w:rsidRPr="00C02DC8">
        <w:tab/>
      </w:r>
      <w:r w:rsidR="00604C01" w:rsidRPr="00604C01">
        <w:t>Pre-application action sheet</w:t>
      </w:r>
    </w:p>
    <w:p w14:paraId="3E1592B0" w14:textId="77777777" w:rsidR="000121CA" w:rsidRDefault="000121CA" w:rsidP="000121CA">
      <w:pPr>
        <w:pStyle w:val="BodyText"/>
      </w:pP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846"/>
        <w:gridCol w:w="992"/>
        <w:gridCol w:w="2693"/>
        <w:gridCol w:w="5926"/>
      </w:tblGrid>
      <w:tr w:rsidR="004A032E" w14:paraId="6651C72D" w14:textId="77777777" w:rsidTr="0013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4"/>
          </w:tcPr>
          <w:p w14:paraId="5CA94F3D" w14:textId="77777777" w:rsidR="00971654" w:rsidRPr="00971654" w:rsidRDefault="00604C01" w:rsidP="00971654">
            <w:pPr>
              <w:pStyle w:val="Heading1"/>
              <w:outlineLvl w:val="0"/>
              <w:rPr>
                <w:b w:val="0"/>
              </w:rPr>
            </w:pPr>
            <w:r>
              <w:t>Enquiry information</w:t>
            </w:r>
          </w:p>
        </w:tc>
      </w:tr>
      <w:tr w:rsidR="009D32D0" w14:paraId="5B4A6C9E" w14:textId="77777777" w:rsidTr="009D32D0">
        <w:tc>
          <w:tcPr>
            <w:tcW w:w="4531" w:type="dxa"/>
            <w:gridSpan w:val="3"/>
          </w:tcPr>
          <w:p w14:paraId="6A52F864" w14:textId="77777777" w:rsidR="009D32D0" w:rsidRDefault="009D32D0" w:rsidP="00CB42C0">
            <w:pPr>
              <w:pStyle w:val="Heading2"/>
              <w:outlineLvl w:val="1"/>
            </w:pPr>
            <w:r>
              <w:t>Name of enquirer</w:t>
            </w:r>
          </w:p>
        </w:tc>
        <w:tc>
          <w:tcPr>
            <w:tcW w:w="5926" w:type="dxa"/>
          </w:tcPr>
          <w:p w14:paraId="0C0FF583" w14:textId="77777777" w:rsidR="009D32D0" w:rsidRDefault="00F573F6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641550779"/>
                <w:placeholder>
                  <w:docPart w:val="64050F26309171479713FD4608006F3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4E9B7EF7" w14:textId="77777777" w:rsidTr="009D32D0">
        <w:tc>
          <w:tcPr>
            <w:tcW w:w="4531" w:type="dxa"/>
            <w:gridSpan w:val="3"/>
          </w:tcPr>
          <w:p w14:paraId="5135D4EB" w14:textId="77777777" w:rsidR="009D32D0" w:rsidRDefault="00604C01" w:rsidP="00CB42C0">
            <w:pPr>
              <w:pStyle w:val="Heading2"/>
              <w:outlineLvl w:val="1"/>
            </w:pPr>
            <w:r>
              <w:t>Date c</w:t>
            </w:r>
            <w:r w:rsidRPr="00604C01">
              <w:t xml:space="preserve">ompleted Expression of Interest </w:t>
            </w:r>
            <w:r w:rsidR="00D8155F">
              <w:t xml:space="preserve">was </w:t>
            </w:r>
            <w:r w:rsidRPr="00604C01">
              <w:t>received and filed</w:t>
            </w:r>
          </w:p>
        </w:tc>
        <w:tc>
          <w:tcPr>
            <w:tcW w:w="5926" w:type="dxa"/>
          </w:tcPr>
          <w:p w14:paraId="19362E50" w14:textId="77777777" w:rsidR="009D32D0" w:rsidRDefault="00F573F6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439117413"/>
                <w:placeholder>
                  <w:docPart w:val="03D8253E23FF0B4584B62E6B52ABD69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04C01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9D32D0" w14:paraId="763E2E65" w14:textId="77777777" w:rsidTr="009D32D0">
        <w:tc>
          <w:tcPr>
            <w:tcW w:w="4531" w:type="dxa"/>
            <w:gridSpan w:val="3"/>
          </w:tcPr>
          <w:p w14:paraId="3E62A3A5" w14:textId="77777777" w:rsidR="009D32D0" w:rsidRPr="009D32D0" w:rsidRDefault="00604C01" w:rsidP="00CB42C0">
            <w:pPr>
              <w:pStyle w:val="Heading2"/>
              <w:outlineLvl w:val="1"/>
            </w:pPr>
            <w:r>
              <w:t xml:space="preserve">Date </w:t>
            </w:r>
            <w:r w:rsidRPr="00604C01">
              <w:t xml:space="preserve">Information Sharing Session </w:t>
            </w:r>
            <w:r w:rsidR="00D8155F">
              <w:t xml:space="preserve">was </w:t>
            </w:r>
            <w:r w:rsidRPr="00604C01">
              <w:t>attended by enquirer</w:t>
            </w:r>
          </w:p>
        </w:tc>
        <w:tc>
          <w:tcPr>
            <w:tcW w:w="5926" w:type="dxa"/>
          </w:tcPr>
          <w:p w14:paraId="692CC994" w14:textId="77777777" w:rsidR="009D32D0" w:rsidRDefault="00F573F6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498385081"/>
                <w:placeholder>
                  <w:docPart w:val="6D13E0E4F6D9AF4293656E2661A4B1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04C01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9D32D0" w14:paraId="1671BDF3" w14:textId="77777777" w:rsidTr="009D32D0">
        <w:tc>
          <w:tcPr>
            <w:tcW w:w="10457" w:type="dxa"/>
            <w:gridSpan w:val="4"/>
          </w:tcPr>
          <w:p w14:paraId="4A86CDA7" w14:textId="77777777" w:rsidR="009D32D0" w:rsidRDefault="00AB28D4" w:rsidP="009D32D0">
            <w:pPr>
              <w:pStyle w:val="Heading2"/>
              <w:outlineLvl w:val="1"/>
            </w:pPr>
            <w:r w:rsidRPr="00AB28D4">
              <w:t>Action taken following Information Sharing Session</w:t>
            </w:r>
          </w:p>
          <w:p w14:paraId="308C6E57" w14:textId="77777777" w:rsidR="00AB28D4" w:rsidRPr="00AB28D4" w:rsidRDefault="00AB28D4" w:rsidP="002C6F72">
            <w:pPr>
              <w:pStyle w:val="BodyTextindent2"/>
              <w:rPr>
                <w:lang w:eastAsia="en-AU"/>
              </w:rPr>
            </w:pPr>
            <w:r w:rsidRPr="00D551C1">
              <w:rPr>
                <w:rStyle w:val="Characterinstructions"/>
              </w:rPr>
              <w:t>(</w:t>
            </w:r>
            <w:proofErr w:type="gramStart"/>
            <w:r w:rsidRPr="00D551C1">
              <w:rPr>
                <w:rStyle w:val="Characterinstructions"/>
              </w:rPr>
              <w:t>mark</w:t>
            </w:r>
            <w:proofErr w:type="gramEnd"/>
            <w:r w:rsidRPr="00D551C1">
              <w:rPr>
                <w:rStyle w:val="Characterinstructions"/>
              </w:rPr>
              <w:t xml:space="preserve"> </w:t>
            </w:r>
            <w:r w:rsidR="002C6F72">
              <w:rPr>
                <w:rStyle w:val="Characterinstructions"/>
              </w:rPr>
              <w:t>all relevant</w:t>
            </w:r>
            <w:r w:rsidRPr="00D551C1">
              <w:rPr>
                <w:rStyle w:val="Characterinstructions"/>
              </w:rPr>
              <w:t xml:space="preserve"> </w:t>
            </w:r>
            <w:r>
              <w:rPr>
                <w:rStyle w:val="Characterinstructions"/>
              </w:rPr>
              <w:t>options</w:t>
            </w:r>
            <w:r w:rsidRPr="00D551C1">
              <w:rPr>
                <w:rStyle w:val="Characterinstructions"/>
              </w:rPr>
              <w:t xml:space="preserve"> below and </w:t>
            </w:r>
            <w:r w:rsidR="002C6F72">
              <w:rPr>
                <w:rStyle w:val="Characterinstructions"/>
              </w:rPr>
              <w:t>provide</w:t>
            </w:r>
            <w:r w:rsidRPr="00D551C1">
              <w:rPr>
                <w:rStyle w:val="Characterinstructions"/>
              </w:rPr>
              <w:t xml:space="preserve"> details)</w:t>
            </w:r>
          </w:p>
        </w:tc>
      </w:tr>
      <w:tr w:rsidR="00CB4440" w14:paraId="14914552" w14:textId="77777777" w:rsidTr="006751D2">
        <w:tc>
          <w:tcPr>
            <w:tcW w:w="846" w:type="dxa"/>
          </w:tcPr>
          <w:p w14:paraId="2490CB8D" w14:textId="77777777" w:rsidR="00CB4440" w:rsidRPr="00022B20" w:rsidRDefault="00CB4440" w:rsidP="00CB4440">
            <w:pPr>
              <w:pStyle w:val="BodyText"/>
            </w:pPr>
          </w:p>
        </w:tc>
        <w:tc>
          <w:tcPr>
            <w:tcW w:w="992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CB4440" w14:paraId="0ED6906A" w14:textId="77777777" w:rsidTr="0019283B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A382" w14:textId="77777777" w:rsidR="00CB4440" w:rsidRPr="00491704" w:rsidRDefault="00F573F6" w:rsidP="00CB444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8704532"/>
                      <w:placeholder>
                        <w:docPart w:val="D7FCB8937677554E8CBD4F4A2C61FE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CB444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586EF258" w14:textId="77777777" w:rsidR="00CB4440" w:rsidRDefault="00CB4440" w:rsidP="00CB4440">
            <w:pPr>
              <w:pStyle w:val="SingleSpace"/>
            </w:pPr>
            <w:r>
              <w:t xml:space="preserve"> </w:t>
            </w:r>
          </w:p>
          <w:p w14:paraId="335410E2" w14:textId="77777777" w:rsidR="00CB4440" w:rsidRDefault="00CB4440" w:rsidP="00CB4440">
            <w:pPr>
              <w:pStyle w:val="SingleSpace"/>
            </w:pPr>
          </w:p>
          <w:p w14:paraId="3B186BB1" w14:textId="77777777" w:rsidR="00CB4440" w:rsidRPr="00CB4440" w:rsidRDefault="00CB4440" w:rsidP="00CB4440">
            <w:pPr>
              <w:pStyle w:val="SingleSpace"/>
            </w:pPr>
          </w:p>
        </w:tc>
        <w:tc>
          <w:tcPr>
            <w:tcW w:w="8619" w:type="dxa"/>
            <w:gridSpan w:val="2"/>
          </w:tcPr>
          <w:p w14:paraId="32E84AFB" w14:textId="77777777" w:rsidR="00CB4440" w:rsidRDefault="00CB4440" w:rsidP="00CB4440">
            <w:pPr>
              <w:pStyle w:val="BodyText"/>
            </w:pPr>
            <w:r>
              <w:t>E</w:t>
            </w:r>
            <w:r w:rsidRPr="002C6F72">
              <w:t>nquirer provided with Application Form</w:t>
            </w:r>
          </w:p>
        </w:tc>
      </w:tr>
      <w:tr w:rsidR="00585AFF" w14:paraId="5C263135" w14:textId="77777777" w:rsidTr="006751D2">
        <w:tc>
          <w:tcPr>
            <w:tcW w:w="846" w:type="dxa"/>
            <w:vMerge w:val="restart"/>
          </w:tcPr>
          <w:p w14:paraId="241D0EDE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0F1C4365" w14:textId="77777777" w:rsidTr="005C46EF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1758" w14:textId="77777777" w:rsidR="00585AFF" w:rsidRPr="00491704" w:rsidRDefault="00F573F6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2032338285"/>
                      <w:placeholder>
                        <w:docPart w:val="F97898DA8CC6D547AB8A5679C47214A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4A52248D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8619" w:type="dxa"/>
            <w:gridSpan w:val="2"/>
          </w:tcPr>
          <w:p w14:paraId="4C510B2A" w14:textId="77777777" w:rsidR="00585AFF" w:rsidRPr="005C46EF" w:rsidRDefault="00DA29BD" w:rsidP="00DA29BD">
            <w:pPr>
              <w:pStyle w:val="BodyText"/>
            </w:pPr>
            <w:r>
              <w:t>Agency will not provide Application Form as e</w:t>
            </w:r>
            <w:r w:rsidR="00CB4440" w:rsidRPr="00CB4440">
              <w:t>nquirer did not fulfil the following essential criteria of our agency/D</w:t>
            </w:r>
            <w:r w:rsidR="00E217B4">
              <w:t>FFH</w:t>
            </w:r>
            <w:r>
              <w:t xml:space="preserve"> </w:t>
            </w:r>
            <w:proofErr w:type="gramStart"/>
            <w:r>
              <w:t>e</w:t>
            </w:r>
            <w:r w:rsidR="00347110">
              <w:t>.</w:t>
            </w:r>
            <w:r>
              <w:t>g</w:t>
            </w:r>
            <w:r w:rsidR="00347110">
              <w:t>.</w:t>
            </w:r>
            <w:proofErr w:type="gramEnd"/>
            <w:r>
              <w:t xml:space="preserve"> age, </w:t>
            </w:r>
            <w:r w:rsidR="00347110">
              <w:t>residential l</w:t>
            </w:r>
            <w:r>
              <w:t>ocation</w:t>
            </w:r>
          </w:p>
        </w:tc>
      </w:tr>
      <w:tr w:rsidR="00585AFF" w14:paraId="0F1378C8" w14:textId="77777777" w:rsidTr="005C46EF">
        <w:tc>
          <w:tcPr>
            <w:tcW w:w="846" w:type="dxa"/>
            <w:vMerge/>
          </w:tcPr>
          <w:p w14:paraId="403AAE1F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/>
          </w:tcPr>
          <w:p w14:paraId="2636BC5F" w14:textId="77777777" w:rsidR="00585AFF" w:rsidRDefault="00585AF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1CE54B93" w14:textId="77777777" w:rsidR="00585AFF" w:rsidRPr="007C5166" w:rsidRDefault="00585AFF" w:rsidP="005C46EF">
            <w:pPr>
              <w:pStyle w:val="BodyText"/>
              <w:rPr>
                <w:rStyle w:val="Characterinstructions"/>
              </w:rPr>
            </w:pPr>
            <w:r>
              <w:rPr>
                <w:rStyle w:val="Characterinstructions"/>
              </w:rPr>
              <w:t>(</w:t>
            </w:r>
            <w:proofErr w:type="gramStart"/>
            <w:r>
              <w:rPr>
                <w:rStyle w:val="Characterinstructions"/>
              </w:rPr>
              <w:t>p</w:t>
            </w:r>
            <w:r w:rsidRPr="007C5166">
              <w:rPr>
                <w:rStyle w:val="Characterinstructions"/>
              </w:rPr>
              <w:t>rovide</w:t>
            </w:r>
            <w:proofErr w:type="gramEnd"/>
            <w:r w:rsidRPr="007C5166">
              <w:rPr>
                <w:rStyle w:val="Characterinstructions"/>
              </w:rPr>
              <w:t xml:space="preserve"> details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23910FAF" w14:textId="77777777" w:rsidR="00585AFF" w:rsidRDefault="00F573F6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380828210"/>
                <w:placeholder>
                  <w:docPart w:val="B0BD35C426E1FF438F954983691FB8E0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85AFF">
                  <w:rPr>
                    <w:rStyle w:val="PlaceholderText"/>
                  </w:rPr>
                  <w:t xml:space="preserve">&lt; </w:t>
                </w:r>
                <w:r w:rsidR="00585AFF" w:rsidRPr="00CD58D5">
                  <w:rPr>
                    <w:rStyle w:val="PlaceholderText"/>
                  </w:rPr>
                  <w:t>enter text</w:t>
                </w:r>
                <w:r w:rsidR="00585AF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5C46EF" w14:paraId="518EFCB0" w14:textId="77777777" w:rsidTr="00C9756F">
        <w:tc>
          <w:tcPr>
            <w:tcW w:w="846" w:type="dxa"/>
          </w:tcPr>
          <w:p w14:paraId="790D39B7" w14:textId="77777777" w:rsidR="005C46EF" w:rsidRPr="00022B20" w:rsidRDefault="005C46EF" w:rsidP="001D729B">
            <w:pPr>
              <w:pStyle w:val="Heading1non-numbered"/>
            </w:pPr>
          </w:p>
        </w:tc>
        <w:tc>
          <w:tcPr>
            <w:tcW w:w="992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C46EF" w14:paraId="4BAEA6D7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1001" w14:textId="77777777" w:rsidR="005C46EF" w:rsidRPr="00491704" w:rsidRDefault="00F573F6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304535630"/>
                      <w:placeholder>
                        <w:docPart w:val="14D1770BB9F23D48A3FA3BB8BF876056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5C46E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064373F4" w14:textId="77777777" w:rsidR="005C46EF" w:rsidRDefault="005C46E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64C4160E" w14:textId="77777777" w:rsidR="005C46EF" w:rsidRDefault="00DA29BD" w:rsidP="00DA29BD">
            <w:pPr>
              <w:pStyle w:val="BodyText"/>
              <w:rPr>
                <w:rStyle w:val="Characteruserinput"/>
              </w:rPr>
            </w:pPr>
            <w:r>
              <w:t xml:space="preserve">Agency will </w:t>
            </w:r>
            <w:r w:rsidR="002C6F72" w:rsidRPr="002C6F72">
              <w:t>n</w:t>
            </w:r>
            <w:r>
              <w:t>ot provide Application Form as during the</w:t>
            </w:r>
            <w:r w:rsidR="002C6F72" w:rsidRPr="002C6F72">
              <w:t xml:space="preserve"> Information Sharing Session, the enquirer demonstrated inability to meet competencies </w:t>
            </w:r>
            <w:r w:rsidR="005C46EF" w:rsidRPr="00C20DE0">
              <w:rPr>
                <w:rStyle w:val="Characterinstructions"/>
              </w:rPr>
              <w:t>(provide details</w:t>
            </w:r>
            <w:r w:rsidR="00585AFF">
              <w:rPr>
                <w:rStyle w:val="Characterinstructions"/>
              </w:rPr>
              <w:t xml:space="preserve"> below</w:t>
            </w:r>
            <w:r w:rsidR="005C46EF" w:rsidRPr="00C20DE0">
              <w:rPr>
                <w:rStyle w:val="Characterinstructions"/>
              </w:rPr>
              <w:t>)</w:t>
            </w:r>
          </w:p>
        </w:tc>
      </w:tr>
      <w:tr w:rsidR="00375DB9" w14:paraId="71A79778" w14:textId="77777777" w:rsidTr="00F040A8">
        <w:tc>
          <w:tcPr>
            <w:tcW w:w="846" w:type="dxa"/>
          </w:tcPr>
          <w:p w14:paraId="7580D176" w14:textId="77777777" w:rsidR="00375DB9" w:rsidRPr="00022B20" w:rsidRDefault="00375DB9" w:rsidP="00022B20">
            <w:pPr>
              <w:pStyle w:val="BodyText"/>
            </w:pPr>
          </w:p>
        </w:tc>
        <w:tc>
          <w:tcPr>
            <w:tcW w:w="992" w:type="dxa"/>
          </w:tcPr>
          <w:p w14:paraId="69F0A0CA" w14:textId="77777777" w:rsidR="00375DB9" w:rsidRDefault="00375DB9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4F554836" w14:textId="77777777" w:rsidR="00C20DE0" w:rsidRDefault="00C20DE0" w:rsidP="00C20DE0">
            <w:pPr>
              <w:pStyle w:val="SingleSpace"/>
            </w:pPr>
          </w:p>
          <w:tbl>
            <w:tblPr>
              <w:tblStyle w:val="TableGrid"/>
              <w:tblW w:w="8395" w:type="dxa"/>
              <w:tblLook w:val="04A0" w:firstRow="1" w:lastRow="0" w:firstColumn="1" w:lastColumn="0" w:noHBand="0" w:noVBand="1"/>
            </w:tblPr>
            <w:tblGrid>
              <w:gridCol w:w="2583"/>
              <w:gridCol w:w="5812"/>
            </w:tblGrid>
            <w:tr w:rsidR="00C20DE0" w14:paraId="4FFC980B" w14:textId="77777777" w:rsidTr="00C20D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583" w:type="dxa"/>
                </w:tcPr>
                <w:p w14:paraId="15C02FDD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>
                    <w:rPr>
                      <w:rStyle w:val="Characterbold"/>
                      <w:rFonts w:cs="Arial"/>
                    </w:rPr>
                    <w:t>Competency</w:t>
                  </w:r>
                </w:p>
              </w:tc>
              <w:tc>
                <w:tcPr>
                  <w:tcW w:w="5812" w:type="dxa"/>
                </w:tcPr>
                <w:p w14:paraId="08F8E883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 w:rsidRPr="00C20DE0">
                    <w:rPr>
                      <w:rStyle w:val="Characterbold"/>
                      <w:rFonts w:cs="Arial"/>
                    </w:rPr>
                    <w:t>Evidence that enquirer cannot demonstrate this competency</w:t>
                  </w:r>
                </w:p>
              </w:tc>
            </w:tr>
            <w:tr w:rsidR="00C20DE0" w14:paraId="24DB9759" w14:textId="77777777" w:rsidTr="00C20DE0">
              <w:tc>
                <w:tcPr>
                  <w:tcW w:w="2583" w:type="dxa"/>
                </w:tcPr>
                <w:p w14:paraId="2861CF84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rPr>
                      <w:rStyle w:val="PlaceholderText"/>
                      <w:color w:val="auto"/>
                    </w:rPr>
                    <w:t>Safety</w:t>
                  </w:r>
                </w:p>
              </w:tc>
              <w:tc>
                <w:tcPr>
                  <w:tcW w:w="5812" w:type="dxa"/>
                </w:tcPr>
                <w:p w14:paraId="4B62B58C" w14:textId="77777777" w:rsidR="00C20DE0" w:rsidRPr="00291CFC" w:rsidRDefault="00F573F6" w:rsidP="00C20DE0">
                  <w:pPr>
                    <w:pStyle w:val="BodyText"/>
                    <w:rPr>
                      <w:rStyle w:val="Characterinstructions"/>
                      <w:rFonts w:cs="Arial"/>
                      <w:color w:val="595959"/>
                    </w:rPr>
                  </w:pPr>
                  <w:sdt>
                    <w:sdtPr>
                      <w:rPr>
                        <w:rStyle w:val="Characteruserinput"/>
                      </w:rPr>
                      <w:id w:val="1709830046"/>
                      <w:placeholder>
                        <w:docPart w:val="29B1673C2B8B4340B83E9E7CBF2F1A85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EB714A">
                        <w:rPr>
                          <w:rStyle w:val="PlaceholderText"/>
                        </w:rPr>
                        <w:t xml:space="preserve">&lt; </w:t>
                      </w:r>
                      <w:r w:rsidR="00EB714A" w:rsidRPr="00CD58D5">
                        <w:rPr>
                          <w:rStyle w:val="PlaceholderText"/>
                        </w:rPr>
                        <w:t>enter text</w:t>
                      </w:r>
                      <w:r w:rsidR="00EB714A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2A82E48F" w14:textId="77777777" w:rsidTr="00C20DE0">
              <w:tc>
                <w:tcPr>
                  <w:tcW w:w="2583" w:type="dxa"/>
                </w:tcPr>
                <w:p w14:paraId="174A02DB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sz w:val="24"/>
                    </w:rPr>
                  </w:pPr>
                  <w:r w:rsidRPr="00C20DE0">
                    <w:rPr>
                      <w:rStyle w:val="PlaceholderText"/>
                      <w:color w:val="auto"/>
                    </w:rPr>
                    <w:t xml:space="preserve">Attitudes </w:t>
                  </w:r>
                  <w:r>
                    <w:rPr>
                      <w:rStyle w:val="PlaceholderText"/>
                      <w:color w:val="auto"/>
                    </w:rPr>
                    <w:t>&amp;</w:t>
                  </w:r>
                  <w:r w:rsidRPr="00C20DE0">
                    <w:rPr>
                      <w:rStyle w:val="PlaceholderText"/>
                      <w:color w:val="auto"/>
                    </w:rPr>
                    <w:t xml:space="preserve"> </w:t>
                  </w:r>
                  <w:r>
                    <w:rPr>
                      <w:rStyle w:val="PlaceholderText"/>
                      <w:color w:val="auto"/>
                    </w:rPr>
                    <w:t>c</w:t>
                  </w:r>
                  <w:r w:rsidRPr="00C20DE0">
                    <w:rPr>
                      <w:rStyle w:val="PlaceholderText"/>
                      <w:color w:val="auto"/>
                    </w:rPr>
                    <w:t>onnections</w:t>
                  </w:r>
                </w:p>
              </w:tc>
              <w:tc>
                <w:tcPr>
                  <w:tcW w:w="5812" w:type="dxa"/>
                </w:tcPr>
                <w:p w14:paraId="0D5C5704" w14:textId="77777777" w:rsidR="00C20DE0" w:rsidRDefault="00F573F6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-1124078627"/>
                      <w:placeholder>
                        <w:docPart w:val="0D56FA5BC2CF494FA1D1F95C98F76553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EB714A">
                        <w:rPr>
                          <w:rStyle w:val="PlaceholderText"/>
                        </w:rPr>
                        <w:t xml:space="preserve">&lt; </w:t>
                      </w:r>
                      <w:r w:rsidR="00EB714A" w:rsidRPr="00CD58D5">
                        <w:rPr>
                          <w:rStyle w:val="PlaceholderText"/>
                        </w:rPr>
                        <w:t>enter text</w:t>
                      </w:r>
                      <w:r w:rsidR="00EB714A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2CAD9A20" w14:textId="77777777" w:rsidTr="00C20DE0">
              <w:tc>
                <w:tcPr>
                  <w:tcW w:w="2583" w:type="dxa"/>
                </w:tcPr>
                <w:p w14:paraId="7A870CF3" w14:textId="77777777" w:rsidR="00C20DE0" w:rsidRPr="004939A0" w:rsidRDefault="00C20DE0" w:rsidP="00C20DE0">
                  <w:pPr>
                    <w:pStyle w:val="BodyText"/>
                  </w:pPr>
                  <w:r w:rsidRPr="00C20DE0">
                    <w:t>Personal resilience</w:t>
                  </w:r>
                </w:p>
              </w:tc>
              <w:tc>
                <w:tcPr>
                  <w:tcW w:w="5812" w:type="dxa"/>
                </w:tcPr>
                <w:p w14:paraId="2A08BFAA" w14:textId="77777777" w:rsidR="00C20DE0" w:rsidRDefault="00F573F6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-1168091833"/>
                      <w:placeholder>
                        <w:docPart w:val="5835F401540BFE49B91D9739C7852F73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EB714A">
                        <w:rPr>
                          <w:rStyle w:val="PlaceholderText"/>
                        </w:rPr>
                        <w:t xml:space="preserve">&lt; </w:t>
                      </w:r>
                      <w:r w:rsidR="00EB714A" w:rsidRPr="00CD58D5">
                        <w:rPr>
                          <w:rStyle w:val="PlaceholderText"/>
                        </w:rPr>
                        <w:t>enter text</w:t>
                      </w:r>
                      <w:r w:rsidR="00EB714A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330D478A" w14:textId="77777777" w:rsidTr="00C20DE0">
              <w:tc>
                <w:tcPr>
                  <w:tcW w:w="2583" w:type="dxa"/>
                </w:tcPr>
                <w:p w14:paraId="1AFE8E66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t>Child</w:t>
                  </w:r>
                  <w:r>
                    <w:t>-</w:t>
                  </w:r>
                  <w:r w:rsidRPr="00C20DE0">
                    <w:t>focused nurture</w:t>
                  </w:r>
                </w:p>
              </w:tc>
              <w:tc>
                <w:tcPr>
                  <w:tcW w:w="5812" w:type="dxa"/>
                </w:tcPr>
                <w:p w14:paraId="32A9B18D" w14:textId="77777777" w:rsidR="00C20DE0" w:rsidRDefault="00F573F6" w:rsidP="00C20DE0">
                  <w:pPr>
                    <w:pStyle w:val="BodyText"/>
                    <w:rPr>
                      <w:rStyle w:val="PlaceholderText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-562331790"/>
                      <w:placeholder>
                        <w:docPart w:val="7510E94EF65151479926B798380D1D5A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EB714A">
                        <w:rPr>
                          <w:rStyle w:val="PlaceholderText"/>
                        </w:rPr>
                        <w:t xml:space="preserve">&lt; </w:t>
                      </w:r>
                      <w:r w:rsidR="00EB714A" w:rsidRPr="00CD58D5">
                        <w:rPr>
                          <w:rStyle w:val="PlaceholderText"/>
                        </w:rPr>
                        <w:t>enter text</w:t>
                      </w:r>
                      <w:r w:rsidR="00EB714A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43D5F27E" w14:textId="77777777" w:rsidTr="00C20DE0">
              <w:tc>
                <w:tcPr>
                  <w:tcW w:w="2583" w:type="dxa"/>
                </w:tcPr>
                <w:p w14:paraId="1F7E4064" w14:textId="77777777" w:rsidR="00C20DE0" w:rsidRPr="004939A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r>
                    <w:t>Work with others</w:t>
                  </w:r>
                </w:p>
              </w:tc>
              <w:tc>
                <w:tcPr>
                  <w:tcW w:w="5812" w:type="dxa"/>
                </w:tcPr>
                <w:p w14:paraId="49790C34" w14:textId="77777777" w:rsidR="00C20DE0" w:rsidRDefault="00F573F6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1777977510"/>
                      <w:placeholder>
                        <w:docPart w:val="174C72025E33EA419B30CEED77A827E8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EB714A">
                        <w:rPr>
                          <w:rStyle w:val="PlaceholderText"/>
                        </w:rPr>
                        <w:t xml:space="preserve">&lt; </w:t>
                      </w:r>
                      <w:r w:rsidR="00EB714A" w:rsidRPr="00CD58D5">
                        <w:rPr>
                          <w:rStyle w:val="PlaceholderText"/>
                        </w:rPr>
                        <w:t>enter text</w:t>
                      </w:r>
                      <w:r w:rsidR="00EB714A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</w:tbl>
          <w:p w14:paraId="01C4B02E" w14:textId="77777777" w:rsidR="00375DB9" w:rsidRDefault="00C20DE0" w:rsidP="00C20DE0">
            <w:pPr>
              <w:pStyle w:val="SingleSpace"/>
              <w:rPr>
                <w:rStyle w:val="Characteruserinput"/>
              </w:rPr>
            </w:pPr>
            <w:r>
              <w:rPr>
                <w:rStyle w:val="Characteruserinput"/>
              </w:rPr>
              <w:br/>
            </w:r>
          </w:p>
        </w:tc>
      </w:tr>
      <w:tr w:rsidR="00585AFF" w14:paraId="72D29217" w14:textId="77777777" w:rsidTr="0041541E">
        <w:tc>
          <w:tcPr>
            <w:tcW w:w="846" w:type="dxa"/>
            <w:vMerge w:val="restart"/>
          </w:tcPr>
          <w:p w14:paraId="456AD0BB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14ADA613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66356" w14:textId="77777777" w:rsidR="00585AFF" w:rsidRPr="00491704" w:rsidRDefault="00F573F6" w:rsidP="007C516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89615072"/>
                      <w:placeholder>
                        <w:docPart w:val="B05A4410CB7BE849BDAF4C9EDBE234E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64C8D37C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076618D0" w14:textId="77777777" w:rsidR="00585AFF" w:rsidRDefault="00585AFF" w:rsidP="007C5166">
            <w:pPr>
              <w:pStyle w:val="BodyText"/>
              <w:rPr>
                <w:rStyle w:val="Characteruserinput"/>
              </w:rPr>
            </w:pPr>
            <w:r>
              <w:t>E</w:t>
            </w:r>
            <w:r w:rsidRPr="007C5166">
              <w:t>nquirer decided not to pursue their enquiry at this time</w:t>
            </w:r>
          </w:p>
        </w:tc>
      </w:tr>
      <w:tr w:rsidR="00585AFF" w14:paraId="59B1A12D" w14:textId="77777777" w:rsidTr="005C46EF">
        <w:tc>
          <w:tcPr>
            <w:tcW w:w="846" w:type="dxa"/>
            <w:vMerge/>
          </w:tcPr>
          <w:p w14:paraId="133B74D8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/>
          </w:tcPr>
          <w:p w14:paraId="6AFE38F0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35DB516A" w14:textId="77777777" w:rsidR="00585AFF" w:rsidRPr="00022B20" w:rsidRDefault="00585AFF" w:rsidP="00DA29BD">
            <w:pPr>
              <w:pStyle w:val="BodyText"/>
            </w:pPr>
            <w:r>
              <w:rPr>
                <w:rStyle w:val="Characterinstructions"/>
              </w:rPr>
              <w:t>(</w:t>
            </w:r>
            <w:proofErr w:type="gramStart"/>
            <w:r>
              <w:rPr>
                <w:rStyle w:val="Characterinstructions"/>
              </w:rPr>
              <w:t>p</w:t>
            </w:r>
            <w:r w:rsidRPr="007C5166">
              <w:rPr>
                <w:rStyle w:val="Characterinstructions"/>
              </w:rPr>
              <w:t>rovide</w:t>
            </w:r>
            <w:proofErr w:type="gramEnd"/>
            <w:r w:rsidRPr="007C5166">
              <w:rPr>
                <w:rStyle w:val="Characterinstructions"/>
              </w:rPr>
              <w:t xml:space="preserve"> details</w:t>
            </w:r>
            <w:r w:rsidR="00DA29BD">
              <w:rPr>
                <w:rStyle w:val="Characterinstructions"/>
              </w:rPr>
              <w:t xml:space="preserve"> of reasons given and</w:t>
            </w:r>
            <w:r w:rsidR="00CB4440">
              <w:rPr>
                <w:rStyle w:val="Characterinstructions"/>
              </w:rPr>
              <w:t xml:space="preserve"> willingness to be contact</w:t>
            </w:r>
            <w:r w:rsidR="009612A1">
              <w:rPr>
                <w:rStyle w:val="Characterinstructions"/>
              </w:rPr>
              <w:t>ed</w:t>
            </w:r>
            <w:r w:rsidR="00CB4440">
              <w:rPr>
                <w:rStyle w:val="Characterinstructions"/>
              </w:rPr>
              <w:t xml:space="preserve"> </w:t>
            </w:r>
            <w:r w:rsidR="009612A1">
              <w:rPr>
                <w:rStyle w:val="Characterinstructions"/>
              </w:rPr>
              <w:t>by a</w:t>
            </w:r>
            <w:r w:rsidR="00CB4440">
              <w:rPr>
                <w:rStyle w:val="Characterinstructions"/>
              </w:rPr>
              <w:t>gency in future to check interest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39CF1DA9" w14:textId="77777777" w:rsidR="00585AFF" w:rsidRDefault="00F573F6" w:rsidP="007C516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579828534"/>
                <w:placeholder>
                  <w:docPart w:val="CC5FBC259CCE664DBF5479123CC2F5B0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B714A">
                  <w:rPr>
                    <w:rStyle w:val="PlaceholderText"/>
                  </w:rPr>
                  <w:t xml:space="preserve">&lt; </w:t>
                </w:r>
                <w:r w:rsidR="00EB714A" w:rsidRPr="00CD58D5">
                  <w:rPr>
                    <w:rStyle w:val="PlaceholderText"/>
                  </w:rPr>
                  <w:t>enter text</w:t>
                </w:r>
                <w:r w:rsidR="00EB714A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</w:tbl>
    <w:p w14:paraId="0E8131D0" w14:textId="77777777" w:rsidR="00D703F4" w:rsidRDefault="00D703F4" w:rsidP="00D703F4">
      <w:pPr>
        <w:pStyle w:val="SingleSpace"/>
      </w:pPr>
      <w:r>
        <w:br w:type="page"/>
      </w: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4531"/>
        <w:gridCol w:w="5926"/>
      </w:tblGrid>
      <w:tr w:rsidR="00CE09D5" w14:paraId="51B4A1CB" w14:textId="77777777" w:rsidTr="00192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2"/>
          </w:tcPr>
          <w:p w14:paraId="0D60B2B6" w14:textId="77777777" w:rsidR="00CE09D5" w:rsidRDefault="00CE09D5" w:rsidP="00CE09D5">
            <w:pPr>
              <w:pStyle w:val="Heading1"/>
              <w:outlineLvl w:val="0"/>
            </w:pPr>
            <w:r>
              <w:lastRenderedPageBreak/>
              <w:t>Assessor information</w:t>
            </w:r>
          </w:p>
        </w:tc>
      </w:tr>
      <w:tr w:rsidR="00CE09D5" w14:paraId="35A3A8B4" w14:textId="77777777" w:rsidTr="0019283B">
        <w:tc>
          <w:tcPr>
            <w:tcW w:w="4531" w:type="dxa"/>
          </w:tcPr>
          <w:p w14:paraId="19AFD2FF" w14:textId="77777777" w:rsidR="00CE09D5" w:rsidRDefault="00CE09D5" w:rsidP="00CE09D5">
            <w:pPr>
              <w:pStyle w:val="Heading2"/>
              <w:outlineLvl w:val="1"/>
            </w:pPr>
            <w:r>
              <w:t>Name of assessor</w:t>
            </w:r>
          </w:p>
        </w:tc>
        <w:tc>
          <w:tcPr>
            <w:tcW w:w="5926" w:type="dxa"/>
          </w:tcPr>
          <w:p w14:paraId="093E49D8" w14:textId="77777777" w:rsidR="00CE09D5" w:rsidRDefault="00F573F6" w:rsidP="00CE09D5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827825841"/>
                <w:placeholder>
                  <w:docPart w:val="C07614DEC510EA44937C537D5ED5C12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E09D5">
                  <w:rPr>
                    <w:rStyle w:val="PlaceholderText"/>
                  </w:rPr>
                  <w:t xml:space="preserve">&lt; </w:t>
                </w:r>
                <w:r w:rsidR="00CE09D5" w:rsidRPr="00CD58D5">
                  <w:rPr>
                    <w:rStyle w:val="PlaceholderText"/>
                  </w:rPr>
                  <w:t>enter text</w:t>
                </w:r>
                <w:r w:rsidR="00CE09D5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CE09D5" w14:paraId="7F687E61" w14:textId="77777777" w:rsidTr="0019283B">
        <w:tc>
          <w:tcPr>
            <w:tcW w:w="4531" w:type="dxa"/>
          </w:tcPr>
          <w:p w14:paraId="628BD4EF" w14:textId="77777777" w:rsidR="00CE09D5" w:rsidRDefault="00CE09D5" w:rsidP="00CE09D5">
            <w:pPr>
              <w:pStyle w:val="Heading2"/>
              <w:outlineLvl w:val="1"/>
            </w:pPr>
            <w:r>
              <w:t>Date</w:t>
            </w:r>
            <w:r w:rsidR="00745D0C">
              <w:t xml:space="preserve"> form completed</w:t>
            </w:r>
          </w:p>
        </w:tc>
        <w:tc>
          <w:tcPr>
            <w:tcW w:w="5926" w:type="dxa"/>
          </w:tcPr>
          <w:p w14:paraId="2974C2F8" w14:textId="77777777" w:rsidR="00CE09D5" w:rsidRDefault="00F573F6" w:rsidP="0019283B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838914757"/>
                <w:placeholder>
                  <w:docPart w:val="F81E2A4B2A20F140BB6110FF08C7818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E09D5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</w:tbl>
    <w:p w14:paraId="66C54AB8" w14:textId="77777777" w:rsidR="00E5179B" w:rsidRDefault="00E5179B" w:rsidP="00332C9C">
      <w:pPr>
        <w:pStyle w:val="SingleSpace"/>
      </w:pPr>
    </w:p>
    <w:sectPr w:rsidR="00E5179B" w:rsidSect="004A0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4" w:right="720" w:bottom="1230" w:left="720" w:header="493" w:footer="4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964A" w14:textId="77777777" w:rsidR="00F573F6" w:rsidRDefault="00F573F6" w:rsidP="00E12845">
      <w:pPr>
        <w:spacing w:before="0" w:after="0"/>
      </w:pPr>
      <w:r>
        <w:separator/>
      </w:r>
    </w:p>
  </w:endnote>
  <w:endnote w:type="continuationSeparator" w:id="0">
    <w:p w14:paraId="4CB7A008" w14:textId="77777777" w:rsidR="00F573F6" w:rsidRDefault="00F573F6" w:rsidP="00E1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7468" w14:textId="522B2359" w:rsidR="00F52C8A" w:rsidRDefault="00F52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F7F3AF" wp14:editId="73BDF6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B7153" w14:textId="62273C3D" w:rsidR="00F52C8A" w:rsidRPr="00F52C8A" w:rsidRDefault="00F52C8A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</w:pPr>
                          <w:r w:rsidRPr="00F52C8A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7F3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fill o:detectmouseclick="t"/>
              <v:textbox style="mso-fit-shape-to-text:t" inset="0,0,0,0">
                <w:txbxContent>
                  <w:p w14:paraId="0EAB7153" w14:textId="62273C3D" w:rsidR="00F52C8A" w:rsidRPr="00F52C8A" w:rsidRDefault="00F52C8A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</w:pPr>
                    <w:r w:rsidRPr="00F52C8A"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DEB3" w14:textId="5BE08891" w:rsidR="00D551C1" w:rsidRDefault="00F52C8A">
    <w:pPr>
      <w:pStyle w:val="Footer"/>
    </w:pPr>
    <w:r>
      <w:rPr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E411B8" wp14:editId="30C1E9DA">
              <wp:simplePos x="0" y="0"/>
              <wp:positionH relativeFrom="column">
                <wp:align>center</wp:align>
              </wp:positionH>
              <wp:positionV relativeFrom="paragraph">
                <wp:posOffset>-715</wp:posOffset>
              </wp:positionV>
              <wp:extent cx="443865" cy="443865"/>
              <wp:effectExtent l="0" t="0" r="3810" b="1143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05E92" w14:textId="1398CED3" w:rsidR="00F52C8A" w:rsidRPr="00F52C8A" w:rsidRDefault="00F52C8A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</w:pPr>
                          <w:r w:rsidRPr="00F52C8A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41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-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" filled="f" stroked="f">
              <v:fill o:detectmouseclick="t"/>
              <v:textbox style="mso-fit-shape-to-text:t" inset="0,0,0,0">
                <w:txbxContent>
                  <w:p w14:paraId="2DE05E92" w14:textId="1398CED3" w:rsidR="00F52C8A" w:rsidRPr="00F52C8A" w:rsidRDefault="00F52C8A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</w:pPr>
                    <w:r w:rsidRPr="00F52C8A"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51C1" w:rsidRPr="00C02DC8">
      <w:rPr>
        <w:rStyle w:val="Characterbold"/>
      </w:rPr>
      <w:t>ASSESSMENT RECORD: FORMS</w:t>
    </w:r>
    <w:r w:rsidR="00D551C1">
      <w:tab/>
    </w:r>
    <w:sdt>
      <w:sdtPr>
        <w:id w:val="29095121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551C1">
              <w:t xml:space="preserve">Page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PAGE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322145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  <w:r w:rsidR="00D551C1">
              <w:t xml:space="preserve"> of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NUMPAGES 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322145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384277C" w14:textId="2DCE0366" w:rsidR="00D551C1" w:rsidRDefault="00057091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1E1746">
      <w:rPr>
        <w:noProof/>
      </w:rPr>
      <w:t xml:space="preserve">1c </w:t>
    </w:r>
    <w:r w:rsidR="001E1746">
      <w:rPr>
        <w:noProof/>
      </w:rPr>
      <w:tab/>
      <w:t>Pre-application action sheet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047D" w14:textId="25D5C5CB" w:rsidR="00D551C1" w:rsidRDefault="00F52C8A" w:rsidP="00FC72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11CC66" wp14:editId="0D6F9A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300F4" w14:textId="29886EFA" w:rsidR="00F52C8A" w:rsidRPr="00F52C8A" w:rsidRDefault="00F52C8A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</w:pPr>
                          <w:r w:rsidRPr="00F52C8A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1C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14:paraId="544300F4" w14:textId="29886EFA" w:rsidR="00F52C8A" w:rsidRPr="00F52C8A" w:rsidRDefault="00F52C8A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</w:pPr>
                    <w:r w:rsidRPr="00F52C8A">
                      <w:rPr>
                        <w:rFonts w:ascii="Arial Black" w:eastAsia="Arial Black" w:hAnsi="Arial Black" w:cs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51C1">
      <w:t>Footer</w:t>
    </w:r>
    <w:r w:rsidR="00D551C1">
      <w:tab/>
    </w:r>
    <w:r w:rsidR="00D551C1" w:rsidRPr="00024595">
      <w:rPr>
        <w:rStyle w:val="PageNumber"/>
      </w:rPr>
      <w:fldChar w:fldCharType="begin"/>
    </w:r>
    <w:r w:rsidR="00D551C1" w:rsidRPr="00024595">
      <w:rPr>
        <w:rStyle w:val="PageNumber"/>
      </w:rPr>
      <w:instrText xml:space="preserve"> PAGE   \* MERGEFORMAT </w:instrText>
    </w:r>
    <w:r w:rsidR="00D551C1" w:rsidRPr="00024595">
      <w:rPr>
        <w:rStyle w:val="PageNumber"/>
      </w:rPr>
      <w:fldChar w:fldCharType="separate"/>
    </w:r>
    <w:r w:rsidR="00D551C1">
      <w:rPr>
        <w:rStyle w:val="PageNumber"/>
        <w:noProof/>
      </w:rPr>
      <w:t>3</w:t>
    </w:r>
    <w:r w:rsidR="00D551C1" w:rsidRPr="000245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06C" w14:textId="77777777" w:rsidR="00F573F6" w:rsidRDefault="00F573F6" w:rsidP="00E12845">
      <w:pPr>
        <w:spacing w:before="0" w:after="0"/>
      </w:pPr>
      <w:r>
        <w:separator/>
      </w:r>
    </w:p>
  </w:footnote>
  <w:footnote w:type="continuationSeparator" w:id="0">
    <w:p w14:paraId="18EA9F8B" w14:textId="77777777" w:rsidR="00F573F6" w:rsidRDefault="00F573F6" w:rsidP="00E1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A57" w14:textId="77777777" w:rsidR="00F52C8A" w:rsidRDefault="00F52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E4E6" w14:textId="77777777" w:rsidR="00D551C1" w:rsidRDefault="00D551C1">
    <w:pPr>
      <w:pStyle w:val="Header"/>
    </w:pPr>
    <w:r w:rsidRPr="00322145">
      <w:rPr>
        <w:b/>
      </w:rPr>
      <w:t>STEP BY STEP</w:t>
    </w:r>
    <w:r w:rsidRPr="005B253F">
      <w:t xml:space="preserve"> V</w:t>
    </w:r>
    <w:r w:rsidR="00322145">
      <w:t>ICTORIA 2020</w:t>
    </w:r>
    <w:r w:rsidRPr="005B253F">
      <w:tab/>
    </w:r>
    <w:r w:rsidRPr="005B253F">
      <w:tab/>
      <w:t>Foster Carer Assessment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EA4A" w14:textId="77777777" w:rsidR="00F52C8A" w:rsidRDefault="00F52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868"/>
    <w:multiLevelType w:val="multilevel"/>
    <w:tmpl w:val="78B405FE"/>
    <w:numStyleLink w:val="Headingsmaster"/>
  </w:abstractNum>
  <w:abstractNum w:abstractNumId="1" w15:restartNumberingAfterBreak="0">
    <w:nsid w:val="084F7801"/>
    <w:multiLevelType w:val="multilevel"/>
    <w:tmpl w:val="904AEB3A"/>
    <w:numStyleLink w:val="TableListNumbermaster"/>
  </w:abstractNum>
  <w:abstractNum w:abstractNumId="2" w15:restartNumberingAfterBreak="0">
    <w:nsid w:val="0F167765"/>
    <w:multiLevelType w:val="multilevel"/>
    <w:tmpl w:val="50460AFC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2268" w:hanging="2268"/>
      </w:pPr>
      <w:rPr>
        <w:rFonts w:ascii="Arial" w:hAnsi="Arial" w:hint="default"/>
        <w:b w:val="0"/>
        <w:i w:val="0"/>
        <w:color w:val="auto"/>
        <w:sz w:val="40"/>
      </w:rPr>
    </w:lvl>
    <w:lvl w:ilvl="1">
      <w:start w:val="1"/>
      <w:numFmt w:val="decimal"/>
      <w:pStyle w:val="Appendix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913431"/>
    <w:multiLevelType w:val="multilevel"/>
    <w:tmpl w:val="28F46D40"/>
    <w:numStyleLink w:val="ListNumbermaster"/>
  </w:abstractNum>
  <w:abstractNum w:abstractNumId="4" w15:restartNumberingAfterBreak="0">
    <w:nsid w:val="17D16ECB"/>
    <w:multiLevelType w:val="multilevel"/>
    <w:tmpl w:val="78B405FE"/>
    <w:numStyleLink w:val="Headingsmaster"/>
  </w:abstractNum>
  <w:abstractNum w:abstractNumId="5" w15:restartNumberingAfterBreak="0">
    <w:nsid w:val="1A753D77"/>
    <w:multiLevelType w:val="multilevel"/>
    <w:tmpl w:val="78B405FE"/>
    <w:styleLink w:val="Headingsmaster"/>
    <w:lvl w:ilvl="0">
      <w:start w:val="1"/>
      <w:numFmt w:val="decimal"/>
      <w:pStyle w:val="Heading1"/>
      <w:lvlText w:val="%1."/>
      <w:lvlJc w:val="left"/>
      <w:pPr>
        <w:ind w:left="714" w:hanging="714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76778"/>
    <w:multiLevelType w:val="multilevel"/>
    <w:tmpl w:val="49B89FF0"/>
    <w:numStyleLink w:val="TableListBulletmaster"/>
  </w:abstractNum>
  <w:abstractNum w:abstractNumId="7" w15:restartNumberingAfterBreak="0">
    <w:nsid w:val="1F082FEE"/>
    <w:multiLevelType w:val="multilevel"/>
    <w:tmpl w:val="904AEB3A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2839DB"/>
    <w:multiLevelType w:val="multilevel"/>
    <w:tmpl w:val="A1224394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(%2)"/>
      <w:lvlJc w:val="left"/>
      <w:pPr>
        <w:tabs>
          <w:tab w:val="num" w:pos="720"/>
        </w:tabs>
        <w:ind w:left="714" w:hanging="35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(%3)"/>
      <w:lvlJc w:val="left"/>
      <w:pPr>
        <w:ind w:left="1435" w:hanging="721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28598C"/>
    <w:multiLevelType w:val="multilevel"/>
    <w:tmpl w:val="78B405FE"/>
    <w:numStyleLink w:val="Headingsmaster"/>
  </w:abstractNum>
  <w:abstractNum w:abstractNumId="10" w15:restartNumberingAfterBreak="0">
    <w:nsid w:val="2D9328E2"/>
    <w:multiLevelType w:val="multilevel"/>
    <w:tmpl w:val="28F46D40"/>
    <w:styleLink w:val="ListNumbermast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DD4BCC"/>
    <w:multiLevelType w:val="multilevel"/>
    <w:tmpl w:val="78B405FE"/>
    <w:numStyleLink w:val="Headingsmaster"/>
  </w:abstractNum>
  <w:abstractNum w:abstractNumId="12" w15:restartNumberingAfterBreak="0">
    <w:nsid w:val="47902668"/>
    <w:multiLevelType w:val="multilevel"/>
    <w:tmpl w:val="78B405FE"/>
    <w:numStyleLink w:val="Headingsmaster"/>
  </w:abstractNum>
  <w:abstractNum w:abstractNumId="13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910100"/>
    <w:multiLevelType w:val="multilevel"/>
    <w:tmpl w:val="78B405FE"/>
    <w:numStyleLink w:val="Headingsmaster"/>
  </w:abstractNum>
  <w:abstractNum w:abstractNumId="15" w15:restartNumberingAfterBreak="0">
    <w:nsid w:val="57A51FC2"/>
    <w:multiLevelType w:val="multilevel"/>
    <w:tmpl w:val="49B89FF0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"/>
      <w:lvlJc w:val="left"/>
      <w:pPr>
        <w:ind w:left="567" w:hanging="227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32D74CC"/>
    <w:multiLevelType w:val="multilevel"/>
    <w:tmpl w:val="50460AFC"/>
    <w:numStyleLink w:val="AppendixHeadingmaster"/>
  </w:abstractNum>
  <w:abstractNum w:abstractNumId="18" w15:restartNumberingAfterBreak="0">
    <w:nsid w:val="648E6CBA"/>
    <w:multiLevelType w:val="multilevel"/>
    <w:tmpl w:val="54DAB268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59CA"/>
    <w:multiLevelType w:val="multilevel"/>
    <w:tmpl w:val="54DAB268"/>
    <w:numStyleLink w:val="ListBulletmaster"/>
  </w:abstractNum>
  <w:abstractNum w:abstractNumId="20" w15:restartNumberingAfterBreak="0">
    <w:nsid w:val="6B4C12B8"/>
    <w:multiLevelType w:val="multilevel"/>
    <w:tmpl w:val="78B405FE"/>
    <w:numStyleLink w:val="Headingsmaster"/>
  </w:abstractNum>
  <w:abstractNum w:abstractNumId="21" w15:restartNumberingAfterBreak="0">
    <w:nsid w:val="6C3F031A"/>
    <w:multiLevelType w:val="multilevel"/>
    <w:tmpl w:val="A1224394"/>
    <w:numStyleLink w:val="ListLegalmaster"/>
  </w:abstractNum>
  <w:abstractNum w:abstractNumId="22" w15:restartNumberingAfterBreak="0">
    <w:nsid w:val="79F8707D"/>
    <w:multiLevelType w:val="multilevel"/>
    <w:tmpl w:val="A1224394"/>
    <w:numStyleLink w:val="ListLegalmaster"/>
  </w:abstractNum>
  <w:abstractNum w:abstractNumId="23" w15:restartNumberingAfterBreak="0">
    <w:nsid w:val="7D881735"/>
    <w:multiLevelType w:val="multilevel"/>
    <w:tmpl w:val="78B405FE"/>
    <w:numStyleLink w:val="Headingsmaster"/>
  </w:abstractNum>
  <w:num w:numId="1">
    <w:abstractNumId w:val="2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9"/>
  </w:num>
  <w:num w:numId="12">
    <w:abstractNumId w:val="6"/>
  </w:num>
  <w:num w:numId="13">
    <w:abstractNumId w:val="8"/>
  </w:num>
  <w:num w:numId="14">
    <w:abstractNumId w:val="22"/>
  </w:num>
  <w:num w:numId="15">
    <w:abstractNumId w:val="20"/>
  </w:num>
  <w:num w:numId="16">
    <w:abstractNumId w:val="17"/>
  </w:num>
  <w:num w:numId="17">
    <w:abstractNumId w:val="21"/>
  </w:num>
  <w:num w:numId="18">
    <w:abstractNumId w:val="8"/>
  </w:num>
  <w:num w:numId="19">
    <w:abstractNumId w:val="21"/>
  </w:num>
  <w:num w:numId="20">
    <w:abstractNumId w:val="21"/>
  </w:num>
  <w:num w:numId="21">
    <w:abstractNumId w:val="14"/>
  </w:num>
  <w:num w:numId="22">
    <w:abstractNumId w:val="23"/>
  </w:num>
  <w:num w:numId="23">
    <w:abstractNumId w:val="11"/>
  </w:num>
  <w:num w:numId="24">
    <w:abstractNumId w:val="0"/>
  </w:num>
  <w:num w:numId="25">
    <w:abstractNumId w:val="12"/>
  </w:num>
  <w:num w:numId="26">
    <w:abstractNumId w:val="4"/>
  </w:num>
  <w:num w:numId="2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E3sTSzMDEyMjCyMDZU0lEKTi0uzszPAykwrgUA5MdhVywAAAA="/>
  </w:docVars>
  <w:rsids>
    <w:rsidRoot w:val="00F52C8A"/>
    <w:rsid w:val="00005ECE"/>
    <w:rsid w:val="00011665"/>
    <w:rsid w:val="000121CA"/>
    <w:rsid w:val="0001365E"/>
    <w:rsid w:val="00022B20"/>
    <w:rsid w:val="00024DF3"/>
    <w:rsid w:val="0002738A"/>
    <w:rsid w:val="000362A7"/>
    <w:rsid w:val="00040C2E"/>
    <w:rsid w:val="000419F4"/>
    <w:rsid w:val="0004497B"/>
    <w:rsid w:val="00051941"/>
    <w:rsid w:val="00055D52"/>
    <w:rsid w:val="00057091"/>
    <w:rsid w:val="00063B52"/>
    <w:rsid w:val="00066B58"/>
    <w:rsid w:val="000758B0"/>
    <w:rsid w:val="000828E6"/>
    <w:rsid w:val="00084077"/>
    <w:rsid w:val="00093021"/>
    <w:rsid w:val="000A53F7"/>
    <w:rsid w:val="000B308E"/>
    <w:rsid w:val="000C071F"/>
    <w:rsid w:val="000C4612"/>
    <w:rsid w:val="000D3D1F"/>
    <w:rsid w:val="000E6F0A"/>
    <w:rsid w:val="000F446E"/>
    <w:rsid w:val="00104750"/>
    <w:rsid w:val="001057A3"/>
    <w:rsid w:val="0011110F"/>
    <w:rsid w:val="001124C2"/>
    <w:rsid w:val="00130783"/>
    <w:rsid w:val="001332F0"/>
    <w:rsid w:val="001346AE"/>
    <w:rsid w:val="001444B2"/>
    <w:rsid w:val="00146F02"/>
    <w:rsid w:val="00164843"/>
    <w:rsid w:val="00164A6E"/>
    <w:rsid w:val="00172538"/>
    <w:rsid w:val="00186429"/>
    <w:rsid w:val="001A3450"/>
    <w:rsid w:val="001A7E36"/>
    <w:rsid w:val="001C1CF7"/>
    <w:rsid w:val="001C4183"/>
    <w:rsid w:val="001D1674"/>
    <w:rsid w:val="001D450D"/>
    <w:rsid w:val="001D729B"/>
    <w:rsid w:val="001E1746"/>
    <w:rsid w:val="001F60C9"/>
    <w:rsid w:val="0020139C"/>
    <w:rsid w:val="00203BC1"/>
    <w:rsid w:val="00212BBA"/>
    <w:rsid w:val="002148F8"/>
    <w:rsid w:val="00234929"/>
    <w:rsid w:val="0023754A"/>
    <w:rsid w:val="00241524"/>
    <w:rsid w:val="00260AC2"/>
    <w:rsid w:val="00276039"/>
    <w:rsid w:val="0028539D"/>
    <w:rsid w:val="00291313"/>
    <w:rsid w:val="002A13A9"/>
    <w:rsid w:val="002A291C"/>
    <w:rsid w:val="002A50F4"/>
    <w:rsid w:val="002A51E7"/>
    <w:rsid w:val="002B03D7"/>
    <w:rsid w:val="002B3BCD"/>
    <w:rsid w:val="002C2DD1"/>
    <w:rsid w:val="002C6F72"/>
    <w:rsid w:val="002D0665"/>
    <w:rsid w:val="002E2BC3"/>
    <w:rsid w:val="002F7601"/>
    <w:rsid w:val="0030050F"/>
    <w:rsid w:val="00322145"/>
    <w:rsid w:val="00323771"/>
    <w:rsid w:val="003254F1"/>
    <w:rsid w:val="00332C9C"/>
    <w:rsid w:val="0033563E"/>
    <w:rsid w:val="00344066"/>
    <w:rsid w:val="00346AD5"/>
    <w:rsid w:val="00347110"/>
    <w:rsid w:val="003531B8"/>
    <w:rsid w:val="0035334D"/>
    <w:rsid w:val="003565CE"/>
    <w:rsid w:val="00371929"/>
    <w:rsid w:val="00375DB9"/>
    <w:rsid w:val="00384297"/>
    <w:rsid w:val="00396898"/>
    <w:rsid w:val="003A7FC3"/>
    <w:rsid w:val="003B70F0"/>
    <w:rsid w:val="003C0C02"/>
    <w:rsid w:val="003C2518"/>
    <w:rsid w:val="003D153D"/>
    <w:rsid w:val="003D2B56"/>
    <w:rsid w:val="003D4352"/>
    <w:rsid w:val="003D6B5E"/>
    <w:rsid w:val="003E670D"/>
    <w:rsid w:val="003F0B9B"/>
    <w:rsid w:val="003F212D"/>
    <w:rsid w:val="003F7801"/>
    <w:rsid w:val="00402E7E"/>
    <w:rsid w:val="00415EFE"/>
    <w:rsid w:val="0042665A"/>
    <w:rsid w:val="00430C8C"/>
    <w:rsid w:val="00434ACE"/>
    <w:rsid w:val="00446D51"/>
    <w:rsid w:val="00452A9D"/>
    <w:rsid w:val="004557DA"/>
    <w:rsid w:val="00460F97"/>
    <w:rsid w:val="0046177D"/>
    <w:rsid w:val="00470424"/>
    <w:rsid w:val="004742D4"/>
    <w:rsid w:val="00475689"/>
    <w:rsid w:val="004819B0"/>
    <w:rsid w:val="00486277"/>
    <w:rsid w:val="00491704"/>
    <w:rsid w:val="00496E4C"/>
    <w:rsid w:val="004A032E"/>
    <w:rsid w:val="004A37CA"/>
    <w:rsid w:val="004A4AC1"/>
    <w:rsid w:val="004A5C0C"/>
    <w:rsid w:val="004A7D58"/>
    <w:rsid w:val="004C2463"/>
    <w:rsid w:val="004C2D7F"/>
    <w:rsid w:val="004C7276"/>
    <w:rsid w:val="004D3CB9"/>
    <w:rsid w:val="004E0089"/>
    <w:rsid w:val="004F6268"/>
    <w:rsid w:val="005012B2"/>
    <w:rsid w:val="005070DB"/>
    <w:rsid w:val="00517725"/>
    <w:rsid w:val="00517B67"/>
    <w:rsid w:val="0054454E"/>
    <w:rsid w:val="00561238"/>
    <w:rsid w:val="00565188"/>
    <w:rsid w:val="00570A87"/>
    <w:rsid w:val="00570BC7"/>
    <w:rsid w:val="00572189"/>
    <w:rsid w:val="00585AFF"/>
    <w:rsid w:val="00586EAB"/>
    <w:rsid w:val="00592C0C"/>
    <w:rsid w:val="005B058C"/>
    <w:rsid w:val="005B253F"/>
    <w:rsid w:val="005B6A04"/>
    <w:rsid w:val="005C46EF"/>
    <w:rsid w:val="005E47FD"/>
    <w:rsid w:val="005F0BC1"/>
    <w:rsid w:val="005F1275"/>
    <w:rsid w:val="00600004"/>
    <w:rsid w:val="00604C01"/>
    <w:rsid w:val="00611F7A"/>
    <w:rsid w:val="00631A6E"/>
    <w:rsid w:val="006328AE"/>
    <w:rsid w:val="00633FFA"/>
    <w:rsid w:val="0065769A"/>
    <w:rsid w:val="00666CDC"/>
    <w:rsid w:val="00670134"/>
    <w:rsid w:val="006722C0"/>
    <w:rsid w:val="00686262"/>
    <w:rsid w:val="0069066D"/>
    <w:rsid w:val="00690B2A"/>
    <w:rsid w:val="006A3136"/>
    <w:rsid w:val="006A48A5"/>
    <w:rsid w:val="006A4C7D"/>
    <w:rsid w:val="006D26D8"/>
    <w:rsid w:val="006D2EB5"/>
    <w:rsid w:val="006E49C6"/>
    <w:rsid w:val="007111B7"/>
    <w:rsid w:val="00713506"/>
    <w:rsid w:val="00732448"/>
    <w:rsid w:val="00735B41"/>
    <w:rsid w:val="00740537"/>
    <w:rsid w:val="007410A8"/>
    <w:rsid w:val="0074150F"/>
    <w:rsid w:val="007433EF"/>
    <w:rsid w:val="00745D0C"/>
    <w:rsid w:val="00750F61"/>
    <w:rsid w:val="007514CB"/>
    <w:rsid w:val="00766B91"/>
    <w:rsid w:val="00785AB3"/>
    <w:rsid w:val="007860EA"/>
    <w:rsid w:val="007921B4"/>
    <w:rsid w:val="007C1A44"/>
    <w:rsid w:val="007C2ABF"/>
    <w:rsid w:val="007C5166"/>
    <w:rsid w:val="007C7033"/>
    <w:rsid w:val="007C7814"/>
    <w:rsid w:val="007D6C12"/>
    <w:rsid w:val="007D7231"/>
    <w:rsid w:val="007E2440"/>
    <w:rsid w:val="00801470"/>
    <w:rsid w:val="00811E50"/>
    <w:rsid w:val="00813600"/>
    <w:rsid w:val="0082365B"/>
    <w:rsid w:val="00827997"/>
    <w:rsid w:val="00833194"/>
    <w:rsid w:val="008331A3"/>
    <w:rsid w:val="00840A45"/>
    <w:rsid w:val="00867950"/>
    <w:rsid w:val="008715FA"/>
    <w:rsid w:val="008823B8"/>
    <w:rsid w:val="008A19E4"/>
    <w:rsid w:val="008A4597"/>
    <w:rsid w:val="008B3D48"/>
    <w:rsid w:val="008B48A5"/>
    <w:rsid w:val="008B79DE"/>
    <w:rsid w:val="008C0A46"/>
    <w:rsid w:val="008C6BD8"/>
    <w:rsid w:val="008D7D96"/>
    <w:rsid w:val="008E138E"/>
    <w:rsid w:val="008E67C3"/>
    <w:rsid w:val="008E73AE"/>
    <w:rsid w:val="008F734F"/>
    <w:rsid w:val="009017A6"/>
    <w:rsid w:val="00902D27"/>
    <w:rsid w:val="0090585F"/>
    <w:rsid w:val="009076EA"/>
    <w:rsid w:val="00924A82"/>
    <w:rsid w:val="00934288"/>
    <w:rsid w:val="00955DA9"/>
    <w:rsid w:val="009574A1"/>
    <w:rsid w:val="009612A1"/>
    <w:rsid w:val="00965542"/>
    <w:rsid w:val="00970E22"/>
    <w:rsid w:val="00971654"/>
    <w:rsid w:val="009A63E4"/>
    <w:rsid w:val="009B3E79"/>
    <w:rsid w:val="009C3CE4"/>
    <w:rsid w:val="009D32D0"/>
    <w:rsid w:val="009D4D1B"/>
    <w:rsid w:val="009F53CE"/>
    <w:rsid w:val="009F6BB7"/>
    <w:rsid w:val="00A20A96"/>
    <w:rsid w:val="00A33535"/>
    <w:rsid w:val="00A414D0"/>
    <w:rsid w:val="00A50DD0"/>
    <w:rsid w:val="00A70B32"/>
    <w:rsid w:val="00A729B1"/>
    <w:rsid w:val="00A82296"/>
    <w:rsid w:val="00A94076"/>
    <w:rsid w:val="00AA620F"/>
    <w:rsid w:val="00AA6CDE"/>
    <w:rsid w:val="00AB0860"/>
    <w:rsid w:val="00AB28D4"/>
    <w:rsid w:val="00AB2AE4"/>
    <w:rsid w:val="00AB5E1E"/>
    <w:rsid w:val="00AD137A"/>
    <w:rsid w:val="00AD78FD"/>
    <w:rsid w:val="00AE0185"/>
    <w:rsid w:val="00AE375D"/>
    <w:rsid w:val="00B10BE2"/>
    <w:rsid w:val="00B11DB6"/>
    <w:rsid w:val="00B2140F"/>
    <w:rsid w:val="00B214CA"/>
    <w:rsid w:val="00B21827"/>
    <w:rsid w:val="00B2567C"/>
    <w:rsid w:val="00B25C1B"/>
    <w:rsid w:val="00B42B34"/>
    <w:rsid w:val="00B52DF4"/>
    <w:rsid w:val="00B7118B"/>
    <w:rsid w:val="00B85E05"/>
    <w:rsid w:val="00BB1D87"/>
    <w:rsid w:val="00BB5917"/>
    <w:rsid w:val="00BC06BA"/>
    <w:rsid w:val="00BC1110"/>
    <w:rsid w:val="00BC1428"/>
    <w:rsid w:val="00BC1B34"/>
    <w:rsid w:val="00BC51D2"/>
    <w:rsid w:val="00BC7DDE"/>
    <w:rsid w:val="00BF6EB3"/>
    <w:rsid w:val="00C01110"/>
    <w:rsid w:val="00C02DC8"/>
    <w:rsid w:val="00C04227"/>
    <w:rsid w:val="00C0785E"/>
    <w:rsid w:val="00C10933"/>
    <w:rsid w:val="00C20DE0"/>
    <w:rsid w:val="00C35C64"/>
    <w:rsid w:val="00C41409"/>
    <w:rsid w:val="00C57B63"/>
    <w:rsid w:val="00C6603F"/>
    <w:rsid w:val="00C66816"/>
    <w:rsid w:val="00C71107"/>
    <w:rsid w:val="00C7129E"/>
    <w:rsid w:val="00C93617"/>
    <w:rsid w:val="00C948E5"/>
    <w:rsid w:val="00CA2EAA"/>
    <w:rsid w:val="00CA4C31"/>
    <w:rsid w:val="00CA539A"/>
    <w:rsid w:val="00CA65C4"/>
    <w:rsid w:val="00CA7879"/>
    <w:rsid w:val="00CB42C0"/>
    <w:rsid w:val="00CB4440"/>
    <w:rsid w:val="00CB577E"/>
    <w:rsid w:val="00CC5000"/>
    <w:rsid w:val="00CC559C"/>
    <w:rsid w:val="00CC6102"/>
    <w:rsid w:val="00CC6CBC"/>
    <w:rsid w:val="00CD2103"/>
    <w:rsid w:val="00CE09D5"/>
    <w:rsid w:val="00CE49B6"/>
    <w:rsid w:val="00CF1A90"/>
    <w:rsid w:val="00CF38FF"/>
    <w:rsid w:val="00CF7AFE"/>
    <w:rsid w:val="00D0076A"/>
    <w:rsid w:val="00D04CC6"/>
    <w:rsid w:val="00D064E2"/>
    <w:rsid w:val="00D15C72"/>
    <w:rsid w:val="00D220D1"/>
    <w:rsid w:val="00D25752"/>
    <w:rsid w:val="00D270D7"/>
    <w:rsid w:val="00D32F3C"/>
    <w:rsid w:val="00D33BDF"/>
    <w:rsid w:val="00D37869"/>
    <w:rsid w:val="00D46690"/>
    <w:rsid w:val="00D551C1"/>
    <w:rsid w:val="00D703F4"/>
    <w:rsid w:val="00D7728C"/>
    <w:rsid w:val="00D775E4"/>
    <w:rsid w:val="00D8155F"/>
    <w:rsid w:val="00D819BE"/>
    <w:rsid w:val="00D82E6E"/>
    <w:rsid w:val="00D870A0"/>
    <w:rsid w:val="00D9037A"/>
    <w:rsid w:val="00D9787C"/>
    <w:rsid w:val="00DA29BD"/>
    <w:rsid w:val="00DA41AA"/>
    <w:rsid w:val="00DD0378"/>
    <w:rsid w:val="00DD35E1"/>
    <w:rsid w:val="00DE2F27"/>
    <w:rsid w:val="00DE3382"/>
    <w:rsid w:val="00DE390B"/>
    <w:rsid w:val="00DF406F"/>
    <w:rsid w:val="00DF465E"/>
    <w:rsid w:val="00E03B0F"/>
    <w:rsid w:val="00E12845"/>
    <w:rsid w:val="00E12D55"/>
    <w:rsid w:val="00E217B4"/>
    <w:rsid w:val="00E23C2C"/>
    <w:rsid w:val="00E2606C"/>
    <w:rsid w:val="00E3170D"/>
    <w:rsid w:val="00E32D7F"/>
    <w:rsid w:val="00E5179B"/>
    <w:rsid w:val="00E57245"/>
    <w:rsid w:val="00E85CF8"/>
    <w:rsid w:val="00E95B34"/>
    <w:rsid w:val="00EB714A"/>
    <w:rsid w:val="00EC12B1"/>
    <w:rsid w:val="00ED2F73"/>
    <w:rsid w:val="00EF3B1E"/>
    <w:rsid w:val="00EF4750"/>
    <w:rsid w:val="00EF7758"/>
    <w:rsid w:val="00EF7F9C"/>
    <w:rsid w:val="00F10395"/>
    <w:rsid w:val="00F13DEA"/>
    <w:rsid w:val="00F3463B"/>
    <w:rsid w:val="00F51436"/>
    <w:rsid w:val="00F52C8A"/>
    <w:rsid w:val="00F53107"/>
    <w:rsid w:val="00F573F6"/>
    <w:rsid w:val="00F60E73"/>
    <w:rsid w:val="00F77941"/>
    <w:rsid w:val="00FA375E"/>
    <w:rsid w:val="00FA7785"/>
    <w:rsid w:val="00FB2516"/>
    <w:rsid w:val="00FB4E9E"/>
    <w:rsid w:val="00FB54BD"/>
    <w:rsid w:val="00FC0148"/>
    <w:rsid w:val="00FC4611"/>
    <w:rsid w:val="00FC728C"/>
    <w:rsid w:val="00FD3692"/>
    <w:rsid w:val="00FD6818"/>
    <w:rsid w:val="00FE5832"/>
    <w:rsid w:val="00FF28E5"/>
    <w:rsid w:val="00FF3F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AE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4" w:qFormat="1"/>
    <w:lsdException w:name="heading 5" w:locked="0" w:uiPriority="4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locked="0" w:semiHidden="1"/>
    <w:lsdException w:name="footnote text" w:locked="0" w:semiHidden="1"/>
    <w:lsdException w:name="annotation text" w:locked="0" w:semiHidden="1"/>
    <w:lsdException w:name="header" w:locked="0" w:uiPriority="29" w:unhideWhenUsed="1"/>
    <w:lsdException w:name="footer" w:locked="0" w:unhideWhenUsed="1"/>
    <w:lsdException w:name="index heading" w:locked="0" w:semiHidden="1"/>
    <w:lsdException w:name="caption" w:locked="0" w:uiPriority="22" w:unhideWhenUsed="1"/>
    <w:lsdException w:name="table of figures" w:locked="0" w:unhideWhenUsed="1"/>
    <w:lsdException w:name="envelope address" w:locked="0" w:semiHidden="1"/>
    <w:lsdException w:name="envelope return" w:locked="0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unhideWhenUsed="1"/>
    <w:lsdException w:name="endnote reference" w:locked="0" w:semiHidden="1"/>
    <w:lsdException w:name="endnote text" w:locked="0" w:semiHidden="1"/>
    <w:lsdException w:name="table of authorities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4" w:unhideWhenUsed="1" w:qFormat="1"/>
    <w:lsdException w:name="List Number" w:locked="0" w:semiHidden="1" w:uiPriority="5" w:unhideWhenUsed="1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4" w:unhideWhenUsed="1" w:qFormat="1"/>
    <w:lsdException w:name="List Bullet 3" w:locked="0" w:semiHidden="1" w:uiPriority="4" w:unhideWhenUsed="1" w:qFormat="1"/>
    <w:lsdException w:name="List Bullet 4" w:locked="0" w:semiHidden="1"/>
    <w:lsdException w:name="List Bullet 5" w:locked="0" w:semiHidden="1"/>
    <w:lsdException w:name="List Number 2" w:locked="0" w:semiHidden="1" w:uiPriority="5" w:unhideWhenUsed="1" w:qFormat="1"/>
    <w:lsdException w:name="List Number 3" w:locked="0" w:semiHidden="1" w:uiPriority="5" w:unhideWhenUsed="1" w:qFormat="1"/>
    <w:lsdException w:name="List Number 4" w:locked="0" w:semiHidden="1"/>
    <w:lsdException w:name="List Number 5" w:locked="0" w:semiHidden="1"/>
    <w:lsdException w:name="Title" w:locked="0" w:uiPriority="24"/>
    <w:lsdException w:name="Closing" w:locked="0" w:semiHidden="1"/>
    <w:lsdException w:name="Signature" w:locked="0" w:semiHidden="1"/>
    <w:lsdException w:name="Default Paragraph Font" w:locked="0" w:semiHidden="1" w:uiPriority="1" w:unhideWhenUsed="1"/>
    <w:lsdException w:name="Body Text" w:locked="0" w:uiPriority="0" w:unhideWhenUsed="1" w:qFormat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24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 w:qFormat="1"/>
    <w:lsdException w:name="FollowedHyperlink" w:locked="0" w:semiHidden="1"/>
    <w:lsdException w:name="Strong" w:locked="0" w:semiHidden="1" w:qFormat="1"/>
    <w:lsdException w:name="Emphasis" w:locked="0" w:semiHidden="1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 w:unhideWhenUsed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19"/>
    <w:lsdException w:name="No Spacing" w:locked="0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9" w:qFormat="1"/>
    <w:lsdException w:name="Intense Quote" w:locked="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qFormat="1"/>
    <w:lsdException w:name="Intense Emphasis" w:locked="0" w:semiHidden="1" w:qFormat="1"/>
    <w:lsdException w:name="Subtle Reference" w:locked="0" w:semiHidden="1" w:qFormat="1"/>
    <w:lsdException w:name="Intense Reference" w:locked="0" w:semiHidden="1" w:qFormat="1"/>
    <w:lsdException w:name="Book Title" w:locked="0" w:semiHidden="1" w:qFormat="1"/>
    <w:lsdException w:name="Bibliography" w:locked="0" w:semiHidden="1" w:unhideWhenUsed="1"/>
    <w:lsdException w:name="TOC Heading" w:locked="0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54BD"/>
    <w:pPr>
      <w:spacing w:before="40" w:after="40" w:line="240" w:lineRule="auto"/>
    </w:pPr>
    <w:rPr>
      <w:rFonts w:ascii="Calibri" w:hAnsi="Calibri"/>
      <w:sz w:val="24"/>
      <w:lang w:val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EB714A"/>
    <w:pPr>
      <w:numPr>
        <w:numId w:val="27"/>
      </w:numPr>
      <w:tabs>
        <w:tab w:val="left" w:pos="714"/>
      </w:tabs>
      <w:contextualSpacing/>
      <w:outlineLvl w:val="0"/>
    </w:pPr>
    <w:rPr>
      <w:rFonts w:eastAsia="Times New Roman" w:cs="Arial"/>
      <w:b/>
      <w:bCs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CF38F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CF38FF"/>
    <w:pPr>
      <w:numPr>
        <w:ilvl w:val="2"/>
      </w:numPr>
      <w:spacing w:before="240" w:line="400" w:lineRule="atLeast"/>
      <w:outlineLvl w:val="2"/>
    </w:pPr>
    <w:rPr>
      <w:bCs w:val="0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066B58"/>
    <w:pPr>
      <w:numPr>
        <w:numId w:val="0"/>
      </w:numPr>
      <w:spacing w:before="240" w:after="40" w:line="320" w:lineRule="atLeast"/>
      <w:outlineLvl w:val="3"/>
    </w:pPr>
    <w:rPr>
      <w:b w:val="0"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3600"/>
    <w:pPr>
      <w:numPr>
        <w:ilvl w:val="4"/>
        <w:numId w:val="2"/>
      </w:numPr>
      <w:tabs>
        <w:tab w:val="left" w:pos="1021"/>
      </w:tabs>
      <w:spacing w:before="80"/>
      <w:outlineLvl w:val="4"/>
    </w:pPr>
    <w:rPr>
      <w:rFonts w:eastAsia="Times New Roman" w:cs="Times New Roman"/>
      <w:b/>
      <w:bCs/>
      <w:iCs/>
      <w:color w:val="414141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qFormat/>
    <w:rsid w:val="004A37CA"/>
    <w:pPr>
      <w:numPr>
        <w:numId w:val="11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9017A6"/>
    <w:pPr>
      <w:numPr>
        <w:numId w:val="4"/>
      </w:numPr>
    </w:pPr>
  </w:style>
  <w:style w:type="paragraph" w:styleId="ListBullet2">
    <w:name w:val="List Bullet 2"/>
    <w:basedOn w:val="Normal"/>
    <w:uiPriority w:val="4"/>
    <w:qFormat/>
    <w:rsid w:val="004A37CA"/>
    <w:pPr>
      <w:numPr>
        <w:ilvl w:val="1"/>
        <w:numId w:val="11"/>
      </w:numPr>
      <w:spacing w:before="120" w:after="120" w:line="260" w:lineRule="atLeast"/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qFormat/>
    <w:rsid w:val="004A37CA"/>
    <w:pPr>
      <w:numPr>
        <w:ilvl w:val="2"/>
        <w:numId w:val="11"/>
      </w:numPr>
      <w:spacing w:before="120" w:after="120" w:line="260" w:lineRule="atLeast"/>
      <w:ind w:left="1071" w:hanging="357"/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0419F4"/>
    <w:pPr>
      <w:numPr>
        <w:numId w:val="5"/>
      </w:numPr>
    </w:pPr>
  </w:style>
  <w:style w:type="paragraph" w:styleId="ListNumber2">
    <w:name w:val="List Number 2"/>
    <w:basedOn w:val="Normal"/>
    <w:uiPriority w:val="5"/>
    <w:qFormat/>
    <w:rsid w:val="004A37CA"/>
    <w:pPr>
      <w:numPr>
        <w:ilvl w:val="1"/>
        <w:numId w:val="10"/>
      </w:numPr>
      <w:spacing w:before="120" w:after="120" w:line="260" w:lineRule="atLeast"/>
      <w:ind w:left="714" w:hanging="357"/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qFormat/>
    <w:rsid w:val="004A37CA"/>
    <w:pPr>
      <w:numPr>
        <w:ilvl w:val="2"/>
        <w:numId w:val="10"/>
      </w:numPr>
      <w:spacing w:before="120" w:after="120" w:line="260" w:lineRule="atLeast"/>
      <w:ind w:left="1077" w:hanging="357"/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qFormat/>
    <w:rsid w:val="004A37CA"/>
    <w:pPr>
      <w:numPr>
        <w:numId w:val="10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99"/>
    <w:semiHidden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ing1">
    <w:name w:val="Table Heading 1"/>
    <w:basedOn w:val="Normal"/>
    <w:uiPriority w:val="13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ListBullet">
    <w:name w:val="Table List Bullet"/>
    <w:basedOn w:val="Normal"/>
    <w:uiPriority w:val="16"/>
    <w:semiHidden/>
    <w:qFormat/>
    <w:rsid w:val="00D37869"/>
    <w:pPr>
      <w:numPr>
        <w:numId w:val="12"/>
      </w:numPr>
      <w:spacing w:before="120" w:after="120" w:line="260" w:lineRule="atLeast"/>
      <w:ind w:left="341" w:hanging="284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9017A6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semiHidden/>
    <w:qFormat/>
    <w:rsid w:val="00FF3F97"/>
    <w:pPr>
      <w:numPr>
        <w:ilvl w:val="1"/>
      </w:numPr>
    </w:pPr>
  </w:style>
  <w:style w:type="paragraph" w:customStyle="1" w:styleId="TableListNumber">
    <w:name w:val="Table List Number"/>
    <w:basedOn w:val="Normal"/>
    <w:uiPriority w:val="16"/>
    <w:semiHidden/>
    <w:qFormat/>
    <w:rsid w:val="00D37869"/>
    <w:pPr>
      <w:numPr>
        <w:numId w:val="8"/>
      </w:numPr>
      <w:spacing w:before="120" w:after="120" w:line="260" w:lineRule="atLeast"/>
      <w:ind w:left="357" w:hanging="357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0419F4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semiHidden/>
    <w:qFormat/>
    <w:rsid w:val="00FF3F97"/>
    <w:pPr>
      <w:numPr>
        <w:ilvl w:val="1"/>
      </w:numPr>
      <w:ind w:left="714" w:hanging="357"/>
    </w:pPr>
  </w:style>
  <w:style w:type="paragraph" w:customStyle="1" w:styleId="TableBodyText">
    <w:name w:val="Table Body Text"/>
    <w:basedOn w:val="Normal"/>
    <w:uiPriority w:val="14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BodyTextsmall">
    <w:name w:val="Table Body Text (small)"/>
    <w:basedOn w:val="TableBodyText"/>
    <w:uiPriority w:val="17"/>
    <w:semiHidden/>
    <w:qFormat/>
    <w:rsid w:val="00D37869"/>
    <w:pPr>
      <w:spacing w:before="40" w:after="40" w:line="100" w:lineRule="atLeast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semiHidden/>
    <w:qFormat/>
    <w:rsid w:val="005012B2"/>
    <w:rPr>
      <w:u w:val="single"/>
      <w:lang w:val="en-AU"/>
    </w:rPr>
  </w:style>
  <w:style w:type="paragraph" w:styleId="ListParagraph">
    <w:name w:val="List Paragraph"/>
    <w:basedOn w:val="Normal"/>
    <w:uiPriority w:val="99"/>
    <w:semiHidden/>
    <w:qFormat/>
    <w:rsid w:val="00237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14A"/>
    <w:rPr>
      <w:rFonts w:ascii="Calibri" w:eastAsia="Times New Roman" w:hAnsi="Calibri" w:cs="Arial"/>
      <w:b/>
      <w:bCs/>
      <w:sz w:val="24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70BC7"/>
    <w:rPr>
      <w:rFonts w:ascii="Calibri" w:eastAsia="Times New Roman" w:hAnsi="Calibri" w:cs="Arial"/>
      <w:b/>
      <w:iCs/>
      <w:sz w:val="24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5E"/>
    <w:rPr>
      <w:rFonts w:ascii="Calibri" w:eastAsia="Times New Roman" w:hAnsi="Calibri" w:cs="Arial"/>
      <w:b/>
      <w:sz w:val="24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5E"/>
    <w:rPr>
      <w:rFonts w:ascii="Calibri" w:eastAsia="Times New Roman" w:hAnsi="Calibri" w:cs="Arial"/>
      <w:sz w:val="22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C3"/>
    <w:rPr>
      <w:rFonts w:ascii="Arial" w:eastAsia="Times New Roman" w:hAnsi="Arial" w:cs="Times New Roman"/>
      <w:b/>
      <w:bCs/>
      <w:iCs/>
      <w:color w:val="414141"/>
      <w:lang w:val="en-GB" w:eastAsia="en-AU"/>
    </w:rPr>
  </w:style>
  <w:style w:type="paragraph" w:customStyle="1" w:styleId="AppendixHeading1">
    <w:name w:val="Appendix Heading 1"/>
    <w:basedOn w:val="Heading1"/>
    <w:next w:val="BodyText"/>
    <w:uiPriority w:val="11"/>
    <w:semiHidden/>
    <w:qFormat/>
    <w:rsid w:val="00C93617"/>
    <w:pPr>
      <w:numPr>
        <w:numId w:val="16"/>
      </w:numPr>
      <w:tabs>
        <w:tab w:val="left" w:pos="2268"/>
      </w:tabs>
      <w:suppressAutoHyphens/>
    </w:pPr>
    <w:rPr>
      <w:szCs w:val="30"/>
    </w:rPr>
  </w:style>
  <w:style w:type="numbering" w:customStyle="1" w:styleId="AppendixHeadingmaster">
    <w:name w:val="Appendix Heading (master)"/>
    <w:uiPriority w:val="99"/>
    <w:rsid w:val="00C93617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4A37CA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E2606C"/>
    <w:rPr>
      <w:rFonts w:ascii="Arial" w:hAnsi="Arial"/>
      <w:lang w:val="en-AU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qFormat/>
    <w:rsid w:val="004C7276"/>
    <w:pPr>
      <w:keepNext/>
      <w:numPr>
        <w:ilvl w:val="1"/>
      </w:numPr>
      <w:spacing w:before="160"/>
    </w:pPr>
    <w:rPr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0419F4"/>
    <w:pPr>
      <w:suppressAutoHyphens/>
      <w:spacing w:line="312" w:lineRule="auto"/>
    </w:pPr>
    <w:rPr>
      <w:b w:val="0"/>
      <w:color w:val="0C9FCD"/>
      <w:sz w:val="26"/>
      <w:szCs w:val="30"/>
    </w:r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066B58"/>
    <w:pPr>
      <w:numPr>
        <w:numId w:val="0"/>
      </w:numPr>
    </w:pPr>
  </w:style>
  <w:style w:type="numbering" w:customStyle="1" w:styleId="Headingsmaster">
    <w:name w:val="Headings (master)"/>
    <w:uiPriority w:val="99"/>
    <w:rsid w:val="00CF38FF"/>
    <w:pPr>
      <w:numPr>
        <w:numId w:val="3"/>
      </w:numPr>
    </w:pPr>
  </w:style>
  <w:style w:type="paragraph" w:customStyle="1" w:styleId="Image">
    <w:name w:val="Image"/>
    <w:basedOn w:val="Normal"/>
    <w:next w:val="BodyText"/>
    <w:uiPriority w:val="19"/>
    <w:qFormat/>
    <w:rsid w:val="009F6BB7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paragraph" w:customStyle="1" w:styleId="InstructionalText">
    <w:name w:val="Instructional Text"/>
    <w:basedOn w:val="Normal"/>
    <w:uiPriority w:val="40"/>
    <w:semiHidden/>
    <w:rsid w:val="000419F4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paragraph" w:customStyle="1" w:styleId="TableNote">
    <w:name w:val="Table Note"/>
    <w:basedOn w:val="TableBodyText"/>
    <w:next w:val="BodyText"/>
    <w:uiPriority w:val="17"/>
    <w:semiHidden/>
    <w:qFormat/>
    <w:rsid w:val="002B3BCD"/>
    <w:pPr>
      <w:spacing w:before="80" w:after="80" w:line="200" w:lineRule="atLeast"/>
    </w:pPr>
    <w:rPr>
      <w:sz w:val="17"/>
    </w:rPr>
  </w:style>
  <w:style w:type="paragraph" w:customStyle="1" w:styleId="TableBodyTextrightalign">
    <w:name w:val="Table Body Text (right align)"/>
    <w:basedOn w:val="TableBodyText"/>
    <w:uiPriority w:val="17"/>
    <w:semiHidden/>
    <w:qFormat/>
    <w:rsid w:val="00E12845"/>
    <w:pPr>
      <w:jc w:val="right"/>
    </w:pPr>
  </w:style>
  <w:style w:type="table" w:styleId="TableGrid">
    <w:name w:val="Table Grid"/>
    <w:basedOn w:val="TableNormal"/>
    <w:uiPriority w:val="59"/>
    <w:rsid w:val="00D32F3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semiHidden/>
    <w:qFormat/>
    <w:rsid w:val="009F6BB7"/>
    <w:pPr>
      <w:spacing w:before="120" w:after="120" w:line="260" w:lineRule="atLeast"/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8"/>
    <w:semiHidden/>
    <w:rsid w:val="000F446E"/>
    <w:rPr>
      <w:rFonts w:ascii="Calibri" w:hAnsi="Calibri"/>
      <w:i/>
      <w:iCs/>
      <w:sz w:val="24"/>
      <w:lang w:val="en-AU"/>
    </w:rPr>
  </w:style>
  <w:style w:type="paragraph" w:styleId="Header">
    <w:name w:val="header"/>
    <w:basedOn w:val="Normal"/>
    <w:link w:val="HeaderChar"/>
    <w:uiPriority w:val="24"/>
    <w:rsid w:val="005B253F"/>
    <w:pPr>
      <w:pBdr>
        <w:bottom w:val="single" w:sz="4" w:space="1" w:color="auto"/>
      </w:pBdr>
      <w:tabs>
        <w:tab w:val="right" w:pos="0"/>
        <w:tab w:val="center" w:pos="4680"/>
        <w:tab w:val="right" w:pos="10461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24"/>
    <w:rsid w:val="005B253F"/>
    <w:rPr>
      <w:rFonts w:ascii="Calibri" w:hAnsi="Calibri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D7728C"/>
    <w:pPr>
      <w:tabs>
        <w:tab w:val="left" w:pos="397"/>
        <w:tab w:val="right" w:pos="1462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728C"/>
    <w:rPr>
      <w:rFonts w:ascii="Calibri" w:hAnsi="Calibri"/>
      <w:sz w:val="24"/>
      <w:lang w:val="en-AU"/>
    </w:rPr>
  </w:style>
  <w:style w:type="character" w:styleId="PageNumber">
    <w:name w:val="page number"/>
    <w:basedOn w:val="DefaultParagraphFont"/>
    <w:uiPriority w:val="24"/>
    <w:rsid w:val="005012B2"/>
    <w:rPr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BodyText"/>
    <w:link w:val="TitleChar"/>
    <w:uiPriority w:val="24"/>
    <w:rsid w:val="004A032E"/>
    <w:pPr>
      <w:spacing w:before="240"/>
      <w:contextualSpacing/>
    </w:pPr>
    <w:rPr>
      <w:rFonts w:ascii="Cambria" w:eastAsiaTheme="majorEastAsia" w:hAnsi="Cambr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4A032E"/>
    <w:rPr>
      <w:rFonts w:ascii="Cambria" w:eastAsiaTheme="majorEastAsia" w:hAnsi="Cambria" w:cstheme="majorBidi"/>
      <w:b/>
      <w:kern w:val="28"/>
      <w:sz w:val="32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4"/>
    <w:semiHidden/>
    <w:rsid w:val="009076EA"/>
    <w:pPr>
      <w:numPr>
        <w:ilvl w:val="1"/>
      </w:numPr>
      <w:spacing w:before="200" w:after="200"/>
      <w:jc w:val="center"/>
    </w:pPr>
    <w:rPr>
      <w:rFonts w:eastAsiaTheme="majorEastAsia" w:cstheme="majorBidi"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0F446E"/>
    <w:rPr>
      <w:rFonts w:ascii="Calibri" w:eastAsiaTheme="majorEastAsia" w:hAnsi="Calibri" w:cstheme="majorBidi"/>
      <w:iCs/>
      <w:sz w:val="40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24"/>
    <w:semiHidden/>
    <w:rsid w:val="00AE0185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rsid w:val="007C1A44"/>
    <w:pPr>
      <w:tabs>
        <w:tab w:val="left" w:pos="440"/>
        <w:tab w:val="right" w:leader="dot" w:pos="9017"/>
      </w:tabs>
      <w:spacing w:after="100"/>
      <w:ind w:left="442" w:right="851" w:hanging="442"/>
    </w:pPr>
  </w:style>
  <w:style w:type="paragraph" w:styleId="TOC2">
    <w:name w:val="toc 2"/>
    <w:basedOn w:val="Normal"/>
    <w:next w:val="Normal"/>
    <w:autoRedefine/>
    <w:uiPriority w:val="39"/>
    <w:semiHidden/>
    <w:rsid w:val="00690B2A"/>
    <w:pPr>
      <w:tabs>
        <w:tab w:val="left" w:pos="1134"/>
        <w:tab w:val="right" w:leader="dot" w:pos="9017"/>
      </w:tabs>
      <w:spacing w:after="100"/>
      <w:ind w:left="1134" w:right="851" w:hanging="680"/>
    </w:pPr>
  </w:style>
  <w:style w:type="character" w:styleId="Hyperlink">
    <w:name w:val="Hyperlink"/>
    <w:basedOn w:val="DefaultParagraphFont"/>
    <w:uiPriority w:val="20"/>
    <w:qFormat/>
    <w:rsid w:val="00452A9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690B2A"/>
    <w:pPr>
      <w:tabs>
        <w:tab w:val="left" w:pos="1928"/>
        <w:tab w:val="right" w:leader="dot" w:pos="9017"/>
      </w:tabs>
      <w:spacing w:after="100"/>
      <w:ind w:left="1928" w:right="851" w:hanging="794"/>
    </w:pPr>
  </w:style>
  <w:style w:type="paragraph" w:styleId="Caption">
    <w:name w:val="caption"/>
    <w:basedOn w:val="Normal"/>
    <w:next w:val="BodyText"/>
    <w:uiPriority w:val="22"/>
    <w:semiHidden/>
    <w:rsid w:val="009F6BB7"/>
    <w:pPr>
      <w:spacing w:before="120"/>
    </w:pPr>
    <w:rPr>
      <w:b/>
      <w:bCs/>
      <w:sz w:val="18"/>
      <w:szCs w:val="18"/>
    </w:rPr>
  </w:style>
  <w:style w:type="paragraph" w:customStyle="1" w:styleId="Footerlandscape">
    <w:name w:val="Footer (landscape)"/>
    <w:basedOn w:val="Footer"/>
    <w:uiPriority w:val="24"/>
    <w:semiHidden/>
    <w:rsid w:val="008331A3"/>
    <w:pPr>
      <w:tabs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rsid w:val="005012B2"/>
    <w:pPr>
      <w:tabs>
        <w:tab w:val="right" w:pos="13608"/>
      </w:tabs>
    </w:pPr>
  </w:style>
  <w:style w:type="paragraph" w:customStyle="1" w:styleId="ListLegal">
    <w:name w:val="List Legal"/>
    <w:basedOn w:val="ListNumber"/>
    <w:uiPriority w:val="8"/>
    <w:semiHidden/>
    <w:qFormat/>
    <w:rsid w:val="00291313"/>
    <w:pPr>
      <w:numPr>
        <w:numId w:val="20"/>
      </w:numPr>
    </w:pPr>
  </w:style>
  <w:style w:type="numbering" w:customStyle="1" w:styleId="ListLegalmaster">
    <w:name w:val="List Legal (master)"/>
    <w:uiPriority w:val="99"/>
    <w:rsid w:val="00291313"/>
    <w:pPr>
      <w:numPr>
        <w:numId w:val="13"/>
      </w:numPr>
    </w:pPr>
  </w:style>
  <w:style w:type="paragraph" w:customStyle="1" w:styleId="ListLegal2">
    <w:name w:val="List Legal 2"/>
    <w:basedOn w:val="ListNumber2"/>
    <w:uiPriority w:val="8"/>
    <w:semiHidden/>
    <w:qFormat/>
    <w:rsid w:val="00291313"/>
    <w:pPr>
      <w:numPr>
        <w:numId w:val="20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291313"/>
    <w:pPr>
      <w:numPr>
        <w:ilvl w:val="2"/>
      </w:numPr>
      <w:tabs>
        <w:tab w:val="clear" w:pos="1077"/>
        <w:tab w:val="left" w:pos="1435"/>
      </w:tabs>
    </w:pPr>
  </w:style>
  <w:style w:type="paragraph" w:customStyle="1" w:styleId="DocumentDetails">
    <w:name w:val="Document Details"/>
    <w:basedOn w:val="Normal"/>
    <w:next w:val="BodyText"/>
    <w:uiPriority w:val="24"/>
    <w:semiHidden/>
    <w:rsid w:val="005012B2"/>
    <w:pPr>
      <w:spacing w:before="120"/>
      <w:jc w:val="center"/>
    </w:pPr>
  </w:style>
  <w:style w:type="paragraph" w:customStyle="1" w:styleId="SingleSpace">
    <w:name w:val="Single Space"/>
    <w:basedOn w:val="BodyText"/>
    <w:uiPriority w:val="21"/>
    <w:rsid w:val="0069066D"/>
    <w:pPr>
      <w:spacing w:before="0" w:after="0" w:line="240" w:lineRule="auto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semiHidden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39"/>
    <w:semiHidden/>
    <w:rsid w:val="007C1A44"/>
    <w:pPr>
      <w:spacing w:after="100"/>
      <w:ind w:right="851"/>
    </w:pPr>
  </w:style>
  <w:style w:type="paragraph" w:customStyle="1" w:styleId="BodyTextindent">
    <w:name w:val="Body Text (indent)"/>
    <w:basedOn w:val="BodyText"/>
    <w:qFormat/>
    <w:rsid w:val="001C4183"/>
    <w:pPr>
      <w:ind w:left="357"/>
    </w:pPr>
  </w:style>
  <w:style w:type="paragraph" w:customStyle="1" w:styleId="BodyTextindent2">
    <w:name w:val="Body Text (indent 2)"/>
    <w:basedOn w:val="BodyText"/>
    <w:uiPriority w:val="1"/>
    <w:qFormat/>
    <w:rsid w:val="00F10395"/>
    <w:pPr>
      <w:ind w:left="714"/>
    </w:pPr>
  </w:style>
  <w:style w:type="paragraph" w:customStyle="1" w:styleId="BodyTextindent3">
    <w:name w:val="Body Text (indent 3)"/>
    <w:basedOn w:val="BodyText"/>
    <w:uiPriority w:val="1"/>
    <w:qFormat/>
    <w:rsid w:val="001C4183"/>
    <w:pPr>
      <w:ind w:left="1077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paragraph" w:customStyle="1" w:styleId="EndNoteBibliography">
    <w:name w:val="EndNote Bibliography"/>
    <w:basedOn w:val="BodyText"/>
    <w:link w:val="EndNoteBibliographyChar"/>
    <w:uiPriority w:val="23"/>
    <w:semiHidden/>
    <w:rsid w:val="00402E7E"/>
    <w:pPr>
      <w:ind w:left="720" w:hanging="720"/>
    </w:pPr>
    <w:rPr>
      <w:rFonts w:cs="Calibri"/>
      <w:noProof/>
      <w:szCs w:val="22"/>
    </w:rPr>
  </w:style>
  <w:style w:type="character" w:customStyle="1" w:styleId="EndNoteBibliographyChar">
    <w:name w:val="EndNote Bibliography Char"/>
    <w:basedOn w:val="BodyTextChar"/>
    <w:link w:val="EndNoteBibliography"/>
    <w:uiPriority w:val="23"/>
    <w:semiHidden/>
    <w:rsid w:val="000F446E"/>
    <w:rPr>
      <w:rFonts w:ascii="Calibri" w:hAnsi="Calibri" w:cs="Calibri"/>
      <w:noProof/>
      <w:sz w:val="24"/>
      <w:szCs w:val="22"/>
      <w:lang w:val="en-AU"/>
    </w:rPr>
  </w:style>
  <w:style w:type="paragraph" w:customStyle="1" w:styleId="EndNoteBibliographyTitle">
    <w:name w:val="EndNote Bibliography Title"/>
    <w:basedOn w:val="Heading1"/>
    <w:next w:val="EndNoteBibliography"/>
    <w:link w:val="EndNoteBibliographyTitleChar4"/>
    <w:uiPriority w:val="23"/>
    <w:semiHidden/>
    <w:rsid w:val="00402E7E"/>
    <w:pPr>
      <w:numPr>
        <w:numId w:val="0"/>
      </w:numPr>
    </w:pPr>
    <w:rPr>
      <w:rFonts w:cs="Calibri"/>
      <w:i/>
      <w:noProof/>
      <w:sz w:val="20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3"/>
    <w:semiHidden/>
    <w:rsid w:val="000F446E"/>
    <w:rPr>
      <w:rFonts w:ascii="Calibri" w:eastAsia="Times New Roman" w:hAnsi="Calibri" w:cs="Calibri"/>
      <w:b/>
      <w:bCs/>
      <w:i/>
      <w:noProof/>
      <w:szCs w:val="32"/>
      <w:lang w:val="en-AU" w:eastAsia="en-AU"/>
    </w:rPr>
  </w:style>
  <w:style w:type="character" w:styleId="PlaceholderText">
    <w:name w:val="Placeholder Text"/>
    <w:basedOn w:val="DefaultParagraphFont"/>
    <w:uiPriority w:val="19"/>
    <w:rsid w:val="00FE5832"/>
    <w:rPr>
      <w:color w:val="D9D9D9" w:themeColor="background1" w:themeShade="D9"/>
    </w:rPr>
  </w:style>
  <w:style w:type="paragraph" w:styleId="TOC4">
    <w:name w:val="toc 4"/>
    <w:basedOn w:val="TOC1"/>
    <w:next w:val="Normal"/>
    <w:autoRedefine/>
    <w:uiPriority w:val="39"/>
    <w:semiHidden/>
    <w:rsid w:val="007C1A44"/>
    <w:pPr>
      <w:tabs>
        <w:tab w:val="left" w:pos="1540"/>
      </w:tabs>
      <w:ind w:left="1418" w:hanging="1418"/>
    </w:pPr>
    <w:rPr>
      <w:noProof/>
    </w:rPr>
  </w:style>
  <w:style w:type="paragraph" w:customStyle="1" w:styleId="BodyTextindent4">
    <w:name w:val="Body Text (indent 4)"/>
    <w:basedOn w:val="BodyText"/>
    <w:uiPriority w:val="1"/>
    <w:semiHidden/>
    <w:qFormat/>
    <w:rsid w:val="00291313"/>
    <w:pPr>
      <w:ind w:left="1435"/>
    </w:pPr>
  </w:style>
  <w:style w:type="paragraph" w:styleId="FootnoteText">
    <w:name w:val="footnote text"/>
    <w:basedOn w:val="Normal"/>
    <w:link w:val="FootnoteTextChar"/>
    <w:uiPriority w:val="99"/>
    <w:semiHidden/>
    <w:rsid w:val="00E23C2C"/>
    <w:pPr>
      <w:spacing w:before="0" w:after="80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C2C"/>
    <w:rPr>
      <w:rFonts w:ascii="Arial" w:hAnsi="Arial"/>
      <w:sz w:val="18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600004"/>
    <w:rPr>
      <w:vertAlign w:val="superscript"/>
    </w:rPr>
  </w:style>
  <w:style w:type="table" w:customStyle="1" w:styleId="CustomTabledetailed">
    <w:name w:val="Custom Table (detailed)"/>
    <w:basedOn w:val="TableNormal"/>
    <w:uiPriority w:val="99"/>
    <w:rsid w:val="00611F7A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CustomTablebasic">
    <w:name w:val="Custom Table (basic)"/>
    <w:basedOn w:val="TableNormal"/>
    <w:uiPriority w:val="99"/>
    <w:rsid w:val="007C1A44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  <w:insideH w:val="single" w:sz="4" w:space="0" w:color="808080"/>
      </w:tblBorders>
    </w:tblPr>
    <w:trPr>
      <w:cantSplit/>
    </w:trPr>
    <w:tblStylePr w:type="firstRow">
      <w:rPr>
        <w:b w:val="0"/>
        <w:color w:val="FFFFFF" w:themeColor="background1"/>
      </w:rPr>
      <w:tblPr/>
      <w:trPr>
        <w:cantSplit w:val="0"/>
        <w:tblHeader/>
      </w:trPr>
      <w:tcPr>
        <w:shd w:val="clear" w:color="auto" w:fill="808080" w:themeFill="background1" w:themeFillShade="80"/>
      </w:tcPr>
    </w:tblStylePr>
    <w:tblStylePr w:type="firstCol">
      <w:rPr>
        <w:b w:val="0"/>
        <w:color w:val="auto"/>
      </w:rPr>
    </w:tblStylePr>
  </w:style>
  <w:style w:type="table" w:customStyle="1" w:styleId="CustomTablestandard">
    <w:name w:val="Custom Table (standard)"/>
    <w:basedOn w:val="TableNormal"/>
    <w:uiPriority w:val="99"/>
    <w:rsid w:val="00EB714A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shd w:val="clear" w:color="auto" w:fill="404040" w:themeFill="text1" w:themeFillTint="BF"/>
      </w:tcPr>
    </w:tblStylePr>
  </w:style>
  <w:style w:type="table" w:customStyle="1" w:styleId="CustomTableplaceholder">
    <w:name w:val="Custom Table (placeholder)"/>
    <w:basedOn w:val="TableNormal"/>
    <w:uiPriority w:val="99"/>
    <w:rsid w:val="007C1A44"/>
    <w:pPr>
      <w:spacing w:after="0" w:line="240" w:lineRule="auto"/>
    </w:pPr>
    <w:rPr>
      <w:rFonts w:ascii="Arial" w:hAnsi="Arial"/>
    </w:rPr>
    <w:tblPr/>
  </w:style>
  <w:style w:type="character" w:customStyle="1" w:styleId="Characteruserinput">
    <w:name w:val="Character (user input)"/>
    <w:basedOn w:val="DefaultParagraphFont"/>
    <w:uiPriority w:val="1"/>
    <w:qFormat/>
    <w:rsid w:val="00D703F4"/>
    <w:rPr>
      <w:color w:val="000000" w:themeColor="text1"/>
    </w:rPr>
  </w:style>
  <w:style w:type="character" w:customStyle="1" w:styleId="Characterinstructions">
    <w:name w:val="Character (instructions)"/>
    <w:basedOn w:val="DefaultParagraphFont"/>
    <w:uiPriority w:val="1"/>
    <w:qFormat/>
    <w:rsid w:val="003B70F0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B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0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3D7"/>
    <w:rPr>
      <w:rFonts w:ascii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D7"/>
    <w:rPr>
      <w:rFonts w:ascii="Calibri" w:hAnsi="Calibri"/>
      <w:b/>
      <w:bCs/>
      <w:lang w:val="en-AU"/>
    </w:rPr>
  </w:style>
  <w:style w:type="table" w:customStyle="1" w:styleId="CustomTableinternaluse">
    <w:name w:val="Custom Table (internal use)"/>
    <w:basedOn w:val="CustomTablestandard"/>
    <w:uiPriority w:val="99"/>
    <w:rsid w:val="00CA4C31"/>
    <w:rPr>
      <w:color w:val="1F497D" w:themeColor="text2"/>
    </w:rPr>
    <w:tblPr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  <w:shd w:val="clear" w:color="auto" w:fill="1F497D" w:themeFill="text2"/>
      </w:tcPr>
    </w:tblStylePr>
  </w:style>
  <w:style w:type="character" w:customStyle="1" w:styleId="Characterinternaluse">
    <w:name w:val="Character (internal use)"/>
    <w:basedOn w:val="Characterinstructions"/>
    <w:uiPriority w:val="1"/>
    <w:qFormat/>
    <w:rsid w:val="00B2567C"/>
    <w:rPr>
      <w:color w:val="1F497D" w:themeColor="text2"/>
      <w:sz w:val="24"/>
    </w:rPr>
  </w:style>
  <w:style w:type="table" w:customStyle="1" w:styleId="CustomTablecheckbox">
    <w:name w:val="Custom Table (check box)"/>
    <w:basedOn w:val="TableNormal"/>
    <w:uiPriority w:val="99"/>
    <w:rsid w:val="00BC1428"/>
    <w:pPr>
      <w:spacing w:after="0" w:line="240" w:lineRule="auto"/>
    </w:pPr>
    <w:tblPr>
      <w:tblCellSpacing w:w="54" w:type="dxa"/>
      <w:tblCellMar>
        <w:left w:w="0" w:type="dxa"/>
        <w:right w:w="0" w:type="dxa"/>
      </w:tblCellMar>
    </w:tblPr>
    <w:trPr>
      <w:tblCellSpacing w:w="54" w:type="dxa"/>
    </w:trPr>
    <w:tcPr>
      <w:tcMar>
        <w:top w:w="0" w:type="dxa"/>
        <w:bottom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tchopthoog/Downloads/Form_1c_Pre-application_action-sheet_updated%20Sept%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050F26309171479713FD460800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5757-9E80-FC46-B067-33D397BFB61F}"/>
      </w:docPartPr>
      <w:docPartBody>
        <w:p w:rsidR="00271AC7" w:rsidRDefault="00AC2AED">
          <w:pPr>
            <w:pStyle w:val="64050F26309171479713FD4608006F3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3D8253E23FF0B4584B62E6B52AB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E8B9-9B44-2E47-8897-95EE5A9C1F0B}"/>
      </w:docPartPr>
      <w:docPartBody>
        <w:p w:rsidR="00271AC7" w:rsidRDefault="00AC2AED">
          <w:pPr>
            <w:pStyle w:val="03D8253E23FF0B4584B62E6B52ABD691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6D13E0E4F6D9AF4293656E2661A4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94FA-8F42-C14E-9048-398AF869B0FB}"/>
      </w:docPartPr>
      <w:docPartBody>
        <w:p w:rsidR="00271AC7" w:rsidRDefault="00AC2AED">
          <w:pPr>
            <w:pStyle w:val="6D13E0E4F6D9AF4293656E2661A4B15F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D7FCB8937677554E8CBD4F4A2C61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C299-D607-094B-8391-0036B71E1206}"/>
      </w:docPartPr>
      <w:docPartBody>
        <w:p w:rsidR="00271AC7" w:rsidRDefault="00AC2AED">
          <w:pPr>
            <w:pStyle w:val="D7FCB8937677554E8CBD4F4A2C61FE0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97898DA8CC6D547AB8A5679C472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B550-F229-EA46-9334-E922559F7743}"/>
      </w:docPartPr>
      <w:docPartBody>
        <w:p w:rsidR="00271AC7" w:rsidRDefault="00AC2AED">
          <w:pPr>
            <w:pStyle w:val="F97898DA8CC6D547AB8A5679C47214A4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B0BD35C426E1FF438F954983691F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534D-664A-A74D-8C08-97761BE09C43}"/>
      </w:docPartPr>
      <w:docPartBody>
        <w:p w:rsidR="00271AC7" w:rsidRDefault="00AC2AED">
          <w:pPr>
            <w:pStyle w:val="B0BD35C426E1FF438F954983691FB8E0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4D1770BB9F23D48A3FA3BB8BF87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A07F-2B79-F445-8212-A428F217816A}"/>
      </w:docPartPr>
      <w:docPartBody>
        <w:p w:rsidR="00271AC7" w:rsidRDefault="00AC2AED">
          <w:pPr>
            <w:pStyle w:val="14D1770BB9F23D48A3FA3BB8BF87605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9B1673C2B8B4340B83E9E7CBF2F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EE57-9129-0540-B050-330C397FFB04}"/>
      </w:docPartPr>
      <w:docPartBody>
        <w:p w:rsidR="00271AC7" w:rsidRDefault="00AC2AED">
          <w:pPr>
            <w:pStyle w:val="29B1673C2B8B4340B83E9E7CBF2F1A8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D56FA5BC2CF494FA1D1F95C98F7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5792-8D49-2446-B461-30C170BA5936}"/>
      </w:docPartPr>
      <w:docPartBody>
        <w:p w:rsidR="00271AC7" w:rsidRDefault="00AC2AED">
          <w:pPr>
            <w:pStyle w:val="0D56FA5BC2CF494FA1D1F95C98F7655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5835F401540BFE49B91D9739C785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E4B-5741-E542-95E1-7D12F024FEC8}"/>
      </w:docPartPr>
      <w:docPartBody>
        <w:p w:rsidR="00271AC7" w:rsidRDefault="00AC2AED">
          <w:pPr>
            <w:pStyle w:val="5835F401540BFE49B91D9739C7852F7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510E94EF65151479926B798380D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2062-0603-F840-BFD8-F80FA1675955}"/>
      </w:docPartPr>
      <w:docPartBody>
        <w:p w:rsidR="00271AC7" w:rsidRDefault="00AC2AED">
          <w:pPr>
            <w:pStyle w:val="7510E94EF65151479926B798380D1D5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74C72025E33EA419B30CEED77A8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C99B-A96A-1C4B-AEDF-150EA7BE3C61}"/>
      </w:docPartPr>
      <w:docPartBody>
        <w:p w:rsidR="00271AC7" w:rsidRDefault="00AC2AED">
          <w:pPr>
            <w:pStyle w:val="174C72025E33EA419B30CEED77A827E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05A4410CB7BE849BDAF4C9EDBE2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D03A-F6B4-7B4E-8C41-F9A1D1D683A2}"/>
      </w:docPartPr>
      <w:docPartBody>
        <w:p w:rsidR="00271AC7" w:rsidRDefault="00AC2AED">
          <w:pPr>
            <w:pStyle w:val="B05A4410CB7BE849BDAF4C9EDBE234E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C5FBC259CCE664DBF5479123CC2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F894-C362-C74F-BC57-43C1BFB2CCE8}"/>
      </w:docPartPr>
      <w:docPartBody>
        <w:p w:rsidR="00271AC7" w:rsidRDefault="00AC2AED">
          <w:pPr>
            <w:pStyle w:val="CC5FBC259CCE664DBF5479123CC2F5B0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07614DEC510EA44937C537D5ED5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17CD-C457-6D4A-B82E-68C13236A26A}"/>
      </w:docPartPr>
      <w:docPartBody>
        <w:p w:rsidR="00271AC7" w:rsidRDefault="00AC2AED">
          <w:pPr>
            <w:pStyle w:val="C07614DEC510EA44937C537D5ED5C12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F81E2A4B2A20F140BB6110FF08C7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7B95-3017-A14D-B175-989B80DD2497}"/>
      </w:docPartPr>
      <w:docPartBody>
        <w:p w:rsidR="00271AC7" w:rsidRDefault="00AC2AED">
          <w:pPr>
            <w:pStyle w:val="F81E2A4B2A20F140BB6110FF08C7818C"/>
          </w:pPr>
          <w:r>
            <w:rPr>
              <w:rStyle w:val="PlaceholderText"/>
            </w:rPr>
            <w:t>&lt; dd/mm/yyyy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D"/>
    <w:rsid w:val="00271AC7"/>
    <w:rsid w:val="00A30B8D"/>
    <w:rsid w:val="00A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9"/>
    <w:rPr>
      <w:color w:val="D9D9D9" w:themeColor="background1" w:themeShade="D9"/>
    </w:rPr>
  </w:style>
  <w:style w:type="paragraph" w:customStyle="1" w:styleId="64050F26309171479713FD4608006F3B">
    <w:name w:val="64050F26309171479713FD4608006F3B"/>
  </w:style>
  <w:style w:type="paragraph" w:customStyle="1" w:styleId="03D8253E23FF0B4584B62E6B52ABD691">
    <w:name w:val="03D8253E23FF0B4584B62E6B52ABD691"/>
  </w:style>
  <w:style w:type="paragraph" w:customStyle="1" w:styleId="6D13E0E4F6D9AF4293656E2661A4B15F">
    <w:name w:val="6D13E0E4F6D9AF4293656E2661A4B15F"/>
  </w:style>
  <w:style w:type="paragraph" w:customStyle="1" w:styleId="D7FCB8937677554E8CBD4F4A2C61FE0F">
    <w:name w:val="D7FCB8937677554E8CBD4F4A2C61FE0F"/>
  </w:style>
  <w:style w:type="paragraph" w:customStyle="1" w:styleId="F97898DA8CC6D547AB8A5679C47214A4">
    <w:name w:val="F97898DA8CC6D547AB8A5679C47214A4"/>
  </w:style>
  <w:style w:type="paragraph" w:customStyle="1" w:styleId="B0BD35C426E1FF438F954983691FB8E0">
    <w:name w:val="B0BD35C426E1FF438F954983691FB8E0"/>
  </w:style>
  <w:style w:type="paragraph" w:customStyle="1" w:styleId="14D1770BB9F23D48A3FA3BB8BF876056">
    <w:name w:val="14D1770BB9F23D48A3FA3BB8BF876056"/>
  </w:style>
  <w:style w:type="paragraph" w:customStyle="1" w:styleId="29B1673C2B8B4340B83E9E7CBF2F1A85">
    <w:name w:val="29B1673C2B8B4340B83E9E7CBF2F1A85"/>
  </w:style>
  <w:style w:type="paragraph" w:customStyle="1" w:styleId="0D56FA5BC2CF494FA1D1F95C98F76553">
    <w:name w:val="0D56FA5BC2CF494FA1D1F95C98F76553"/>
  </w:style>
  <w:style w:type="paragraph" w:customStyle="1" w:styleId="5835F401540BFE49B91D9739C7852F73">
    <w:name w:val="5835F401540BFE49B91D9739C7852F73"/>
  </w:style>
  <w:style w:type="paragraph" w:customStyle="1" w:styleId="7510E94EF65151479926B798380D1D5A">
    <w:name w:val="7510E94EF65151479926B798380D1D5A"/>
  </w:style>
  <w:style w:type="paragraph" w:customStyle="1" w:styleId="174C72025E33EA419B30CEED77A827E8">
    <w:name w:val="174C72025E33EA419B30CEED77A827E8"/>
  </w:style>
  <w:style w:type="paragraph" w:customStyle="1" w:styleId="B05A4410CB7BE849BDAF4C9EDBE234EE">
    <w:name w:val="B05A4410CB7BE849BDAF4C9EDBE234EE"/>
  </w:style>
  <w:style w:type="paragraph" w:customStyle="1" w:styleId="CC5FBC259CCE664DBF5479123CC2F5B0">
    <w:name w:val="CC5FBC259CCE664DBF5479123CC2F5B0"/>
  </w:style>
  <w:style w:type="paragraph" w:customStyle="1" w:styleId="C07614DEC510EA44937C537D5ED5C124">
    <w:name w:val="C07614DEC510EA44937C537D5ED5C124"/>
  </w:style>
  <w:style w:type="paragraph" w:customStyle="1" w:styleId="F81E2A4B2A20F140BB6110FF08C7818C">
    <w:name w:val="F81E2A4B2A20F140BB6110FF08C78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D297-FBEE-4E9D-82FD-CECB6F0B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Form_1c_Pre-application_action-sheet_updated Sept 21.dotx</Template>
  <TotalTime>0</TotalTime>
  <Pages>2</Pages>
  <Words>240</Words>
  <Characters>1077</Characters>
  <Application>Microsoft Office Word</Application>
  <DocSecurity>0</DocSecurity>
  <Lines>107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Template by Red Pony_x000d_
www.redpony.com.au</dc:description>
  <cp:lastModifiedBy/>
  <cp:revision>1</cp:revision>
  <dcterms:created xsi:type="dcterms:W3CDTF">2021-11-17T04:34:00Z</dcterms:created>
  <dcterms:modified xsi:type="dcterms:W3CDTF">2021-11-17T04:34:00Z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2021-11-17T04:34:05Z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6ace918b-3bf2-4de5-98e7-0696d5e2a521</vt:lpwstr>
  </property>
  <property fmtid="{D5CDD505-2E9C-101B-9397-08002B2CF9AE}" pid="11" name="MSIP_Label_43e64453-338c-4f93-8a4d-0039a0a41f2a_ContentBits">
    <vt:lpwstr>2</vt:lpwstr>
  </property>
</Properties>
</file>