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8646D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5" name="Picture 95"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98" w:type="dxa"/>
        <w:tblCellMar>
          <w:left w:w="0" w:type="dxa"/>
          <w:right w:w="0" w:type="dxa"/>
        </w:tblCellMar>
        <w:tblLook w:val="04A0" w:firstRow="1" w:lastRow="0" w:firstColumn="1" w:lastColumn="0" w:noHBand="0" w:noVBand="1"/>
      </w:tblPr>
      <w:tblGrid>
        <w:gridCol w:w="113"/>
        <w:gridCol w:w="7938"/>
        <w:gridCol w:w="1247"/>
      </w:tblGrid>
      <w:tr w:rsidR="001817CD" w:rsidRPr="003072C6" w:rsidTr="004940F2">
        <w:trPr>
          <w:gridBefore w:val="1"/>
          <w:gridAfter w:val="1"/>
          <w:wBefore w:w="113" w:type="dxa"/>
          <w:wAfter w:w="1247" w:type="dxa"/>
          <w:trHeight w:val="3988"/>
        </w:trPr>
        <w:tc>
          <w:tcPr>
            <w:tcW w:w="7938" w:type="dxa"/>
            <w:shd w:val="clear" w:color="auto" w:fill="auto"/>
          </w:tcPr>
          <w:p w:rsidR="00444D82" w:rsidRPr="003072C6" w:rsidRDefault="00444D82" w:rsidP="00D1404E">
            <w:pPr>
              <w:pStyle w:val="DHHSreportsubtitlewhite"/>
            </w:pPr>
          </w:p>
        </w:tc>
      </w:tr>
      <w:tr w:rsidR="004940F2" w:rsidRPr="003072C6" w:rsidTr="004940F2">
        <w:trPr>
          <w:gridBefore w:val="1"/>
          <w:gridAfter w:val="1"/>
          <w:wBefore w:w="113" w:type="dxa"/>
          <w:wAfter w:w="1247" w:type="dxa"/>
          <w:trHeight w:val="3988"/>
        </w:trPr>
        <w:tc>
          <w:tcPr>
            <w:tcW w:w="7938" w:type="dxa"/>
            <w:shd w:val="clear" w:color="auto" w:fill="auto"/>
          </w:tcPr>
          <w:p w:rsidR="004940F2" w:rsidRDefault="004940F2" w:rsidP="003F6993">
            <w:pPr>
              <w:pStyle w:val="DHHSreportsubtitlewhite"/>
              <w:rPr>
                <w:sz w:val="50"/>
                <w:szCs w:val="50"/>
              </w:rPr>
            </w:pPr>
            <w:r w:rsidRPr="00DF1223">
              <w:rPr>
                <w:sz w:val="50"/>
                <w:szCs w:val="50"/>
              </w:rPr>
              <w:t>Fire Safety Induction Program</w:t>
            </w:r>
          </w:p>
          <w:p w:rsidR="004940F2" w:rsidRPr="003072C6" w:rsidRDefault="004940F2" w:rsidP="003F6993">
            <w:pPr>
              <w:pStyle w:val="DHHSreportsubtitlewhite"/>
              <w:tabs>
                <w:tab w:val="center" w:pos="3969"/>
              </w:tabs>
            </w:pPr>
            <w:r>
              <w:t xml:space="preserve">Answer manual </w:t>
            </w:r>
          </w:p>
        </w:tc>
      </w:tr>
      <w:tr w:rsidR="004940F2" w:rsidRPr="003072C6" w:rsidTr="004940F2">
        <w:trPr>
          <w:gridBefore w:val="1"/>
          <w:gridAfter w:val="1"/>
          <w:wBefore w:w="113" w:type="dxa"/>
          <w:wAfter w:w="1247" w:type="dxa"/>
          <w:trHeight w:val="4664"/>
        </w:trPr>
        <w:tc>
          <w:tcPr>
            <w:tcW w:w="7938" w:type="dxa"/>
            <w:shd w:val="clear" w:color="auto" w:fill="auto"/>
          </w:tcPr>
          <w:p w:rsidR="004940F2" w:rsidRPr="003072C6" w:rsidRDefault="004940F2" w:rsidP="003F6993">
            <w:pPr>
              <w:pStyle w:val="Coverinstructions"/>
            </w:pPr>
          </w:p>
        </w:tc>
      </w:tr>
      <w:tr w:rsidR="00861BEE" w:rsidRPr="003072C6" w:rsidTr="004940F2">
        <w:tblPrEx>
          <w:tblCellMar>
            <w:top w:w="113" w:type="dxa"/>
            <w:bottom w:w="57" w:type="dxa"/>
          </w:tblCellMar>
          <w:tblLook w:val="00A0" w:firstRow="1" w:lastRow="0" w:firstColumn="1" w:lastColumn="0" w:noHBand="0" w:noVBand="0"/>
        </w:tblPrEx>
        <w:trPr>
          <w:trHeight w:val="4313"/>
        </w:trPr>
        <w:tc>
          <w:tcPr>
            <w:tcW w:w="9298" w:type="dxa"/>
            <w:gridSpan w:val="3"/>
          </w:tcPr>
          <w:p w:rsidR="00861BEE" w:rsidRPr="00F171E9" w:rsidRDefault="00861BEE" w:rsidP="00861BEE">
            <w:pPr>
              <w:pStyle w:val="DHHSbody"/>
            </w:pPr>
          </w:p>
        </w:tc>
      </w:tr>
      <w:tr w:rsidR="00861BEE" w:rsidRPr="003072C6" w:rsidTr="004940F2">
        <w:tblPrEx>
          <w:tblCellMar>
            <w:top w:w="113" w:type="dxa"/>
            <w:bottom w:w="57" w:type="dxa"/>
          </w:tblCellMar>
          <w:tblLook w:val="00A0" w:firstRow="1" w:lastRow="0" w:firstColumn="1" w:lastColumn="0" w:noHBand="0" w:noVBand="0"/>
        </w:tblPrEx>
        <w:trPr>
          <w:trHeight w:val="6336"/>
        </w:trPr>
        <w:tc>
          <w:tcPr>
            <w:tcW w:w="9298" w:type="dxa"/>
            <w:gridSpan w:val="3"/>
            <w:vAlign w:val="bottom"/>
          </w:tcPr>
          <w:p w:rsidR="00861BEE" w:rsidRPr="00605B5B" w:rsidRDefault="00861BEE" w:rsidP="00861BEE">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0" w:history="1">
              <w:r w:rsidRPr="00F171E9">
                <w:rPr>
                  <w:rStyle w:val="Hyperlink"/>
                  <w:rFonts w:ascii="Arial" w:eastAsia="Times" w:hAnsi="Arial"/>
                  <w:sz w:val="24"/>
                  <w:szCs w:val="19"/>
                </w:rPr>
                <w:t>email Centre for Learning and Professional Development</w:t>
              </w:r>
            </w:hyperlink>
            <w:r w:rsidRPr="00605B5B">
              <w:rPr>
                <w:rFonts w:ascii="Arial" w:eastAsia="Times" w:hAnsi="Arial"/>
                <w:sz w:val="24"/>
                <w:szCs w:val="19"/>
              </w:rPr>
              <w:t xml:space="preserve"> </w:t>
            </w:r>
            <w:r w:rsidRPr="00F171E9">
              <w:rPr>
                <w:rFonts w:ascii="Arial" w:eastAsia="Times" w:hAnsi="Arial"/>
                <w:sz w:val="24"/>
                <w:szCs w:val="19"/>
              </w:rPr>
              <w:t>&lt;learning@dhhs.vic.gov.au&gt;</w:t>
            </w:r>
          </w:p>
          <w:p w:rsidR="00861BEE" w:rsidRPr="00605B5B" w:rsidRDefault="00861BEE" w:rsidP="00861BEE">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861BEE" w:rsidRPr="00605B5B" w:rsidRDefault="00861BEE" w:rsidP="00861BEE">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 December 2018.</w:t>
            </w:r>
          </w:p>
          <w:p w:rsidR="00861BEE" w:rsidRPr="007F085F" w:rsidRDefault="00861BEE" w:rsidP="009E7EF4">
            <w:pPr>
              <w:pStyle w:val="DHHSbody"/>
              <w:rPr>
                <w:szCs w:val="19"/>
              </w:rPr>
            </w:pPr>
            <w:r w:rsidRPr="00605B5B">
              <w:rPr>
                <w:szCs w:val="19"/>
              </w:rPr>
              <w:t xml:space="preserve">Available at </w:t>
            </w:r>
            <w:r w:rsidR="00704E1F">
              <w:t>&lt;</w:t>
            </w:r>
            <w:hyperlink r:id="rId11" w:history="1">
              <w:r w:rsidR="00704E1F">
                <w:rPr>
                  <w:rStyle w:val="Hyperlink"/>
                </w:rPr>
                <w:t>https://providers.dhhs.vic.gov.au/fire-safety-induction-program</w:t>
              </w:r>
            </w:hyperlink>
            <w:r w:rsidR="00704E1F">
              <w:t>&gt;</w:t>
            </w:r>
          </w:p>
        </w:tc>
      </w:tr>
      <w:tr w:rsidR="00861BEE" w:rsidRPr="003072C6" w:rsidTr="004940F2">
        <w:tblPrEx>
          <w:tblCellMar>
            <w:top w:w="113" w:type="dxa"/>
            <w:bottom w:w="57" w:type="dxa"/>
          </w:tblCellMar>
          <w:tblLook w:val="00A0" w:firstRow="1" w:lastRow="0" w:firstColumn="1" w:lastColumn="0" w:noHBand="0" w:noVBand="0"/>
        </w:tblPrEx>
        <w:tc>
          <w:tcPr>
            <w:tcW w:w="9298" w:type="dxa"/>
            <w:gridSpan w:val="3"/>
            <w:vAlign w:val="bottom"/>
          </w:tcPr>
          <w:p w:rsidR="00861BEE" w:rsidRPr="003072C6" w:rsidRDefault="00861BEE" w:rsidP="00861BEE">
            <w:pPr>
              <w:pStyle w:val="DHHSbody"/>
            </w:pPr>
          </w:p>
        </w:tc>
      </w:tr>
    </w:tbl>
    <w:p w:rsidR="00AC0C3B" w:rsidRPr="003072C6" w:rsidRDefault="009208F5" w:rsidP="00CA6D4E">
      <w:pPr>
        <w:pStyle w:val="DHHSbodynospace"/>
      </w:pPr>
      <w:r w:rsidRPr="003072C6">
        <w:br w:type="page"/>
      </w:r>
      <w:r w:rsidR="008646D2">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993" w:rsidRDefault="003F699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3F6993" w:rsidRDefault="003F6993"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AB50C1" w:rsidRDefault="00AC0C3B" w:rsidP="00AB50C1">
      <w:pPr>
        <w:pStyle w:val="DHHSTOCheadingreport"/>
      </w:pPr>
      <w:r w:rsidRPr="00AB50C1">
        <w:lastRenderedPageBreak/>
        <w:t>Contents</w:t>
      </w:r>
    </w:p>
    <w:p w:rsidR="00004995"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32978135" w:history="1">
        <w:r w:rsidR="00004995" w:rsidRPr="00A94B04">
          <w:rPr>
            <w:rStyle w:val="Hyperlink"/>
          </w:rPr>
          <w:t>Assessment requirements</w:t>
        </w:r>
        <w:r w:rsidR="00004995">
          <w:rPr>
            <w:webHidden/>
          </w:rPr>
          <w:tab/>
        </w:r>
        <w:r w:rsidR="00004995">
          <w:rPr>
            <w:webHidden/>
          </w:rPr>
          <w:fldChar w:fldCharType="begin"/>
        </w:r>
        <w:r w:rsidR="00004995">
          <w:rPr>
            <w:webHidden/>
          </w:rPr>
          <w:instrText xml:space="preserve"> PAGEREF _Toc532978135 \h </w:instrText>
        </w:r>
        <w:r w:rsidR="00004995">
          <w:rPr>
            <w:webHidden/>
          </w:rPr>
        </w:r>
        <w:r w:rsidR="00004995">
          <w:rPr>
            <w:webHidden/>
          </w:rPr>
          <w:fldChar w:fldCharType="separate"/>
        </w:r>
        <w:r w:rsidR="00004995">
          <w:rPr>
            <w:webHidden/>
          </w:rPr>
          <w:t>4</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36" w:history="1">
        <w:r w:rsidR="00004995" w:rsidRPr="00A94B04">
          <w:rPr>
            <w:rStyle w:val="Hyperlink"/>
          </w:rPr>
          <w:t>Fire Awareness</w:t>
        </w:r>
        <w:r w:rsidR="00004995">
          <w:rPr>
            <w:webHidden/>
          </w:rPr>
          <w:tab/>
        </w:r>
        <w:r w:rsidR="00004995">
          <w:rPr>
            <w:webHidden/>
          </w:rPr>
          <w:fldChar w:fldCharType="begin"/>
        </w:r>
        <w:r w:rsidR="00004995">
          <w:rPr>
            <w:webHidden/>
          </w:rPr>
          <w:instrText xml:space="preserve"> PAGEREF _Toc532978136 \h </w:instrText>
        </w:r>
        <w:r w:rsidR="00004995">
          <w:rPr>
            <w:webHidden/>
          </w:rPr>
        </w:r>
        <w:r w:rsidR="00004995">
          <w:rPr>
            <w:webHidden/>
          </w:rPr>
          <w:fldChar w:fldCharType="separate"/>
        </w:r>
        <w:r w:rsidR="00004995">
          <w:rPr>
            <w:webHidden/>
          </w:rPr>
          <w:t>5</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37" w:history="1">
        <w:r w:rsidR="00004995" w:rsidRPr="00A94B04">
          <w:rPr>
            <w:rStyle w:val="Hyperlink"/>
          </w:rPr>
          <w:t>Assessment: Fire Awareness</w:t>
        </w:r>
        <w:r w:rsidR="00004995">
          <w:rPr>
            <w:webHidden/>
          </w:rPr>
          <w:tab/>
        </w:r>
        <w:r w:rsidR="00004995">
          <w:rPr>
            <w:webHidden/>
          </w:rPr>
          <w:fldChar w:fldCharType="begin"/>
        </w:r>
        <w:r w:rsidR="00004995">
          <w:rPr>
            <w:webHidden/>
          </w:rPr>
          <w:instrText xml:space="preserve"> PAGEREF _Toc532978137 \h </w:instrText>
        </w:r>
        <w:r w:rsidR="00004995">
          <w:rPr>
            <w:webHidden/>
          </w:rPr>
        </w:r>
        <w:r w:rsidR="00004995">
          <w:rPr>
            <w:webHidden/>
          </w:rPr>
          <w:fldChar w:fldCharType="separate"/>
        </w:r>
        <w:r w:rsidR="00004995">
          <w:rPr>
            <w:webHidden/>
          </w:rPr>
          <w:t>5</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38" w:history="1">
        <w:r w:rsidR="00004995" w:rsidRPr="00A94B04">
          <w:rPr>
            <w:rStyle w:val="Hyperlink"/>
          </w:rPr>
          <w:t>Fire Prevention</w:t>
        </w:r>
        <w:r w:rsidR="00004995">
          <w:rPr>
            <w:webHidden/>
          </w:rPr>
          <w:tab/>
        </w:r>
        <w:r w:rsidR="00004995">
          <w:rPr>
            <w:webHidden/>
          </w:rPr>
          <w:fldChar w:fldCharType="begin"/>
        </w:r>
        <w:r w:rsidR="00004995">
          <w:rPr>
            <w:webHidden/>
          </w:rPr>
          <w:instrText xml:space="preserve"> PAGEREF _Toc532978138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39" w:history="1">
        <w:r w:rsidR="00004995" w:rsidRPr="00A94B04">
          <w:rPr>
            <w:rStyle w:val="Hyperlink"/>
          </w:rPr>
          <w:t>Activity: Hazardous Area: Kitchen</w:t>
        </w:r>
        <w:r w:rsidR="00004995">
          <w:rPr>
            <w:webHidden/>
          </w:rPr>
          <w:tab/>
        </w:r>
        <w:r w:rsidR="00004995">
          <w:rPr>
            <w:webHidden/>
          </w:rPr>
          <w:fldChar w:fldCharType="begin"/>
        </w:r>
        <w:r w:rsidR="00004995">
          <w:rPr>
            <w:webHidden/>
          </w:rPr>
          <w:instrText xml:space="preserve"> PAGEREF _Toc532978139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0" w:history="1">
        <w:r w:rsidR="00004995" w:rsidRPr="00A94B04">
          <w:rPr>
            <w:rStyle w:val="Hyperlink"/>
          </w:rPr>
          <w:t>Activity: Hazardous Area: Bedroom</w:t>
        </w:r>
        <w:r w:rsidR="00004995">
          <w:rPr>
            <w:webHidden/>
          </w:rPr>
          <w:tab/>
        </w:r>
        <w:r w:rsidR="00004995">
          <w:rPr>
            <w:webHidden/>
          </w:rPr>
          <w:fldChar w:fldCharType="begin"/>
        </w:r>
        <w:r w:rsidR="00004995">
          <w:rPr>
            <w:webHidden/>
          </w:rPr>
          <w:instrText xml:space="preserve"> PAGEREF _Toc532978140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1" w:history="1">
        <w:r w:rsidR="00004995" w:rsidRPr="00A94B04">
          <w:rPr>
            <w:rStyle w:val="Hyperlink"/>
          </w:rPr>
          <w:t>Activity: Hazardous Area: Laundry</w:t>
        </w:r>
        <w:r w:rsidR="00004995">
          <w:rPr>
            <w:webHidden/>
          </w:rPr>
          <w:tab/>
        </w:r>
        <w:r w:rsidR="00004995">
          <w:rPr>
            <w:webHidden/>
          </w:rPr>
          <w:fldChar w:fldCharType="begin"/>
        </w:r>
        <w:r w:rsidR="00004995">
          <w:rPr>
            <w:webHidden/>
          </w:rPr>
          <w:instrText xml:space="preserve"> PAGEREF _Toc532978141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2" w:history="1">
        <w:r w:rsidR="00004995" w:rsidRPr="00A94B04">
          <w:rPr>
            <w:rStyle w:val="Hyperlink"/>
          </w:rPr>
          <w:t>Activity: Hazardous Area: External</w:t>
        </w:r>
        <w:r w:rsidR="00004995">
          <w:rPr>
            <w:webHidden/>
          </w:rPr>
          <w:tab/>
        </w:r>
        <w:r w:rsidR="00004995">
          <w:rPr>
            <w:webHidden/>
          </w:rPr>
          <w:fldChar w:fldCharType="begin"/>
        </w:r>
        <w:r w:rsidR="00004995">
          <w:rPr>
            <w:webHidden/>
          </w:rPr>
          <w:instrText xml:space="preserve"> PAGEREF _Toc532978142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3" w:history="1">
        <w:r w:rsidR="00004995" w:rsidRPr="00A94B04">
          <w:rPr>
            <w:rStyle w:val="Hyperlink"/>
          </w:rPr>
          <w:t>Activity: Room Escape routes</w:t>
        </w:r>
        <w:r w:rsidR="00004995">
          <w:rPr>
            <w:webHidden/>
          </w:rPr>
          <w:tab/>
        </w:r>
        <w:r w:rsidR="00004995">
          <w:rPr>
            <w:webHidden/>
          </w:rPr>
          <w:fldChar w:fldCharType="begin"/>
        </w:r>
        <w:r w:rsidR="00004995">
          <w:rPr>
            <w:webHidden/>
          </w:rPr>
          <w:instrText xml:space="preserve"> PAGEREF _Toc532978143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4" w:history="1">
        <w:r w:rsidR="00004995" w:rsidRPr="00A94B04">
          <w:rPr>
            <w:rStyle w:val="Hyperlink"/>
          </w:rPr>
          <w:t>Assessment: Fire Prevention</w:t>
        </w:r>
        <w:r w:rsidR="00004995">
          <w:rPr>
            <w:webHidden/>
          </w:rPr>
          <w:tab/>
        </w:r>
        <w:r w:rsidR="00004995">
          <w:rPr>
            <w:webHidden/>
          </w:rPr>
          <w:fldChar w:fldCharType="begin"/>
        </w:r>
        <w:r w:rsidR="00004995">
          <w:rPr>
            <w:webHidden/>
          </w:rPr>
          <w:instrText xml:space="preserve"> PAGEREF _Toc532978144 \h </w:instrText>
        </w:r>
        <w:r w:rsidR="00004995">
          <w:rPr>
            <w:webHidden/>
          </w:rPr>
        </w:r>
        <w:r w:rsidR="00004995">
          <w:rPr>
            <w:webHidden/>
          </w:rPr>
          <w:fldChar w:fldCharType="separate"/>
        </w:r>
        <w:r w:rsidR="00004995">
          <w:rPr>
            <w:webHidden/>
          </w:rPr>
          <w:t>6</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45" w:history="1">
        <w:r w:rsidR="00004995" w:rsidRPr="00A94B04">
          <w:rPr>
            <w:rStyle w:val="Hyperlink"/>
          </w:rPr>
          <w:t>Smoke Alarm Systems</w:t>
        </w:r>
        <w:r w:rsidR="00004995">
          <w:rPr>
            <w:webHidden/>
          </w:rPr>
          <w:tab/>
        </w:r>
        <w:r w:rsidR="00004995">
          <w:rPr>
            <w:webHidden/>
          </w:rPr>
          <w:fldChar w:fldCharType="begin"/>
        </w:r>
        <w:r w:rsidR="00004995">
          <w:rPr>
            <w:webHidden/>
          </w:rPr>
          <w:instrText xml:space="preserve"> PAGEREF _Toc532978145 \h </w:instrText>
        </w:r>
        <w:r w:rsidR="00004995">
          <w:rPr>
            <w:webHidden/>
          </w:rPr>
        </w:r>
        <w:r w:rsidR="00004995">
          <w:rPr>
            <w:webHidden/>
          </w:rPr>
          <w:fldChar w:fldCharType="separate"/>
        </w:r>
        <w:r w:rsidR="00004995">
          <w:rPr>
            <w:webHidden/>
          </w:rPr>
          <w:t>8</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6" w:history="1">
        <w:r w:rsidR="00004995" w:rsidRPr="00A94B04">
          <w:rPr>
            <w:rStyle w:val="Hyperlink"/>
          </w:rPr>
          <w:t>Assessment: Smoke Alarm Systems</w:t>
        </w:r>
        <w:r w:rsidR="00004995">
          <w:rPr>
            <w:webHidden/>
          </w:rPr>
          <w:tab/>
        </w:r>
        <w:r w:rsidR="00004995">
          <w:rPr>
            <w:webHidden/>
          </w:rPr>
          <w:fldChar w:fldCharType="begin"/>
        </w:r>
        <w:r w:rsidR="00004995">
          <w:rPr>
            <w:webHidden/>
          </w:rPr>
          <w:instrText xml:space="preserve"> PAGEREF _Toc532978146 \h </w:instrText>
        </w:r>
        <w:r w:rsidR="00004995">
          <w:rPr>
            <w:webHidden/>
          </w:rPr>
        </w:r>
        <w:r w:rsidR="00004995">
          <w:rPr>
            <w:webHidden/>
          </w:rPr>
          <w:fldChar w:fldCharType="separate"/>
        </w:r>
        <w:r w:rsidR="00004995">
          <w:rPr>
            <w:webHidden/>
          </w:rPr>
          <w:t>8</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47" w:history="1">
        <w:r w:rsidR="00004995" w:rsidRPr="00A94B04">
          <w:rPr>
            <w:rStyle w:val="Hyperlink"/>
          </w:rPr>
          <w:t>Sprinkler systems</w:t>
        </w:r>
        <w:r w:rsidR="00004995">
          <w:rPr>
            <w:webHidden/>
          </w:rPr>
          <w:tab/>
        </w:r>
        <w:r w:rsidR="00004995">
          <w:rPr>
            <w:webHidden/>
          </w:rPr>
          <w:fldChar w:fldCharType="begin"/>
        </w:r>
        <w:r w:rsidR="00004995">
          <w:rPr>
            <w:webHidden/>
          </w:rPr>
          <w:instrText xml:space="preserve"> PAGEREF _Toc532978147 \h </w:instrText>
        </w:r>
        <w:r w:rsidR="00004995">
          <w:rPr>
            <w:webHidden/>
          </w:rPr>
        </w:r>
        <w:r w:rsidR="00004995">
          <w:rPr>
            <w:webHidden/>
          </w:rPr>
          <w:fldChar w:fldCharType="separate"/>
        </w:r>
        <w:r w:rsidR="00004995">
          <w:rPr>
            <w:webHidden/>
          </w:rPr>
          <w:t>9</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48" w:history="1">
        <w:r w:rsidR="00004995" w:rsidRPr="00A94B04">
          <w:rPr>
            <w:rStyle w:val="Hyperlink"/>
          </w:rPr>
          <w:t>Assessment: Sprinkler systems</w:t>
        </w:r>
        <w:r w:rsidR="00004995">
          <w:rPr>
            <w:webHidden/>
          </w:rPr>
          <w:tab/>
        </w:r>
        <w:r w:rsidR="00004995">
          <w:rPr>
            <w:webHidden/>
          </w:rPr>
          <w:fldChar w:fldCharType="begin"/>
        </w:r>
        <w:r w:rsidR="00004995">
          <w:rPr>
            <w:webHidden/>
          </w:rPr>
          <w:instrText xml:space="preserve"> PAGEREF _Toc532978148 \h </w:instrText>
        </w:r>
        <w:r w:rsidR="00004995">
          <w:rPr>
            <w:webHidden/>
          </w:rPr>
        </w:r>
        <w:r w:rsidR="00004995">
          <w:rPr>
            <w:webHidden/>
          </w:rPr>
          <w:fldChar w:fldCharType="separate"/>
        </w:r>
        <w:r w:rsidR="00004995">
          <w:rPr>
            <w:webHidden/>
          </w:rPr>
          <w:t>9</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49" w:history="1">
        <w:r w:rsidR="00004995" w:rsidRPr="00A94B04">
          <w:rPr>
            <w:rStyle w:val="Hyperlink"/>
          </w:rPr>
          <w:t>Emergency procedures theory</w:t>
        </w:r>
        <w:r w:rsidR="00004995">
          <w:rPr>
            <w:webHidden/>
          </w:rPr>
          <w:tab/>
        </w:r>
        <w:r w:rsidR="00004995">
          <w:rPr>
            <w:webHidden/>
          </w:rPr>
          <w:fldChar w:fldCharType="begin"/>
        </w:r>
        <w:r w:rsidR="00004995">
          <w:rPr>
            <w:webHidden/>
          </w:rPr>
          <w:instrText xml:space="preserve"> PAGEREF _Toc532978149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0" w:history="1">
        <w:r w:rsidR="00004995" w:rsidRPr="00A94B04">
          <w:rPr>
            <w:rStyle w:val="Hyperlink"/>
            <w:lang w:eastAsia="en-AU"/>
          </w:rPr>
          <w:t>Activity: Order of evacuation</w:t>
        </w:r>
        <w:r w:rsidR="00004995">
          <w:rPr>
            <w:webHidden/>
          </w:rPr>
          <w:tab/>
        </w:r>
        <w:r w:rsidR="00004995">
          <w:rPr>
            <w:webHidden/>
          </w:rPr>
          <w:fldChar w:fldCharType="begin"/>
        </w:r>
        <w:r w:rsidR="00004995">
          <w:rPr>
            <w:webHidden/>
          </w:rPr>
          <w:instrText xml:space="preserve"> PAGEREF _Toc532978150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1" w:history="1">
        <w:r w:rsidR="00004995" w:rsidRPr="00A94B04">
          <w:rPr>
            <w:rStyle w:val="Hyperlink"/>
            <w:lang w:eastAsia="en-AU"/>
          </w:rPr>
          <w:t>Activity 1: Identify how to practice emergency evacuation procedures</w:t>
        </w:r>
        <w:r w:rsidR="00004995">
          <w:rPr>
            <w:webHidden/>
          </w:rPr>
          <w:tab/>
        </w:r>
        <w:r w:rsidR="00004995">
          <w:rPr>
            <w:webHidden/>
          </w:rPr>
          <w:fldChar w:fldCharType="begin"/>
        </w:r>
        <w:r w:rsidR="00004995">
          <w:rPr>
            <w:webHidden/>
          </w:rPr>
          <w:instrText xml:space="preserve"> PAGEREF _Toc532978151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2" w:history="1">
        <w:r w:rsidR="00004995" w:rsidRPr="00A94B04">
          <w:rPr>
            <w:rStyle w:val="Hyperlink"/>
            <w:lang w:eastAsia="en-AU"/>
          </w:rPr>
          <w:t>Activity 2: Identify how to practice emergency evacuation procedures</w:t>
        </w:r>
        <w:r w:rsidR="00004995">
          <w:rPr>
            <w:webHidden/>
          </w:rPr>
          <w:tab/>
        </w:r>
        <w:r w:rsidR="00004995">
          <w:rPr>
            <w:webHidden/>
          </w:rPr>
          <w:fldChar w:fldCharType="begin"/>
        </w:r>
        <w:r w:rsidR="00004995">
          <w:rPr>
            <w:webHidden/>
          </w:rPr>
          <w:instrText xml:space="preserve"> PAGEREF _Toc532978152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3" w:history="1">
        <w:r w:rsidR="00004995" w:rsidRPr="00A94B04">
          <w:rPr>
            <w:rStyle w:val="Hyperlink"/>
          </w:rPr>
          <w:t>Activity: Identify the steps for the Standard Fire Orders</w:t>
        </w:r>
        <w:r w:rsidR="00004995">
          <w:rPr>
            <w:webHidden/>
          </w:rPr>
          <w:tab/>
        </w:r>
        <w:r w:rsidR="00004995">
          <w:rPr>
            <w:webHidden/>
          </w:rPr>
          <w:fldChar w:fldCharType="begin"/>
        </w:r>
        <w:r w:rsidR="00004995">
          <w:rPr>
            <w:webHidden/>
          </w:rPr>
          <w:instrText xml:space="preserve"> PAGEREF _Toc532978153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4" w:history="1">
        <w:r w:rsidR="00004995" w:rsidRPr="00A94B04">
          <w:rPr>
            <w:rStyle w:val="Hyperlink"/>
          </w:rPr>
          <w:t>Activity: Identify the fire orders that have not been followed</w:t>
        </w:r>
        <w:r w:rsidR="00004995">
          <w:rPr>
            <w:webHidden/>
          </w:rPr>
          <w:tab/>
        </w:r>
        <w:r w:rsidR="00004995">
          <w:rPr>
            <w:webHidden/>
          </w:rPr>
          <w:fldChar w:fldCharType="begin"/>
        </w:r>
        <w:r w:rsidR="00004995">
          <w:rPr>
            <w:webHidden/>
          </w:rPr>
          <w:instrText xml:space="preserve"> PAGEREF _Toc532978154 \h </w:instrText>
        </w:r>
        <w:r w:rsidR="00004995">
          <w:rPr>
            <w:webHidden/>
          </w:rPr>
        </w:r>
        <w:r w:rsidR="00004995">
          <w:rPr>
            <w:webHidden/>
          </w:rPr>
          <w:fldChar w:fldCharType="separate"/>
        </w:r>
        <w:r w:rsidR="00004995">
          <w:rPr>
            <w:webHidden/>
          </w:rPr>
          <w:t>10</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5" w:history="1">
        <w:r w:rsidR="00004995" w:rsidRPr="00A94B04">
          <w:rPr>
            <w:rStyle w:val="Hyperlink"/>
          </w:rPr>
          <w:t>Activity: Identify what should be included in an evacuation diagram</w:t>
        </w:r>
        <w:r w:rsidR="00004995">
          <w:rPr>
            <w:webHidden/>
          </w:rPr>
          <w:tab/>
        </w:r>
        <w:r w:rsidR="00004995">
          <w:rPr>
            <w:webHidden/>
          </w:rPr>
          <w:fldChar w:fldCharType="begin"/>
        </w:r>
        <w:r w:rsidR="00004995">
          <w:rPr>
            <w:webHidden/>
          </w:rPr>
          <w:instrText xml:space="preserve"> PAGEREF _Toc532978155 \h </w:instrText>
        </w:r>
        <w:r w:rsidR="00004995">
          <w:rPr>
            <w:webHidden/>
          </w:rPr>
        </w:r>
        <w:r w:rsidR="00004995">
          <w:rPr>
            <w:webHidden/>
          </w:rPr>
          <w:fldChar w:fldCharType="separate"/>
        </w:r>
        <w:r w:rsidR="00004995">
          <w:rPr>
            <w:webHidden/>
          </w:rPr>
          <w:t>11</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6" w:history="1">
        <w:r w:rsidR="00004995" w:rsidRPr="00A94B04">
          <w:rPr>
            <w:rStyle w:val="Hyperlink"/>
            <w:lang w:eastAsia="en-AU"/>
          </w:rPr>
          <w:t>Activity 1: Identify the appropriate evacuation routes and assembly areas</w:t>
        </w:r>
        <w:r w:rsidR="00004995">
          <w:rPr>
            <w:webHidden/>
          </w:rPr>
          <w:tab/>
        </w:r>
        <w:r w:rsidR="00004995">
          <w:rPr>
            <w:webHidden/>
          </w:rPr>
          <w:fldChar w:fldCharType="begin"/>
        </w:r>
        <w:r w:rsidR="00004995">
          <w:rPr>
            <w:webHidden/>
          </w:rPr>
          <w:instrText xml:space="preserve"> PAGEREF _Toc532978156 \h </w:instrText>
        </w:r>
        <w:r w:rsidR="00004995">
          <w:rPr>
            <w:webHidden/>
          </w:rPr>
        </w:r>
        <w:r w:rsidR="00004995">
          <w:rPr>
            <w:webHidden/>
          </w:rPr>
          <w:fldChar w:fldCharType="separate"/>
        </w:r>
        <w:r w:rsidR="00004995">
          <w:rPr>
            <w:webHidden/>
          </w:rPr>
          <w:t>11</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7" w:history="1">
        <w:r w:rsidR="00004995" w:rsidRPr="00A94B04">
          <w:rPr>
            <w:rStyle w:val="Hyperlink"/>
            <w:lang w:eastAsia="en-AU"/>
          </w:rPr>
          <w:t>Activity 2: Identify the appropriate evacuation routes and assembly areas</w:t>
        </w:r>
        <w:r w:rsidR="00004995">
          <w:rPr>
            <w:webHidden/>
          </w:rPr>
          <w:tab/>
        </w:r>
        <w:r w:rsidR="00004995">
          <w:rPr>
            <w:webHidden/>
          </w:rPr>
          <w:fldChar w:fldCharType="begin"/>
        </w:r>
        <w:r w:rsidR="00004995">
          <w:rPr>
            <w:webHidden/>
          </w:rPr>
          <w:instrText xml:space="preserve"> PAGEREF _Toc532978157 \h </w:instrText>
        </w:r>
        <w:r w:rsidR="00004995">
          <w:rPr>
            <w:webHidden/>
          </w:rPr>
        </w:r>
        <w:r w:rsidR="00004995">
          <w:rPr>
            <w:webHidden/>
          </w:rPr>
          <w:fldChar w:fldCharType="separate"/>
        </w:r>
        <w:r w:rsidR="00004995">
          <w:rPr>
            <w:webHidden/>
          </w:rPr>
          <w:t>11</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8" w:history="1">
        <w:r w:rsidR="00004995" w:rsidRPr="00A94B04">
          <w:rPr>
            <w:rStyle w:val="Hyperlink"/>
          </w:rPr>
          <w:t>Activity:  Identify which items should be in an evacuation pack</w:t>
        </w:r>
        <w:r w:rsidR="00004995">
          <w:rPr>
            <w:webHidden/>
          </w:rPr>
          <w:tab/>
        </w:r>
        <w:r w:rsidR="00004995">
          <w:rPr>
            <w:webHidden/>
          </w:rPr>
          <w:fldChar w:fldCharType="begin"/>
        </w:r>
        <w:r w:rsidR="00004995">
          <w:rPr>
            <w:webHidden/>
          </w:rPr>
          <w:instrText xml:space="preserve"> PAGEREF _Toc532978158 \h </w:instrText>
        </w:r>
        <w:r w:rsidR="00004995">
          <w:rPr>
            <w:webHidden/>
          </w:rPr>
        </w:r>
        <w:r w:rsidR="00004995">
          <w:rPr>
            <w:webHidden/>
          </w:rPr>
          <w:fldChar w:fldCharType="separate"/>
        </w:r>
        <w:r w:rsidR="00004995">
          <w:rPr>
            <w:webHidden/>
          </w:rPr>
          <w:t>11</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59" w:history="1">
        <w:r w:rsidR="00004995" w:rsidRPr="00A94B04">
          <w:rPr>
            <w:rStyle w:val="Hyperlink"/>
          </w:rPr>
          <w:t>Assessment: Emergency procedures theory</w:t>
        </w:r>
        <w:r w:rsidR="00004995">
          <w:rPr>
            <w:webHidden/>
          </w:rPr>
          <w:tab/>
        </w:r>
        <w:r w:rsidR="00004995">
          <w:rPr>
            <w:webHidden/>
          </w:rPr>
          <w:fldChar w:fldCharType="begin"/>
        </w:r>
        <w:r w:rsidR="00004995">
          <w:rPr>
            <w:webHidden/>
          </w:rPr>
          <w:instrText xml:space="preserve"> PAGEREF _Toc532978159 \h </w:instrText>
        </w:r>
        <w:r w:rsidR="00004995">
          <w:rPr>
            <w:webHidden/>
          </w:rPr>
        </w:r>
        <w:r w:rsidR="00004995">
          <w:rPr>
            <w:webHidden/>
          </w:rPr>
          <w:fldChar w:fldCharType="separate"/>
        </w:r>
        <w:r w:rsidR="00004995">
          <w:rPr>
            <w:webHidden/>
          </w:rPr>
          <w:t>12</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60" w:history="1">
        <w:r w:rsidR="00004995" w:rsidRPr="00A94B04">
          <w:rPr>
            <w:rStyle w:val="Hyperlink"/>
            <w:lang w:eastAsia="en-AU"/>
          </w:rPr>
          <w:t>Emergency evacuation exercises</w:t>
        </w:r>
        <w:r w:rsidR="00004995">
          <w:rPr>
            <w:webHidden/>
          </w:rPr>
          <w:tab/>
        </w:r>
        <w:r w:rsidR="00004995">
          <w:rPr>
            <w:webHidden/>
          </w:rPr>
          <w:fldChar w:fldCharType="begin"/>
        </w:r>
        <w:r w:rsidR="00004995">
          <w:rPr>
            <w:webHidden/>
          </w:rPr>
          <w:instrText xml:space="preserve"> PAGEREF _Toc532978160 \h </w:instrText>
        </w:r>
        <w:r w:rsidR="00004995">
          <w:rPr>
            <w:webHidden/>
          </w:rPr>
        </w:r>
        <w:r w:rsidR="00004995">
          <w:rPr>
            <w:webHidden/>
          </w:rPr>
          <w:fldChar w:fldCharType="separate"/>
        </w:r>
        <w:r w:rsidR="00004995">
          <w:rPr>
            <w:webHidden/>
          </w:rPr>
          <w:t>13</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1" w:history="1">
        <w:r w:rsidR="00004995" w:rsidRPr="00A94B04">
          <w:rPr>
            <w:rStyle w:val="Hyperlink"/>
            <w:lang w:eastAsia="en-AU"/>
          </w:rPr>
          <w:t>Activity: Effectively planning an exercise</w:t>
        </w:r>
        <w:r w:rsidR="00004995">
          <w:rPr>
            <w:webHidden/>
          </w:rPr>
          <w:tab/>
        </w:r>
        <w:r w:rsidR="00004995">
          <w:rPr>
            <w:webHidden/>
          </w:rPr>
          <w:fldChar w:fldCharType="begin"/>
        </w:r>
        <w:r w:rsidR="00004995">
          <w:rPr>
            <w:webHidden/>
          </w:rPr>
          <w:instrText xml:space="preserve"> PAGEREF _Toc532978161 \h </w:instrText>
        </w:r>
        <w:r w:rsidR="00004995">
          <w:rPr>
            <w:webHidden/>
          </w:rPr>
        </w:r>
        <w:r w:rsidR="00004995">
          <w:rPr>
            <w:webHidden/>
          </w:rPr>
          <w:fldChar w:fldCharType="separate"/>
        </w:r>
        <w:r w:rsidR="00004995">
          <w:rPr>
            <w:webHidden/>
          </w:rPr>
          <w:t>13</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2" w:history="1">
        <w:r w:rsidR="00004995" w:rsidRPr="00A94B04">
          <w:rPr>
            <w:rStyle w:val="Hyperlink"/>
            <w:lang w:eastAsia="en-AU"/>
          </w:rPr>
          <w:t xml:space="preserve">Assessment: </w:t>
        </w:r>
        <w:r w:rsidR="00004995" w:rsidRPr="00A94B04">
          <w:rPr>
            <w:rStyle w:val="Hyperlink"/>
          </w:rPr>
          <w:t>Emergency</w:t>
        </w:r>
        <w:r w:rsidR="00004995" w:rsidRPr="00A94B04">
          <w:rPr>
            <w:rStyle w:val="Hyperlink"/>
            <w:lang w:eastAsia="en-AU"/>
          </w:rPr>
          <w:t xml:space="preserve"> evacuation exercises</w:t>
        </w:r>
        <w:r w:rsidR="00004995">
          <w:rPr>
            <w:webHidden/>
          </w:rPr>
          <w:tab/>
        </w:r>
        <w:r w:rsidR="00004995">
          <w:rPr>
            <w:webHidden/>
          </w:rPr>
          <w:fldChar w:fldCharType="begin"/>
        </w:r>
        <w:r w:rsidR="00004995">
          <w:rPr>
            <w:webHidden/>
          </w:rPr>
          <w:instrText xml:space="preserve"> PAGEREF _Toc532978162 \h </w:instrText>
        </w:r>
        <w:r w:rsidR="00004995">
          <w:rPr>
            <w:webHidden/>
          </w:rPr>
        </w:r>
        <w:r w:rsidR="00004995">
          <w:rPr>
            <w:webHidden/>
          </w:rPr>
          <w:fldChar w:fldCharType="separate"/>
        </w:r>
        <w:r w:rsidR="00004995">
          <w:rPr>
            <w:webHidden/>
          </w:rPr>
          <w:t>13</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63" w:history="1">
        <w:r w:rsidR="00004995" w:rsidRPr="00A94B04">
          <w:rPr>
            <w:rStyle w:val="Hyperlink"/>
          </w:rPr>
          <w:t>Portable fire extinguishers and fire blankets</w:t>
        </w:r>
        <w:r w:rsidR="00004995">
          <w:rPr>
            <w:webHidden/>
          </w:rPr>
          <w:tab/>
        </w:r>
        <w:r w:rsidR="00004995">
          <w:rPr>
            <w:webHidden/>
          </w:rPr>
          <w:fldChar w:fldCharType="begin"/>
        </w:r>
        <w:r w:rsidR="00004995">
          <w:rPr>
            <w:webHidden/>
          </w:rPr>
          <w:instrText xml:space="preserve"> PAGEREF _Toc532978163 \h </w:instrText>
        </w:r>
        <w:r w:rsidR="00004995">
          <w:rPr>
            <w:webHidden/>
          </w:rPr>
        </w:r>
        <w:r w:rsidR="00004995">
          <w:rPr>
            <w:webHidden/>
          </w:rPr>
          <w:fldChar w:fldCharType="separate"/>
        </w:r>
        <w:r w:rsidR="00004995">
          <w:rPr>
            <w:webHidden/>
          </w:rPr>
          <w:t>14</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4" w:history="1">
        <w:r w:rsidR="00004995" w:rsidRPr="00A94B04">
          <w:rPr>
            <w:rStyle w:val="Hyperlink"/>
            <w:lang w:eastAsia="en-AU"/>
          </w:rPr>
          <w:t>Activity: What should this extinguisher be used for?</w:t>
        </w:r>
        <w:r w:rsidR="00004995">
          <w:rPr>
            <w:webHidden/>
          </w:rPr>
          <w:tab/>
        </w:r>
        <w:r w:rsidR="00004995">
          <w:rPr>
            <w:webHidden/>
          </w:rPr>
          <w:fldChar w:fldCharType="begin"/>
        </w:r>
        <w:r w:rsidR="00004995">
          <w:rPr>
            <w:webHidden/>
          </w:rPr>
          <w:instrText xml:space="preserve"> PAGEREF _Toc532978164 \h </w:instrText>
        </w:r>
        <w:r w:rsidR="00004995">
          <w:rPr>
            <w:webHidden/>
          </w:rPr>
        </w:r>
        <w:r w:rsidR="00004995">
          <w:rPr>
            <w:webHidden/>
          </w:rPr>
          <w:fldChar w:fldCharType="separate"/>
        </w:r>
        <w:r w:rsidR="00004995">
          <w:rPr>
            <w:webHidden/>
          </w:rPr>
          <w:t>14</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5" w:history="1">
        <w:r w:rsidR="00004995" w:rsidRPr="00A94B04">
          <w:rPr>
            <w:rStyle w:val="Hyperlink"/>
          </w:rPr>
          <w:t>Activity: Using the fire blanket correctly</w:t>
        </w:r>
        <w:r w:rsidR="00004995">
          <w:rPr>
            <w:webHidden/>
          </w:rPr>
          <w:tab/>
        </w:r>
        <w:r w:rsidR="00004995">
          <w:rPr>
            <w:webHidden/>
          </w:rPr>
          <w:fldChar w:fldCharType="begin"/>
        </w:r>
        <w:r w:rsidR="00004995">
          <w:rPr>
            <w:webHidden/>
          </w:rPr>
          <w:instrText xml:space="preserve"> PAGEREF _Toc532978165 \h </w:instrText>
        </w:r>
        <w:r w:rsidR="00004995">
          <w:rPr>
            <w:webHidden/>
          </w:rPr>
        </w:r>
        <w:r w:rsidR="00004995">
          <w:rPr>
            <w:webHidden/>
          </w:rPr>
          <w:fldChar w:fldCharType="separate"/>
        </w:r>
        <w:r w:rsidR="00004995">
          <w:rPr>
            <w:webHidden/>
          </w:rPr>
          <w:t>14</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6" w:history="1">
        <w:r w:rsidR="00004995" w:rsidRPr="00A94B04">
          <w:rPr>
            <w:rStyle w:val="Hyperlink"/>
          </w:rPr>
          <w:t>Assessment: Portable fire extinguishers and fire blankets</w:t>
        </w:r>
        <w:r w:rsidR="00004995">
          <w:rPr>
            <w:webHidden/>
          </w:rPr>
          <w:tab/>
        </w:r>
        <w:r w:rsidR="00004995">
          <w:rPr>
            <w:webHidden/>
          </w:rPr>
          <w:fldChar w:fldCharType="begin"/>
        </w:r>
        <w:r w:rsidR="00004995">
          <w:rPr>
            <w:webHidden/>
          </w:rPr>
          <w:instrText xml:space="preserve"> PAGEREF _Toc532978166 \h </w:instrText>
        </w:r>
        <w:r w:rsidR="00004995">
          <w:rPr>
            <w:webHidden/>
          </w:rPr>
        </w:r>
        <w:r w:rsidR="00004995">
          <w:rPr>
            <w:webHidden/>
          </w:rPr>
          <w:fldChar w:fldCharType="separate"/>
        </w:r>
        <w:r w:rsidR="00004995">
          <w:rPr>
            <w:webHidden/>
          </w:rPr>
          <w:t>14</w:t>
        </w:r>
        <w:r w:rsidR="00004995">
          <w:rPr>
            <w:webHidden/>
          </w:rPr>
          <w:fldChar w:fldCharType="end"/>
        </w:r>
      </w:hyperlink>
    </w:p>
    <w:p w:rsidR="00004995" w:rsidRDefault="00833A34">
      <w:pPr>
        <w:pStyle w:val="TOC1"/>
        <w:rPr>
          <w:rFonts w:asciiTheme="minorHAnsi" w:eastAsiaTheme="minorEastAsia" w:hAnsiTheme="minorHAnsi" w:cstheme="minorBidi"/>
          <w:b w:val="0"/>
          <w:sz w:val="22"/>
          <w:szCs w:val="22"/>
          <w:lang w:eastAsia="en-AU"/>
        </w:rPr>
      </w:pPr>
      <w:hyperlink w:anchor="_Toc532978167" w:history="1">
        <w:r w:rsidR="00004995" w:rsidRPr="00A94B04">
          <w:rPr>
            <w:rStyle w:val="Hyperlink"/>
          </w:rPr>
          <w:t>Other fire emergencies</w:t>
        </w:r>
        <w:r w:rsidR="00004995">
          <w:rPr>
            <w:webHidden/>
          </w:rPr>
          <w:tab/>
        </w:r>
        <w:r w:rsidR="00004995">
          <w:rPr>
            <w:webHidden/>
          </w:rPr>
          <w:fldChar w:fldCharType="begin"/>
        </w:r>
        <w:r w:rsidR="00004995">
          <w:rPr>
            <w:webHidden/>
          </w:rPr>
          <w:instrText xml:space="preserve"> PAGEREF _Toc532978167 \h </w:instrText>
        </w:r>
        <w:r w:rsidR="00004995">
          <w:rPr>
            <w:webHidden/>
          </w:rPr>
        </w:r>
        <w:r w:rsidR="00004995">
          <w:rPr>
            <w:webHidden/>
          </w:rPr>
          <w:fldChar w:fldCharType="separate"/>
        </w:r>
        <w:r w:rsidR="00004995">
          <w:rPr>
            <w:webHidden/>
          </w:rPr>
          <w:t>16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8" w:history="1">
        <w:r w:rsidR="00004995" w:rsidRPr="00A94B04">
          <w:rPr>
            <w:rStyle w:val="Hyperlink"/>
            <w:lang w:eastAsia="en-AU"/>
          </w:rPr>
          <w:t>Activity: Radiant heat is the killer</w:t>
        </w:r>
        <w:r w:rsidR="00004995">
          <w:rPr>
            <w:webHidden/>
          </w:rPr>
          <w:tab/>
        </w:r>
        <w:r w:rsidR="00004995">
          <w:rPr>
            <w:webHidden/>
          </w:rPr>
          <w:fldChar w:fldCharType="begin"/>
        </w:r>
        <w:r w:rsidR="00004995">
          <w:rPr>
            <w:webHidden/>
          </w:rPr>
          <w:instrText xml:space="preserve"> PAGEREF _Toc532978168 \h </w:instrText>
        </w:r>
        <w:r w:rsidR="00004995">
          <w:rPr>
            <w:webHidden/>
          </w:rPr>
        </w:r>
        <w:r w:rsidR="00004995">
          <w:rPr>
            <w:webHidden/>
          </w:rPr>
          <w:fldChar w:fldCharType="separate"/>
        </w:r>
        <w:r w:rsidR="00004995">
          <w:rPr>
            <w:webHidden/>
          </w:rPr>
          <w:t>16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69" w:history="1">
        <w:r w:rsidR="00004995" w:rsidRPr="00A94B04">
          <w:rPr>
            <w:rStyle w:val="Hyperlink"/>
          </w:rPr>
          <w:t>Activity: Trapped in a car</w:t>
        </w:r>
        <w:r w:rsidR="00004995">
          <w:rPr>
            <w:webHidden/>
          </w:rPr>
          <w:tab/>
        </w:r>
        <w:r w:rsidR="00004995">
          <w:rPr>
            <w:webHidden/>
          </w:rPr>
          <w:fldChar w:fldCharType="begin"/>
        </w:r>
        <w:r w:rsidR="00004995">
          <w:rPr>
            <w:webHidden/>
          </w:rPr>
          <w:instrText xml:space="preserve"> PAGEREF _Toc532978169 \h </w:instrText>
        </w:r>
        <w:r w:rsidR="00004995">
          <w:rPr>
            <w:webHidden/>
          </w:rPr>
        </w:r>
        <w:r w:rsidR="00004995">
          <w:rPr>
            <w:webHidden/>
          </w:rPr>
          <w:fldChar w:fldCharType="separate"/>
        </w:r>
        <w:r w:rsidR="00004995">
          <w:rPr>
            <w:webHidden/>
          </w:rPr>
          <w:t>16</w:t>
        </w:r>
        <w:r w:rsidR="00004995">
          <w:rPr>
            <w:webHidden/>
          </w:rPr>
          <w:fldChar w:fldCharType="end"/>
        </w:r>
      </w:hyperlink>
    </w:p>
    <w:p w:rsidR="00004995" w:rsidRDefault="00833A34">
      <w:pPr>
        <w:pStyle w:val="TOC2"/>
        <w:rPr>
          <w:rFonts w:asciiTheme="minorHAnsi" w:eastAsiaTheme="minorEastAsia" w:hAnsiTheme="minorHAnsi" w:cstheme="minorBidi"/>
          <w:sz w:val="22"/>
          <w:szCs w:val="22"/>
          <w:lang w:eastAsia="en-AU"/>
        </w:rPr>
      </w:pPr>
      <w:hyperlink w:anchor="_Toc532978170" w:history="1">
        <w:r w:rsidR="00004995" w:rsidRPr="00A94B04">
          <w:rPr>
            <w:rStyle w:val="Hyperlink"/>
          </w:rPr>
          <w:t>Assessment: Other fire emergencies</w:t>
        </w:r>
        <w:r w:rsidR="00004995">
          <w:rPr>
            <w:webHidden/>
          </w:rPr>
          <w:tab/>
        </w:r>
        <w:r w:rsidR="00004995">
          <w:rPr>
            <w:webHidden/>
          </w:rPr>
          <w:fldChar w:fldCharType="begin"/>
        </w:r>
        <w:r w:rsidR="00004995">
          <w:rPr>
            <w:webHidden/>
          </w:rPr>
          <w:instrText xml:space="preserve"> PAGEREF _Toc532978170 \h </w:instrText>
        </w:r>
        <w:r w:rsidR="00004995">
          <w:rPr>
            <w:webHidden/>
          </w:rPr>
        </w:r>
        <w:r w:rsidR="00004995">
          <w:rPr>
            <w:webHidden/>
          </w:rPr>
          <w:fldChar w:fldCharType="separate"/>
        </w:r>
        <w:r w:rsidR="00004995">
          <w:rPr>
            <w:webHidden/>
          </w:rPr>
          <w:t>16</w:t>
        </w:r>
        <w:r w:rsidR="00004995">
          <w:rPr>
            <w:webHidden/>
          </w:rPr>
          <w:fldChar w:fldCharType="end"/>
        </w:r>
      </w:hyperlink>
    </w:p>
    <w:p w:rsidR="00AA0954" w:rsidRDefault="00E15DA9" w:rsidP="00B15740">
      <w:pPr>
        <w:pStyle w:val="Heading1"/>
      </w:pPr>
      <w:r w:rsidRPr="003072C6">
        <w:fldChar w:fldCharType="end"/>
      </w:r>
      <w:r w:rsidR="003E2E12" w:rsidRPr="003072C6">
        <w:br w:type="page"/>
      </w:r>
      <w:bookmarkStart w:id="1" w:name="_Toc532541524"/>
      <w:bookmarkStart w:id="2" w:name="_Toc532978135"/>
      <w:r w:rsidR="00B15740">
        <w:lastRenderedPageBreak/>
        <w:t>Assessment r</w:t>
      </w:r>
      <w:r w:rsidR="00B15740" w:rsidRPr="00B15740">
        <w:t>equirements</w:t>
      </w:r>
      <w:r w:rsidR="00861BEE" w:rsidRPr="003072C6">
        <w:rPr>
          <w:noProof/>
          <w:lang w:eastAsia="en-AU"/>
        </w:rPr>
        <mc:AlternateContent>
          <mc:Choice Requires="wps">
            <w:drawing>
              <wp:anchor distT="0" distB="0" distL="114300" distR="114300" simplePos="0" relativeHeight="251660288" behindDoc="0" locked="0" layoutInCell="1" allowOverlap="1" wp14:anchorId="588B7EA2" wp14:editId="7A85FA78">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993" w:rsidRDefault="003F6993" w:rsidP="00861BEE">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B7EA2" id="_x0000_s1027"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cf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Ol/Vx+2AgAAwQUA&#10;AA4AAAAAAAAAAAAAAAAALgIAAGRycy9lMm9Eb2MueG1sUEsBAi0AFAAGAAgAAAAhAFiFG2jcAAAA&#10;DgEAAA8AAAAAAAAAAAAAAAAAEAUAAGRycy9kb3ducmV2LnhtbFBLBQYAAAAABAAEAPMAAAAZBgAA&#10;AAA=&#10;" filled="f" stroked="f">
                <v:textbox>
                  <w:txbxContent>
                    <w:p w:rsidR="003F6993" w:rsidRDefault="003F6993" w:rsidP="00861BEE">
                      <w:pPr>
                        <w:jc w:val="right"/>
                      </w:pPr>
                      <w:r w:rsidRPr="000147AF">
                        <w:rPr>
                          <w:rFonts w:ascii="Arial" w:hAnsi="Arial" w:cs="Arial"/>
                          <w:color w:val="808080"/>
                          <w:sz w:val="22"/>
                          <w:szCs w:val="22"/>
                        </w:rPr>
                        <w:t>Department of Health</w:t>
                      </w:r>
                    </w:p>
                  </w:txbxContent>
                </v:textbox>
              </v:shape>
            </w:pict>
          </mc:Fallback>
        </mc:AlternateContent>
      </w:r>
      <w:bookmarkEnd w:id="1"/>
      <w:bookmarkEnd w:id="2"/>
    </w:p>
    <w:p w:rsidR="00923F38" w:rsidRDefault="000E5FD0" w:rsidP="00923F38">
      <w:pPr>
        <w:pStyle w:val="DHHSbody"/>
      </w:pPr>
      <w:r>
        <w:t xml:space="preserve">Staff are required to correctly answer at least 80% of the assessment questions to be marked competent: </w:t>
      </w:r>
    </w:p>
    <w:p w:rsidR="00923F38" w:rsidRDefault="00923F38" w:rsidP="00923F38">
      <w:pPr>
        <w:pStyle w:val="DHHSbody"/>
      </w:pPr>
      <w:r>
        <w:t xml:space="preserve">Follow the below marking guide when assessing competency. </w:t>
      </w:r>
    </w:p>
    <w:p w:rsidR="00B15740" w:rsidRDefault="000E5FD0" w:rsidP="00923F38">
      <w:pPr>
        <w:pStyle w:val="DHHSbullet1lastline"/>
      </w:pPr>
      <w:r>
        <w:t>Fire awareness: 3 out of 3</w:t>
      </w:r>
      <w:r w:rsidR="00923F38">
        <w:t xml:space="preserve"> questions</w:t>
      </w:r>
    </w:p>
    <w:p w:rsidR="000E5FD0" w:rsidRDefault="000E5FD0" w:rsidP="000E5FD0">
      <w:pPr>
        <w:pStyle w:val="DHHSbullet1lastline"/>
      </w:pPr>
      <w:r>
        <w:t>Fire prevention: 5 out of 6</w:t>
      </w:r>
      <w:r w:rsidR="00923F38">
        <w:t xml:space="preserve"> questions</w:t>
      </w:r>
    </w:p>
    <w:p w:rsidR="000E5FD0" w:rsidRDefault="000E5FD0" w:rsidP="000E5FD0">
      <w:pPr>
        <w:pStyle w:val="DHHSbullet1lastline"/>
      </w:pPr>
      <w:r>
        <w:t>Smoke alarm system: 3 out of 3</w:t>
      </w:r>
      <w:r w:rsidR="00923F38">
        <w:t xml:space="preserve"> questions</w:t>
      </w:r>
    </w:p>
    <w:p w:rsidR="000E5FD0" w:rsidRDefault="000E5FD0" w:rsidP="000E5FD0">
      <w:pPr>
        <w:pStyle w:val="DHHSbullet1lastline"/>
      </w:pPr>
      <w:r>
        <w:t>Sprinkler system: 4 out of 5</w:t>
      </w:r>
      <w:r w:rsidR="00923F38">
        <w:t xml:space="preserve"> questions</w:t>
      </w:r>
    </w:p>
    <w:p w:rsidR="000E5FD0" w:rsidRDefault="000E5FD0" w:rsidP="000E5FD0">
      <w:pPr>
        <w:pStyle w:val="DHHSbullet1lastline"/>
      </w:pPr>
      <w:r>
        <w:t>Emergency procedures theory: 8 out of 10</w:t>
      </w:r>
      <w:r w:rsidR="00923F38">
        <w:t xml:space="preserve"> questions</w:t>
      </w:r>
    </w:p>
    <w:p w:rsidR="000E5FD0" w:rsidRDefault="000E5FD0" w:rsidP="000E5FD0">
      <w:pPr>
        <w:pStyle w:val="DHHSbullet1lastline"/>
      </w:pPr>
      <w:r>
        <w:t>Emergency evacuation exercises: 4 out of 5</w:t>
      </w:r>
      <w:r w:rsidR="00923F38">
        <w:t xml:space="preserve"> questions</w:t>
      </w:r>
    </w:p>
    <w:p w:rsidR="000E5FD0" w:rsidRDefault="000E5FD0" w:rsidP="000E5FD0">
      <w:pPr>
        <w:pStyle w:val="DHHSbullet1lastline"/>
      </w:pPr>
      <w:r>
        <w:t>Portable fire extinguishers and fire blankets: 8 out of 10</w:t>
      </w:r>
      <w:r w:rsidR="00923F38">
        <w:t xml:space="preserve"> questions</w:t>
      </w:r>
    </w:p>
    <w:p w:rsidR="000E5FD0" w:rsidRPr="00B15740" w:rsidRDefault="000E5FD0" w:rsidP="000E5FD0">
      <w:pPr>
        <w:pStyle w:val="DHHSbullet1lastline"/>
      </w:pPr>
      <w:r>
        <w:t>Other fire emergencies: 8 out of 10</w:t>
      </w:r>
      <w:r w:rsidR="00923F38">
        <w:t xml:space="preserve"> questions</w:t>
      </w:r>
    </w:p>
    <w:p w:rsidR="00861BEE" w:rsidRPr="003072C6" w:rsidRDefault="00861BEE" w:rsidP="00861BEE">
      <w:pPr>
        <w:pStyle w:val="DHHSbodynospace"/>
      </w:pPr>
      <w:r w:rsidRPr="003072C6">
        <w:br w:type="page"/>
      </w:r>
    </w:p>
    <w:p w:rsidR="008646D2" w:rsidRPr="008646D2" w:rsidRDefault="008646D2" w:rsidP="008646D2">
      <w:pPr>
        <w:pStyle w:val="Heading1"/>
      </w:pPr>
      <w:bookmarkStart w:id="3" w:name="_Toc532978136"/>
      <w:bookmarkStart w:id="4" w:name="_Toc532210504"/>
      <w:r w:rsidRPr="008646D2">
        <w:lastRenderedPageBreak/>
        <w:t>Fire Awareness</w:t>
      </w:r>
      <w:bookmarkEnd w:id="3"/>
    </w:p>
    <w:p w:rsidR="00DF24F6" w:rsidRPr="00DF24F6" w:rsidRDefault="00D1404E" w:rsidP="008646D2">
      <w:pPr>
        <w:pStyle w:val="Heading2"/>
      </w:pPr>
      <w:bookmarkStart w:id="5" w:name="_Toc532978137"/>
      <w:r w:rsidRPr="00340BF1">
        <w:t>Assessment</w:t>
      </w:r>
      <w:bookmarkEnd w:id="4"/>
      <w:r w:rsidR="00DF24F6">
        <w:t xml:space="preserve">: </w:t>
      </w:r>
      <w:r w:rsidR="00DF24F6" w:rsidRPr="00DF24F6">
        <w:t>Fire Awareness</w:t>
      </w:r>
      <w:bookmarkEnd w:id="5"/>
    </w:p>
    <w:p w:rsidR="00D1404E" w:rsidRPr="00274D7B" w:rsidRDefault="00D1404E" w:rsidP="00274D7B">
      <w:pPr>
        <w:pStyle w:val="DHHSbody"/>
        <w:rPr>
          <w:b/>
        </w:rPr>
      </w:pPr>
      <w:r w:rsidRPr="00274D7B">
        <w:rPr>
          <w:b/>
        </w:rPr>
        <w:t>What are the three elements required for a fire to occur?</w:t>
      </w:r>
    </w:p>
    <w:p w:rsidR="00D1404E" w:rsidRPr="00861BEE" w:rsidRDefault="00D1404E" w:rsidP="00B34B93">
      <w:pPr>
        <w:pStyle w:val="DHHSbullet1lastline"/>
      </w:pPr>
      <w:r w:rsidRPr="00861BEE">
        <w:t>Heat, fuel and oxygen</w:t>
      </w:r>
    </w:p>
    <w:p w:rsidR="00D1404E" w:rsidRPr="00274D7B" w:rsidRDefault="00D1404E" w:rsidP="00274D7B">
      <w:pPr>
        <w:pStyle w:val="DHHSbody"/>
        <w:rPr>
          <w:b/>
        </w:rPr>
      </w:pPr>
      <w:r w:rsidRPr="00274D7B">
        <w:rPr>
          <w:b/>
        </w:rPr>
        <w:t>What are the four main reasons why fires occur?</w:t>
      </w:r>
    </w:p>
    <w:p w:rsidR="00D1404E" w:rsidRPr="001F38BA" w:rsidRDefault="00D1404E" w:rsidP="00861BEE">
      <w:pPr>
        <w:pStyle w:val="DHHSbullet1lastline"/>
      </w:pPr>
      <w:r w:rsidRPr="001F38BA">
        <w:t>Ignorance, arson, reward and stupidity</w:t>
      </w:r>
    </w:p>
    <w:p w:rsidR="00D1404E" w:rsidRPr="00274D7B" w:rsidRDefault="00D1404E" w:rsidP="00274D7B">
      <w:pPr>
        <w:pStyle w:val="DHHSbody"/>
        <w:rPr>
          <w:b/>
        </w:rPr>
      </w:pPr>
      <w:r w:rsidRPr="00274D7B">
        <w:rPr>
          <w:b/>
        </w:rPr>
        <w:t>What are the three ways to extinguish a fire?</w:t>
      </w:r>
    </w:p>
    <w:p w:rsidR="000B31E6" w:rsidRPr="000B31E6" w:rsidRDefault="00D1404E" w:rsidP="000B31E6">
      <w:pPr>
        <w:pStyle w:val="DHHSbullet1lastline"/>
      </w:pPr>
      <w:r w:rsidRPr="000B31E6">
        <w:t>Cooling, starving and smothering</w:t>
      </w:r>
    </w:p>
    <w:p w:rsidR="00D1404E" w:rsidRPr="00B34B93" w:rsidRDefault="00D1404E" w:rsidP="000B31E6">
      <w:pPr>
        <w:pStyle w:val="Heading1"/>
        <w:rPr>
          <w:rStyle w:val="Heading1Char"/>
        </w:rPr>
      </w:pPr>
      <w:r w:rsidRPr="00B34B93">
        <w:br w:type="page"/>
      </w:r>
      <w:bookmarkStart w:id="6" w:name="_Toc532210534"/>
      <w:bookmarkStart w:id="7" w:name="_Toc532978138"/>
      <w:r w:rsidRPr="00B34B93">
        <w:rPr>
          <w:rStyle w:val="Heading1Char"/>
        </w:rPr>
        <w:lastRenderedPageBreak/>
        <w:t>Fire Prevention</w:t>
      </w:r>
      <w:bookmarkEnd w:id="6"/>
      <w:bookmarkEnd w:id="7"/>
    </w:p>
    <w:p w:rsidR="00DF24F6" w:rsidRDefault="007F2CA3" w:rsidP="007F2CA3">
      <w:pPr>
        <w:pStyle w:val="Heading2"/>
      </w:pPr>
      <w:bookmarkStart w:id="8" w:name="_Toc532212483"/>
      <w:bookmarkStart w:id="9" w:name="_Toc532978139"/>
      <w:r w:rsidRPr="00B425D8">
        <w:t>Activity</w:t>
      </w:r>
      <w:r>
        <w:t>: Hazardous Area: Kitchen</w:t>
      </w:r>
      <w:bookmarkEnd w:id="8"/>
      <w:bookmarkEnd w:id="9"/>
    </w:p>
    <w:p w:rsidR="007F2CA3" w:rsidRPr="00861BEE" w:rsidRDefault="007F2CA3" w:rsidP="00861BEE">
      <w:pPr>
        <w:pStyle w:val="DHHSbullet1lastline"/>
      </w:pPr>
      <w:r w:rsidRPr="00861BEE">
        <w:t>Clean oils and fats from around stove</w:t>
      </w:r>
    </w:p>
    <w:p w:rsidR="007F2CA3" w:rsidRPr="00861BEE" w:rsidRDefault="007F2CA3" w:rsidP="00861BEE">
      <w:pPr>
        <w:pStyle w:val="DHHSbullet1lastline"/>
      </w:pPr>
      <w:r w:rsidRPr="00861BEE">
        <w:t>Keep curtains and other combustible items away from the stove</w:t>
      </w:r>
    </w:p>
    <w:p w:rsidR="007F2CA3" w:rsidRPr="00861BEE" w:rsidRDefault="007F2CA3" w:rsidP="00861BEE">
      <w:pPr>
        <w:pStyle w:val="DHHSbullet1lastline"/>
      </w:pPr>
      <w:r w:rsidRPr="00861BEE">
        <w:t>Keep range hoods clean</w:t>
      </w:r>
    </w:p>
    <w:p w:rsidR="007F2CA3" w:rsidRPr="00861BEE" w:rsidRDefault="007F2CA3" w:rsidP="00861BEE">
      <w:pPr>
        <w:pStyle w:val="DHHSbullet1lastline"/>
      </w:pPr>
      <w:r w:rsidRPr="00861BEE">
        <w:t>Turn handles of pots and saucepans on the stove inwards</w:t>
      </w:r>
    </w:p>
    <w:p w:rsidR="00DF24F6" w:rsidRDefault="007F2CA3" w:rsidP="007F2CA3">
      <w:pPr>
        <w:pStyle w:val="Heading2"/>
      </w:pPr>
      <w:bookmarkStart w:id="10" w:name="_Toc532978140"/>
      <w:r w:rsidRPr="00B425D8">
        <w:t>Activity</w:t>
      </w:r>
      <w:r>
        <w:t>: Hazardous Area: Bedroom</w:t>
      </w:r>
      <w:bookmarkEnd w:id="10"/>
    </w:p>
    <w:p w:rsidR="007F2CA3" w:rsidRDefault="00402DF0" w:rsidP="00861BEE">
      <w:pPr>
        <w:pStyle w:val="DHHSbullet1lastline"/>
      </w:pPr>
      <w:r>
        <w:t>Do not place combustible materials over ducted heating outlets</w:t>
      </w:r>
    </w:p>
    <w:p w:rsidR="00402DF0" w:rsidRDefault="00402DF0" w:rsidP="00861BEE">
      <w:pPr>
        <w:pStyle w:val="DHHSbullet1lastline"/>
      </w:pPr>
      <w:r>
        <w:t>Discard lampshades that are too close to the globe</w:t>
      </w:r>
    </w:p>
    <w:p w:rsidR="00402DF0" w:rsidRPr="00BB4004" w:rsidRDefault="00402DF0" w:rsidP="00861BEE">
      <w:pPr>
        <w:pStyle w:val="DHHSbullet1lastline"/>
      </w:pPr>
      <w:r>
        <w:t>Do not leave portable heaters on when leaving the residential facility</w:t>
      </w:r>
    </w:p>
    <w:p w:rsidR="00DF24F6" w:rsidRDefault="007F2CA3" w:rsidP="007F2CA3">
      <w:pPr>
        <w:pStyle w:val="Heading2"/>
      </w:pPr>
      <w:bookmarkStart w:id="11" w:name="_Toc532212487"/>
      <w:bookmarkStart w:id="12" w:name="_Toc532978141"/>
      <w:r w:rsidRPr="00B425D8">
        <w:t>Activity</w:t>
      </w:r>
      <w:r>
        <w:t>: Hazardous Area: Laundry</w:t>
      </w:r>
      <w:bookmarkEnd w:id="11"/>
      <w:bookmarkEnd w:id="12"/>
    </w:p>
    <w:p w:rsidR="007F2CA3" w:rsidRPr="00BB4004" w:rsidRDefault="007F2CA3" w:rsidP="00861BEE">
      <w:pPr>
        <w:pStyle w:val="DHHSbullet1lastline"/>
      </w:pPr>
      <w:r w:rsidRPr="00BB4004">
        <w:t>Store cleaning materials away from sources on ignition or heat</w:t>
      </w:r>
    </w:p>
    <w:p w:rsidR="007F2CA3" w:rsidRPr="00BB4004" w:rsidRDefault="007F2CA3" w:rsidP="00861BEE">
      <w:pPr>
        <w:pStyle w:val="DHHSbullet1lastline"/>
      </w:pPr>
      <w:r w:rsidRPr="00BB4004">
        <w:t>Clean all cleaning cloths according to instructions</w:t>
      </w:r>
    </w:p>
    <w:p w:rsidR="007F2CA3" w:rsidRPr="00BB4004" w:rsidRDefault="007F2CA3" w:rsidP="00861BEE">
      <w:pPr>
        <w:pStyle w:val="DHHSbullet1lastline"/>
      </w:pPr>
      <w:r w:rsidRPr="00BB4004">
        <w:t>Switch off all electrical appliances when not in use</w:t>
      </w:r>
    </w:p>
    <w:p w:rsidR="007F2CA3" w:rsidRPr="00BB4004" w:rsidRDefault="007F2CA3" w:rsidP="00861BEE">
      <w:pPr>
        <w:pStyle w:val="DHHSbullet1lastline"/>
      </w:pPr>
      <w:r w:rsidRPr="00BB4004">
        <w:t>Clean the dryer’s filter after every use</w:t>
      </w:r>
    </w:p>
    <w:p w:rsidR="00DF24F6" w:rsidRDefault="007F2CA3" w:rsidP="007F2CA3">
      <w:pPr>
        <w:pStyle w:val="Heading2"/>
      </w:pPr>
      <w:bookmarkStart w:id="13" w:name="_Toc532212496"/>
      <w:bookmarkStart w:id="14" w:name="_Toc532978142"/>
      <w:r w:rsidRPr="00B425D8">
        <w:t>Activity</w:t>
      </w:r>
      <w:r>
        <w:t>: Hazardous Area: External</w:t>
      </w:r>
      <w:bookmarkEnd w:id="13"/>
      <w:bookmarkEnd w:id="14"/>
    </w:p>
    <w:p w:rsidR="007F2CA3" w:rsidRPr="00392ADC" w:rsidRDefault="007F2CA3" w:rsidP="00861BEE">
      <w:pPr>
        <w:pStyle w:val="DHHSbullet1lastline"/>
      </w:pPr>
      <w:r w:rsidRPr="00392ADC">
        <w:t>Ensure your house number is clearly visible</w:t>
      </w:r>
    </w:p>
    <w:p w:rsidR="007F2CA3" w:rsidRPr="00392ADC" w:rsidRDefault="007F2CA3" w:rsidP="00861BEE">
      <w:pPr>
        <w:pStyle w:val="DHHSbullet1lastline"/>
      </w:pPr>
      <w:r w:rsidRPr="00392ADC">
        <w:t>Store flammable liquids I purpose-designed tightly sealed metal containers</w:t>
      </w:r>
    </w:p>
    <w:p w:rsidR="007F2CA3" w:rsidRPr="00392ADC" w:rsidRDefault="007F2CA3" w:rsidP="00861BEE">
      <w:pPr>
        <w:pStyle w:val="DHHSbullet1lastline"/>
      </w:pPr>
      <w:r w:rsidRPr="00392ADC">
        <w:t>Keep material safety data sheets</w:t>
      </w:r>
    </w:p>
    <w:p w:rsidR="007F2CA3" w:rsidRPr="00392ADC" w:rsidRDefault="007F2CA3" w:rsidP="00861BEE">
      <w:pPr>
        <w:pStyle w:val="DHHSbullet1lastline"/>
      </w:pPr>
      <w:r w:rsidRPr="00392ADC">
        <w:t>Clean light fittings of insects</w:t>
      </w:r>
    </w:p>
    <w:p w:rsidR="00DF24F6" w:rsidRDefault="007F2CA3" w:rsidP="00392ADC">
      <w:pPr>
        <w:pStyle w:val="Heading2"/>
      </w:pPr>
      <w:bookmarkStart w:id="15" w:name="_Toc532978143"/>
      <w:r w:rsidRPr="00333A03">
        <w:t>Activity</w:t>
      </w:r>
      <w:r>
        <w:t>: Room Escape routes</w:t>
      </w:r>
      <w:bookmarkEnd w:id="15"/>
    </w:p>
    <w:p w:rsidR="007F2CA3" w:rsidRPr="00392ADC" w:rsidRDefault="007F2CA3" w:rsidP="00861BEE">
      <w:pPr>
        <w:pStyle w:val="DHHSbullet1lastline"/>
      </w:pPr>
      <w:r w:rsidRPr="00392ADC">
        <w:t>Ensure the on-duty staff member has the master key in their possession</w:t>
      </w:r>
    </w:p>
    <w:p w:rsidR="007F2CA3" w:rsidRPr="00392ADC" w:rsidRDefault="007F2CA3" w:rsidP="00861BEE">
      <w:pPr>
        <w:pStyle w:val="DHHSbullet1lastline"/>
      </w:pPr>
      <w:r w:rsidRPr="00392ADC">
        <w:t>Ensure locked exits are fitted with electric door releases</w:t>
      </w:r>
    </w:p>
    <w:p w:rsidR="000B31E6" w:rsidRDefault="007F2CA3" w:rsidP="00570C81">
      <w:pPr>
        <w:pStyle w:val="DHHSbullet1lastline"/>
      </w:pPr>
      <w:r w:rsidRPr="00392ADC">
        <w:t>Ensure there are two means of escape from every room</w:t>
      </w:r>
    </w:p>
    <w:p w:rsidR="008646D2" w:rsidRDefault="008646D2" w:rsidP="00861BEE">
      <w:pPr>
        <w:pStyle w:val="Heading2"/>
      </w:pPr>
      <w:bookmarkStart w:id="16" w:name="_Toc532978144"/>
      <w:r w:rsidRPr="00A80AC6">
        <w:t>Assessment</w:t>
      </w:r>
      <w:r w:rsidR="00DF24F6">
        <w:t xml:space="preserve">: </w:t>
      </w:r>
      <w:r w:rsidR="00DF24F6" w:rsidRPr="00DF24F6">
        <w:t>Fire Prevention</w:t>
      </w:r>
      <w:bookmarkEnd w:id="16"/>
    </w:p>
    <w:p w:rsidR="00D1404E" w:rsidRPr="00234283" w:rsidRDefault="00D1404E" w:rsidP="00570C81">
      <w:pPr>
        <w:pStyle w:val="DHHSbody"/>
        <w:rPr>
          <w:b/>
        </w:rPr>
      </w:pPr>
      <w:r w:rsidRPr="00234283">
        <w:rPr>
          <w:b/>
        </w:rPr>
        <w:t>What is the DHS policy on smoking in buildings?</w:t>
      </w:r>
    </w:p>
    <w:p w:rsidR="00D1404E" w:rsidRPr="00234283" w:rsidRDefault="00D1404E" w:rsidP="00861BEE">
      <w:pPr>
        <w:pStyle w:val="DHHSbullet1lastline"/>
      </w:pPr>
      <w:r w:rsidRPr="00234283">
        <w:t>No smoking inside, smoking in designated areas only</w:t>
      </w:r>
    </w:p>
    <w:p w:rsidR="009D1BEC" w:rsidRPr="00570C81" w:rsidRDefault="009D1BEC" w:rsidP="00570C81">
      <w:pPr>
        <w:pStyle w:val="DHHSbody"/>
        <w:rPr>
          <w:b/>
        </w:rPr>
      </w:pPr>
      <w:r w:rsidRPr="00570C81">
        <w:rPr>
          <w:b/>
        </w:rPr>
        <w:t>What are some precautions you should take in the storage and labelling of hazardous materials?</w:t>
      </w:r>
    </w:p>
    <w:p w:rsidR="009D1BEC" w:rsidRDefault="009D1BEC" w:rsidP="00861BEE">
      <w:pPr>
        <w:pStyle w:val="DHHSbullet1lastline"/>
      </w:pPr>
      <w:r w:rsidRPr="009D1BEC">
        <w:t>Store flammable materials away from heat sources, and do not store them together</w:t>
      </w:r>
    </w:p>
    <w:p w:rsidR="00D1404E" w:rsidRPr="00570C81" w:rsidRDefault="00D1404E" w:rsidP="00570C81">
      <w:pPr>
        <w:pStyle w:val="DHHSbody"/>
        <w:rPr>
          <w:b/>
        </w:rPr>
      </w:pPr>
      <w:r w:rsidRPr="00570C81">
        <w:rPr>
          <w:b/>
        </w:rPr>
        <w:t xml:space="preserve">What type of key should staff have on them at all times? </w:t>
      </w:r>
    </w:p>
    <w:p w:rsidR="007E4704" w:rsidRPr="007E4704" w:rsidRDefault="00D1404E" w:rsidP="003F6993">
      <w:pPr>
        <w:pStyle w:val="DHHSbullet1lastline"/>
        <w:rPr>
          <w:b/>
        </w:rPr>
      </w:pPr>
      <w:r w:rsidRPr="002F7A5B">
        <w:t>A master key</w:t>
      </w:r>
      <w:r w:rsidR="007E4704" w:rsidRPr="007E4704">
        <w:rPr>
          <w:b/>
        </w:rPr>
        <w:br w:type="page"/>
      </w:r>
    </w:p>
    <w:p w:rsidR="00D1404E" w:rsidRPr="00570C81" w:rsidRDefault="00D1404E" w:rsidP="00570C81">
      <w:pPr>
        <w:pStyle w:val="DHHSbody"/>
        <w:rPr>
          <w:b/>
        </w:rPr>
      </w:pPr>
      <w:r w:rsidRPr="00570C81">
        <w:rPr>
          <w:b/>
        </w:rPr>
        <w:lastRenderedPageBreak/>
        <w:t>Fires in laundries occur mostly because of?</w:t>
      </w:r>
    </w:p>
    <w:p w:rsidR="00D1404E" w:rsidRPr="002F7A5B" w:rsidRDefault="00D1404E" w:rsidP="00861BEE">
      <w:pPr>
        <w:pStyle w:val="DHHSbullet1lastline"/>
      </w:pPr>
      <w:r w:rsidRPr="002F7A5B">
        <w:t>Incorrect chemical storage, dirty filters in dryers and appliances left switched on</w:t>
      </w:r>
    </w:p>
    <w:p w:rsidR="00D1404E" w:rsidRPr="00570C81" w:rsidRDefault="00D1404E" w:rsidP="00570C81">
      <w:pPr>
        <w:pStyle w:val="DHHSbody"/>
        <w:rPr>
          <w:b/>
        </w:rPr>
      </w:pPr>
      <w:r w:rsidRPr="00570C81">
        <w:rPr>
          <w:b/>
        </w:rPr>
        <w:t>In fires, what is the most common cause of death?</w:t>
      </w:r>
    </w:p>
    <w:p w:rsidR="00D1404E" w:rsidRPr="002F7A5B" w:rsidRDefault="00D1404E" w:rsidP="00861BEE">
      <w:pPr>
        <w:pStyle w:val="DHHSbullet1lastline"/>
      </w:pPr>
      <w:r w:rsidRPr="002F7A5B">
        <w:t>Smoke</w:t>
      </w:r>
    </w:p>
    <w:p w:rsidR="00D1404E" w:rsidRPr="00570C81" w:rsidRDefault="00D1404E" w:rsidP="00570C81">
      <w:pPr>
        <w:pStyle w:val="DHHSbody"/>
        <w:rPr>
          <w:b/>
        </w:rPr>
      </w:pPr>
      <w:r w:rsidRPr="00570C81">
        <w:rPr>
          <w:b/>
        </w:rPr>
        <w:t>What precaution should be taken if the residential facility is fitted with a ducted heating system?</w:t>
      </w:r>
    </w:p>
    <w:p w:rsidR="00D1404E" w:rsidRPr="002F7A5B" w:rsidRDefault="00D1404E" w:rsidP="00861BEE">
      <w:pPr>
        <w:pStyle w:val="DHHSbullet1lastline"/>
      </w:pPr>
      <w:r w:rsidRPr="002F7A5B">
        <w:t>Outlet vents should not be blocked or used as a dryer</w:t>
      </w:r>
    </w:p>
    <w:p w:rsidR="008646D2" w:rsidRDefault="00D1404E" w:rsidP="008646D2">
      <w:pPr>
        <w:pStyle w:val="Heading1"/>
      </w:pPr>
      <w:r>
        <w:br w:type="page"/>
      </w:r>
      <w:bookmarkStart w:id="17" w:name="_Toc532978145"/>
      <w:bookmarkStart w:id="18" w:name="_Toc532212485"/>
      <w:r w:rsidR="008646D2">
        <w:lastRenderedPageBreak/>
        <w:t>Smoke Alarm Systems</w:t>
      </w:r>
      <w:bookmarkEnd w:id="17"/>
    </w:p>
    <w:p w:rsidR="00D1404E" w:rsidRDefault="00D1404E" w:rsidP="007F2CA3">
      <w:pPr>
        <w:pStyle w:val="Heading2"/>
      </w:pPr>
      <w:bookmarkStart w:id="19" w:name="_Toc532210551"/>
      <w:bookmarkStart w:id="20" w:name="_Toc532978146"/>
      <w:bookmarkEnd w:id="18"/>
      <w:r w:rsidRPr="00EE5E2D">
        <w:t>Assessment</w:t>
      </w:r>
      <w:bookmarkEnd w:id="19"/>
      <w:r w:rsidR="00DF24F6">
        <w:t>: Smoke Alarm Systems</w:t>
      </w:r>
      <w:bookmarkEnd w:id="20"/>
    </w:p>
    <w:p w:rsidR="00D1404E" w:rsidRPr="00861BEE" w:rsidRDefault="00D1404E" w:rsidP="00861BEE">
      <w:pPr>
        <w:pStyle w:val="DHHSbody"/>
        <w:rPr>
          <w:b/>
        </w:rPr>
      </w:pPr>
      <w:r w:rsidRPr="00861BEE">
        <w:rPr>
          <w:b/>
        </w:rPr>
        <w:t>What do you do if you discover a fault with the alarm panel or smoke alarms?</w:t>
      </w:r>
    </w:p>
    <w:p w:rsidR="00D1404E" w:rsidRPr="00D42634" w:rsidRDefault="00D1404E" w:rsidP="00D45805">
      <w:pPr>
        <w:pStyle w:val="DHHSbullet1lastline"/>
      </w:pPr>
      <w:r w:rsidRPr="00D42634">
        <w:t>Notify your supervisor who will call the fire equipment service provider (FESP)</w:t>
      </w:r>
    </w:p>
    <w:p w:rsidR="00D1404E" w:rsidRPr="00D45805" w:rsidRDefault="00D1404E" w:rsidP="00D45805">
      <w:pPr>
        <w:pStyle w:val="DHHSbody"/>
        <w:rPr>
          <w:b/>
        </w:rPr>
      </w:pPr>
      <w:r w:rsidRPr="00D45805">
        <w:rPr>
          <w:b/>
        </w:rPr>
        <w:t>What options on smoke alarm systems, are available to awaken those with a hearing impairment?</w:t>
      </w:r>
    </w:p>
    <w:p w:rsidR="00D1404E" w:rsidRPr="00D42634" w:rsidRDefault="00D1404E" w:rsidP="00D45805">
      <w:pPr>
        <w:pStyle w:val="DHHSbullet1lastline"/>
      </w:pPr>
      <w:r w:rsidRPr="00D42634">
        <w:t>Strobe light or vibrating pads under pillows</w:t>
      </w:r>
    </w:p>
    <w:p w:rsidR="00D1404E" w:rsidRPr="00D45805" w:rsidRDefault="00D1404E" w:rsidP="00D45805">
      <w:pPr>
        <w:pStyle w:val="DHHSbody"/>
        <w:rPr>
          <w:b/>
        </w:rPr>
      </w:pPr>
      <w:r w:rsidRPr="00D45805">
        <w:rPr>
          <w:b/>
        </w:rPr>
        <w:t>How often should smoke alarms be tested?</w:t>
      </w:r>
    </w:p>
    <w:p w:rsidR="00D1404E" w:rsidRPr="00D42634" w:rsidRDefault="00D1404E" w:rsidP="00D45805">
      <w:pPr>
        <w:pStyle w:val="DHHSbullet1lastline"/>
      </w:pPr>
      <w:r w:rsidRPr="00D42634">
        <w:t>Monthly</w:t>
      </w:r>
    </w:p>
    <w:p w:rsidR="00FB4D22" w:rsidRPr="00995428" w:rsidRDefault="00D1404E" w:rsidP="00995428">
      <w:pPr>
        <w:pStyle w:val="Heading1"/>
      </w:pPr>
      <w:r>
        <w:br w:type="page"/>
      </w:r>
      <w:bookmarkStart w:id="21" w:name="_Toc532212526"/>
      <w:bookmarkStart w:id="22" w:name="_Toc532978147"/>
      <w:bookmarkStart w:id="23" w:name="_Toc532210566"/>
      <w:r w:rsidR="00FB4D22" w:rsidRPr="00995428">
        <w:lastRenderedPageBreak/>
        <w:t>Sprinkler systems</w:t>
      </w:r>
      <w:bookmarkEnd w:id="21"/>
      <w:bookmarkEnd w:id="22"/>
    </w:p>
    <w:p w:rsidR="00D1404E" w:rsidRDefault="00D1404E" w:rsidP="00FB4D22">
      <w:pPr>
        <w:pStyle w:val="Heading2"/>
      </w:pPr>
      <w:bookmarkStart w:id="24" w:name="_Toc532978148"/>
      <w:r w:rsidRPr="00492DFE">
        <w:t>Assessment</w:t>
      </w:r>
      <w:bookmarkEnd w:id="23"/>
      <w:r w:rsidR="00DF24F6">
        <w:t xml:space="preserve">: </w:t>
      </w:r>
      <w:r w:rsidR="00DF24F6" w:rsidRPr="00DF24F6">
        <w:t>Sprinkler systems</w:t>
      </w:r>
      <w:bookmarkEnd w:id="24"/>
    </w:p>
    <w:p w:rsidR="00D1404E" w:rsidRPr="00D45805" w:rsidRDefault="00D1404E" w:rsidP="00D45805">
      <w:pPr>
        <w:pStyle w:val="DHHSbody"/>
        <w:rPr>
          <w:b/>
        </w:rPr>
      </w:pPr>
      <w:r w:rsidRPr="00D45805">
        <w:rPr>
          <w:b/>
        </w:rPr>
        <w:t>How often should staff in a residential facility check the sprinkler system and pressure gauges?</w:t>
      </w:r>
    </w:p>
    <w:p w:rsidR="00D1404E" w:rsidRPr="00D45805" w:rsidRDefault="00D1404E" w:rsidP="00D45805">
      <w:pPr>
        <w:pStyle w:val="DHHSbullet1lastline"/>
      </w:pPr>
      <w:r w:rsidRPr="00D45805">
        <w:t>Weekly</w:t>
      </w:r>
    </w:p>
    <w:p w:rsidR="00D1404E" w:rsidRPr="00D45805" w:rsidRDefault="00D1404E" w:rsidP="00D45805">
      <w:pPr>
        <w:pStyle w:val="DHHSbody"/>
        <w:rPr>
          <w:b/>
        </w:rPr>
      </w:pPr>
      <w:r w:rsidRPr="00D45805">
        <w:rPr>
          <w:b/>
        </w:rPr>
        <w:t>Where should a sprinkler cabinet be located in a residence?</w:t>
      </w:r>
    </w:p>
    <w:p w:rsidR="00D1404E" w:rsidRPr="00D42634" w:rsidRDefault="00D1404E" w:rsidP="00D45805">
      <w:pPr>
        <w:pStyle w:val="DHHSbullet1lastline"/>
      </w:pPr>
      <w:r w:rsidRPr="00D42634">
        <w:t>Generally at the front or side of the residence. Each building may differ slightly, but the cabinet will be identified in the Evacuation Plan.</w:t>
      </w:r>
    </w:p>
    <w:p w:rsidR="00D1404E" w:rsidRPr="00D45805" w:rsidRDefault="00D1404E" w:rsidP="00D45805">
      <w:pPr>
        <w:pStyle w:val="DHHSbody"/>
        <w:rPr>
          <w:b/>
        </w:rPr>
      </w:pPr>
      <w:r w:rsidRPr="00D45805">
        <w:rPr>
          <w:b/>
        </w:rPr>
        <w:t>What statement best describes how a sprinkler operates?</w:t>
      </w:r>
    </w:p>
    <w:p w:rsidR="00D1404E" w:rsidRPr="00D42634" w:rsidRDefault="00D1404E" w:rsidP="00D45805">
      <w:pPr>
        <w:pStyle w:val="DHHSbullet1lastline"/>
      </w:pPr>
      <w:r w:rsidRPr="00D42634">
        <w:t>Heat from a fire expands the liquid in the bulb of the sprinkler head. T</w:t>
      </w:r>
      <w:r w:rsidR="00D45805">
        <w:t xml:space="preserve">his breaks the bulb releasing a </w:t>
      </w:r>
      <w:r w:rsidRPr="00D42634">
        <w:t>cap and water is sprayed out over the fire</w:t>
      </w:r>
    </w:p>
    <w:p w:rsidR="00D1404E" w:rsidRPr="00D45805" w:rsidRDefault="00D1404E" w:rsidP="00D45805">
      <w:pPr>
        <w:pStyle w:val="DHHSbody"/>
        <w:rPr>
          <w:b/>
        </w:rPr>
      </w:pPr>
      <w:r w:rsidRPr="00D45805">
        <w:rPr>
          <w:b/>
        </w:rPr>
        <w:t>What is the purpose of checking the sprinkler system weekly?</w:t>
      </w:r>
    </w:p>
    <w:p w:rsidR="00D1404E" w:rsidRPr="00D42634" w:rsidRDefault="00D45805" w:rsidP="00D45805">
      <w:pPr>
        <w:pStyle w:val="DHHSbullet1lastline"/>
      </w:pPr>
      <w:r>
        <w:t>T</w:t>
      </w:r>
      <w:r w:rsidR="00D1404E" w:rsidRPr="00D42634">
        <w:t>o check for damage and for appropriate water pressure levels</w:t>
      </w:r>
    </w:p>
    <w:p w:rsidR="00D1404E" w:rsidRPr="00D45805" w:rsidRDefault="00D1404E" w:rsidP="00D45805">
      <w:pPr>
        <w:pStyle w:val="DHHSbody"/>
        <w:rPr>
          <w:b/>
        </w:rPr>
      </w:pPr>
      <w:r w:rsidRPr="00D45805">
        <w:rPr>
          <w:b/>
        </w:rPr>
        <w:t>Who should you contact if you detect a fault in the sprinkler system?</w:t>
      </w:r>
    </w:p>
    <w:p w:rsidR="00D1404E" w:rsidRPr="00D42634" w:rsidRDefault="00D1404E" w:rsidP="00D45805">
      <w:pPr>
        <w:pStyle w:val="DHHSbullet1lastline"/>
      </w:pPr>
      <w:r w:rsidRPr="00D42634">
        <w:t>Report the fault immediately to the maintenance company via the faults procedure</w:t>
      </w:r>
    </w:p>
    <w:p w:rsidR="00FB4D22" w:rsidRDefault="00D1404E" w:rsidP="000B31E6">
      <w:pPr>
        <w:pStyle w:val="DHHSbody"/>
      </w:pPr>
      <w:r>
        <w:br w:type="page"/>
      </w:r>
      <w:bookmarkStart w:id="25" w:name="_Toc532210600"/>
    </w:p>
    <w:p w:rsidR="00FB4D22" w:rsidRDefault="00FB4D22" w:rsidP="00FB4D22">
      <w:pPr>
        <w:pStyle w:val="Heading1"/>
        <w:rPr>
          <w:lang w:eastAsia="en-AU"/>
        </w:rPr>
      </w:pPr>
      <w:bookmarkStart w:id="26" w:name="_Toc532978149"/>
      <w:bookmarkStart w:id="27" w:name="_Toc532212549"/>
      <w:r w:rsidRPr="00815F36">
        <w:lastRenderedPageBreak/>
        <w:t>Emergency procedures theory</w:t>
      </w:r>
      <w:bookmarkEnd w:id="26"/>
    </w:p>
    <w:p w:rsidR="00DF24F6" w:rsidRDefault="00FB4D22" w:rsidP="00FB4D22">
      <w:pPr>
        <w:pStyle w:val="Heading2"/>
        <w:rPr>
          <w:lang w:eastAsia="en-AU"/>
        </w:rPr>
      </w:pPr>
      <w:bookmarkStart w:id="28" w:name="_Toc532978150"/>
      <w:r w:rsidRPr="00492DFE">
        <w:rPr>
          <w:lang w:eastAsia="en-AU"/>
        </w:rPr>
        <w:t>Activity</w:t>
      </w:r>
      <w:r>
        <w:rPr>
          <w:lang w:eastAsia="en-AU"/>
        </w:rPr>
        <w:t>: Order of evacuation</w:t>
      </w:r>
      <w:bookmarkEnd w:id="27"/>
      <w:bookmarkEnd w:id="28"/>
    </w:p>
    <w:p w:rsidR="00FB4D22" w:rsidRPr="00EA7F9D" w:rsidRDefault="00EA7F9D" w:rsidP="00B34B93">
      <w:pPr>
        <w:pStyle w:val="DHHSbody"/>
        <w:tabs>
          <w:tab w:val="left" w:pos="284"/>
        </w:tabs>
      </w:pPr>
      <w:r>
        <w:t>1</w:t>
      </w:r>
      <w:r w:rsidR="002F7A5B" w:rsidRPr="00EA7F9D">
        <w:tab/>
      </w:r>
      <w:r w:rsidR="00D42634" w:rsidRPr="00EA7F9D">
        <w:t>M</w:t>
      </w:r>
      <w:r w:rsidR="00FB4D22" w:rsidRPr="00EA7F9D">
        <w:t>obile and capable to evacuate themselves</w:t>
      </w:r>
    </w:p>
    <w:p w:rsidR="00FB4D22" w:rsidRPr="00EA7F9D" w:rsidRDefault="00EA7F9D" w:rsidP="00B34B93">
      <w:pPr>
        <w:pStyle w:val="DHHSbody"/>
        <w:tabs>
          <w:tab w:val="left" w:pos="284"/>
        </w:tabs>
      </w:pPr>
      <w:r>
        <w:t>2</w:t>
      </w:r>
      <w:r w:rsidR="002F7A5B" w:rsidRPr="00EA7F9D">
        <w:tab/>
      </w:r>
      <w:r w:rsidR="00D42634" w:rsidRPr="00EA7F9D">
        <w:t>P</w:t>
      </w:r>
      <w:r w:rsidR="00FB4D22" w:rsidRPr="00EA7F9D">
        <w:t xml:space="preserve">eople that can be </w:t>
      </w:r>
      <w:r>
        <w:t>evacuated with little assistance</w:t>
      </w:r>
    </w:p>
    <w:p w:rsidR="00D42634" w:rsidRPr="00EA7F9D" w:rsidRDefault="00EA7F9D" w:rsidP="00B34B93">
      <w:pPr>
        <w:pStyle w:val="DHHSbody"/>
        <w:tabs>
          <w:tab w:val="left" w:pos="284"/>
        </w:tabs>
      </w:pPr>
      <w:r>
        <w:t>3</w:t>
      </w:r>
      <w:r w:rsidR="00B34B93">
        <w:tab/>
      </w:r>
      <w:r w:rsidR="00D42634" w:rsidRPr="00EA7F9D">
        <w:t>People that are totally dependent on assistance</w:t>
      </w:r>
    </w:p>
    <w:p w:rsidR="00FB4D22" w:rsidRDefault="00FB4D22" w:rsidP="00FB4D22">
      <w:pPr>
        <w:pStyle w:val="Heading2"/>
        <w:rPr>
          <w:lang w:eastAsia="en-AU"/>
        </w:rPr>
      </w:pPr>
      <w:bookmarkStart w:id="29" w:name="_Toc532212552"/>
      <w:bookmarkStart w:id="30" w:name="_Toc532978151"/>
      <w:r w:rsidRPr="00492DFE">
        <w:rPr>
          <w:lang w:eastAsia="en-AU"/>
        </w:rPr>
        <w:t>Activity</w:t>
      </w:r>
      <w:r>
        <w:rPr>
          <w:lang w:eastAsia="en-AU"/>
        </w:rPr>
        <w:t xml:space="preserve"> 1: Identify how to practice emergency evacuation procedures</w:t>
      </w:r>
      <w:bookmarkEnd w:id="29"/>
      <w:bookmarkEnd w:id="30"/>
    </w:p>
    <w:p w:rsidR="00FB4D22" w:rsidRDefault="00FB4D22" w:rsidP="00EA7F9D">
      <w:pPr>
        <w:pStyle w:val="DHHSbullet1lastline"/>
      </w:pPr>
      <w:r w:rsidRPr="001B5F10">
        <w:rPr>
          <w:noProof/>
        </w:rPr>
        <w:t>Knowing how many staff are likely to be on duty at various times</w:t>
      </w:r>
    </w:p>
    <w:p w:rsidR="00FB4D22" w:rsidRDefault="00FB4D22" w:rsidP="00EA7F9D">
      <w:pPr>
        <w:pStyle w:val="DHHSbullet1lastline"/>
      </w:pPr>
      <w:r w:rsidRPr="001B5F10">
        <w:rPr>
          <w:noProof/>
        </w:rPr>
        <w:t>How people will be alerted to an emergency situationIdentifying if 000 (triple zero) can be programmed into phones as a ‘quick’ dial number</w:t>
      </w:r>
    </w:p>
    <w:p w:rsidR="00FB4D22" w:rsidRDefault="00FB4D22" w:rsidP="00EA7F9D">
      <w:pPr>
        <w:pStyle w:val="DHHSbullet1lastline"/>
      </w:pPr>
      <w:r w:rsidRPr="001B5F10">
        <w:rPr>
          <w:noProof/>
        </w:rPr>
        <w:t>Identifying security devices on doors</w:t>
      </w:r>
    </w:p>
    <w:p w:rsidR="00FB4D22" w:rsidRDefault="00FB4D22" w:rsidP="00EA7F9D">
      <w:pPr>
        <w:pStyle w:val="DHHSbullet1lastline"/>
      </w:pPr>
      <w:r w:rsidRPr="001B5F10">
        <w:rPr>
          <w:noProof/>
        </w:rPr>
        <w:t xml:space="preserve">Identifying where telephones are </w:t>
      </w:r>
    </w:p>
    <w:p w:rsidR="00FB4D22" w:rsidRDefault="00FB4D22" w:rsidP="00EA7F9D">
      <w:pPr>
        <w:pStyle w:val="DHHSbullet1lastline"/>
      </w:pPr>
      <w:r w:rsidRPr="001B5F10">
        <w:rPr>
          <w:noProof/>
        </w:rPr>
        <w:t>Knowing the types of emergencies that may occur in your residential facility</w:t>
      </w:r>
    </w:p>
    <w:p w:rsidR="00FB4D22" w:rsidRDefault="00FB4D22" w:rsidP="00EA7F9D">
      <w:pPr>
        <w:pStyle w:val="DHHSbullet1lastline"/>
      </w:pPr>
      <w:r w:rsidRPr="001B5F10">
        <w:rPr>
          <w:noProof/>
        </w:rPr>
        <w:t>Maintaining a clear route to the assembly areas</w:t>
      </w:r>
    </w:p>
    <w:p w:rsidR="00FB4D22" w:rsidRDefault="00FB4D22" w:rsidP="00FB4D22">
      <w:pPr>
        <w:pStyle w:val="Heading2"/>
        <w:rPr>
          <w:lang w:eastAsia="en-AU"/>
        </w:rPr>
      </w:pPr>
      <w:bookmarkStart w:id="31" w:name="_Toc532212553"/>
      <w:bookmarkStart w:id="32" w:name="_Toc532978152"/>
      <w:r w:rsidRPr="00492DFE">
        <w:rPr>
          <w:lang w:eastAsia="en-AU"/>
        </w:rPr>
        <w:t>Activity</w:t>
      </w:r>
      <w:r>
        <w:rPr>
          <w:lang w:eastAsia="en-AU"/>
        </w:rPr>
        <w:t xml:space="preserve"> 2: Identify how to practice emergency evacuation procedures</w:t>
      </w:r>
      <w:bookmarkEnd w:id="31"/>
      <w:bookmarkEnd w:id="32"/>
    </w:p>
    <w:p w:rsidR="00FB4D22" w:rsidRDefault="00FB4D22" w:rsidP="00EA7F9D">
      <w:pPr>
        <w:pStyle w:val="DHHSbullet1lastline"/>
      </w:pPr>
      <w:r w:rsidRPr="00C45B59">
        <w:t>Closing the door when leaving a room that has been checked</w:t>
      </w:r>
    </w:p>
    <w:p w:rsidR="00FB4D22" w:rsidRDefault="00FB4D22" w:rsidP="00EA7F9D">
      <w:pPr>
        <w:pStyle w:val="DHHSbullet1lastline"/>
      </w:pPr>
      <w:r w:rsidRPr="00C45B59">
        <w:t>Ensuring all rooms and areas have been checked for people</w:t>
      </w:r>
    </w:p>
    <w:p w:rsidR="00FB4D22" w:rsidRDefault="00FB4D22" w:rsidP="00EA7F9D">
      <w:pPr>
        <w:pStyle w:val="DHHSbullet1lastline"/>
      </w:pPr>
      <w:r w:rsidRPr="00C45B59">
        <w:t xml:space="preserve">Being aware of where the emergency exits are and the distance to the outside doors </w:t>
      </w:r>
    </w:p>
    <w:p w:rsidR="00FB4D22" w:rsidRDefault="00FB4D22" w:rsidP="00EA7F9D">
      <w:pPr>
        <w:pStyle w:val="DHHSbullet1lastline"/>
      </w:pPr>
      <w:r w:rsidRPr="00C45B59">
        <w:t>Crawling low to the ground if smoke is present, and closing doors quickly when exiting to prevent smoke travelling</w:t>
      </w:r>
    </w:p>
    <w:p w:rsidR="00FB4D22" w:rsidRDefault="00FB4D22" w:rsidP="00EA7F9D">
      <w:pPr>
        <w:pStyle w:val="DHHSbullet1lastline"/>
      </w:pPr>
      <w:r w:rsidRPr="00C45B59">
        <w:t>Removing people out of a room with fire and relocating them to a safer location</w:t>
      </w:r>
    </w:p>
    <w:p w:rsidR="00FB4D22" w:rsidRDefault="00FB4D22" w:rsidP="00EA7F9D">
      <w:pPr>
        <w:pStyle w:val="DHHSbullet1lastline"/>
      </w:pPr>
      <w:r w:rsidRPr="00C45B59">
        <w:t>Calling emergency services on 000 (triple zero) to inform them of the emergency</w:t>
      </w:r>
    </w:p>
    <w:p w:rsidR="00E73F9B" w:rsidRDefault="00E73F9B" w:rsidP="00AE0843">
      <w:pPr>
        <w:pStyle w:val="Heading2"/>
        <w:tabs>
          <w:tab w:val="left" w:pos="426"/>
        </w:tabs>
      </w:pPr>
      <w:bookmarkStart w:id="33" w:name="_Toc532212557"/>
      <w:bookmarkStart w:id="34" w:name="_Toc532978153"/>
      <w:r w:rsidRPr="006665C2">
        <w:t>Activity</w:t>
      </w:r>
      <w:r>
        <w:t>: Identify the steps for the Standard Fire Orders</w:t>
      </w:r>
      <w:bookmarkEnd w:id="33"/>
      <w:bookmarkEnd w:id="34"/>
    </w:p>
    <w:p w:rsidR="00AE0843" w:rsidRPr="00EA7F9D" w:rsidRDefault="00B34B93" w:rsidP="00B34B93">
      <w:pPr>
        <w:pStyle w:val="DHHSbody"/>
        <w:tabs>
          <w:tab w:val="left" w:pos="284"/>
        </w:tabs>
      </w:pPr>
      <w:r>
        <w:t>1</w:t>
      </w:r>
      <w:r>
        <w:tab/>
      </w:r>
      <w:r w:rsidR="00AE0843" w:rsidRPr="00EA7F9D">
        <w:t>Assist anyone in immediate danger</w:t>
      </w:r>
    </w:p>
    <w:p w:rsidR="00AE0843" w:rsidRPr="00EA7F9D" w:rsidRDefault="00B34B93" w:rsidP="00B34B93">
      <w:pPr>
        <w:pStyle w:val="DHHSbody"/>
        <w:tabs>
          <w:tab w:val="left" w:pos="284"/>
        </w:tabs>
      </w:pPr>
      <w:r>
        <w:t>2</w:t>
      </w:r>
      <w:r>
        <w:tab/>
      </w:r>
      <w:r w:rsidR="00AE0843" w:rsidRPr="00EA7F9D">
        <w:t>Close the door</w:t>
      </w:r>
    </w:p>
    <w:p w:rsidR="00AE0843" w:rsidRPr="00EA7F9D" w:rsidRDefault="00B34B93" w:rsidP="00B34B93">
      <w:pPr>
        <w:pStyle w:val="DHHSbody"/>
        <w:tabs>
          <w:tab w:val="left" w:pos="284"/>
        </w:tabs>
      </w:pPr>
      <w:r>
        <w:t>3</w:t>
      </w:r>
      <w:r>
        <w:tab/>
      </w:r>
      <w:r w:rsidR="00AE0843" w:rsidRPr="00EA7F9D">
        <w:t>Call the fire brigade</w:t>
      </w:r>
    </w:p>
    <w:p w:rsidR="00E73F9B" w:rsidRPr="00EA7F9D" w:rsidRDefault="00B34B93" w:rsidP="00B34B93">
      <w:pPr>
        <w:pStyle w:val="DHHSbody"/>
        <w:tabs>
          <w:tab w:val="left" w:pos="284"/>
        </w:tabs>
      </w:pPr>
      <w:r>
        <w:t>4</w:t>
      </w:r>
      <w:r>
        <w:tab/>
      </w:r>
      <w:r w:rsidR="00E73F9B" w:rsidRPr="00EA7F9D">
        <w:t>Evacuate to assembly point</w:t>
      </w:r>
    </w:p>
    <w:p w:rsidR="00E73F9B" w:rsidRPr="00EA7F9D" w:rsidRDefault="00B34B93" w:rsidP="00B34B93">
      <w:pPr>
        <w:pStyle w:val="DHHSbody"/>
        <w:tabs>
          <w:tab w:val="left" w:pos="284"/>
        </w:tabs>
      </w:pPr>
      <w:r>
        <w:t>5</w:t>
      </w:r>
      <w:r>
        <w:tab/>
      </w:r>
      <w:r w:rsidR="00E73F9B" w:rsidRPr="00EA7F9D">
        <w:t>Remain at the assembly area and ensure everybody is accounted for</w:t>
      </w:r>
    </w:p>
    <w:p w:rsidR="00E73F9B" w:rsidRDefault="00E73F9B" w:rsidP="00E73F9B">
      <w:pPr>
        <w:pStyle w:val="Heading2"/>
      </w:pPr>
      <w:bookmarkStart w:id="35" w:name="_Toc532212559"/>
      <w:bookmarkStart w:id="36" w:name="_Toc532978154"/>
      <w:r w:rsidRPr="006665C2">
        <w:t>Activity</w:t>
      </w:r>
      <w:r>
        <w:t>: Identify the fire orders that have not been followed</w:t>
      </w:r>
      <w:bookmarkEnd w:id="35"/>
      <w:bookmarkEnd w:id="36"/>
      <w:r>
        <w:t xml:space="preserve"> </w:t>
      </w:r>
    </w:p>
    <w:p w:rsidR="00E73F9B" w:rsidRPr="00AD3924" w:rsidRDefault="00E73F9B" w:rsidP="00EA7F9D">
      <w:pPr>
        <w:pStyle w:val="DHHSbullet1lastline"/>
      </w:pPr>
      <w:r w:rsidRPr="00AD3924">
        <w:t xml:space="preserve">Remain at the assembly area </w:t>
      </w:r>
    </w:p>
    <w:p w:rsidR="00E73F9B" w:rsidRPr="00AD3924" w:rsidRDefault="00E73F9B" w:rsidP="00EA7F9D">
      <w:pPr>
        <w:pStyle w:val="DHHSbullet1lastline"/>
      </w:pPr>
      <w:r w:rsidRPr="00AD3924">
        <w:t xml:space="preserve">Close doors to prevent fire spreading </w:t>
      </w:r>
    </w:p>
    <w:p w:rsidR="007E4704" w:rsidRDefault="007E4704">
      <w:pPr>
        <w:rPr>
          <w:rFonts w:ascii="Arial" w:hAnsi="Arial"/>
          <w:b/>
          <w:color w:val="D50032"/>
          <w:sz w:val="28"/>
          <w:szCs w:val="28"/>
        </w:rPr>
      </w:pPr>
      <w:bookmarkStart w:id="37" w:name="_Toc532212562"/>
      <w:r>
        <w:br w:type="page"/>
      </w:r>
    </w:p>
    <w:p w:rsidR="00E73F9B" w:rsidRPr="00B04545" w:rsidRDefault="00E73F9B" w:rsidP="00613752">
      <w:pPr>
        <w:pStyle w:val="Heading2"/>
        <w:tabs>
          <w:tab w:val="left" w:pos="426"/>
        </w:tabs>
      </w:pPr>
      <w:bookmarkStart w:id="38" w:name="_Toc532978155"/>
      <w:r w:rsidRPr="006665C2">
        <w:lastRenderedPageBreak/>
        <w:t>Activity</w:t>
      </w:r>
      <w:r>
        <w:t>: Identify what should be included in an evacuation diagram</w:t>
      </w:r>
      <w:bookmarkEnd w:id="37"/>
      <w:bookmarkEnd w:id="38"/>
    </w:p>
    <w:p w:rsidR="00E73F9B" w:rsidRDefault="00E73F9B" w:rsidP="00EA7F9D">
      <w:pPr>
        <w:pStyle w:val="DHHSbullet1lastline"/>
      </w:pPr>
      <w:r>
        <w:t>The way out of every room</w:t>
      </w:r>
    </w:p>
    <w:p w:rsidR="00E73F9B" w:rsidRDefault="00E73F9B" w:rsidP="00EA7F9D">
      <w:pPr>
        <w:pStyle w:val="DHHSbullet1lastline"/>
      </w:pPr>
      <w:r>
        <w:t>The location of the evacuation pack</w:t>
      </w:r>
    </w:p>
    <w:p w:rsidR="00E73F9B" w:rsidRDefault="00E73F9B" w:rsidP="00EA7F9D">
      <w:pPr>
        <w:pStyle w:val="DHHSbullet1lastline"/>
      </w:pPr>
      <w:r>
        <w:t>The location of smoke alarms</w:t>
      </w:r>
    </w:p>
    <w:p w:rsidR="00E73F9B" w:rsidRDefault="00E73F9B" w:rsidP="00EA7F9D">
      <w:pPr>
        <w:pStyle w:val="DHHSbullet1lastline"/>
      </w:pPr>
      <w:r>
        <w:t>The location of the sprinkler control valve assembly</w:t>
      </w:r>
    </w:p>
    <w:p w:rsidR="00E73F9B" w:rsidRDefault="00E73F9B" w:rsidP="00EA7F9D">
      <w:pPr>
        <w:pStyle w:val="DHHSbullet1lastline"/>
      </w:pPr>
      <w:r>
        <w:t>The location of gas and electricity isolation points</w:t>
      </w:r>
    </w:p>
    <w:p w:rsidR="00E73F9B" w:rsidRDefault="00E73F9B" w:rsidP="00EA7F9D">
      <w:pPr>
        <w:pStyle w:val="DHHSbullet1lastline"/>
      </w:pPr>
      <w:r>
        <w:t>The location of all installed firefighting equipment, such as fire blanket and portable fire extinguishers</w:t>
      </w:r>
    </w:p>
    <w:p w:rsidR="00E73F9B" w:rsidRDefault="00E73F9B" w:rsidP="00EA7F9D">
      <w:pPr>
        <w:pStyle w:val="DHHSbullet1lastline"/>
      </w:pPr>
      <w:r>
        <w:t>Exit points from the residential facility and primary and secondary assembly areas</w:t>
      </w:r>
    </w:p>
    <w:p w:rsidR="00E73F9B" w:rsidRDefault="00E73F9B" w:rsidP="00613752">
      <w:pPr>
        <w:pStyle w:val="Heading2"/>
        <w:tabs>
          <w:tab w:val="left" w:pos="426"/>
        </w:tabs>
        <w:rPr>
          <w:lang w:eastAsia="en-AU"/>
        </w:rPr>
      </w:pPr>
      <w:bookmarkStart w:id="39" w:name="_Toc532212566"/>
      <w:bookmarkStart w:id="40" w:name="_Toc532978156"/>
      <w:r w:rsidRPr="006665C2">
        <w:rPr>
          <w:lang w:eastAsia="en-AU"/>
        </w:rPr>
        <w:t>Activity</w:t>
      </w:r>
      <w:r>
        <w:rPr>
          <w:lang w:eastAsia="en-AU"/>
        </w:rPr>
        <w:t xml:space="preserve"> 1: Identify the appropriate evacuation routes and assembly areas</w:t>
      </w:r>
      <w:bookmarkEnd w:id="39"/>
      <w:bookmarkEnd w:id="40"/>
    </w:p>
    <w:p w:rsidR="00E73F9B" w:rsidRDefault="00E73F9B" w:rsidP="00EA7F9D">
      <w:pPr>
        <w:pStyle w:val="DHHSbullet1lastline"/>
      </w:pPr>
      <w:r w:rsidRPr="008424DA">
        <w:t>If it does not have any obstructions or other hazards</w:t>
      </w:r>
    </w:p>
    <w:p w:rsidR="00E73F9B" w:rsidRDefault="00E73F9B" w:rsidP="00EA7F9D">
      <w:pPr>
        <w:pStyle w:val="DHHSbullet1lastline"/>
      </w:pPr>
      <w:r w:rsidRPr="008424DA">
        <w:t>If it provides another way around the residential facility, away from the emergency</w:t>
      </w:r>
    </w:p>
    <w:p w:rsidR="00E73F9B" w:rsidRDefault="00E73F9B" w:rsidP="00EA7F9D">
      <w:pPr>
        <w:pStyle w:val="DHHSbullet1lastline"/>
      </w:pPr>
      <w:r w:rsidRPr="008424DA">
        <w:t>If it has a gate that can be opened easily</w:t>
      </w:r>
    </w:p>
    <w:p w:rsidR="00E73F9B" w:rsidRDefault="00E73F9B" w:rsidP="00EA7F9D">
      <w:pPr>
        <w:pStyle w:val="DHHSbullet1lastline"/>
      </w:pPr>
      <w:r w:rsidRPr="008424DA">
        <w:t>If it is easy to follow and takes you directly to the assembly areas</w:t>
      </w:r>
    </w:p>
    <w:p w:rsidR="00E73F9B" w:rsidRDefault="00E73F9B" w:rsidP="00613752">
      <w:pPr>
        <w:pStyle w:val="Heading2"/>
        <w:tabs>
          <w:tab w:val="left" w:pos="426"/>
        </w:tabs>
        <w:rPr>
          <w:lang w:eastAsia="en-AU"/>
        </w:rPr>
      </w:pPr>
      <w:bookmarkStart w:id="41" w:name="_Toc532212567"/>
      <w:bookmarkStart w:id="42" w:name="_Toc532978157"/>
      <w:r w:rsidRPr="006665C2">
        <w:rPr>
          <w:lang w:eastAsia="en-AU"/>
        </w:rPr>
        <w:t>Activity</w:t>
      </w:r>
      <w:r>
        <w:rPr>
          <w:lang w:eastAsia="en-AU"/>
        </w:rPr>
        <w:t xml:space="preserve"> 2: Identify the appropriate evacuation routes and assembly areas</w:t>
      </w:r>
      <w:bookmarkEnd w:id="41"/>
      <w:bookmarkEnd w:id="42"/>
    </w:p>
    <w:p w:rsidR="00E73F9B" w:rsidRDefault="00E73F9B" w:rsidP="00EA7F9D">
      <w:pPr>
        <w:pStyle w:val="DHHSbullet1lastline"/>
      </w:pPr>
      <w:r w:rsidRPr="00164C9D">
        <w:t>A public hall</w:t>
      </w:r>
    </w:p>
    <w:p w:rsidR="00E73F9B" w:rsidRDefault="00E73F9B" w:rsidP="00EA7F9D">
      <w:pPr>
        <w:pStyle w:val="DHHSbullet1lastline"/>
      </w:pPr>
      <w:r w:rsidRPr="00164C9D">
        <w:t xml:space="preserve">A park </w:t>
      </w:r>
    </w:p>
    <w:p w:rsidR="00E73F9B" w:rsidRDefault="00E73F9B" w:rsidP="00EA7F9D">
      <w:pPr>
        <w:pStyle w:val="DHHSbullet1lastline"/>
      </w:pPr>
      <w:r w:rsidRPr="00164C9D">
        <w:t xml:space="preserve">A school </w:t>
      </w:r>
    </w:p>
    <w:p w:rsidR="00E73F9B" w:rsidRDefault="00E73F9B" w:rsidP="00EA7F9D">
      <w:pPr>
        <w:pStyle w:val="DHHSbullet1lastline"/>
      </w:pPr>
      <w:r w:rsidRPr="00164C9D">
        <w:t>Vacant land nearby</w:t>
      </w:r>
    </w:p>
    <w:p w:rsidR="00E73F9B" w:rsidRDefault="00E73F9B" w:rsidP="00EA7F9D">
      <w:pPr>
        <w:pStyle w:val="DHHSbullet1lastline"/>
      </w:pPr>
      <w:r w:rsidRPr="00164C9D">
        <w:t xml:space="preserve">A neighbour’s front yard </w:t>
      </w:r>
    </w:p>
    <w:p w:rsidR="00E73F9B" w:rsidRDefault="00E73F9B" w:rsidP="00EA7F9D">
      <w:pPr>
        <w:pStyle w:val="DHHSbullet1lastline"/>
      </w:pPr>
      <w:r w:rsidRPr="00164C9D">
        <w:t>A church</w:t>
      </w:r>
    </w:p>
    <w:p w:rsidR="00E73F9B" w:rsidRDefault="00E73F9B" w:rsidP="00E73F9B">
      <w:pPr>
        <w:pStyle w:val="Heading2"/>
      </w:pPr>
      <w:bookmarkStart w:id="43" w:name="_Toc532212574"/>
      <w:bookmarkStart w:id="44" w:name="_Toc532978158"/>
      <w:r w:rsidRPr="00364E1F">
        <w:t>Activity</w:t>
      </w:r>
      <w:r>
        <w:t>:  Identify which items should be in an evacuation pack</w:t>
      </w:r>
      <w:bookmarkEnd w:id="43"/>
      <w:bookmarkEnd w:id="44"/>
    </w:p>
    <w:p w:rsidR="00E73F9B" w:rsidRPr="00097F5A" w:rsidRDefault="00E73F9B" w:rsidP="007E4704">
      <w:pPr>
        <w:pStyle w:val="DHHSbullet1lastline"/>
      </w:pPr>
      <w:r w:rsidRPr="00097F5A">
        <w:t>Evacuation plans</w:t>
      </w:r>
    </w:p>
    <w:p w:rsidR="00E73F9B" w:rsidRPr="00097F5A" w:rsidRDefault="00E73F9B" w:rsidP="007E4704">
      <w:pPr>
        <w:pStyle w:val="DHHSbullet1lastline"/>
      </w:pPr>
      <w:r w:rsidRPr="00097F5A">
        <w:t>Emergency procedures</w:t>
      </w:r>
    </w:p>
    <w:p w:rsidR="00E73F9B" w:rsidRPr="00097F5A" w:rsidRDefault="00E73F9B" w:rsidP="007E4704">
      <w:pPr>
        <w:pStyle w:val="DHHSbullet1lastline"/>
      </w:pPr>
      <w:r w:rsidRPr="00097F5A">
        <w:t>A list of the on-call telephone numbers</w:t>
      </w:r>
    </w:p>
    <w:p w:rsidR="00E73F9B" w:rsidRPr="00097F5A" w:rsidRDefault="00E73F9B" w:rsidP="007E4704">
      <w:pPr>
        <w:pStyle w:val="DHHSbullet1lastline"/>
      </w:pPr>
      <w:r w:rsidRPr="00097F5A">
        <w:t>A house plan with bedroom locations</w:t>
      </w:r>
    </w:p>
    <w:p w:rsidR="00E73F9B" w:rsidRPr="00097F5A" w:rsidRDefault="00E73F9B" w:rsidP="007E4704">
      <w:pPr>
        <w:pStyle w:val="DHHSbullet1lastline"/>
      </w:pPr>
      <w:r w:rsidRPr="00097F5A">
        <w:t>A first aid kit</w:t>
      </w:r>
    </w:p>
    <w:p w:rsidR="00E73F9B" w:rsidRPr="00097F5A" w:rsidRDefault="00E73F9B" w:rsidP="007E4704">
      <w:pPr>
        <w:pStyle w:val="DHHSbullet1lastline"/>
      </w:pPr>
      <w:r w:rsidRPr="00097F5A">
        <w:t>Profiles of the clients that live in the building</w:t>
      </w:r>
    </w:p>
    <w:p w:rsidR="00E73F9B" w:rsidRPr="00097F5A" w:rsidRDefault="00E73F9B" w:rsidP="007E4704">
      <w:pPr>
        <w:pStyle w:val="DHHSbullet1lastline"/>
      </w:pPr>
      <w:r w:rsidRPr="00097F5A">
        <w:t xml:space="preserve">A yellow vest, cap or tabard </w:t>
      </w:r>
    </w:p>
    <w:p w:rsidR="00E73F9B" w:rsidRPr="00097F5A" w:rsidRDefault="00E73F9B" w:rsidP="007E4704">
      <w:pPr>
        <w:pStyle w:val="DHHSbullet1lastline"/>
      </w:pPr>
      <w:r w:rsidRPr="00097F5A">
        <w:t>Emergency telephone number list</w:t>
      </w:r>
    </w:p>
    <w:p w:rsidR="00E73F9B" w:rsidRPr="00097F5A" w:rsidRDefault="00E73F9B" w:rsidP="007E4704">
      <w:pPr>
        <w:pStyle w:val="DHHSbullet1lastline"/>
      </w:pPr>
      <w:r w:rsidRPr="00097F5A">
        <w:t>Information about local emergency services</w:t>
      </w:r>
    </w:p>
    <w:p w:rsidR="000B31E6" w:rsidRPr="000B31E6" w:rsidRDefault="00E73F9B" w:rsidP="003F6993">
      <w:pPr>
        <w:pStyle w:val="DHHSbullet1lastline"/>
      </w:pPr>
      <w:r>
        <w:t>A torch</w:t>
      </w:r>
      <w:r w:rsidR="000B31E6" w:rsidRPr="000B31E6">
        <w:br w:type="page"/>
      </w:r>
    </w:p>
    <w:p w:rsidR="00D1404E" w:rsidRDefault="00D1404E" w:rsidP="00FB4D22">
      <w:pPr>
        <w:pStyle w:val="Heading2"/>
      </w:pPr>
      <w:bookmarkStart w:id="45" w:name="_Toc532978159"/>
      <w:r w:rsidRPr="0092664F">
        <w:lastRenderedPageBreak/>
        <w:t>Assessment</w:t>
      </w:r>
      <w:bookmarkEnd w:id="25"/>
      <w:r w:rsidR="0093387D">
        <w:t>: Emergency procedures theory</w:t>
      </w:r>
      <w:bookmarkEnd w:id="45"/>
    </w:p>
    <w:p w:rsidR="00D1404E" w:rsidRPr="00EA7F9D" w:rsidRDefault="00D1404E" w:rsidP="00EA7F9D">
      <w:pPr>
        <w:pStyle w:val="DHHSbody"/>
        <w:rPr>
          <w:b/>
        </w:rPr>
      </w:pPr>
      <w:r w:rsidRPr="00EA7F9D">
        <w:rPr>
          <w:b/>
        </w:rPr>
        <w:t>People with mobility impairment should be located in bedrooms close to exit doors.</w:t>
      </w:r>
    </w:p>
    <w:p w:rsidR="00D1404E" w:rsidRPr="0093387D" w:rsidRDefault="00D1404E" w:rsidP="00EA7F9D">
      <w:pPr>
        <w:pStyle w:val="DHHSbullet1lastline"/>
      </w:pPr>
      <w:r w:rsidRPr="0093387D">
        <w:t>True</w:t>
      </w:r>
    </w:p>
    <w:p w:rsidR="00D1404E" w:rsidRPr="00EA7F9D" w:rsidRDefault="00D1404E" w:rsidP="00EA7F9D">
      <w:pPr>
        <w:pStyle w:val="DHHSbody"/>
        <w:rPr>
          <w:b/>
        </w:rPr>
      </w:pPr>
      <w:r w:rsidRPr="00EA7F9D">
        <w:rPr>
          <w:b/>
        </w:rPr>
        <w:t>The correct steps to take when discovering a fire are to assist any person in danger, to close the door, to call the fire brigade, to evacuate and to remain at assembly area.</w:t>
      </w:r>
    </w:p>
    <w:p w:rsidR="00D1404E" w:rsidRPr="0093387D" w:rsidRDefault="00D1404E" w:rsidP="00EA7F9D">
      <w:pPr>
        <w:pStyle w:val="DHHSbullet1lastline"/>
      </w:pPr>
      <w:r w:rsidRPr="0093387D">
        <w:t>True</w:t>
      </w:r>
    </w:p>
    <w:p w:rsidR="00D1404E" w:rsidRPr="00EA7F9D" w:rsidRDefault="00D1404E" w:rsidP="00EA7F9D">
      <w:pPr>
        <w:pStyle w:val="DHHSbody"/>
        <w:rPr>
          <w:b/>
        </w:rPr>
      </w:pPr>
      <w:r w:rsidRPr="00EA7F9D">
        <w:rPr>
          <w:b/>
        </w:rPr>
        <w:t>What is the primary concern in a fire emergency?</w:t>
      </w:r>
    </w:p>
    <w:p w:rsidR="00D1404E" w:rsidRPr="0093387D" w:rsidRDefault="00D1404E" w:rsidP="00361780">
      <w:pPr>
        <w:pStyle w:val="DHHSbullet1lastline"/>
      </w:pPr>
      <w:r w:rsidRPr="0093387D">
        <w:t>Life safety</w:t>
      </w:r>
    </w:p>
    <w:p w:rsidR="00D1404E" w:rsidRPr="00EA7F9D" w:rsidRDefault="00D1404E" w:rsidP="00EA7F9D">
      <w:pPr>
        <w:pStyle w:val="DHHSbody"/>
        <w:rPr>
          <w:b/>
        </w:rPr>
      </w:pPr>
      <w:r w:rsidRPr="00EA7F9D">
        <w:rPr>
          <w:b/>
        </w:rPr>
        <w:t>Which two of the following are reasons for needing a primary and a secondary assembly area?</w:t>
      </w:r>
    </w:p>
    <w:p w:rsidR="00D1404E" w:rsidRDefault="00D1404E" w:rsidP="00361780">
      <w:pPr>
        <w:pStyle w:val="DHHSbullet1lastline"/>
      </w:pPr>
      <w:r w:rsidRPr="0093387D">
        <w:t>Because conditions may block the use of one area</w:t>
      </w:r>
    </w:p>
    <w:p w:rsidR="002A3D72" w:rsidRPr="0093387D" w:rsidRDefault="001B3BC8" w:rsidP="00361780">
      <w:pPr>
        <w:pStyle w:val="DHHSbullet1lastline"/>
      </w:pPr>
      <w:r w:rsidRPr="001B3BC8">
        <w:t>So you can go to the nearest point when evacuating</w:t>
      </w:r>
    </w:p>
    <w:p w:rsidR="00D1404E" w:rsidRPr="00234283" w:rsidRDefault="00D1404E" w:rsidP="00EA7F9D">
      <w:pPr>
        <w:pStyle w:val="DHHSbody"/>
        <w:rPr>
          <w:b/>
        </w:rPr>
      </w:pPr>
      <w:r w:rsidRPr="00234283">
        <w:rPr>
          <w:b/>
        </w:rPr>
        <w:t>Which of five the following are situations that will typically require a residential facility to be evacuated?</w:t>
      </w:r>
    </w:p>
    <w:p w:rsidR="00D1404E" w:rsidRPr="0093387D" w:rsidRDefault="00D1404E" w:rsidP="00EA7F9D">
      <w:pPr>
        <w:pStyle w:val="DHHSbullet1lastline"/>
      </w:pPr>
      <w:r w:rsidRPr="0093387D">
        <w:t>House fire</w:t>
      </w:r>
    </w:p>
    <w:p w:rsidR="00D1404E" w:rsidRPr="0093387D" w:rsidRDefault="00D1404E" w:rsidP="00EA7F9D">
      <w:pPr>
        <w:pStyle w:val="DHHSbullet1lastline"/>
      </w:pPr>
      <w:r w:rsidRPr="0093387D">
        <w:t>Gas leak</w:t>
      </w:r>
    </w:p>
    <w:p w:rsidR="00D1404E" w:rsidRPr="0093387D" w:rsidRDefault="00D1404E" w:rsidP="00EA7F9D">
      <w:pPr>
        <w:pStyle w:val="DHHSbullet1lastline"/>
      </w:pPr>
      <w:r w:rsidRPr="0093387D">
        <w:t>Bomb threat</w:t>
      </w:r>
    </w:p>
    <w:p w:rsidR="00D1404E" w:rsidRDefault="00D1404E" w:rsidP="00EA7F9D">
      <w:pPr>
        <w:pStyle w:val="DHHSbullet1lastline"/>
      </w:pPr>
      <w:r w:rsidRPr="0093387D">
        <w:t>Intruders</w:t>
      </w:r>
    </w:p>
    <w:p w:rsidR="001B3BC8" w:rsidRPr="00234283" w:rsidRDefault="00B21ED9" w:rsidP="00EA7F9D">
      <w:pPr>
        <w:pStyle w:val="DHHSbullet1lastline"/>
      </w:pPr>
      <w:r w:rsidRPr="00234283">
        <w:t>Medical Incident</w:t>
      </w:r>
    </w:p>
    <w:p w:rsidR="00D1404E" w:rsidRPr="00EA7F9D" w:rsidRDefault="00D1404E" w:rsidP="00EA7F9D">
      <w:pPr>
        <w:pStyle w:val="DHHSbody"/>
        <w:rPr>
          <w:b/>
        </w:rPr>
      </w:pPr>
      <w:r w:rsidRPr="00EA7F9D">
        <w:rPr>
          <w:b/>
        </w:rPr>
        <w:t>Why should everyone remain at the assembly area?</w:t>
      </w:r>
    </w:p>
    <w:p w:rsidR="00D1404E" w:rsidRPr="0093387D" w:rsidRDefault="00D1404E" w:rsidP="00EA7F9D">
      <w:pPr>
        <w:pStyle w:val="DHHSbullet1lastline"/>
      </w:pPr>
      <w:r w:rsidRPr="0093387D">
        <w:t>It helps us to check if everyone is out of the residential facility</w:t>
      </w:r>
    </w:p>
    <w:p w:rsidR="00D1404E" w:rsidRPr="00EA7F9D" w:rsidRDefault="00D1404E" w:rsidP="00EA7F9D">
      <w:pPr>
        <w:pStyle w:val="DHHSbody"/>
        <w:rPr>
          <w:b/>
        </w:rPr>
      </w:pPr>
      <w:r w:rsidRPr="00EA7F9D">
        <w:rPr>
          <w:b/>
        </w:rPr>
        <w:t>Working as part of the emergency team is important because you work more effectively in getting as many people evacuated as possible in the shortest time.</w:t>
      </w:r>
    </w:p>
    <w:p w:rsidR="00D1404E" w:rsidRPr="0093387D" w:rsidRDefault="00D1404E" w:rsidP="00EA7F9D">
      <w:pPr>
        <w:pStyle w:val="DHHSbullet1lastline"/>
      </w:pPr>
      <w:r w:rsidRPr="0093387D">
        <w:t>True</w:t>
      </w:r>
    </w:p>
    <w:p w:rsidR="00D1404E" w:rsidRPr="00EA7F9D" w:rsidRDefault="00D1404E" w:rsidP="00EA7F9D">
      <w:pPr>
        <w:pStyle w:val="DHHSbody"/>
        <w:rPr>
          <w:b/>
        </w:rPr>
      </w:pPr>
      <w:r w:rsidRPr="00EA7F9D">
        <w:rPr>
          <w:b/>
        </w:rPr>
        <w:t>The role of the emergency services is to evacuate as many people as safely as possible, to extinguish the fire, and to reset the alarm control panel, gas valves and sprinkler system.</w:t>
      </w:r>
    </w:p>
    <w:p w:rsidR="00D1404E" w:rsidRPr="0093387D" w:rsidRDefault="00D1404E" w:rsidP="00EA7F9D">
      <w:pPr>
        <w:pStyle w:val="DHHSbullet1lastline"/>
      </w:pPr>
      <w:r w:rsidRPr="0093387D">
        <w:t>True</w:t>
      </w:r>
    </w:p>
    <w:p w:rsidR="00D1404E" w:rsidRPr="00EA7F9D" w:rsidRDefault="00D1404E" w:rsidP="00EA7F9D">
      <w:pPr>
        <w:pStyle w:val="DHHSbody"/>
        <w:rPr>
          <w:b/>
        </w:rPr>
      </w:pPr>
      <w:r w:rsidRPr="00EA7F9D">
        <w:rPr>
          <w:b/>
        </w:rPr>
        <w:t>Which two of the following are reasons for closing the door to a room when there is a fire?</w:t>
      </w:r>
    </w:p>
    <w:p w:rsidR="00D1404E" w:rsidRPr="0093387D" w:rsidRDefault="00B21ED9" w:rsidP="00EA7F9D">
      <w:pPr>
        <w:pStyle w:val="DHHSbullet1lastline"/>
      </w:pPr>
      <w:r w:rsidRPr="00B21ED9">
        <w:t>You’ve checked the room and know no-one is inside</w:t>
      </w:r>
    </w:p>
    <w:p w:rsidR="00D1404E" w:rsidRPr="0093387D" w:rsidRDefault="00D1404E" w:rsidP="00EA7F9D">
      <w:pPr>
        <w:pStyle w:val="DHHSbullet1lastline"/>
      </w:pPr>
      <w:r w:rsidRPr="0093387D">
        <w:t>To prevent smoke spreading</w:t>
      </w:r>
    </w:p>
    <w:p w:rsidR="00D1404E" w:rsidRPr="00EA7F9D" w:rsidRDefault="00D1404E" w:rsidP="00EA7F9D">
      <w:pPr>
        <w:pStyle w:val="DHHSbody"/>
        <w:rPr>
          <w:b/>
        </w:rPr>
      </w:pPr>
      <w:r w:rsidRPr="00EA7F9D">
        <w:rPr>
          <w:b/>
        </w:rPr>
        <w:t>Why should you check all rooms in the residential facility when evacuating?</w:t>
      </w:r>
    </w:p>
    <w:p w:rsidR="00D1404E" w:rsidRPr="0093387D" w:rsidRDefault="00D1404E" w:rsidP="00EA7F9D">
      <w:pPr>
        <w:pStyle w:val="DHHSbullet1lastline"/>
      </w:pPr>
      <w:r w:rsidRPr="0093387D">
        <w:t>To ensure everyone has evacuated</w:t>
      </w:r>
    </w:p>
    <w:p w:rsidR="00E73F9B" w:rsidRDefault="00D1404E" w:rsidP="00D1404E">
      <w:pPr>
        <w:pStyle w:val="Heading1"/>
        <w:rPr>
          <w:lang w:eastAsia="en-AU"/>
        </w:rPr>
      </w:pPr>
      <w:r>
        <w:br w:type="page"/>
      </w:r>
      <w:bookmarkStart w:id="46" w:name="_Toc532978160"/>
      <w:bookmarkStart w:id="47" w:name="_Toc532210609"/>
      <w:r w:rsidR="00E73F9B" w:rsidRPr="005D31BA">
        <w:rPr>
          <w:lang w:eastAsia="en-AU"/>
        </w:rPr>
        <w:lastRenderedPageBreak/>
        <w:t>Emergency evacuation exercises</w:t>
      </w:r>
      <w:bookmarkEnd w:id="46"/>
      <w:r w:rsidR="00E73F9B">
        <w:rPr>
          <w:lang w:eastAsia="en-AU"/>
        </w:rPr>
        <w:t xml:space="preserve"> </w:t>
      </w:r>
    </w:p>
    <w:p w:rsidR="00E73F9B" w:rsidRDefault="00E73F9B" w:rsidP="00E73F9B">
      <w:pPr>
        <w:pStyle w:val="Heading2"/>
        <w:rPr>
          <w:lang w:eastAsia="en-AU"/>
        </w:rPr>
      </w:pPr>
      <w:bookmarkStart w:id="48" w:name="_Toc532212583"/>
      <w:bookmarkStart w:id="49" w:name="_Toc532978161"/>
      <w:r>
        <w:rPr>
          <w:lang w:eastAsia="en-AU"/>
        </w:rPr>
        <w:t>Activity: Effectively planning an exercise</w:t>
      </w:r>
      <w:bookmarkEnd w:id="48"/>
      <w:bookmarkEnd w:id="49"/>
    </w:p>
    <w:p w:rsidR="00E73F9B" w:rsidRPr="00D3439F" w:rsidRDefault="00E73F9B" w:rsidP="00925379">
      <w:pPr>
        <w:pStyle w:val="DHHSbullet1lastline"/>
        <w:rPr>
          <w:lang w:eastAsia="en-AU"/>
        </w:rPr>
      </w:pPr>
      <w:r w:rsidRPr="00D3439F">
        <w:rPr>
          <w:lang w:eastAsia="en-AU"/>
        </w:rPr>
        <w:t>Provide demonstrations of the various rescue techniques and any specialised emergency evacuation equipment</w:t>
      </w:r>
    </w:p>
    <w:p w:rsidR="00E73F9B" w:rsidRPr="00D3439F" w:rsidRDefault="00E73F9B" w:rsidP="00925379">
      <w:pPr>
        <w:pStyle w:val="DHHSbullet1lastline"/>
        <w:rPr>
          <w:lang w:eastAsia="en-AU"/>
        </w:rPr>
      </w:pPr>
      <w:r w:rsidRPr="00D3439F">
        <w:rPr>
          <w:lang w:eastAsia="en-AU"/>
        </w:rPr>
        <w:t>Always include people with a disability in the exercises</w:t>
      </w:r>
    </w:p>
    <w:p w:rsidR="00E73F9B" w:rsidRPr="00D3439F" w:rsidRDefault="00E73F9B" w:rsidP="00925379">
      <w:pPr>
        <w:pStyle w:val="DHHSbullet1lastline"/>
        <w:rPr>
          <w:lang w:eastAsia="en-AU"/>
        </w:rPr>
      </w:pPr>
      <w:r w:rsidRPr="00D3439F">
        <w:rPr>
          <w:lang w:eastAsia="en-AU"/>
        </w:rPr>
        <w:t>Identify the objectives of the exercise</w:t>
      </w:r>
    </w:p>
    <w:p w:rsidR="00E73F9B" w:rsidRPr="00D3439F" w:rsidRDefault="00E73F9B" w:rsidP="00925379">
      <w:pPr>
        <w:pStyle w:val="DHHSbullet1lastline"/>
        <w:rPr>
          <w:lang w:eastAsia="en-AU"/>
        </w:rPr>
      </w:pPr>
      <w:r w:rsidRPr="00D3439F">
        <w:rPr>
          <w:lang w:eastAsia="en-AU"/>
        </w:rPr>
        <w:t>Identify the location if the correct primary and secondary assembly points</w:t>
      </w:r>
    </w:p>
    <w:p w:rsidR="00E73F9B" w:rsidRPr="00D3439F" w:rsidRDefault="00E73F9B" w:rsidP="00925379">
      <w:pPr>
        <w:pStyle w:val="DHHSbullet1lastline"/>
        <w:rPr>
          <w:lang w:eastAsia="en-AU"/>
        </w:rPr>
      </w:pPr>
      <w:r w:rsidRPr="00D3439F">
        <w:rPr>
          <w:lang w:eastAsia="en-AU"/>
        </w:rPr>
        <w:t xml:space="preserve">Advise the neighbours of the date and time of exercise </w:t>
      </w:r>
    </w:p>
    <w:p w:rsidR="00E73F9B" w:rsidRPr="00D3439F" w:rsidRDefault="00E73F9B" w:rsidP="00925379">
      <w:pPr>
        <w:pStyle w:val="DHHSbullet1lastline"/>
        <w:rPr>
          <w:lang w:eastAsia="en-AU"/>
        </w:rPr>
      </w:pPr>
      <w:r w:rsidRPr="00D3439F">
        <w:rPr>
          <w:lang w:eastAsia="en-AU"/>
        </w:rPr>
        <w:t>Discuss with the other staff, the type of emergency and the scenario you want to test your procedures against</w:t>
      </w:r>
    </w:p>
    <w:p w:rsidR="00D1404E" w:rsidRDefault="00D1404E" w:rsidP="007E4704">
      <w:pPr>
        <w:pStyle w:val="Heading2"/>
        <w:rPr>
          <w:lang w:eastAsia="en-AU"/>
        </w:rPr>
      </w:pPr>
      <w:bookmarkStart w:id="50" w:name="_Toc532978162"/>
      <w:r>
        <w:rPr>
          <w:lang w:eastAsia="en-AU"/>
        </w:rPr>
        <w:t>Assessment</w:t>
      </w:r>
      <w:bookmarkEnd w:id="47"/>
      <w:r w:rsidR="00965FF3">
        <w:rPr>
          <w:lang w:eastAsia="en-AU"/>
        </w:rPr>
        <w:t xml:space="preserve">: </w:t>
      </w:r>
      <w:r w:rsidR="00965FF3" w:rsidRPr="007E4704">
        <w:t>Emergency</w:t>
      </w:r>
      <w:r w:rsidR="00965FF3" w:rsidRPr="005D31BA">
        <w:rPr>
          <w:lang w:eastAsia="en-AU"/>
        </w:rPr>
        <w:t xml:space="preserve"> evacuation exercises</w:t>
      </w:r>
      <w:bookmarkEnd w:id="50"/>
    </w:p>
    <w:p w:rsidR="00965FF3" w:rsidRPr="00925379" w:rsidRDefault="00965FF3" w:rsidP="00925379">
      <w:pPr>
        <w:pStyle w:val="DHHSbody"/>
        <w:rPr>
          <w:b/>
        </w:rPr>
      </w:pPr>
      <w:r w:rsidRPr="00925379">
        <w:rPr>
          <w:b/>
        </w:rPr>
        <w:t>A debrief following a practical exercise has which three of the following purposes?</w:t>
      </w:r>
    </w:p>
    <w:p w:rsidR="00D1404E" w:rsidRPr="00965FF3" w:rsidRDefault="00D1404E" w:rsidP="00925379">
      <w:pPr>
        <w:pStyle w:val="DHHSbullet1lastline"/>
        <w:rPr>
          <w:lang w:eastAsia="en-AU"/>
        </w:rPr>
      </w:pPr>
      <w:r w:rsidRPr="00965FF3">
        <w:rPr>
          <w:lang w:eastAsia="en-AU"/>
        </w:rPr>
        <w:t>To identify any problems with the procedures</w:t>
      </w:r>
    </w:p>
    <w:p w:rsidR="00D1404E" w:rsidRPr="00965FF3" w:rsidRDefault="00D1404E" w:rsidP="00925379">
      <w:pPr>
        <w:pStyle w:val="DHHSbullet1lastline"/>
        <w:rPr>
          <w:lang w:eastAsia="en-AU"/>
        </w:rPr>
      </w:pPr>
      <w:r w:rsidRPr="00965FF3">
        <w:rPr>
          <w:lang w:eastAsia="en-AU"/>
        </w:rPr>
        <w:t>To review roles and responsibilities</w:t>
      </w:r>
    </w:p>
    <w:p w:rsidR="00D1404E" w:rsidRPr="00965FF3" w:rsidRDefault="00D1404E" w:rsidP="00925379">
      <w:pPr>
        <w:pStyle w:val="DHHSbullet1lastline"/>
        <w:rPr>
          <w:lang w:eastAsia="en-AU"/>
        </w:rPr>
      </w:pPr>
      <w:r w:rsidRPr="00965FF3">
        <w:rPr>
          <w:lang w:eastAsia="en-AU"/>
        </w:rPr>
        <w:t>To evaluate the effectiveness of the exercise</w:t>
      </w:r>
    </w:p>
    <w:p w:rsidR="00D1404E" w:rsidRPr="00925379" w:rsidRDefault="00D1404E" w:rsidP="00925379">
      <w:pPr>
        <w:pStyle w:val="DHHSbody"/>
        <w:rPr>
          <w:b/>
        </w:rPr>
      </w:pPr>
      <w:r w:rsidRPr="00925379">
        <w:rPr>
          <w:b/>
        </w:rPr>
        <w:t>Conduct surprise exercises to test residents’ response times.</w:t>
      </w:r>
    </w:p>
    <w:p w:rsidR="00D1404E" w:rsidRPr="00965FF3" w:rsidRDefault="00D1404E" w:rsidP="00925379">
      <w:pPr>
        <w:pStyle w:val="DHHSbullet1lastline"/>
        <w:rPr>
          <w:lang w:eastAsia="en-AU"/>
        </w:rPr>
      </w:pPr>
      <w:r w:rsidRPr="00965FF3">
        <w:rPr>
          <w:lang w:eastAsia="en-AU"/>
        </w:rPr>
        <w:t>False</w:t>
      </w:r>
    </w:p>
    <w:p w:rsidR="00D1404E" w:rsidRPr="00925379" w:rsidRDefault="00D1404E" w:rsidP="00925379">
      <w:pPr>
        <w:pStyle w:val="DHHSbody"/>
        <w:rPr>
          <w:b/>
          <w:lang w:eastAsia="en-AU"/>
        </w:rPr>
      </w:pPr>
      <w:r w:rsidRPr="00925379">
        <w:rPr>
          <w:b/>
          <w:lang w:eastAsia="en-AU"/>
        </w:rPr>
        <w:t>Staff are the best people to make a judgement about the appropriateness of including people with a disability in exercises/drills.</w:t>
      </w:r>
    </w:p>
    <w:p w:rsidR="00D1404E" w:rsidRPr="00114321" w:rsidRDefault="00D1404E" w:rsidP="00925379">
      <w:pPr>
        <w:pStyle w:val="DHHSbullet1lastline"/>
      </w:pPr>
      <w:r w:rsidRPr="00114321">
        <w:t>True</w:t>
      </w:r>
    </w:p>
    <w:p w:rsidR="00D1404E" w:rsidRPr="00234283" w:rsidRDefault="00D1404E" w:rsidP="00925379">
      <w:pPr>
        <w:pStyle w:val="DHHSbody"/>
        <w:rPr>
          <w:b/>
          <w:lang w:eastAsia="en-AU"/>
        </w:rPr>
      </w:pPr>
      <w:r w:rsidRPr="00234283">
        <w:rPr>
          <w:b/>
          <w:lang w:eastAsia="en-AU"/>
        </w:rPr>
        <w:t>Emergency services generally require how much notice to attend a practice exercise?</w:t>
      </w:r>
    </w:p>
    <w:p w:rsidR="00D1404E" w:rsidRPr="00234283" w:rsidRDefault="00D1404E" w:rsidP="00925379">
      <w:pPr>
        <w:pStyle w:val="DHHSbullet1lastline"/>
        <w:rPr>
          <w:lang w:eastAsia="en-AU"/>
        </w:rPr>
      </w:pPr>
      <w:r w:rsidRPr="00234283">
        <w:rPr>
          <w:lang w:eastAsia="en-AU"/>
        </w:rPr>
        <w:t>10 - 12 weeks</w:t>
      </w:r>
    </w:p>
    <w:p w:rsidR="00D1404E" w:rsidRPr="00925379" w:rsidRDefault="00D1404E" w:rsidP="00925379">
      <w:pPr>
        <w:pStyle w:val="DHHSbody"/>
        <w:rPr>
          <w:b/>
          <w:lang w:eastAsia="en-AU"/>
        </w:rPr>
      </w:pPr>
      <w:r w:rsidRPr="00925379">
        <w:rPr>
          <w:b/>
          <w:lang w:eastAsia="en-AU"/>
        </w:rPr>
        <w:t>When planning a practice evacuation exercise you should take which three of the following steps?</w:t>
      </w:r>
    </w:p>
    <w:p w:rsidR="00D1404E" w:rsidRPr="00BB5786" w:rsidRDefault="00D1404E" w:rsidP="00BB5786">
      <w:pPr>
        <w:pStyle w:val="DHHSbullet1lastline"/>
      </w:pPr>
      <w:r w:rsidRPr="00BB5786">
        <w:t>Decide how everyone will be told about the exercise</w:t>
      </w:r>
    </w:p>
    <w:p w:rsidR="00D1404E" w:rsidRPr="00BB5786" w:rsidRDefault="00D1404E" w:rsidP="00BB5786">
      <w:pPr>
        <w:pStyle w:val="DHHSbullet1lastline"/>
      </w:pPr>
      <w:r w:rsidRPr="00BB5786">
        <w:t>Advise the neighbours of the date and time of the exercise</w:t>
      </w:r>
    </w:p>
    <w:p w:rsidR="00D1404E" w:rsidRPr="00BB5786" w:rsidRDefault="00D1404E" w:rsidP="00BB5786">
      <w:pPr>
        <w:pStyle w:val="DHHSbullet1lastline"/>
      </w:pPr>
      <w:r w:rsidRPr="00BB5786">
        <w:t>Identify the objectives of the exercise</w:t>
      </w:r>
    </w:p>
    <w:p w:rsidR="00D1404E" w:rsidRDefault="00D1404E" w:rsidP="00D1404E">
      <w:pPr>
        <w:pStyle w:val="Heading1"/>
      </w:pPr>
      <w:r>
        <w:br w:type="page"/>
      </w:r>
      <w:bookmarkStart w:id="51" w:name="_Toc532210623"/>
      <w:bookmarkStart w:id="52" w:name="_Toc532978163"/>
      <w:r w:rsidRPr="00857AFA">
        <w:lastRenderedPageBreak/>
        <w:t>Portable fire extinguishers and fire blankets</w:t>
      </w:r>
      <w:bookmarkEnd w:id="51"/>
      <w:bookmarkEnd w:id="52"/>
    </w:p>
    <w:p w:rsidR="004A3D39" w:rsidRDefault="004A3D39" w:rsidP="004A3D39">
      <w:pPr>
        <w:pStyle w:val="Heading2"/>
        <w:rPr>
          <w:lang w:eastAsia="en-AU"/>
        </w:rPr>
      </w:pPr>
      <w:bookmarkStart w:id="53" w:name="_Toc532212590"/>
      <w:bookmarkStart w:id="54" w:name="_Toc532978164"/>
      <w:r w:rsidRPr="00087A40">
        <w:rPr>
          <w:lang w:eastAsia="en-AU"/>
        </w:rPr>
        <w:t>Activity</w:t>
      </w:r>
      <w:r>
        <w:rPr>
          <w:lang w:eastAsia="en-AU"/>
        </w:rPr>
        <w:t>: What should this extinguisher be used for?</w:t>
      </w:r>
      <w:bookmarkEnd w:id="53"/>
      <w:bookmarkEnd w:id="54"/>
    </w:p>
    <w:p w:rsidR="004A3D39" w:rsidRPr="004A4C12" w:rsidRDefault="004A3D39" w:rsidP="00361780">
      <w:pPr>
        <w:pStyle w:val="DHHSbullet1lastline"/>
      </w:pPr>
      <w:r w:rsidRPr="004A4C12">
        <w:t>Paper fires</w:t>
      </w:r>
    </w:p>
    <w:p w:rsidR="004A3D39" w:rsidRPr="004A4C12" w:rsidRDefault="004A3D39" w:rsidP="00361780">
      <w:pPr>
        <w:pStyle w:val="DHHSbullet1lastline"/>
      </w:pPr>
      <w:r w:rsidRPr="004A4C12">
        <w:t>Fires caused by furnishings</w:t>
      </w:r>
    </w:p>
    <w:p w:rsidR="004A3D39" w:rsidRPr="004A4C12" w:rsidRDefault="004A3D39" w:rsidP="00361780">
      <w:pPr>
        <w:pStyle w:val="DHHSbullet1lastline"/>
      </w:pPr>
      <w:r w:rsidRPr="004A4C12">
        <w:t>Fires caused by flammable liquids</w:t>
      </w:r>
    </w:p>
    <w:p w:rsidR="004A3D39" w:rsidRPr="004A4C12" w:rsidRDefault="004A3D39" w:rsidP="00361780">
      <w:pPr>
        <w:pStyle w:val="DHHSbullet1lastline"/>
      </w:pPr>
      <w:r w:rsidRPr="004A4C12">
        <w:t>Fires caused by electrical equipment</w:t>
      </w:r>
    </w:p>
    <w:p w:rsidR="004A3D39" w:rsidRPr="004A4C12" w:rsidRDefault="004A3D39" w:rsidP="00361780">
      <w:pPr>
        <w:pStyle w:val="DHHSbullet1lastline"/>
      </w:pPr>
      <w:r w:rsidRPr="004A4C12">
        <w:t>Wood fires</w:t>
      </w:r>
    </w:p>
    <w:p w:rsidR="004A3D39" w:rsidRDefault="004A3D39" w:rsidP="004A3D39">
      <w:pPr>
        <w:pStyle w:val="Heading2"/>
      </w:pPr>
      <w:bookmarkStart w:id="55" w:name="_Toc532212595"/>
      <w:bookmarkStart w:id="56" w:name="_Toc532978165"/>
      <w:r w:rsidRPr="00087A40">
        <w:t>Activity:</w:t>
      </w:r>
      <w:r>
        <w:t xml:space="preserve"> Using the fire blanket correctly</w:t>
      </w:r>
      <w:bookmarkEnd w:id="55"/>
      <w:bookmarkEnd w:id="56"/>
    </w:p>
    <w:p w:rsidR="004A3D39" w:rsidRPr="004A4C12" w:rsidRDefault="004A3D39" w:rsidP="00BB5786">
      <w:pPr>
        <w:pStyle w:val="DHHSbullet1lastline"/>
      </w:pPr>
      <w:r w:rsidRPr="004A4C12">
        <w:t>Remove the blanket from its storage case</w:t>
      </w:r>
    </w:p>
    <w:p w:rsidR="004A3D39" w:rsidRPr="004A4C12" w:rsidRDefault="004A3D39" w:rsidP="00BB5786">
      <w:pPr>
        <w:pStyle w:val="DHHSbullet1lastline"/>
      </w:pPr>
      <w:r w:rsidRPr="004A4C12">
        <w:t>Gently place the blanket over the pot</w:t>
      </w:r>
    </w:p>
    <w:p w:rsidR="004A3D39" w:rsidRPr="004A4C12" w:rsidRDefault="004A3D39" w:rsidP="00BB5786">
      <w:pPr>
        <w:pStyle w:val="DHHSbullet1lastline"/>
      </w:pPr>
      <w:r w:rsidRPr="004A4C12">
        <w:t>Turn off the source of heat and leave the blanket on the pot</w:t>
      </w:r>
    </w:p>
    <w:p w:rsidR="004A3D39" w:rsidRPr="004A4C12" w:rsidRDefault="004A3D39" w:rsidP="00BB5786">
      <w:pPr>
        <w:pStyle w:val="DHHSbullet1lastline"/>
      </w:pPr>
      <w:r w:rsidRPr="004A4C12">
        <w:t>Grip the two straps attached to the fire blanket</w:t>
      </w:r>
    </w:p>
    <w:p w:rsidR="004A3D39" w:rsidRPr="004A4C12" w:rsidRDefault="004A3D39" w:rsidP="00BB5786">
      <w:pPr>
        <w:pStyle w:val="DHHSbullet1lastline"/>
      </w:pPr>
      <w:r w:rsidRPr="004A4C12">
        <w:t>Hold the blanket at arm’s length</w:t>
      </w:r>
    </w:p>
    <w:p w:rsidR="004A3D39" w:rsidRPr="004A4C12" w:rsidRDefault="004A3D39" w:rsidP="00BB5786">
      <w:pPr>
        <w:pStyle w:val="DHHSbullet1lastline"/>
      </w:pPr>
      <w:r w:rsidRPr="004A4C12">
        <w:t>Approach the fire cautiously</w:t>
      </w:r>
    </w:p>
    <w:p w:rsidR="004A3D39" w:rsidRPr="004A4C12" w:rsidRDefault="004A3D39" w:rsidP="00BB5786">
      <w:pPr>
        <w:pStyle w:val="DHHSbullet1lastline"/>
      </w:pPr>
      <w:r w:rsidRPr="004A4C12">
        <w:t>Call the fire brigade and leave the pot on the stove</w:t>
      </w:r>
    </w:p>
    <w:p w:rsidR="004A3D39" w:rsidRPr="004A3D39" w:rsidRDefault="004A3D39" w:rsidP="004A3D39">
      <w:pPr>
        <w:pStyle w:val="Heading2"/>
      </w:pPr>
      <w:bookmarkStart w:id="57" w:name="_Toc532978166"/>
      <w:r>
        <w:t>Assessment</w:t>
      </w:r>
      <w:r w:rsidR="00965FF3">
        <w:t xml:space="preserve">: </w:t>
      </w:r>
      <w:r w:rsidR="00965FF3" w:rsidRPr="00857AFA">
        <w:t>Portable fire extinguishers and fire blankets</w:t>
      </w:r>
      <w:bookmarkEnd w:id="57"/>
    </w:p>
    <w:p w:rsidR="00D1404E" w:rsidRPr="00BB5786" w:rsidRDefault="00D1404E" w:rsidP="00BB5786">
      <w:pPr>
        <w:pStyle w:val="DHHSbody"/>
        <w:rPr>
          <w:b/>
        </w:rPr>
      </w:pPr>
      <w:r w:rsidRPr="00BB5786">
        <w:rPr>
          <w:b/>
        </w:rPr>
        <w:t>How long will your fire extinguisher last after you start using it?</w:t>
      </w:r>
    </w:p>
    <w:p w:rsidR="00D1404E" w:rsidRPr="00E75A6B" w:rsidRDefault="00D1404E" w:rsidP="00BB5786">
      <w:pPr>
        <w:pStyle w:val="DHHSbullet1lastline"/>
      </w:pPr>
      <w:r w:rsidRPr="00E75A6B">
        <w:t>20 seconds</w:t>
      </w:r>
    </w:p>
    <w:p w:rsidR="00D1404E" w:rsidRPr="00BB5786" w:rsidRDefault="00D1404E" w:rsidP="00BB5786">
      <w:pPr>
        <w:pStyle w:val="DHHSbody"/>
        <w:rPr>
          <w:b/>
        </w:rPr>
      </w:pPr>
      <w:r w:rsidRPr="00BB5786">
        <w:rPr>
          <w:b/>
        </w:rPr>
        <w:t>What type of extinguisher is recommended for your residential facility?</w:t>
      </w:r>
    </w:p>
    <w:p w:rsidR="00D1404E" w:rsidRPr="00E75A6B" w:rsidRDefault="00D1404E" w:rsidP="00BB5786">
      <w:pPr>
        <w:pStyle w:val="DHHSbullet1lastline"/>
      </w:pPr>
      <w:r w:rsidRPr="00E75A6B">
        <w:t>2.1kg 2A 20(E) type, portable dry chemical powder fire extinguisher</w:t>
      </w:r>
    </w:p>
    <w:p w:rsidR="00D1404E" w:rsidRPr="00BB5786" w:rsidRDefault="00D1404E" w:rsidP="00BB5786">
      <w:pPr>
        <w:pStyle w:val="DHHSbody"/>
        <w:rPr>
          <w:b/>
        </w:rPr>
      </w:pPr>
      <w:r w:rsidRPr="00BB5786">
        <w:rPr>
          <w:b/>
        </w:rPr>
        <w:t>What colour is the portable dry chemical powder fire extinguisher?</w:t>
      </w:r>
    </w:p>
    <w:p w:rsidR="00D1404E" w:rsidRPr="00BB5786" w:rsidRDefault="00D1404E" w:rsidP="00BB5786">
      <w:pPr>
        <w:pStyle w:val="DHHSbullet1lastline"/>
      </w:pPr>
      <w:r w:rsidRPr="00BB5786">
        <w:t>Red &amp; White</w:t>
      </w:r>
    </w:p>
    <w:p w:rsidR="00D1404E" w:rsidRPr="004A4C12" w:rsidRDefault="00D1404E" w:rsidP="00BB5786">
      <w:pPr>
        <w:pStyle w:val="DHHSbody"/>
      </w:pPr>
      <w:r w:rsidRPr="00BB5786">
        <w:rPr>
          <w:b/>
        </w:rPr>
        <w:t>On what type of fires can you use a dry chemical powder extinguisher with a 2A 20B (E) rating?</w:t>
      </w:r>
    </w:p>
    <w:p w:rsidR="00D1404E" w:rsidRPr="00E75A6B" w:rsidRDefault="00D1404E" w:rsidP="00BB5786">
      <w:pPr>
        <w:pStyle w:val="DHHSbullet1lastline"/>
      </w:pPr>
      <w:r w:rsidRPr="00E75A6B">
        <w:t>Wood, paper, furnishings, electrical equipment, flammable liquids and cooking oil</w:t>
      </w:r>
    </w:p>
    <w:p w:rsidR="00D1404E" w:rsidRPr="00BB5786" w:rsidRDefault="00D1404E" w:rsidP="00BB5786">
      <w:pPr>
        <w:pStyle w:val="DHHSbody"/>
        <w:rPr>
          <w:b/>
        </w:rPr>
      </w:pPr>
      <w:r w:rsidRPr="00BB5786">
        <w:rPr>
          <w:b/>
        </w:rPr>
        <w:t>Where should the fire extinguisher be located?</w:t>
      </w:r>
    </w:p>
    <w:p w:rsidR="00D1404E" w:rsidRPr="00E75A6B" w:rsidRDefault="00D1404E" w:rsidP="00BB5786">
      <w:pPr>
        <w:pStyle w:val="DHHSbullet1lastline"/>
      </w:pPr>
      <w:r w:rsidRPr="00E75A6B">
        <w:t>On the kitchen wall, near the door</w:t>
      </w:r>
    </w:p>
    <w:p w:rsidR="00D1404E" w:rsidRPr="005211CF" w:rsidRDefault="00D1404E" w:rsidP="005211CF">
      <w:pPr>
        <w:pStyle w:val="DHHSbody"/>
        <w:rPr>
          <w:b/>
        </w:rPr>
      </w:pPr>
      <w:r w:rsidRPr="005211CF">
        <w:rPr>
          <w:b/>
        </w:rPr>
        <w:t>When is it safe to use first attack equipment?</w:t>
      </w:r>
    </w:p>
    <w:p w:rsidR="005128BE" w:rsidRPr="00E75A6B" w:rsidRDefault="00D1404E" w:rsidP="005211CF">
      <w:pPr>
        <w:pStyle w:val="DHHSbullet1lastline"/>
      </w:pPr>
      <w:r w:rsidRPr="00E75A6B">
        <w:t>When the fire is small, for example when its contained to a small pot</w:t>
      </w:r>
    </w:p>
    <w:p w:rsidR="00D1404E" w:rsidRPr="005211CF" w:rsidRDefault="00D1404E" w:rsidP="005211CF">
      <w:pPr>
        <w:pStyle w:val="DHHSbody"/>
        <w:rPr>
          <w:b/>
        </w:rPr>
      </w:pPr>
      <w:r w:rsidRPr="005211CF">
        <w:rPr>
          <w:b/>
        </w:rPr>
        <w:t>What does PASS stand for?</w:t>
      </w:r>
    </w:p>
    <w:p w:rsidR="00181453" w:rsidRDefault="00181453" w:rsidP="00181453">
      <w:pPr>
        <w:pStyle w:val="DHHSbullet1lastline"/>
      </w:pPr>
      <w:r>
        <w:t>P = Pull the pin</w:t>
      </w:r>
    </w:p>
    <w:p w:rsidR="00181453" w:rsidRDefault="00181453" w:rsidP="00181453">
      <w:pPr>
        <w:pStyle w:val="DHHSbullet1lastline"/>
      </w:pPr>
      <w:r>
        <w:t>A = Aim the extinguisher</w:t>
      </w:r>
    </w:p>
    <w:p w:rsidR="00181453" w:rsidRDefault="00181453" w:rsidP="00181453">
      <w:pPr>
        <w:pStyle w:val="DHHSbullet1lastline"/>
      </w:pPr>
      <w:r>
        <w:t>S = Squeeze the handle</w:t>
      </w:r>
    </w:p>
    <w:p w:rsidR="00D1404E" w:rsidRPr="004A4C12" w:rsidRDefault="00D1404E" w:rsidP="00181453">
      <w:pPr>
        <w:pStyle w:val="DHHSbullet1lastline"/>
      </w:pPr>
      <w:r w:rsidRPr="004A4C12">
        <w:t>S = Sweep the extinguisher from side to side</w:t>
      </w:r>
    </w:p>
    <w:p w:rsidR="002A4DBA" w:rsidRDefault="002A4DBA">
      <w:pPr>
        <w:rPr>
          <w:rFonts w:ascii="Arial" w:eastAsia="Times" w:hAnsi="Arial"/>
          <w:b/>
        </w:rPr>
      </w:pPr>
      <w:r>
        <w:rPr>
          <w:b/>
        </w:rPr>
        <w:lastRenderedPageBreak/>
        <w:br w:type="page"/>
      </w:r>
    </w:p>
    <w:p w:rsidR="00D1404E" w:rsidRPr="005211CF" w:rsidRDefault="00D1404E" w:rsidP="005211CF">
      <w:pPr>
        <w:pStyle w:val="DHHSbody"/>
        <w:rPr>
          <w:b/>
        </w:rPr>
      </w:pPr>
      <w:r w:rsidRPr="005211CF">
        <w:rPr>
          <w:b/>
        </w:rPr>
        <w:lastRenderedPageBreak/>
        <w:t>Once you have used a fire blanket or extinguisher</w:t>
      </w:r>
    </w:p>
    <w:p w:rsidR="00D1404E" w:rsidRPr="004A4C12" w:rsidRDefault="00D1404E" w:rsidP="005211CF">
      <w:pPr>
        <w:pStyle w:val="DHHSbullet1lastline"/>
      </w:pPr>
      <w:r w:rsidRPr="004A4C12">
        <w:t>True</w:t>
      </w:r>
    </w:p>
    <w:p w:rsidR="00D1404E" w:rsidRPr="005211CF" w:rsidRDefault="00D1404E" w:rsidP="005211CF">
      <w:pPr>
        <w:pStyle w:val="DHHSbody"/>
        <w:rPr>
          <w:b/>
        </w:rPr>
      </w:pPr>
      <w:r w:rsidRPr="005211CF">
        <w:rPr>
          <w:b/>
        </w:rPr>
        <w:t>What should you do if a fire becomes bigger while using an extinguisher or fire blanket?</w:t>
      </w:r>
    </w:p>
    <w:p w:rsidR="00D1404E" w:rsidRPr="004A4C12" w:rsidRDefault="00D1404E" w:rsidP="005211CF">
      <w:pPr>
        <w:pStyle w:val="DHHSbullet1lastline"/>
      </w:pPr>
      <w:r w:rsidRPr="004A4C12">
        <w:t>Evacuate</w:t>
      </w:r>
    </w:p>
    <w:p w:rsidR="00D1404E" w:rsidRPr="005211CF" w:rsidRDefault="008F50B9" w:rsidP="005211CF">
      <w:pPr>
        <w:pStyle w:val="DHHSbody"/>
        <w:rPr>
          <w:b/>
        </w:rPr>
      </w:pPr>
      <w:r w:rsidRPr="005211CF">
        <w:rPr>
          <w:b/>
        </w:rPr>
        <w:t xml:space="preserve">To use a fire </w:t>
      </w:r>
      <w:r w:rsidR="005211CF" w:rsidRPr="005211CF">
        <w:rPr>
          <w:b/>
        </w:rPr>
        <w:t>blanket,</w:t>
      </w:r>
      <w:r w:rsidRPr="005211CF">
        <w:rPr>
          <w:b/>
        </w:rPr>
        <w:t xml:space="preserve"> you:</w:t>
      </w:r>
    </w:p>
    <w:p w:rsidR="00D1404E" w:rsidRPr="004A4C12" w:rsidRDefault="00D1404E" w:rsidP="005211CF">
      <w:pPr>
        <w:pStyle w:val="DHHSbullet1lastline"/>
      </w:pPr>
      <w:r w:rsidRPr="004A4C12">
        <w:t>True</w:t>
      </w:r>
    </w:p>
    <w:p w:rsidR="00D1404E" w:rsidRPr="005211CF" w:rsidRDefault="00D1404E" w:rsidP="005211CF">
      <w:pPr>
        <w:pStyle w:val="DHHSbody"/>
        <w:rPr>
          <w:b/>
        </w:rPr>
      </w:pPr>
      <w:r w:rsidRPr="005211CF">
        <w:rPr>
          <w:b/>
        </w:rPr>
        <w:t>An extinguisher should be replaced when the pressure level is:</w:t>
      </w:r>
    </w:p>
    <w:p w:rsidR="00D1404E" w:rsidRPr="004A4C12" w:rsidRDefault="00D1404E" w:rsidP="005211CF">
      <w:pPr>
        <w:pStyle w:val="DHHSbullet1lastline"/>
      </w:pPr>
      <w:r w:rsidRPr="004A4C12">
        <w:t>Outside the green area</w:t>
      </w:r>
    </w:p>
    <w:p w:rsidR="00D1404E" w:rsidRDefault="00D1404E" w:rsidP="00D1404E">
      <w:pPr>
        <w:pStyle w:val="Heading1"/>
      </w:pPr>
      <w:r>
        <w:br w:type="page"/>
      </w:r>
      <w:bookmarkStart w:id="58" w:name="_Toc532210642"/>
      <w:bookmarkStart w:id="59" w:name="_Toc532978167"/>
      <w:r>
        <w:lastRenderedPageBreak/>
        <w:t>Other fire emergencies</w:t>
      </w:r>
      <w:bookmarkEnd w:id="58"/>
      <w:bookmarkEnd w:id="59"/>
    </w:p>
    <w:p w:rsidR="00EC3778" w:rsidRDefault="00EC3778" w:rsidP="00EC3778">
      <w:pPr>
        <w:pStyle w:val="Heading2"/>
        <w:rPr>
          <w:lang w:eastAsia="en-AU"/>
        </w:rPr>
      </w:pPr>
      <w:bookmarkStart w:id="60" w:name="_Toc532212610"/>
      <w:bookmarkStart w:id="61" w:name="_Toc532978168"/>
      <w:r>
        <w:rPr>
          <w:lang w:eastAsia="en-AU"/>
        </w:rPr>
        <w:t>Activity: Radiant heat is the killer</w:t>
      </w:r>
      <w:bookmarkEnd w:id="60"/>
      <w:bookmarkEnd w:id="61"/>
    </w:p>
    <w:p w:rsidR="00EC3778" w:rsidRPr="00D3439F" w:rsidRDefault="00EC3778" w:rsidP="00181453">
      <w:pPr>
        <w:pStyle w:val="DHHSbullet1lastline"/>
      </w:pPr>
      <w:r w:rsidRPr="00D3439F">
        <w:t>Lie in a depression</w:t>
      </w:r>
    </w:p>
    <w:p w:rsidR="00EC3778" w:rsidRPr="00D3439F" w:rsidRDefault="00EC3778" w:rsidP="00181453">
      <w:pPr>
        <w:pStyle w:val="DHHSbullet1lastline"/>
      </w:pPr>
      <w:r w:rsidRPr="00D3439F">
        <w:t>Run towards burnt ground</w:t>
      </w:r>
    </w:p>
    <w:p w:rsidR="00EC3778" w:rsidRPr="00D3439F" w:rsidRDefault="00EC3778" w:rsidP="00181453">
      <w:pPr>
        <w:pStyle w:val="DHHSbullet1lastline"/>
      </w:pPr>
      <w:r w:rsidRPr="00D3439F">
        <w:t>Cover the body with soft earth</w:t>
      </w:r>
    </w:p>
    <w:p w:rsidR="00EC3778" w:rsidRDefault="00EC3778" w:rsidP="00EC3778">
      <w:pPr>
        <w:pStyle w:val="Heading2"/>
      </w:pPr>
      <w:bookmarkStart w:id="62" w:name="_Toc532212613"/>
      <w:bookmarkStart w:id="63" w:name="_Toc532978169"/>
      <w:r w:rsidRPr="00D3439F">
        <w:t>Activity: Trapped in a car</w:t>
      </w:r>
      <w:bookmarkEnd w:id="62"/>
      <w:bookmarkEnd w:id="63"/>
    </w:p>
    <w:p w:rsidR="00D3439F" w:rsidRPr="00361780" w:rsidRDefault="00361780" w:rsidP="00361780">
      <w:pPr>
        <w:pStyle w:val="DHHSbody"/>
        <w:tabs>
          <w:tab w:val="left" w:pos="284"/>
        </w:tabs>
      </w:pPr>
      <w:r>
        <w:t>1</w:t>
      </w:r>
      <w:r>
        <w:tab/>
      </w:r>
      <w:r w:rsidR="00D3439F" w:rsidRPr="00361780">
        <w:t>Park in an area of bare ground</w:t>
      </w:r>
    </w:p>
    <w:p w:rsidR="00D3439F" w:rsidRPr="00361780" w:rsidRDefault="00361780" w:rsidP="00361780">
      <w:pPr>
        <w:pStyle w:val="DHHSbody"/>
        <w:tabs>
          <w:tab w:val="left" w:pos="284"/>
        </w:tabs>
      </w:pPr>
      <w:r>
        <w:t>2</w:t>
      </w:r>
      <w:r>
        <w:tab/>
      </w:r>
      <w:r w:rsidR="00D3439F" w:rsidRPr="00361780">
        <w:t>Turn lights on</w:t>
      </w:r>
    </w:p>
    <w:p w:rsidR="00D3439F" w:rsidRPr="00361780" w:rsidRDefault="00361780" w:rsidP="00361780">
      <w:pPr>
        <w:pStyle w:val="DHHSbody"/>
        <w:tabs>
          <w:tab w:val="left" w:pos="284"/>
        </w:tabs>
      </w:pPr>
      <w:r>
        <w:t>3</w:t>
      </w:r>
      <w:r>
        <w:tab/>
      </w:r>
      <w:r w:rsidR="00D3439F" w:rsidRPr="00361780">
        <w:t>Close all windows and vents</w:t>
      </w:r>
    </w:p>
    <w:p w:rsidR="00D3439F" w:rsidRPr="00361780" w:rsidRDefault="00361780" w:rsidP="00361780">
      <w:pPr>
        <w:pStyle w:val="DHHSbody"/>
        <w:tabs>
          <w:tab w:val="left" w:pos="284"/>
        </w:tabs>
      </w:pPr>
      <w:r>
        <w:t>4</w:t>
      </w:r>
      <w:r>
        <w:tab/>
      </w:r>
      <w:r w:rsidR="00D3439F" w:rsidRPr="00361780">
        <w:t>Lie down on the floor below window level</w:t>
      </w:r>
    </w:p>
    <w:p w:rsidR="00EC3778" w:rsidRPr="00361780" w:rsidRDefault="00361780" w:rsidP="00361780">
      <w:pPr>
        <w:pStyle w:val="DHHSbody"/>
        <w:tabs>
          <w:tab w:val="left" w:pos="284"/>
        </w:tabs>
      </w:pPr>
      <w:r>
        <w:t>5</w:t>
      </w:r>
      <w:r>
        <w:tab/>
      </w:r>
      <w:r w:rsidR="00EC3778" w:rsidRPr="00361780">
        <w:t>Shield yourself from radiant heat</w:t>
      </w:r>
    </w:p>
    <w:p w:rsidR="00EC3778" w:rsidRPr="00361780" w:rsidRDefault="00361780" w:rsidP="00361780">
      <w:pPr>
        <w:pStyle w:val="DHHSbody"/>
        <w:tabs>
          <w:tab w:val="left" w:pos="284"/>
        </w:tabs>
      </w:pPr>
      <w:r>
        <w:t>6</w:t>
      </w:r>
      <w:r>
        <w:tab/>
      </w:r>
      <w:r w:rsidR="00EC3778" w:rsidRPr="00361780">
        <w:t>Stay in the car until the fire front has passed</w:t>
      </w:r>
    </w:p>
    <w:p w:rsidR="00EC3778" w:rsidRDefault="00EC3778" w:rsidP="00EC3778">
      <w:pPr>
        <w:pStyle w:val="Heading2"/>
      </w:pPr>
      <w:bookmarkStart w:id="64" w:name="_Toc532978170"/>
      <w:r>
        <w:t>Assessment</w:t>
      </w:r>
      <w:r w:rsidR="00FA6B30">
        <w:t>: Other fire emergencies</w:t>
      </w:r>
      <w:bookmarkEnd w:id="64"/>
    </w:p>
    <w:p w:rsidR="00D1404E" w:rsidRPr="00181453" w:rsidRDefault="00D1404E" w:rsidP="00181453">
      <w:pPr>
        <w:pStyle w:val="DHHSbody"/>
        <w:rPr>
          <w:b/>
        </w:rPr>
      </w:pPr>
      <w:r w:rsidRPr="00181453">
        <w:rPr>
          <w:b/>
        </w:rPr>
        <w:t>What precautions should you take when you drive into smoke from a bush or grass fire?</w:t>
      </w:r>
    </w:p>
    <w:p w:rsidR="00D1404E" w:rsidRPr="008C2C2E" w:rsidRDefault="00D1404E" w:rsidP="00181453">
      <w:pPr>
        <w:pStyle w:val="DHHSbullet1lastline"/>
      </w:pPr>
      <w:r w:rsidRPr="008C2C2E">
        <w:t>Slow down, switch on headlights and watch out for other vehicles, people or objects (including the fire brigade)</w:t>
      </w:r>
    </w:p>
    <w:p w:rsidR="00D1404E" w:rsidRPr="00181453" w:rsidRDefault="00D1404E" w:rsidP="00181453">
      <w:pPr>
        <w:pStyle w:val="DHHSbody"/>
        <w:rPr>
          <w:b/>
        </w:rPr>
      </w:pPr>
      <w:r w:rsidRPr="00181453">
        <w:rPr>
          <w:b/>
        </w:rPr>
        <w:t>What type of heat is the main killer in a bushfire?</w:t>
      </w:r>
    </w:p>
    <w:p w:rsidR="00D1404E" w:rsidRPr="008C2C2E" w:rsidRDefault="00D1404E" w:rsidP="00181453">
      <w:pPr>
        <w:pStyle w:val="DHHSbullet1lastline"/>
      </w:pPr>
      <w:r w:rsidRPr="008C2C2E">
        <w:t>Radiant heat</w:t>
      </w:r>
    </w:p>
    <w:p w:rsidR="00D1404E" w:rsidRPr="00181453" w:rsidRDefault="00D1404E" w:rsidP="00181453">
      <w:pPr>
        <w:pStyle w:val="DHHSbody"/>
        <w:rPr>
          <w:b/>
        </w:rPr>
      </w:pPr>
      <w:r w:rsidRPr="00181453">
        <w:rPr>
          <w:b/>
        </w:rPr>
        <w:t>What safety equipment items should you carry in your car?</w:t>
      </w:r>
    </w:p>
    <w:p w:rsidR="00D1404E" w:rsidRPr="008C2C2E" w:rsidRDefault="00D1404E" w:rsidP="00181453">
      <w:pPr>
        <w:pStyle w:val="DHHSbullet1lastline"/>
      </w:pPr>
      <w:r w:rsidRPr="008C2C2E">
        <w:t>Large woollen blanket, water bottle, phone and first aid kit</w:t>
      </w:r>
    </w:p>
    <w:p w:rsidR="00D1404E" w:rsidRPr="00181453" w:rsidRDefault="00D1404E" w:rsidP="00181453">
      <w:pPr>
        <w:pStyle w:val="DHHSbody"/>
        <w:rPr>
          <w:b/>
        </w:rPr>
      </w:pPr>
      <w:r w:rsidRPr="00181453">
        <w:rPr>
          <w:b/>
        </w:rPr>
        <w:t>You should get out of your car if caught in a bush/grass fire.</w:t>
      </w:r>
    </w:p>
    <w:p w:rsidR="00D1404E" w:rsidRPr="008C2C2E" w:rsidRDefault="00D1404E" w:rsidP="00181453">
      <w:pPr>
        <w:pStyle w:val="DHHSbullet1lastline"/>
      </w:pPr>
      <w:r w:rsidRPr="008C2C2E">
        <w:t>False</w:t>
      </w:r>
    </w:p>
    <w:p w:rsidR="00D1404E" w:rsidRPr="00181453" w:rsidRDefault="00D1404E" w:rsidP="00181453">
      <w:pPr>
        <w:pStyle w:val="DHHSbody"/>
        <w:rPr>
          <w:b/>
        </w:rPr>
      </w:pPr>
      <w:r w:rsidRPr="00181453">
        <w:rPr>
          <w:b/>
        </w:rPr>
        <w:t>What types of fires are more likely in a rural setting?</w:t>
      </w:r>
    </w:p>
    <w:p w:rsidR="00D1404E" w:rsidRPr="008C2C2E" w:rsidRDefault="00D1404E" w:rsidP="00181453">
      <w:pPr>
        <w:pStyle w:val="DHHSbullet1lastline"/>
      </w:pPr>
      <w:r w:rsidRPr="008C2C2E">
        <w:t>Bushfires, grass fires and car fires</w:t>
      </w:r>
    </w:p>
    <w:p w:rsidR="00D1404E" w:rsidRPr="00181453" w:rsidRDefault="00D1404E" w:rsidP="00181453">
      <w:pPr>
        <w:pStyle w:val="DHHSbody"/>
        <w:rPr>
          <w:b/>
        </w:rPr>
      </w:pPr>
      <w:r w:rsidRPr="00181453">
        <w:rPr>
          <w:b/>
        </w:rPr>
        <w:t>What should you make sure is always full of water during summer?</w:t>
      </w:r>
    </w:p>
    <w:p w:rsidR="00D1404E" w:rsidRPr="008C2C2E" w:rsidRDefault="00D1404E" w:rsidP="00181453">
      <w:pPr>
        <w:pStyle w:val="DHHSbullet1lastline"/>
      </w:pPr>
      <w:r w:rsidRPr="008C2C2E">
        <w:t>Water tank</w:t>
      </w:r>
    </w:p>
    <w:p w:rsidR="00D1404E" w:rsidRPr="008C2C2E" w:rsidRDefault="00D1404E" w:rsidP="00D1404E">
      <w:pPr>
        <w:pStyle w:val="DHHSbody"/>
        <w:rPr>
          <w:b/>
        </w:rPr>
      </w:pPr>
      <w:r w:rsidRPr="008C2C2E">
        <w:rPr>
          <w:b/>
        </w:rPr>
        <w:t>When caught in a bush/grass fire, you should try to park your car on the barest ground available.</w:t>
      </w:r>
    </w:p>
    <w:p w:rsidR="00D1404E" w:rsidRPr="008C2C2E" w:rsidRDefault="00D1404E" w:rsidP="00181453">
      <w:pPr>
        <w:pStyle w:val="DHHSbullet1lastline"/>
      </w:pPr>
      <w:r w:rsidRPr="008C2C2E">
        <w:t>True</w:t>
      </w:r>
    </w:p>
    <w:p w:rsidR="00D1404E" w:rsidRPr="008C2C2E" w:rsidRDefault="00D1404E" w:rsidP="00D1404E">
      <w:pPr>
        <w:pStyle w:val="DHHSbody"/>
        <w:rPr>
          <w:b/>
        </w:rPr>
      </w:pPr>
      <w:r w:rsidRPr="008C2C2E">
        <w:rPr>
          <w:b/>
        </w:rPr>
        <w:t>What is the best way to protect yourself from radiant heat in a bushfire?</w:t>
      </w:r>
    </w:p>
    <w:p w:rsidR="00D1404E" w:rsidRPr="008C2C2E" w:rsidRDefault="00D1404E" w:rsidP="00181453">
      <w:pPr>
        <w:pStyle w:val="DHHSbullet1lastline"/>
      </w:pPr>
      <w:r w:rsidRPr="008C2C2E">
        <w:t>Cover yourself with clothing, sheets of bark or soft earth, or lie down behind a log or large rock</w:t>
      </w:r>
    </w:p>
    <w:p w:rsidR="00D1404E" w:rsidRPr="008C2C2E" w:rsidRDefault="00D1404E" w:rsidP="00D1404E">
      <w:pPr>
        <w:pStyle w:val="DHHSbody"/>
        <w:rPr>
          <w:b/>
        </w:rPr>
      </w:pPr>
      <w:r w:rsidRPr="008C2C2E">
        <w:rPr>
          <w:b/>
        </w:rPr>
        <w:t>Who should you contact for more information regarding rural fire safety?</w:t>
      </w:r>
    </w:p>
    <w:p w:rsidR="00D1404E" w:rsidRPr="008C2C2E" w:rsidRDefault="00D1404E" w:rsidP="00181453">
      <w:pPr>
        <w:pStyle w:val="DHHSbullet1lastline"/>
      </w:pPr>
      <w:r w:rsidRPr="008C2C2E">
        <w:t>Country Fire Authority (CFA)</w:t>
      </w:r>
    </w:p>
    <w:p w:rsidR="00D1404E" w:rsidRPr="008C2C2E" w:rsidRDefault="00D1404E" w:rsidP="00D1404E">
      <w:pPr>
        <w:pStyle w:val="DHHSbody"/>
        <w:rPr>
          <w:b/>
        </w:rPr>
      </w:pPr>
      <w:r w:rsidRPr="008C2C2E">
        <w:rPr>
          <w:b/>
        </w:rPr>
        <w:t>What are two types of car fires you can experience?</w:t>
      </w:r>
    </w:p>
    <w:p w:rsidR="006D360C" w:rsidRPr="003072C6" w:rsidRDefault="00D1404E" w:rsidP="00097F5A">
      <w:pPr>
        <w:pStyle w:val="DHHSbullet1lastline"/>
      </w:pPr>
      <w:r w:rsidRPr="008C2C2E">
        <w:lastRenderedPageBreak/>
        <w:t>Electrical fire, fuel fire</w:t>
      </w:r>
    </w:p>
    <w:sectPr w:rsidR="006D360C" w:rsidRPr="003072C6" w:rsidSect="007E4704">
      <w:headerReference w:type="even" r:id="rId12"/>
      <w:headerReference w:type="default" r:id="rId13"/>
      <w:footerReference w:type="even" r:id="rId14"/>
      <w:footerReference w:type="default" r:id="rId15"/>
      <w:footerReference w:type="first" r:id="rId16"/>
      <w:pgSz w:w="11906" w:h="16838"/>
      <w:pgMar w:top="1701" w:right="1304" w:bottom="993" w:left="1304" w:header="454"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93" w:rsidRDefault="003F6993">
      <w:r>
        <w:separator/>
      </w:r>
    </w:p>
  </w:endnote>
  <w:endnote w:type="continuationSeparator" w:id="0">
    <w:p w:rsidR="003F6993" w:rsidRDefault="003F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Default="003F6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Default="003F6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Pr="001A7E04" w:rsidRDefault="003F699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93" w:rsidRDefault="003F6993">
      <w:r>
        <w:separator/>
      </w:r>
    </w:p>
  </w:footnote>
  <w:footnote w:type="continuationSeparator" w:id="0">
    <w:p w:rsidR="003F6993" w:rsidRDefault="003F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Pr="0069374A" w:rsidRDefault="003F699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3" w:rsidRDefault="003F699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nsid w:val="54BA1E5A"/>
    <w:multiLevelType w:val="multilevel"/>
    <w:tmpl w:val="BBEA752E"/>
    <w:styleLink w:val="ZZBullets"/>
    <w:lvl w:ilvl="0">
      <w:start w:val="1"/>
      <w:numFmt w:val="bullet"/>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lvlOverride w:ilvl="0">
      <w:lvl w:ilvl="0">
        <w:start w:val="1"/>
        <w:numFmt w:val="bullet"/>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0"/>
  </w:num>
  <w:num w:numId="3">
    <w:abstractNumId w:val="1"/>
    <w:lvlOverride w:ilvl="0">
      <w:lvl w:ilvl="0">
        <w:start w:val="1"/>
        <w:numFmt w:val="bullet"/>
        <w:lvlText w:val="•"/>
        <w:lvlJc w:val="left"/>
        <w:pPr>
          <w:ind w:left="284" w:hanging="284"/>
        </w:pPr>
        <w:rPr>
          <w:rFonts w:ascii="Calibri" w:hAnsi="Calibri" w:hint="default"/>
        </w:rPr>
      </w:lvl>
    </w:lvlOverride>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4E"/>
    <w:rsid w:val="00002990"/>
    <w:rsid w:val="000048AC"/>
    <w:rsid w:val="00004995"/>
    <w:rsid w:val="00014FC4"/>
    <w:rsid w:val="00020AAB"/>
    <w:rsid w:val="000223A4"/>
    <w:rsid w:val="00022E60"/>
    <w:rsid w:val="00026C19"/>
    <w:rsid w:val="00031263"/>
    <w:rsid w:val="000357B0"/>
    <w:rsid w:val="00060E93"/>
    <w:rsid w:val="00064936"/>
    <w:rsid w:val="000734F8"/>
    <w:rsid w:val="000736B8"/>
    <w:rsid w:val="000817CB"/>
    <w:rsid w:val="000873EF"/>
    <w:rsid w:val="00097F5A"/>
    <w:rsid w:val="000B31E6"/>
    <w:rsid w:val="000B3792"/>
    <w:rsid w:val="000C6242"/>
    <w:rsid w:val="000C68DB"/>
    <w:rsid w:val="000D2C32"/>
    <w:rsid w:val="000E5FD0"/>
    <w:rsid w:val="000E6F72"/>
    <w:rsid w:val="000F0478"/>
    <w:rsid w:val="000F0A50"/>
    <w:rsid w:val="000F7780"/>
    <w:rsid w:val="00103D5E"/>
    <w:rsid w:val="00104EA7"/>
    <w:rsid w:val="00105FAD"/>
    <w:rsid w:val="0011155B"/>
    <w:rsid w:val="00111A6A"/>
    <w:rsid w:val="00114321"/>
    <w:rsid w:val="00121423"/>
    <w:rsid w:val="00121BF1"/>
    <w:rsid w:val="00121D29"/>
    <w:rsid w:val="00127A8B"/>
    <w:rsid w:val="001305EA"/>
    <w:rsid w:val="00134BE5"/>
    <w:rsid w:val="0013591B"/>
    <w:rsid w:val="001412D1"/>
    <w:rsid w:val="001423E3"/>
    <w:rsid w:val="001475EA"/>
    <w:rsid w:val="001504F5"/>
    <w:rsid w:val="001517BD"/>
    <w:rsid w:val="001670D7"/>
    <w:rsid w:val="0017248D"/>
    <w:rsid w:val="00173626"/>
    <w:rsid w:val="0017614A"/>
    <w:rsid w:val="00181453"/>
    <w:rsid w:val="001817CD"/>
    <w:rsid w:val="0018235E"/>
    <w:rsid w:val="0018768C"/>
    <w:rsid w:val="00192BA0"/>
    <w:rsid w:val="00197303"/>
    <w:rsid w:val="001A17EA"/>
    <w:rsid w:val="001A22AA"/>
    <w:rsid w:val="001A7A18"/>
    <w:rsid w:val="001B1565"/>
    <w:rsid w:val="001B166D"/>
    <w:rsid w:val="001B28B5"/>
    <w:rsid w:val="001B2975"/>
    <w:rsid w:val="001B3BC8"/>
    <w:rsid w:val="001C122D"/>
    <w:rsid w:val="001C4953"/>
    <w:rsid w:val="001D15F7"/>
    <w:rsid w:val="001D2A82"/>
    <w:rsid w:val="001D569B"/>
    <w:rsid w:val="001E0EA3"/>
    <w:rsid w:val="001E4995"/>
    <w:rsid w:val="001F09DC"/>
    <w:rsid w:val="001F38BA"/>
    <w:rsid w:val="001F43E6"/>
    <w:rsid w:val="001F6C85"/>
    <w:rsid w:val="00213772"/>
    <w:rsid w:val="00220749"/>
    <w:rsid w:val="0022422C"/>
    <w:rsid w:val="0022724E"/>
    <w:rsid w:val="00230666"/>
    <w:rsid w:val="00231153"/>
    <w:rsid w:val="0023252E"/>
    <w:rsid w:val="00234283"/>
    <w:rsid w:val="00241C31"/>
    <w:rsid w:val="00242575"/>
    <w:rsid w:val="002679D5"/>
    <w:rsid w:val="002714FD"/>
    <w:rsid w:val="00274D7B"/>
    <w:rsid w:val="00275F94"/>
    <w:rsid w:val="00281B9C"/>
    <w:rsid w:val="00284C9B"/>
    <w:rsid w:val="002A141B"/>
    <w:rsid w:val="002A26B6"/>
    <w:rsid w:val="002A3D72"/>
    <w:rsid w:val="002A4DBA"/>
    <w:rsid w:val="002A6A4E"/>
    <w:rsid w:val="002B5A85"/>
    <w:rsid w:val="002B63A7"/>
    <w:rsid w:val="002C5543"/>
    <w:rsid w:val="002D0F7F"/>
    <w:rsid w:val="002E0198"/>
    <w:rsid w:val="002E1D7C"/>
    <w:rsid w:val="002F449B"/>
    <w:rsid w:val="002F4D86"/>
    <w:rsid w:val="002F5D69"/>
    <w:rsid w:val="002F7A5B"/>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61780"/>
    <w:rsid w:val="0038019F"/>
    <w:rsid w:val="00382071"/>
    <w:rsid w:val="00392ADC"/>
    <w:rsid w:val="003973C6"/>
    <w:rsid w:val="003A2F25"/>
    <w:rsid w:val="003B156A"/>
    <w:rsid w:val="003B2807"/>
    <w:rsid w:val="003C68F2"/>
    <w:rsid w:val="003D5CFB"/>
    <w:rsid w:val="003E18E2"/>
    <w:rsid w:val="003E2636"/>
    <w:rsid w:val="003E2E12"/>
    <w:rsid w:val="003F39CE"/>
    <w:rsid w:val="003F6993"/>
    <w:rsid w:val="0040105C"/>
    <w:rsid w:val="00401108"/>
    <w:rsid w:val="00402927"/>
    <w:rsid w:val="00402DF0"/>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940F2"/>
    <w:rsid w:val="004A0236"/>
    <w:rsid w:val="004A369A"/>
    <w:rsid w:val="004A3B3E"/>
    <w:rsid w:val="004A3D39"/>
    <w:rsid w:val="004A4C12"/>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28BE"/>
    <w:rsid w:val="00520BBB"/>
    <w:rsid w:val="005211CF"/>
    <w:rsid w:val="00525456"/>
    <w:rsid w:val="00532236"/>
    <w:rsid w:val="00541DFE"/>
    <w:rsid w:val="00543E6C"/>
    <w:rsid w:val="00544184"/>
    <w:rsid w:val="005552FD"/>
    <w:rsid w:val="005600E5"/>
    <w:rsid w:val="00564E8F"/>
    <w:rsid w:val="00570C81"/>
    <w:rsid w:val="005728A4"/>
    <w:rsid w:val="005763FC"/>
    <w:rsid w:val="00576EB4"/>
    <w:rsid w:val="00582768"/>
    <w:rsid w:val="00583461"/>
    <w:rsid w:val="005856A4"/>
    <w:rsid w:val="00590730"/>
    <w:rsid w:val="005A3051"/>
    <w:rsid w:val="005A53FE"/>
    <w:rsid w:val="005B7D22"/>
    <w:rsid w:val="005C029E"/>
    <w:rsid w:val="005D331E"/>
    <w:rsid w:val="005E085D"/>
    <w:rsid w:val="005E3FA7"/>
    <w:rsid w:val="005E7513"/>
    <w:rsid w:val="005E7963"/>
    <w:rsid w:val="005F218C"/>
    <w:rsid w:val="00601D4D"/>
    <w:rsid w:val="006021B4"/>
    <w:rsid w:val="00605B5B"/>
    <w:rsid w:val="006062D8"/>
    <w:rsid w:val="00606827"/>
    <w:rsid w:val="00613752"/>
    <w:rsid w:val="00620262"/>
    <w:rsid w:val="00621B4C"/>
    <w:rsid w:val="00627C52"/>
    <w:rsid w:val="00630937"/>
    <w:rsid w:val="00645AF3"/>
    <w:rsid w:val="00653B84"/>
    <w:rsid w:val="00653E0D"/>
    <w:rsid w:val="00657369"/>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1F"/>
    <w:rsid w:val="00704EB7"/>
    <w:rsid w:val="00705742"/>
    <w:rsid w:val="007104FE"/>
    <w:rsid w:val="007121A2"/>
    <w:rsid w:val="00713981"/>
    <w:rsid w:val="007176D6"/>
    <w:rsid w:val="00727D54"/>
    <w:rsid w:val="007344C5"/>
    <w:rsid w:val="00734959"/>
    <w:rsid w:val="0073520D"/>
    <w:rsid w:val="0076738D"/>
    <w:rsid w:val="00771264"/>
    <w:rsid w:val="00780226"/>
    <w:rsid w:val="00781AB4"/>
    <w:rsid w:val="007923B7"/>
    <w:rsid w:val="00792616"/>
    <w:rsid w:val="007926BB"/>
    <w:rsid w:val="0079344C"/>
    <w:rsid w:val="007A0283"/>
    <w:rsid w:val="007B6C50"/>
    <w:rsid w:val="007C02C7"/>
    <w:rsid w:val="007C21EE"/>
    <w:rsid w:val="007C67E1"/>
    <w:rsid w:val="007D3A2E"/>
    <w:rsid w:val="007D6652"/>
    <w:rsid w:val="007E343D"/>
    <w:rsid w:val="007E3F16"/>
    <w:rsid w:val="007E4704"/>
    <w:rsid w:val="007F2CA3"/>
    <w:rsid w:val="007F4383"/>
    <w:rsid w:val="00801601"/>
    <w:rsid w:val="00810991"/>
    <w:rsid w:val="00814A9B"/>
    <w:rsid w:val="00814F66"/>
    <w:rsid w:val="00817C9E"/>
    <w:rsid w:val="008205AF"/>
    <w:rsid w:val="008225E5"/>
    <w:rsid w:val="00831053"/>
    <w:rsid w:val="008314D2"/>
    <w:rsid w:val="0083254D"/>
    <w:rsid w:val="00833A34"/>
    <w:rsid w:val="00836249"/>
    <w:rsid w:val="00836F00"/>
    <w:rsid w:val="00846192"/>
    <w:rsid w:val="00850806"/>
    <w:rsid w:val="00856A1B"/>
    <w:rsid w:val="00861BEE"/>
    <w:rsid w:val="008621C3"/>
    <w:rsid w:val="008646D2"/>
    <w:rsid w:val="00865486"/>
    <w:rsid w:val="00867BD8"/>
    <w:rsid w:val="00876275"/>
    <w:rsid w:val="00882B99"/>
    <w:rsid w:val="008A295B"/>
    <w:rsid w:val="008A6604"/>
    <w:rsid w:val="008B5482"/>
    <w:rsid w:val="008C11F4"/>
    <w:rsid w:val="008C2BEC"/>
    <w:rsid w:val="008C2C2E"/>
    <w:rsid w:val="008C6D0E"/>
    <w:rsid w:val="008D09D2"/>
    <w:rsid w:val="008D39C5"/>
    <w:rsid w:val="008E1D89"/>
    <w:rsid w:val="008E3E3E"/>
    <w:rsid w:val="008F3E74"/>
    <w:rsid w:val="008F50B9"/>
    <w:rsid w:val="008F5F87"/>
    <w:rsid w:val="00900A34"/>
    <w:rsid w:val="00907073"/>
    <w:rsid w:val="009208F5"/>
    <w:rsid w:val="00923F38"/>
    <w:rsid w:val="00925379"/>
    <w:rsid w:val="00927D51"/>
    <w:rsid w:val="00932272"/>
    <w:rsid w:val="00932862"/>
    <w:rsid w:val="0093387D"/>
    <w:rsid w:val="00935D60"/>
    <w:rsid w:val="009447BB"/>
    <w:rsid w:val="00944C48"/>
    <w:rsid w:val="00946335"/>
    <w:rsid w:val="009513C4"/>
    <w:rsid w:val="00955E55"/>
    <w:rsid w:val="00962200"/>
    <w:rsid w:val="00965FF3"/>
    <w:rsid w:val="00966F54"/>
    <w:rsid w:val="00974F60"/>
    <w:rsid w:val="00975E61"/>
    <w:rsid w:val="00976E31"/>
    <w:rsid w:val="00977C63"/>
    <w:rsid w:val="00980087"/>
    <w:rsid w:val="00980C0B"/>
    <w:rsid w:val="00987ABE"/>
    <w:rsid w:val="009906C7"/>
    <w:rsid w:val="00995428"/>
    <w:rsid w:val="009963CD"/>
    <w:rsid w:val="009B0B2E"/>
    <w:rsid w:val="009B266D"/>
    <w:rsid w:val="009B5CBF"/>
    <w:rsid w:val="009C184A"/>
    <w:rsid w:val="009C2CA5"/>
    <w:rsid w:val="009D1BEC"/>
    <w:rsid w:val="009E7EF4"/>
    <w:rsid w:val="009F351F"/>
    <w:rsid w:val="009F3F89"/>
    <w:rsid w:val="009F480E"/>
    <w:rsid w:val="00A022A2"/>
    <w:rsid w:val="00A02D15"/>
    <w:rsid w:val="00A11403"/>
    <w:rsid w:val="00A201C0"/>
    <w:rsid w:val="00A26B0D"/>
    <w:rsid w:val="00A3735A"/>
    <w:rsid w:val="00A42F1B"/>
    <w:rsid w:val="00A546BC"/>
    <w:rsid w:val="00A55989"/>
    <w:rsid w:val="00A5694A"/>
    <w:rsid w:val="00A63DA4"/>
    <w:rsid w:val="00A75CD5"/>
    <w:rsid w:val="00A83DF3"/>
    <w:rsid w:val="00A85915"/>
    <w:rsid w:val="00A90233"/>
    <w:rsid w:val="00A952AB"/>
    <w:rsid w:val="00A9783D"/>
    <w:rsid w:val="00AA0954"/>
    <w:rsid w:val="00AA3A03"/>
    <w:rsid w:val="00AA45E6"/>
    <w:rsid w:val="00AB489C"/>
    <w:rsid w:val="00AB50C1"/>
    <w:rsid w:val="00AB6936"/>
    <w:rsid w:val="00AC0C3B"/>
    <w:rsid w:val="00AC2D63"/>
    <w:rsid w:val="00AC45B8"/>
    <w:rsid w:val="00AD03D8"/>
    <w:rsid w:val="00AD0711"/>
    <w:rsid w:val="00AD3924"/>
    <w:rsid w:val="00AD704E"/>
    <w:rsid w:val="00AE0843"/>
    <w:rsid w:val="00AE5FE0"/>
    <w:rsid w:val="00AE60B7"/>
    <w:rsid w:val="00AE6B35"/>
    <w:rsid w:val="00AF2AB7"/>
    <w:rsid w:val="00AF2B1C"/>
    <w:rsid w:val="00AF4D3F"/>
    <w:rsid w:val="00B0300B"/>
    <w:rsid w:val="00B03744"/>
    <w:rsid w:val="00B05457"/>
    <w:rsid w:val="00B128A0"/>
    <w:rsid w:val="00B13C7A"/>
    <w:rsid w:val="00B15740"/>
    <w:rsid w:val="00B20240"/>
    <w:rsid w:val="00B21ED9"/>
    <w:rsid w:val="00B23281"/>
    <w:rsid w:val="00B27571"/>
    <w:rsid w:val="00B3039D"/>
    <w:rsid w:val="00B34B93"/>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004"/>
    <w:rsid w:val="00BB47D7"/>
    <w:rsid w:val="00BB4A62"/>
    <w:rsid w:val="00BB5786"/>
    <w:rsid w:val="00BC01C1"/>
    <w:rsid w:val="00BC5A34"/>
    <w:rsid w:val="00BC6C8A"/>
    <w:rsid w:val="00BD17F5"/>
    <w:rsid w:val="00BD6E05"/>
    <w:rsid w:val="00BE54D0"/>
    <w:rsid w:val="00BF6B6C"/>
    <w:rsid w:val="00BF7251"/>
    <w:rsid w:val="00BF7F28"/>
    <w:rsid w:val="00C01909"/>
    <w:rsid w:val="00C0230D"/>
    <w:rsid w:val="00C05787"/>
    <w:rsid w:val="00C13059"/>
    <w:rsid w:val="00C156D4"/>
    <w:rsid w:val="00C167A3"/>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BC6"/>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1404E"/>
    <w:rsid w:val="00D17BC6"/>
    <w:rsid w:val="00D311AB"/>
    <w:rsid w:val="00D325A8"/>
    <w:rsid w:val="00D3439F"/>
    <w:rsid w:val="00D354E2"/>
    <w:rsid w:val="00D42634"/>
    <w:rsid w:val="00D442AD"/>
    <w:rsid w:val="00D45805"/>
    <w:rsid w:val="00D5618A"/>
    <w:rsid w:val="00D5784B"/>
    <w:rsid w:val="00D63EFB"/>
    <w:rsid w:val="00D658AF"/>
    <w:rsid w:val="00D726D5"/>
    <w:rsid w:val="00D83DE9"/>
    <w:rsid w:val="00D8450D"/>
    <w:rsid w:val="00D95AF9"/>
    <w:rsid w:val="00D96D15"/>
    <w:rsid w:val="00DA09C9"/>
    <w:rsid w:val="00DA1822"/>
    <w:rsid w:val="00DB5E1F"/>
    <w:rsid w:val="00DC19D8"/>
    <w:rsid w:val="00DC2613"/>
    <w:rsid w:val="00DC4512"/>
    <w:rsid w:val="00DD3691"/>
    <w:rsid w:val="00DD4B55"/>
    <w:rsid w:val="00DE1E90"/>
    <w:rsid w:val="00DE24E6"/>
    <w:rsid w:val="00DF07AD"/>
    <w:rsid w:val="00DF24F6"/>
    <w:rsid w:val="00DF3364"/>
    <w:rsid w:val="00E055BB"/>
    <w:rsid w:val="00E11988"/>
    <w:rsid w:val="00E15DA9"/>
    <w:rsid w:val="00E2095D"/>
    <w:rsid w:val="00E22373"/>
    <w:rsid w:val="00E30414"/>
    <w:rsid w:val="00E3354A"/>
    <w:rsid w:val="00E40769"/>
    <w:rsid w:val="00E60F12"/>
    <w:rsid w:val="00E63B79"/>
    <w:rsid w:val="00E652FB"/>
    <w:rsid w:val="00E66C20"/>
    <w:rsid w:val="00E71C46"/>
    <w:rsid w:val="00E71E40"/>
    <w:rsid w:val="00E73F9B"/>
    <w:rsid w:val="00E75A6B"/>
    <w:rsid w:val="00E75ED2"/>
    <w:rsid w:val="00E8280C"/>
    <w:rsid w:val="00E83E4C"/>
    <w:rsid w:val="00E91933"/>
    <w:rsid w:val="00E92A81"/>
    <w:rsid w:val="00E969B1"/>
    <w:rsid w:val="00EA7F9D"/>
    <w:rsid w:val="00EB1B81"/>
    <w:rsid w:val="00EB6552"/>
    <w:rsid w:val="00EC0AE7"/>
    <w:rsid w:val="00EC18E6"/>
    <w:rsid w:val="00EC1984"/>
    <w:rsid w:val="00EC234C"/>
    <w:rsid w:val="00EC3778"/>
    <w:rsid w:val="00EC3F65"/>
    <w:rsid w:val="00ED3529"/>
    <w:rsid w:val="00ED4D17"/>
    <w:rsid w:val="00EE6CD3"/>
    <w:rsid w:val="00EF2052"/>
    <w:rsid w:val="00EF20D7"/>
    <w:rsid w:val="00EF3419"/>
    <w:rsid w:val="00F0119C"/>
    <w:rsid w:val="00F02BDB"/>
    <w:rsid w:val="00F0441B"/>
    <w:rsid w:val="00F07623"/>
    <w:rsid w:val="00F3136B"/>
    <w:rsid w:val="00F314F1"/>
    <w:rsid w:val="00F327EA"/>
    <w:rsid w:val="00F42842"/>
    <w:rsid w:val="00F46E40"/>
    <w:rsid w:val="00F4760A"/>
    <w:rsid w:val="00F52B8E"/>
    <w:rsid w:val="00F53CFD"/>
    <w:rsid w:val="00F54661"/>
    <w:rsid w:val="00F54AF5"/>
    <w:rsid w:val="00F557E3"/>
    <w:rsid w:val="00F61E78"/>
    <w:rsid w:val="00F635C5"/>
    <w:rsid w:val="00F736E3"/>
    <w:rsid w:val="00F767E8"/>
    <w:rsid w:val="00F86A3F"/>
    <w:rsid w:val="00F91297"/>
    <w:rsid w:val="00F9133B"/>
    <w:rsid w:val="00F97730"/>
    <w:rsid w:val="00FA6B30"/>
    <w:rsid w:val="00FB32A4"/>
    <w:rsid w:val="00FB4D22"/>
    <w:rsid w:val="00FB594D"/>
    <w:rsid w:val="00FB6D50"/>
    <w:rsid w:val="00FC49BB"/>
    <w:rsid w:val="00FD616B"/>
    <w:rsid w:val="00FE367F"/>
    <w:rsid w:val="00FE4E4C"/>
    <w:rsid w:val="00FF29DC"/>
    <w:rsid w:val="00FF303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F2052"/>
    <w:pPr>
      <w:keepNext/>
      <w:keepLines/>
      <w:spacing w:before="520" w:after="440" w:line="440" w:lineRule="atLeast"/>
      <w:outlineLvl w:val="0"/>
    </w:pPr>
    <w:rPr>
      <w:rFonts w:ascii="Arial" w:hAnsi="Arial"/>
      <w:bCs/>
      <w:color w:val="D50032"/>
      <w:sz w:val="44"/>
      <w:szCs w:val="44"/>
      <w:lang w:eastAsia="en-US"/>
    </w:rPr>
  </w:style>
  <w:style w:type="paragraph" w:styleId="Heading2">
    <w:name w:val="heading 2"/>
    <w:next w:val="DHHSbody"/>
    <w:link w:val="Heading2Char"/>
    <w:uiPriority w:val="1"/>
    <w:qFormat/>
    <w:rsid w:val="00AB50C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F2052"/>
    <w:rPr>
      <w:rFonts w:ascii="Arial" w:hAnsi="Arial"/>
      <w:bCs/>
      <w:color w:val="D50032"/>
      <w:sz w:val="44"/>
      <w:szCs w:val="44"/>
      <w:lang w:eastAsia="en-US"/>
    </w:rPr>
  </w:style>
  <w:style w:type="character" w:customStyle="1" w:styleId="Heading2Char">
    <w:name w:val="Heading 2 Char"/>
    <w:link w:val="Heading2"/>
    <w:uiPriority w:val="1"/>
    <w:rsid w:val="00AB50C1"/>
    <w:rPr>
      <w:rFonts w:ascii="Arial" w:hAnsi="Arial"/>
      <w:b/>
      <w:color w:val="D50032"/>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AB50C1"/>
    <w:pPr>
      <w:keepLines/>
      <w:spacing w:after="240" w:line="580" w:lineRule="atLeast"/>
    </w:pPr>
    <w:rPr>
      <w:rFonts w:ascii="Arial" w:hAnsi="Arial"/>
      <w:color w:val="D5003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AB50C1"/>
    <w:pPr>
      <w:spacing w:before="80" w:after="60"/>
    </w:pPr>
    <w:rPr>
      <w:rFonts w:ascii="Arial" w:hAnsi="Arial"/>
      <w:b/>
      <w:color w:val="D5003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Id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AB50C1"/>
    <w:pPr>
      <w:spacing w:before="0"/>
      <w:outlineLvl w:val="9"/>
    </w:pPr>
  </w:style>
  <w:style w:type="character" w:customStyle="1" w:styleId="DHHSTOCheadingreportChar">
    <w:name w:val="DHHS TOC heading report Char"/>
    <w:link w:val="DHHSTOCheadingreport"/>
    <w:uiPriority w:val="5"/>
    <w:rsid w:val="00AB50C1"/>
    <w:rPr>
      <w:rFonts w:ascii="Arial" w:hAnsi="Arial"/>
      <w:bCs/>
      <w:color w:val="D5003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4"/>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basedOn w:val="DefaultParagraphFont"/>
    <w:link w:val="Footer"/>
    <w:uiPriority w:val="99"/>
    <w:rsid w:val="000F7780"/>
    <w:rPr>
      <w:rFonts w:ascii="Arial" w:hAnsi="Arial" w:cs="Arial"/>
      <w:sz w:val="18"/>
      <w:szCs w:val="18"/>
      <w:lang w:eastAsia="en-US"/>
    </w:rPr>
  </w:style>
  <w:style w:type="paragraph" w:styleId="BalloonText">
    <w:name w:val="Balloon Text"/>
    <w:basedOn w:val="Normal"/>
    <w:link w:val="BalloonTextChar"/>
    <w:uiPriority w:val="99"/>
    <w:semiHidden/>
    <w:unhideWhenUsed/>
    <w:rsid w:val="00AA0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54"/>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F2052"/>
    <w:pPr>
      <w:keepNext/>
      <w:keepLines/>
      <w:spacing w:before="520" w:after="440" w:line="440" w:lineRule="atLeast"/>
      <w:outlineLvl w:val="0"/>
    </w:pPr>
    <w:rPr>
      <w:rFonts w:ascii="Arial" w:hAnsi="Arial"/>
      <w:bCs/>
      <w:color w:val="D50032"/>
      <w:sz w:val="44"/>
      <w:szCs w:val="44"/>
      <w:lang w:eastAsia="en-US"/>
    </w:rPr>
  </w:style>
  <w:style w:type="paragraph" w:styleId="Heading2">
    <w:name w:val="heading 2"/>
    <w:next w:val="DHHSbody"/>
    <w:link w:val="Heading2Char"/>
    <w:uiPriority w:val="1"/>
    <w:qFormat/>
    <w:rsid w:val="00AB50C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F2052"/>
    <w:rPr>
      <w:rFonts w:ascii="Arial" w:hAnsi="Arial"/>
      <w:bCs/>
      <w:color w:val="D50032"/>
      <w:sz w:val="44"/>
      <w:szCs w:val="44"/>
      <w:lang w:eastAsia="en-US"/>
    </w:rPr>
  </w:style>
  <w:style w:type="character" w:customStyle="1" w:styleId="Heading2Char">
    <w:name w:val="Heading 2 Char"/>
    <w:link w:val="Heading2"/>
    <w:uiPriority w:val="1"/>
    <w:rsid w:val="00AB50C1"/>
    <w:rPr>
      <w:rFonts w:ascii="Arial" w:hAnsi="Arial"/>
      <w:b/>
      <w:color w:val="D50032"/>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AB50C1"/>
    <w:pPr>
      <w:keepLines/>
      <w:spacing w:after="240" w:line="580" w:lineRule="atLeast"/>
    </w:pPr>
    <w:rPr>
      <w:rFonts w:ascii="Arial" w:hAnsi="Arial"/>
      <w:color w:val="D5003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AB50C1"/>
    <w:pPr>
      <w:spacing w:before="80" w:after="60"/>
    </w:pPr>
    <w:rPr>
      <w:rFonts w:ascii="Arial" w:hAnsi="Arial"/>
      <w:b/>
      <w:color w:val="D5003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Id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AB50C1"/>
    <w:pPr>
      <w:spacing w:before="0"/>
      <w:outlineLvl w:val="9"/>
    </w:pPr>
  </w:style>
  <w:style w:type="character" w:customStyle="1" w:styleId="DHHSTOCheadingreportChar">
    <w:name w:val="DHHS TOC heading report Char"/>
    <w:link w:val="DHHSTOCheadingreport"/>
    <w:uiPriority w:val="5"/>
    <w:rsid w:val="00AB50C1"/>
    <w:rPr>
      <w:rFonts w:ascii="Arial" w:hAnsi="Arial"/>
      <w:bCs/>
      <w:color w:val="D5003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4"/>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basedOn w:val="DefaultParagraphFont"/>
    <w:link w:val="Footer"/>
    <w:uiPriority w:val="99"/>
    <w:rsid w:val="000F7780"/>
    <w:rPr>
      <w:rFonts w:ascii="Arial" w:hAnsi="Arial" w:cs="Arial"/>
      <w:sz w:val="18"/>
      <w:szCs w:val="18"/>
      <w:lang w:eastAsia="en-US"/>
    </w:rPr>
  </w:style>
  <w:style w:type="paragraph" w:styleId="BalloonText">
    <w:name w:val="Balloon Text"/>
    <w:basedOn w:val="Normal"/>
    <w:link w:val="BalloonTextChar"/>
    <w:uiPriority w:val="99"/>
    <w:semiHidden/>
    <w:unhideWhenUsed/>
    <w:rsid w:val="00AA0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5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viders.dhhs.vic.gov.au/fire-safety-induction-progra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earning@dhhs.vic.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059053B-7367-421B-AC65-B2531B0C9AC6}">
  <ds:schemaRefs>
    <ds:schemaRef ds:uri="http://schemas.openxmlformats.org/officeDocument/2006/bibliography"/>
  </ds:schemaRefs>
</ds:datastoreItem>
</file>

<file path=customXml/itemProps2.xml><?xml version="1.0" encoding="utf-8"?>
<ds:datastoreItem xmlns:ds="http://schemas.openxmlformats.org/officeDocument/2006/customXml" ds:itemID="{A4E04231-EF87-412D-88A8-D79E537FA4B5}"/>
</file>

<file path=customXml/itemProps3.xml><?xml version="1.0" encoding="utf-8"?>
<ds:datastoreItem xmlns:ds="http://schemas.openxmlformats.org/officeDocument/2006/customXml" ds:itemID="{43108F22-9D92-4FD6-87EA-CC7876CEBF71}"/>
</file>

<file path=customXml/itemProps4.xml><?xml version="1.0" encoding="utf-8"?>
<ds:datastoreItem xmlns:ds="http://schemas.openxmlformats.org/officeDocument/2006/customXml" ds:itemID="{9BD86F5A-3015-4070-A26E-D7A97D28B693}"/>
</file>

<file path=docProps/app.xml><?xml version="1.0" encoding="utf-8"?>
<Properties xmlns="http://schemas.openxmlformats.org/officeDocument/2006/extended-properties" xmlns:vt="http://schemas.openxmlformats.org/officeDocument/2006/docPropsVTypes">
  <Template>DHHS Report 06 Pink 199.dot</Template>
  <TotalTime>0</TotalTime>
  <Pages>18</Pages>
  <Words>2389</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Fire Safety Induction Program Answer Manual</vt:lpstr>
    </vt:vector>
  </TitlesOfParts>
  <Company>Department of Health and Human Services</Company>
  <LinksUpToDate>false</LinksUpToDate>
  <CharactersWithSpaces>17199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1507381</vt:i4>
      </vt:variant>
      <vt:variant>
        <vt:i4>44</vt:i4>
      </vt:variant>
      <vt:variant>
        <vt:i4>0</vt:i4>
      </vt:variant>
      <vt:variant>
        <vt:i4>5</vt:i4>
      </vt:variant>
      <vt:variant>
        <vt:lpwstr/>
      </vt:variant>
      <vt:variant>
        <vt:lpwstr>_Toc442704370</vt:lpwstr>
      </vt:variant>
      <vt:variant>
        <vt:i4>1441845</vt:i4>
      </vt:variant>
      <vt:variant>
        <vt:i4>38</vt:i4>
      </vt:variant>
      <vt:variant>
        <vt:i4>0</vt:i4>
      </vt:variant>
      <vt:variant>
        <vt:i4>5</vt:i4>
      </vt:variant>
      <vt:variant>
        <vt:lpwstr/>
      </vt:variant>
      <vt:variant>
        <vt:lpwstr>_Toc442704369</vt:lpwstr>
      </vt:variant>
      <vt:variant>
        <vt:i4>1441845</vt:i4>
      </vt:variant>
      <vt:variant>
        <vt:i4>32</vt:i4>
      </vt:variant>
      <vt:variant>
        <vt:i4>0</vt:i4>
      </vt:variant>
      <vt:variant>
        <vt:i4>5</vt:i4>
      </vt:variant>
      <vt:variant>
        <vt:lpwstr/>
      </vt:variant>
      <vt:variant>
        <vt:lpwstr>_Toc442704368</vt:lpwstr>
      </vt:variant>
      <vt:variant>
        <vt:i4>1441845</vt:i4>
      </vt:variant>
      <vt:variant>
        <vt:i4>26</vt:i4>
      </vt:variant>
      <vt:variant>
        <vt:i4>0</vt:i4>
      </vt:variant>
      <vt:variant>
        <vt:i4>5</vt:i4>
      </vt:variant>
      <vt:variant>
        <vt:lpwstr/>
      </vt:variant>
      <vt:variant>
        <vt:lpwstr>_Toc442704367</vt:lpwstr>
      </vt:variant>
      <vt:variant>
        <vt:i4>1441845</vt:i4>
      </vt:variant>
      <vt:variant>
        <vt:i4>20</vt:i4>
      </vt:variant>
      <vt:variant>
        <vt:i4>0</vt:i4>
      </vt:variant>
      <vt:variant>
        <vt:i4>5</vt:i4>
      </vt:variant>
      <vt:variant>
        <vt:lpwstr/>
      </vt:variant>
      <vt:variant>
        <vt:lpwstr>_Toc442704366</vt:lpwstr>
      </vt:variant>
      <vt:variant>
        <vt:i4>1441845</vt:i4>
      </vt:variant>
      <vt:variant>
        <vt:i4>14</vt:i4>
      </vt:variant>
      <vt:variant>
        <vt:i4>0</vt:i4>
      </vt:variant>
      <vt:variant>
        <vt:i4>5</vt:i4>
      </vt:variant>
      <vt:variant>
        <vt:lpwstr/>
      </vt:variant>
      <vt:variant>
        <vt:lpwstr>_Toc442704365</vt:lpwstr>
      </vt:variant>
      <vt:variant>
        <vt:i4>1441845</vt:i4>
      </vt:variant>
      <vt:variant>
        <vt:i4>8</vt:i4>
      </vt:variant>
      <vt:variant>
        <vt:i4>0</vt:i4>
      </vt:variant>
      <vt:variant>
        <vt:i4>5</vt:i4>
      </vt:variant>
      <vt:variant>
        <vt:lpwstr/>
      </vt:variant>
      <vt:variant>
        <vt:lpwstr>_Toc442704364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Induction Program Answer Manual</dc:title>
  <dc:subject>Fire Safety Induction Program Answer Manual</dc:subject>
  <dc:creator>Centre for Learning and Professional Development</dc:creator>
  <cp:keywords>fire, safety, induction, program, answer,</cp:keywords>
  <cp:lastModifiedBy>Sarah Luscombe (DHHS)</cp:lastModifiedBy>
  <cp:revision>2</cp:revision>
  <cp:lastPrinted>2018-12-17T23:55:00Z</cp:lastPrinted>
  <dcterms:created xsi:type="dcterms:W3CDTF">2018-12-19T01:20:00Z</dcterms:created>
  <dcterms:modified xsi:type="dcterms:W3CDTF">2018-12-19T01:20:00Z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