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87" w:rsidRPr="00727646" w:rsidRDefault="00351D87" w:rsidP="00351D87">
      <w:pPr>
        <w:pStyle w:val="Heading1"/>
      </w:pPr>
      <w:r w:rsidRPr="00727646">
        <w:t xml:space="preserve">Capital Development Guidelines </w:t>
      </w:r>
      <w:r w:rsidR="00131A5A">
        <w:t xml:space="preserve">– </w:t>
      </w:r>
      <w:r w:rsidRPr="00727646">
        <w:t xml:space="preserve">Series 7, </w:t>
      </w:r>
      <w:r w:rsidR="00501A3E">
        <w:br/>
      </w:r>
      <w:r w:rsidRPr="00727646">
        <w:t>Fir</w:t>
      </w:r>
      <w:r w:rsidR="00131A5A">
        <w:t>e Risk Management,</w:t>
      </w:r>
      <w:r w:rsidR="00495FFC">
        <w:t xml:space="preserve"> August 2013</w:t>
      </w:r>
    </w:p>
    <w:p w:rsidR="00351D87" w:rsidRPr="006234B4" w:rsidRDefault="00351D87" w:rsidP="00351D87">
      <w:pPr>
        <w:pStyle w:val="Heading2"/>
      </w:pPr>
      <w:r w:rsidRPr="006234B4">
        <w:t xml:space="preserve">Guideline 7.2 – </w:t>
      </w:r>
      <w:r w:rsidR="0021105F">
        <w:t>Form A1.2</w:t>
      </w:r>
      <w:r w:rsidR="004C38E5" w:rsidRPr="006234B4">
        <w:t xml:space="preserve"> Works</w:t>
      </w:r>
    </w:p>
    <w:p w:rsidR="00DB6228" w:rsidRPr="00DB6228" w:rsidRDefault="00DB6228" w:rsidP="00DB6228">
      <w:pPr>
        <w:pStyle w:val="Heading3"/>
      </w:pPr>
      <w:r w:rsidRPr="00DB6228">
        <w:t>Fire safety engineer stat</w:t>
      </w:r>
      <w:r w:rsidR="007C2238">
        <w:t xml:space="preserve">ement of compliance – </w:t>
      </w:r>
      <w:r w:rsidRPr="00DB6228">
        <w:t>Works</w:t>
      </w:r>
    </w:p>
    <w:p w:rsidR="000E1FCA" w:rsidRDefault="000E1FCA" w:rsidP="000E1FCA">
      <w:pPr>
        <w:pStyle w:val="DHHStablecaption"/>
      </w:pPr>
      <w:r>
        <w:t>From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851"/>
        <w:gridCol w:w="4980"/>
        <w:gridCol w:w="1132"/>
        <w:gridCol w:w="1398"/>
      </w:tblGrid>
      <w:tr w:rsidR="000E1FCA" w:rsidTr="00DE232F">
        <w:trPr>
          <w:trHeight w:val="397"/>
        </w:trPr>
        <w:tc>
          <w:tcPr>
            <w:tcW w:w="269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 w:rsidRPr="006234B4">
              <w:t>Name (</w:t>
            </w:r>
            <w:r>
              <w:t>Fire Safety Engineer</w:t>
            </w:r>
            <w:r w:rsidRPr="006234B4">
              <w:t>):</w:t>
            </w:r>
          </w:p>
        </w:tc>
        <w:tc>
          <w:tcPr>
            <w:tcW w:w="75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  <w:tr w:rsidR="000E1FCA" w:rsidTr="00DE232F">
        <w:trPr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 w:rsidRPr="006234B4">
              <w:t>Organisation name: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1FCA" w:rsidRDefault="000E1FCA" w:rsidP="00DE232F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1FCA" w:rsidTr="00DE232F">
        <w:trPr>
          <w:trHeight w:val="397"/>
        </w:trPr>
        <w:tc>
          <w:tcPr>
            <w:tcW w:w="1418" w:type="dxa"/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 w:rsidRPr="006234B4">
              <w:t>Postal address:</w:t>
            </w:r>
          </w:p>
        </w:tc>
        <w:tc>
          <w:tcPr>
            <w:tcW w:w="6256" w:type="dxa"/>
            <w:gridSpan w:val="3"/>
            <w:shd w:val="clear" w:color="auto" w:fill="auto"/>
            <w:vAlign w:val="bottom"/>
          </w:tcPr>
          <w:p w:rsidR="000E1FCA" w:rsidRDefault="000E1FCA" w:rsidP="00DE232F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0E1FCA" w:rsidRPr="00C25964" w:rsidRDefault="000E1FCA" w:rsidP="00DE232F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0E1FCA" w:rsidRDefault="000E1FCA" w:rsidP="00DE232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37577" w:rsidRDefault="00137577" w:rsidP="001D5E56">
      <w:pPr>
        <w:pStyle w:val="DHHStablecaption"/>
        <w:rPr>
          <w:sz w:val="16"/>
          <w:szCs w:val="16"/>
        </w:rPr>
      </w:pPr>
      <w:r w:rsidRPr="00CA3E53">
        <w:t>Property details</w:t>
      </w:r>
      <w:r w:rsidRPr="006234B4">
        <w:t xml:space="preserve"> </w:t>
      </w:r>
      <w:r w:rsidRPr="004E187F">
        <w:rPr>
          <w:b w:val="0"/>
          <w:sz w:val="16"/>
          <w:szCs w:val="16"/>
        </w:rPr>
        <w:t>(if applicable)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50"/>
        <w:gridCol w:w="1134"/>
        <w:gridCol w:w="142"/>
        <w:gridCol w:w="992"/>
        <w:gridCol w:w="1276"/>
        <w:gridCol w:w="851"/>
        <w:gridCol w:w="1613"/>
        <w:gridCol w:w="853"/>
        <w:gridCol w:w="1642"/>
      </w:tblGrid>
      <w:tr w:rsidR="009314A7" w:rsidRPr="0023323A" w:rsidTr="0016408F">
        <w:trPr>
          <w:cantSplit/>
          <w:trHeight w:val="39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E7730F">
            <w:pPr>
              <w:pStyle w:val="DHHStabletext"/>
            </w:pPr>
            <w:r w:rsidRPr="003C17DF">
              <w:t>Number: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9314A7">
            <w:pPr>
              <w:pStyle w:val="DHHStabletext"/>
              <w:jc w:val="right"/>
            </w:pPr>
            <w:r w:rsidRPr="003C17DF">
              <w:t>Street/Road:</w:t>
            </w:r>
          </w:p>
        </w:tc>
        <w:tc>
          <w:tcPr>
            <w:tcW w:w="62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  <w:tr w:rsidR="00752820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820" w:rsidRPr="006234B4" w:rsidRDefault="00752820" w:rsidP="00E7730F">
            <w:pPr>
              <w:pStyle w:val="DHHStabletext"/>
            </w:pPr>
            <w:r w:rsidRPr="006234B4">
              <w:t>City/Suburb/Town: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752820" w:rsidRPr="006234B4" w:rsidRDefault="00752820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  <w:tr w:rsidR="00F26861" w:rsidRPr="0023323A" w:rsidTr="0016408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7730F">
            <w:pPr>
              <w:pStyle w:val="DHHStabletext"/>
            </w:pPr>
            <w:r w:rsidRPr="006234B4">
              <w:t>Lot/s: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861" w:rsidRPr="006234B4" w:rsidRDefault="00F26861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9976BD">
            <w:pPr>
              <w:pStyle w:val="DHHStabletext"/>
              <w:jc w:val="right"/>
            </w:pPr>
            <w:r>
              <w:t xml:space="preserve"> </w:t>
            </w:r>
            <w:r w:rsidRPr="006234B4">
              <w:t>LP/PS: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E57FA">
            <w:pPr>
              <w:pStyle w:val="DHHStabletext"/>
              <w:jc w:val="right"/>
            </w:pPr>
            <w:r w:rsidRPr="006234B4">
              <w:t>Volume: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55813">
            <w:pPr>
              <w:pStyle w:val="DHHStabletext"/>
              <w:jc w:val="right"/>
            </w:pPr>
            <w:r w:rsidRPr="006234B4">
              <w:t>Folio: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Crown allotment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>
              <w:t>Section: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E57FA">
            <w:pPr>
              <w:pStyle w:val="DHHStabletext"/>
              <w:jc w:val="right"/>
            </w:pPr>
            <w:r w:rsidRPr="00E82525">
              <w:t>Parish: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 w:rsidRPr="00E82525">
              <w:t>County: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Municipal District: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</w:tbl>
    <w:p w:rsidR="00016E1B" w:rsidRDefault="00016E1B" w:rsidP="00A25D53">
      <w:pPr>
        <w:pStyle w:val="DHHSbodynospace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4817"/>
      </w:tblGrid>
      <w:tr w:rsidR="00016E1B" w:rsidRPr="00EB4745" w:rsidTr="0016408F">
        <w:trPr>
          <w:trHeight w:val="397"/>
        </w:trPr>
        <w:tc>
          <w:tcPr>
            <w:tcW w:w="5387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Class(es) of building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016E1B" w:rsidRPr="00EB4745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954"/>
        <w:gridCol w:w="4250"/>
      </w:tblGrid>
      <w:tr w:rsidR="00016E1B" w:rsidRPr="00EB4745" w:rsidTr="0016408F">
        <w:trPr>
          <w:trHeight w:val="397"/>
        </w:trPr>
        <w:tc>
          <w:tcPr>
            <w:tcW w:w="5954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Building use or occupation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Pr="00EB4745" w:rsidRDefault="00131A5A" w:rsidP="00B478F9">
            <w:pPr>
              <w:pStyle w:val="DHHStabletext"/>
            </w:pPr>
            <w:r w:rsidRPr="009612A5">
              <w:rPr>
                <w:b/>
              </w:rPr>
              <w:t>Staff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Default="00131A5A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Pr="00EB4745" w:rsidRDefault="00131A5A" w:rsidP="00B478F9">
            <w:pPr>
              <w:pStyle w:val="DHHStabletext"/>
            </w:pPr>
            <w:r w:rsidRPr="009612A5">
              <w:rPr>
                <w:b/>
              </w:rPr>
              <w:t>Occupant/Client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Default="00131A5A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Pr="00EB4745" w:rsidRDefault="00131A5A" w:rsidP="00B478F9">
            <w:pPr>
              <w:pStyle w:val="DHHStabletext"/>
            </w:pPr>
            <w:r w:rsidRPr="009612A5">
              <w:rPr>
                <w:b/>
              </w:rPr>
              <w:t>Maximum number of clients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131A5A" w:rsidRPr="00EB4745" w:rsidTr="00D14BAC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131A5A" w:rsidRDefault="00131A5A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6E1B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825"/>
      </w:tblGrid>
      <w:tr w:rsidR="00481AEE" w:rsidRPr="00EB4745" w:rsidTr="0016408F">
        <w:trPr>
          <w:trHeight w:val="397"/>
        </w:trPr>
        <w:tc>
          <w:tcPr>
            <w:tcW w:w="6379" w:type="dxa"/>
            <w:shd w:val="clear" w:color="auto" w:fill="auto"/>
            <w:tcMar>
              <w:right w:w="0" w:type="dxa"/>
            </w:tcMar>
            <w:vAlign w:val="center"/>
          </w:tcPr>
          <w:p w:rsidR="00481AEE" w:rsidRPr="00EB4745" w:rsidRDefault="00481AEE" w:rsidP="003F4C95">
            <w:pPr>
              <w:pStyle w:val="DHHStabletext"/>
            </w:pPr>
            <w:r w:rsidRPr="00481AEE">
              <w:rPr>
                <w:b/>
              </w:rPr>
              <w:t>Maximum number of occupants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81AEE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C02487" w:rsidRDefault="00C02487" w:rsidP="00D85725">
      <w:pPr>
        <w:pStyle w:val="DHHStablecaption"/>
        <w:sectPr w:rsidR="00C02487" w:rsidSect="001F3027">
          <w:footerReference w:type="default" r:id="rId9"/>
          <w:footerReference w:type="firs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5F4179" w:rsidRDefault="00D85725" w:rsidP="00D85725">
      <w:pPr>
        <w:pStyle w:val="DHHStablecaption"/>
      </w:pPr>
      <w:r w:rsidRPr="005F4179">
        <w:lastRenderedPageBreak/>
        <w:t xml:space="preserve">Fire Engineering Report(s) </w:t>
      </w:r>
      <w:r w:rsidRPr="00D85725">
        <w:rPr>
          <w:b w:val="0"/>
          <w:sz w:val="16"/>
        </w:rPr>
        <w:t>(include date and version):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1276"/>
        <w:gridCol w:w="3521"/>
        <w:gridCol w:w="731"/>
        <w:gridCol w:w="1132"/>
      </w:tblGrid>
      <w:tr w:rsidR="005F4179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5F4179" w:rsidRPr="0025788D" w:rsidRDefault="0025788D" w:rsidP="0025788D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5F4179" w:rsidRPr="00B01EE2" w:rsidRDefault="00C47848" w:rsidP="000145B6">
            <w:pPr>
              <w:pStyle w:val="DHHStabletext"/>
            </w:pPr>
            <w:r>
              <w:t xml:space="preserve"> </w:t>
            </w:r>
            <w:r w:rsidR="000145B6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45B6">
              <w:instrText xml:space="preserve"> FORMTEXT </w:instrText>
            </w:r>
            <w:r w:rsidR="000145B6">
              <w:fldChar w:fldCharType="separate"/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5F4179" w:rsidRPr="00B01EE2" w:rsidRDefault="00485AD9" w:rsidP="00485AD9">
            <w:pPr>
              <w:pStyle w:val="DHHStabletext"/>
              <w:jc w:val="right"/>
            </w:pPr>
            <w:r w:rsidRPr="00573A02">
              <w:t>Prepared by:</w:t>
            </w:r>
            <w:r w:rsidR="005F4179"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5F4179" w:rsidRPr="00B01EE2" w:rsidRDefault="005F4179" w:rsidP="000145B6">
            <w:pPr>
              <w:pStyle w:val="DHHStabletext"/>
            </w:pPr>
            <w:r>
              <w:t xml:space="preserve"> </w:t>
            </w:r>
            <w:r w:rsidR="000145B6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45B6">
              <w:instrText xml:space="preserve"> FORMTEXT </w:instrText>
            </w:r>
            <w:r w:rsidR="000145B6">
              <w:fldChar w:fldCharType="separate"/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5F4179" w:rsidRPr="00B01EE2" w:rsidRDefault="005F4179" w:rsidP="00B32E8F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5F4179" w:rsidRPr="00B01EE2" w:rsidRDefault="005F4179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D0BAE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0D0BAE" w:rsidRPr="0025788D" w:rsidRDefault="000D0BAE" w:rsidP="000D0BAE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573A02">
              <w:t>Prepared by:</w:t>
            </w:r>
            <w:r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D0BAE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0D0BAE" w:rsidRPr="0025788D" w:rsidRDefault="000D0BAE" w:rsidP="000D0BAE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573A02">
              <w:t>Prepared by:</w:t>
            </w:r>
            <w:r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D0BAE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0D0BAE" w:rsidRPr="0025788D" w:rsidRDefault="000D0BAE" w:rsidP="000D0BAE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573A02">
              <w:t>Prepared by:</w:t>
            </w:r>
            <w:r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D0BAE" w:rsidRPr="00B01EE2" w:rsidTr="000145B6">
        <w:trPr>
          <w:trHeight w:val="367"/>
        </w:trPr>
        <w:tc>
          <w:tcPr>
            <w:tcW w:w="1134" w:type="dxa"/>
            <w:tcMar>
              <w:right w:w="0" w:type="dxa"/>
            </w:tcMar>
          </w:tcPr>
          <w:p w:rsidR="000D0BAE" w:rsidRPr="0025788D" w:rsidRDefault="000D0BAE" w:rsidP="000D0BAE">
            <w:pPr>
              <w:pStyle w:val="DHHStabletext"/>
            </w:pPr>
            <w:r w:rsidRPr="0025788D">
              <w:t>Report N</w:t>
            </w:r>
            <w:r w:rsidRPr="0025788D">
              <w:rPr>
                <w:vertAlign w:val="superscript"/>
              </w:rPr>
              <w:t>o(s)</w:t>
            </w:r>
            <w:r w:rsidRPr="0025788D">
              <w:t>:</w:t>
            </w:r>
          </w:p>
        </w:tc>
        <w:tc>
          <w:tcPr>
            <w:tcW w:w="2410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573A02">
              <w:t>Prepared by:</w:t>
            </w:r>
            <w:r w:rsidRPr="00B01EE2">
              <w:t xml:space="preserve"> </w:t>
            </w:r>
          </w:p>
        </w:tc>
        <w:tc>
          <w:tcPr>
            <w:tcW w:w="352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0D0BAE" w:rsidRPr="00B01EE2" w:rsidRDefault="000D0BAE" w:rsidP="000D0BAE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0D0BAE" w:rsidRDefault="000D0BAE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4"/>
        <w:gridCol w:w="5647"/>
        <w:gridCol w:w="731"/>
        <w:gridCol w:w="1132"/>
      </w:tblGrid>
      <w:tr w:rsidR="00DD6A3B" w:rsidRPr="00B01EE2" w:rsidTr="00B32E8F">
        <w:trPr>
          <w:trHeight w:val="367"/>
        </w:trPr>
        <w:tc>
          <w:tcPr>
            <w:tcW w:w="2694" w:type="dxa"/>
            <w:tcMar>
              <w:right w:w="0" w:type="dxa"/>
            </w:tcMar>
          </w:tcPr>
          <w:p w:rsidR="00DD6A3B" w:rsidRPr="00DD6A3B" w:rsidRDefault="008E6B56" w:rsidP="00DD6A3B">
            <w:pPr>
              <w:pStyle w:val="DHHStabletext"/>
              <w:rPr>
                <w:b/>
              </w:rPr>
            </w:pPr>
            <w:r>
              <w:br w:type="page"/>
            </w:r>
            <w:r w:rsidR="00DD6A3B" w:rsidRPr="00DD6A3B">
              <w:rPr>
                <w:b/>
              </w:rPr>
              <w:t>Building Permit number(s):</w:t>
            </w:r>
          </w:p>
        </w:tc>
        <w:tc>
          <w:tcPr>
            <w:tcW w:w="5647" w:type="dxa"/>
            <w:tcMar>
              <w:right w:w="0" w:type="dxa"/>
            </w:tcMar>
          </w:tcPr>
          <w:p w:rsidR="00DD6A3B" w:rsidRPr="00B01EE2" w:rsidRDefault="00DD6A3B" w:rsidP="000145B6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DD6A3B" w:rsidRPr="00B01EE2" w:rsidRDefault="00DD6A3B" w:rsidP="00B32E8F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DD6A3B" w:rsidRPr="00B01EE2" w:rsidRDefault="00DD6A3B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5D4A14" w:rsidRDefault="005D4A14" w:rsidP="005D4A14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253"/>
        <w:gridCol w:w="5951"/>
      </w:tblGrid>
      <w:tr w:rsidR="005D4A14" w:rsidRPr="00EB4745" w:rsidTr="005D4A14">
        <w:trPr>
          <w:trHeight w:val="397"/>
        </w:trPr>
        <w:tc>
          <w:tcPr>
            <w:tcW w:w="4253" w:type="dxa"/>
            <w:shd w:val="clear" w:color="auto" w:fill="auto"/>
            <w:tcMar>
              <w:right w:w="0" w:type="dxa"/>
            </w:tcMar>
            <w:vAlign w:val="center"/>
          </w:tcPr>
          <w:p w:rsidR="005D4A14" w:rsidRPr="005D4A14" w:rsidRDefault="005D4A14" w:rsidP="005D4A14">
            <w:pPr>
              <w:pStyle w:val="DHHStabletext"/>
              <w:rPr>
                <w:b/>
              </w:rPr>
            </w:pPr>
            <w:r w:rsidRPr="005D4A14">
              <w:rPr>
                <w:b/>
              </w:rPr>
              <w:t>Name of person undertaking the inspection: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5D4A14" w:rsidRPr="00EB4745" w:rsidRDefault="009B247E" w:rsidP="000145B6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 w:rsidR="000145B6">
              <w:t> </w:t>
            </w:r>
            <w:r>
              <w:fldChar w:fldCharType="end"/>
            </w:r>
          </w:p>
        </w:tc>
      </w:tr>
    </w:tbl>
    <w:p w:rsidR="008E6B56" w:rsidRDefault="008E6B56" w:rsidP="009B247E">
      <w:pPr>
        <w:pStyle w:val="DHHStablecaption"/>
      </w:pPr>
      <w:r w:rsidRPr="00BC4042">
        <w:t>Report</w:t>
      </w:r>
      <w:r>
        <w:t>(s)</w:t>
      </w:r>
      <w:r w:rsidRPr="00BC4042">
        <w:t xml:space="preserve"> </w:t>
      </w:r>
      <w:r>
        <w:t>and Consent(s)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851"/>
        <w:gridCol w:w="1111"/>
        <w:gridCol w:w="731"/>
        <w:gridCol w:w="1132"/>
      </w:tblGrid>
      <w:tr w:rsidR="008E6B56" w:rsidRPr="006234B4" w:rsidTr="00B32E8F">
        <w:trPr>
          <w:trHeight w:val="367"/>
        </w:trPr>
        <w:tc>
          <w:tcPr>
            <w:tcW w:w="993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 w:rsidRPr="00B01EE2">
              <w:t>Issued by:</w:t>
            </w:r>
          </w:p>
        </w:tc>
        <w:tc>
          <w:tcPr>
            <w:tcW w:w="5386" w:type="dxa"/>
            <w:tcMar>
              <w:right w:w="0" w:type="dxa"/>
            </w:tcMar>
          </w:tcPr>
          <w:p w:rsidR="008E6B56" w:rsidRPr="00B01EE2" w:rsidRDefault="008E6B56" w:rsidP="00893B77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B77">
              <w:t> </w:t>
            </w:r>
            <w:r w:rsidR="00893B77">
              <w:t> </w:t>
            </w:r>
            <w:r w:rsidR="00893B77">
              <w:t> </w:t>
            </w:r>
            <w:r w:rsidR="00893B77">
              <w:t> </w:t>
            </w:r>
            <w:r w:rsidR="00893B77">
              <w:t> </w:t>
            </w:r>
            <w:r>
              <w:fldChar w:fldCharType="end"/>
            </w:r>
          </w:p>
        </w:tc>
        <w:tc>
          <w:tcPr>
            <w:tcW w:w="85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  <w:jc w:val="right"/>
            </w:pPr>
            <w:r>
              <w:t>Number</w:t>
            </w:r>
            <w:r w:rsidRPr="00B01EE2">
              <w:t xml:space="preserve">: </w:t>
            </w:r>
          </w:p>
        </w:tc>
        <w:tc>
          <w:tcPr>
            <w:tcW w:w="111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E6B56" w:rsidRPr="006234B4" w:rsidTr="00B32E8F">
        <w:trPr>
          <w:trHeight w:val="367"/>
        </w:trPr>
        <w:tc>
          <w:tcPr>
            <w:tcW w:w="993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 w:rsidRPr="00B01EE2">
              <w:t>Issued by:</w:t>
            </w:r>
          </w:p>
        </w:tc>
        <w:tc>
          <w:tcPr>
            <w:tcW w:w="5386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  <w:jc w:val="right"/>
            </w:pPr>
            <w:r w:rsidRPr="00B01EE2">
              <w:t xml:space="preserve">Number: </w:t>
            </w:r>
          </w:p>
        </w:tc>
        <w:tc>
          <w:tcPr>
            <w:tcW w:w="111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8E6B56" w:rsidRPr="00B01EE2" w:rsidRDefault="008E6B56" w:rsidP="00B32E8F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6234B4" w:rsidRDefault="00351D87" w:rsidP="00362CE7">
      <w:pPr>
        <w:pStyle w:val="Heading4"/>
        <w:spacing w:before="120"/>
      </w:pPr>
      <w:r w:rsidRPr="006234B4">
        <w:t>Compliance</w:t>
      </w:r>
    </w:p>
    <w:p w:rsidR="008B549C" w:rsidRPr="008B549C" w:rsidRDefault="008B549C" w:rsidP="008B549C">
      <w:pPr>
        <w:pStyle w:val="DHHSnumberloweralpha"/>
      </w:pPr>
      <w:r w:rsidRPr="008B549C">
        <w:t xml:space="preserve">I am accredited by the </w:t>
      </w:r>
      <w:r w:rsidR="0018541E">
        <w:t>Department of Health and Human Services</w:t>
      </w:r>
      <w:r w:rsidRPr="008B549C">
        <w:t xml:space="preserve"> in accordance with the Capital Development Guidelines </w:t>
      </w:r>
      <w:r w:rsidR="00940568" w:rsidRPr="00126FD9">
        <w:t>–</w:t>
      </w:r>
      <w:r w:rsidRPr="008B549C">
        <w:t xml:space="preserve"> Series 7, Fire Risk Management,</w:t>
      </w:r>
      <w:r w:rsidR="00940568">
        <w:t xml:space="preserve"> August 2013,</w:t>
      </w:r>
      <w:r w:rsidRPr="008B549C">
        <w:t xml:space="preserve"> 7.1, Clause 6.1.</w:t>
      </w:r>
    </w:p>
    <w:p w:rsidR="008B549C" w:rsidRPr="008B549C" w:rsidRDefault="008B549C" w:rsidP="008B549C">
      <w:pPr>
        <w:pStyle w:val="DHHSnumberloweralpha"/>
      </w:pPr>
      <w:r w:rsidRPr="008B549C">
        <w:t xml:space="preserve">I am a registered building practitioner as defined in the </w:t>
      </w:r>
      <w:r w:rsidRPr="00826B09">
        <w:rPr>
          <w:i/>
        </w:rPr>
        <w:t>Building Act 1993</w:t>
      </w:r>
      <w:r w:rsidRPr="008B549C">
        <w:t xml:space="preserve"> in the Category of Engineer, Class of Fire Safety Engineer and have the appropriate qualifications and expertise.</w:t>
      </w:r>
    </w:p>
    <w:p w:rsidR="008B549C" w:rsidRPr="008B549C" w:rsidRDefault="008B549C" w:rsidP="008B549C">
      <w:pPr>
        <w:pStyle w:val="DHHSnumberloweralpha"/>
      </w:pPr>
      <w:r w:rsidRPr="008B549C">
        <w:t xml:space="preserve">I have the appropriate expertise to undertake performance assessments against the requirements of </w:t>
      </w:r>
      <w:r w:rsidR="00B34602">
        <w:t xml:space="preserve">the Building Code of Australia </w:t>
      </w:r>
      <w:r w:rsidR="00B34602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B34602">
        <w:instrText xml:space="preserve"> FORMDROPDOWN </w:instrText>
      </w:r>
      <w:r w:rsidR="00B34602">
        <w:fldChar w:fldCharType="end"/>
      </w:r>
      <w:r w:rsidR="00B34602">
        <w:t>.</w:t>
      </w:r>
    </w:p>
    <w:p w:rsidR="00425EFB" w:rsidRDefault="00425EFB" w:rsidP="000277BE">
      <w:pPr>
        <w:pStyle w:val="DHHSnumberloweralpha"/>
        <w:spacing w:after="0"/>
      </w:pPr>
      <w:r>
        <w:t xml:space="preserve">I have; </w:t>
      </w:r>
    </w:p>
    <w:p w:rsidR="000277BE" w:rsidRPr="000277BE" w:rsidRDefault="000277BE" w:rsidP="000277BE">
      <w:pPr>
        <w:pStyle w:val="DHHSBodyindent"/>
        <w:rPr>
          <w:sz w:val="16"/>
          <w:szCs w:val="16"/>
        </w:rPr>
      </w:pPr>
      <w:r w:rsidRPr="000277BE">
        <w:rPr>
          <w:sz w:val="16"/>
          <w:szCs w:val="16"/>
        </w:rPr>
        <w:t>(Only check one)</w:t>
      </w:r>
    </w:p>
    <w:p w:rsidR="00425EFB" w:rsidRDefault="000277BE" w:rsidP="00425EFB">
      <w:pPr>
        <w:pStyle w:val="DHHSBodyinden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425EFB">
        <w:t xml:space="preserve">inspected the building </w:t>
      </w:r>
      <w:r w:rsidR="00425EFB" w:rsidRPr="008B549C">
        <w:t>and take responsibility for the inspection(s) and assessment(s).</w:t>
      </w:r>
    </w:p>
    <w:p w:rsidR="008B549C" w:rsidRPr="008B549C" w:rsidRDefault="000277BE" w:rsidP="000277BE">
      <w:pPr>
        <w:pStyle w:val="DHHSBodyindent"/>
        <w:ind w:left="720" w:hanging="323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8B549C" w:rsidRPr="008B549C">
        <w:t>or arranged for the building to be inspected by a person who is accredite</w:t>
      </w:r>
      <w:r w:rsidR="0018541E">
        <w:t>d by the Department of Health and</w:t>
      </w:r>
      <w:r w:rsidR="008B549C" w:rsidRPr="008B549C">
        <w:t xml:space="preserve"> </w:t>
      </w:r>
      <w:r>
        <w:br/>
      </w:r>
      <w:r w:rsidR="008B549C" w:rsidRPr="008B549C">
        <w:t xml:space="preserve">Human Services in accordance with the Capital Development Guidelines </w:t>
      </w:r>
      <w:r w:rsidR="00940568" w:rsidRPr="00126FD9">
        <w:t>–</w:t>
      </w:r>
      <w:r w:rsidR="00940568">
        <w:t xml:space="preserve"> Series 7,</w:t>
      </w:r>
      <w:r w:rsidR="008B549C" w:rsidRPr="008B549C">
        <w:t xml:space="preserve"> Fire Risk Management,</w:t>
      </w:r>
      <w:r w:rsidR="00940568">
        <w:t xml:space="preserve"> August 2013,</w:t>
      </w:r>
      <w:r w:rsidR="008B549C" w:rsidRPr="008B549C">
        <w:t xml:space="preserve"> 7.1, Clause 6.1, or any other professiona</w:t>
      </w:r>
      <w:r w:rsidR="00387AA0">
        <w:t xml:space="preserve">l individual whom I deem to be </w:t>
      </w:r>
      <w:r w:rsidR="008B549C" w:rsidRPr="008B549C">
        <w:t>compete</w:t>
      </w:r>
      <w:r w:rsidR="00425EFB">
        <w:t>nt</w:t>
      </w:r>
      <w:r w:rsidR="008B549C" w:rsidRPr="008B549C">
        <w:rPr>
          <w:rFonts w:eastAsia="Times New Roman"/>
          <w:vertAlign w:val="superscript"/>
        </w:rPr>
        <w:footnoteReference w:id="1"/>
      </w:r>
      <w:r w:rsidR="008B549C" w:rsidRPr="008B549C">
        <w:t xml:space="preserve"> and take responsibility for the inspection(s) and assessment(s).</w:t>
      </w:r>
    </w:p>
    <w:p w:rsidR="008B549C" w:rsidRDefault="008B549C" w:rsidP="00C02487">
      <w:pPr>
        <w:pStyle w:val="DHHSnumberloweralpha"/>
        <w:spacing w:after="600"/>
      </w:pPr>
      <w:r w:rsidRPr="008B549C">
        <w:t>I certify that all the requirements in the Fire Engineer R</w:t>
      </w:r>
      <w:r w:rsidR="00AB3E3B">
        <w:t>eport(s)</w:t>
      </w:r>
      <w:r w:rsidR="00F66FC7">
        <w:t xml:space="preserve"> </w:t>
      </w:r>
      <w:r w:rsidR="005E690E">
        <w:fldChar w:fldCharType="begin">
          <w:ffData>
            <w:name w:val=""/>
            <w:enabled/>
            <w:calcOnExit w:val="0"/>
            <w:textInput>
              <w:default w:val="[INSERT the relevant year of code]"/>
              <w:maxLength w:val="40"/>
            </w:textInput>
          </w:ffData>
        </w:fldChar>
      </w:r>
      <w:r w:rsidR="005E690E">
        <w:instrText xml:space="preserve"> FORMTEXT </w:instrText>
      </w:r>
      <w:r w:rsidR="005E690E">
        <w:fldChar w:fldCharType="separate"/>
      </w:r>
      <w:r w:rsidR="005E690E">
        <w:rPr>
          <w:noProof/>
        </w:rPr>
        <w:t>[INSERT the relevant year of code]</w:t>
      </w:r>
      <w:r w:rsidR="005E690E">
        <w:fldChar w:fldCharType="end"/>
      </w:r>
      <w:r w:rsidR="00AA159D">
        <w:t xml:space="preserve"> </w:t>
      </w:r>
      <w:r w:rsidRPr="008B549C">
        <w:t>as part of the approved Fire Safety Strategy/Alternative Solutions, and any Reports and Consents that have been issued as stipulated in the building permit(s), have been complied with</w:t>
      </w:r>
      <w:r w:rsidR="00235CE4">
        <w:t>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D06FD5" w:rsidRPr="00DE232F" w:rsidTr="00DE232F">
        <w:tc>
          <w:tcPr>
            <w:tcW w:w="10420" w:type="dxa"/>
            <w:shd w:val="clear" w:color="auto" w:fill="auto"/>
          </w:tcPr>
          <w:p w:rsidR="00D06FD5" w:rsidRPr="007A3F3B" w:rsidRDefault="00D06FD5" w:rsidP="00D06FD5">
            <w:pPr>
              <w:pStyle w:val="DHHSbody"/>
            </w:pPr>
          </w:p>
        </w:tc>
      </w:tr>
    </w:tbl>
    <w:p w:rsidR="00D06FD5" w:rsidRPr="000E6ED8" w:rsidRDefault="00D06FD5" w:rsidP="00D06FD5">
      <w:pPr>
        <w:pStyle w:val="DHHSbody"/>
        <w:rPr>
          <w:b/>
        </w:rPr>
      </w:pPr>
      <w:r w:rsidRPr="000E6ED8">
        <w:rPr>
          <w:b/>
        </w:rPr>
        <w:t>Signature</w:t>
      </w:r>
    </w:p>
    <w:p w:rsidR="00F878EB" w:rsidRPr="006234B4" w:rsidRDefault="00F878EB" w:rsidP="00F878EB">
      <w:pPr>
        <w:pStyle w:val="DHSbody"/>
      </w:pPr>
      <w:r w:rsidRPr="006234B4">
        <w:t xml:space="preserve">Registration No: </w:t>
      </w:r>
      <w:r>
        <w:t>EF</w:t>
      </w:r>
      <w:r w:rsidR="007C0420">
        <w:t xml:space="preserve"> </w:t>
      </w:r>
      <w:r>
        <w:t xml:space="preserve">-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878EB" w:rsidRDefault="00F878EB" w:rsidP="00F878EB">
      <w:pPr>
        <w:pStyle w:val="DHSbody"/>
      </w:pPr>
      <w:r w:rsidRPr="006234B4">
        <w:t>Accreditation number FRM</w:t>
      </w:r>
      <w:r>
        <w:t xml:space="preserve"> </w:t>
      </w:r>
      <w:r w:rsidRPr="006234B4">
        <w:t>-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95973" w:rsidRPr="00095973" w:rsidRDefault="00F878EB" w:rsidP="00C02487">
      <w:pPr>
        <w:pStyle w:val="DHHSbody"/>
        <w:spacing w:after="0"/>
      </w:pPr>
      <w:r w:rsidRPr="006234B4">
        <w:t xml:space="preserve">Date: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95973" w:rsidRPr="00095973" w:rsidSect="00C02487"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AE" w:rsidRDefault="00033AAE">
      <w:r>
        <w:separator/>
      </w:r>
    </w:p>
  </w:endnote>
  <w:endnote w:type="continuationSeparator" w:id="0">
    <w:p w:rsidR="00033AAE" w:rsidRDefault="0003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90" w:rsidRPr="00F431E2" w:rsidRDefault="00E31490" w:rsidP="004D666E">
    <w:pPr>
      <w:pStyle w:val="DHHSfooter"/>
    </w:pPr>
    <w:r w:rsidRPr="00DB6228">
      <w:t>Fire safety engineer stat</w:t>
    </w:r>
    <w:r>
      <w:t xml:space="preserve">ement of compliance – </w:t>
    </w:r>
    <w:r w:rsidRPr="00DB6228">
      <w:t>Works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C02487">
      <w:rPr>
        <w:noProof/>
      </w:rPr>
      <w:t>3</w:t>
    </w:r>
    <w:r w:rsidRPr="00A114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90" w:rsidRDefault="00E31490" w:rsidP="004D666E">
    <w:pPr>
      <w:pStyle w:val="DHHSfooter"/>
    </w:pPr>
    <w:r w:rsidRPr="00DB6228">
      <w:t>Fire safety engineer stat</w:t>
    </w:r>
    <w:r>
      <w:t xml:space="preserve">ement of compliance – </w:t>
    </w:r>
    <w:r w:rsidRPr="00DB6228">
      <w:t>Works</w:t>
    </w:r>
    <w:r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033AAE">
      <w:rPr>
        <w:noProof/>
      </w:rPr>
      <w:t>1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AE" w:rsidRDefault="00033AAE" w:rsidP="002862F1">
      <w:pPr>
        <w:spacing w:before="120"/>
      </w:pPr>
      <w:r>
        <w:separator/>
      </w:r>
    </w:p>
  </w:footnote>
  <w:footnote w:type="continuationSeparator" w:id="0">
    <w:p w:rsidR="00033AAE" w:rsidRDefault="00033AAE">
      <w:r>
        <w:continuationSeparator/>
      </w:r>
    </w:p>
  </w:footnote>
  <w:footnote w:id="1">
    <w:p w:rsidR="00E31490" w:rsidRPr="00EF06B1" w:rsidRDefault="00E31490" w:rsidP="000F09BE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87046">
        <w:t xml:space="preserve">It must be </w:t>
      </w:r>
      <w:r>
        <w:t xml:space="preserve">a competent person, as defined in the Guideline 7.2 </w:t>
      </w:r>
      <w:r w:rsidRPr="00287046">
        <w:t xml:space="preserve">(not being the relevant building surveyor) who is deemed competent by </w:t>
      </w:r>
      <w:r>
        <w:br/>
      </w:r>
      <w:r w:rsidRPr="00287046">
        <w:t xml:space="preserve">the accredited fire safety engineer signing this Statement of Compliance who will </w:t>
      </w:r>
      <w:r w:rsidRPr="00287046">
        <w:rPr>
          <w:bCs/>
        </w:rPr>
        <w:t xml:space="preserve">take full responsibility and liability for the inspection </w:t>
      </w:r>
      <w:r>
        <w:rPr>
          <w:bCs/>
        </w:rPr>
        <w:br/>
      </w:r>
      <w:r w:rsidRPr="00287046">
        <w:rPr>
          <w:bCs/>
        </w:rPr>
        <w:t>and assessment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3EB068D"/>
    <w:multiLevelType w:val="hybridMultilevel"/>
    <w:tmpl w:val="0CD6EA9E"/>
    <w:lvl w:ilvl="0" w:tplc="B6B024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815A3"/>
    <w:multiLevelType w:val="hybridMultilevel"/>
    <w:tmpl w:val="865A995E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8A676C9"/>
    <w:multiLevelType w:val="hybridMultilevel"/>
    <w:tmpl w:val="B226D3CA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B41662"/>
    <w:multiLevelType w:val="hybridMultilevel"/>
    <w:tmpl w:val="B768A12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drawingGridHorizontalSpacing w:val="181"/>
  <w:drawingGridVerticalSpacing w:val="181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AE"/>
    <w:rsid w:val="000045E9"/>
    <w:rsid w:val="000072B6"/>
    <w:rsid w:val="0001021B"/>
    <w:rsid w:val="00011D89"/>
    <w:rsid w:val="000145B6"/>
    <w:rsid w:val="00016E1B"/>
    <w:rsid w:val="00017E7E"/>
    <w:rsid w:val="0002133C"/>
    <w:rsid w:val="00021D5F"/>
    <w:rsid w:val="00024D89"/>
    <w:rsid w:val="000250B6"/>
    <w:rsid w:val="000277BE"/>
    <w:rsid w:val="00033AAE"/>
    <w:rsid w:val="00033D81"/>
    <w:rsid w:val="00035CBE"/>
    <w:rsid w:val="00041BF0"/>
    <w:rsid w:val="000442D2"/>
    <w:rsid w:val="0004536B"/>
    <w:rsid w:val="0004641B"/>
    <w:rsid w:val="00046B68"/>
    <w:rsid w:val="0005005B"/>
    <w:rsid w:val="000527DD"/>
    <w:rsid w:val="00053257"/>
    <w:rsid w:val="000578B2"/>
    <w:rsid w:val="00060959"/>
    <w:rsid w:val="00063CE5"/>
    <w:rsid w:val="000663CD"/>
    <w:rsid w:val="000733FE"/>
    <w:rsid w:val="00074219"/>
    <w:rsid w:val="00074ED5"/>
    <w:rsid w:val="000908E6"/>
    <w:rsid w:val="00094DA3"/>
    <w:rsid w:val="00095973"/>
    <w:rsid w:val="00096CD1"/>
    <w:rsid w:val="000976E0"/>
    <w:rsid w:val="000A012C"/>
    <w:rsid w:val="000A0EB9"/>
    <w:rsid w:val="000A186C"/>
    <w:rsid w:val="000B007F"/>
    <w:rsid w:val="000B5226"/>
    <w:rsid w:val="000B543D"/>
    <w:rsid w:val="000B5A3A"/>
    <w:rsid w:val="000B5BF7"/>
    <w:rsid w:val="000B6BC8"/>
    <w:rsid w:val="000C42EA"/>
    <w:rsid w:val="000C4546"/>
    <w:rsid w:val="000D0BAE"/>
    <w:rsid w:val="000D1242"/>
    <w:rsid w:val="000E1FCA"/>
    <w:rsid w:val="000E3CC7"/>
    <w:rsid w:val="000E4FDA"/>
    <w:rsid w:val="000E6BD4"/>
    <w:rsid w:val="000E6ED8"/>
    <w:rsid w:val="000F09BE"/>
    <w:rsid w:val="000F0E8A"/>
    <w:rsid w:val="000F1F1E"/>
    <w:rsid w:val="000F2259"/>
    <w:rsid w:val="000F3CDE"/>
    <w:rsid w:val="0010392D"/>
    <w:rsid w:val="00104FE3"/>
    <w:rsid w:val="00120BD3"/>
    <w:rsid w:val="00122FEA"/>
    <w:rsid w:val="001232BD"/>
    <w:rsid w:val="00124ED5"/>
    <w:rsid w:val="001279D0"/>
    <w:rsid w:val="00131A5A"/>
    <w:rsid w:val="00136CC4"/>
    <w:rsid w:val="00137577"/>
    <w:rsid w:val="001447B3"/>
    <w:rsid w:val="0015017F"/>
    <w:rsid w:val="00152073"/>
    <w:rsid w:val="00161939"/>
    <w:rsid w:val="00161AA0"/>
    <w:rsid w:val="00162093"/>
    <w:rsid w:val="0016408F"/>
    <w:rsid w:val="0017160B"/>
    <w:rsid w:val="00176333"/>
    <w:rsid w:val="001771DD"/>
    <w:rsid w:val="00177995"/>
    <w:rsid w:val="00177A8C"/>
    <w:rsid w:val="0018541E"/>
    <w:rsid w:val="00186B33"/>
    <w:rsid w:val="00186D21"/>
    <w:rsid w:val="00192F9D"/>
    <w:rsid w:val="00196EB8"/>
    <w:rsid w:val="001979FF"/>
    <w:rsid w:val="00197B17"/>
    <w:rsid w:val="001A0E26"/>
    <w:rsid w:val="001A3ACE"/>
    <w:rsid w:val="001A76ED"/>
    <w:rsid w:val="001B0692"/>
    <w:rsid w:val="001B0C83"/>
    <w:rsid w:val="001B6A3E"/>
    <w:rsid w:val="001C2A72"/>
    <w:rsid w:val="001C4C7F"/>
    <w:rsid w:val="001D0B75"/>
    <w:rsid w:val="001D3C09"/>
    <w:rsid w:val="001D44E8"/>
    <w:rsid w:val="001D5E56"/>
    <w:rsid w:val="001D60EC"/>
    <w:rsid w:val="001E44DF"/>
    <w:rsid w:val="001E68A5"/>
    <w:rsid w:val="001F3027"/>
    <w:rsid w:val="001F3826"/>
    <w:rsid w:val="001F4A64"/>
    <w:rsid w:val="001F6E46"/>
    <w:rsid w:val="001F7C91"/>
    <w:rsid w:val="00202BC9"/>
    <w:rsid w:val="00206463"/>
    <w:rsid w:val="00206F2F"/>
    <w:rsid w:val="0021053D"/>
    <w:rsid w:val="00210A92"/>
    <w:rsid w:val="00210CD5"/>
    <w:rsid w:val="0021105F"/>
    <w:rsid w:val="00216C03"/>
    <w:rsid w:val="00220C04"/>
    <w:rsid w:val="0022278D"/>
    <w:rsid w:val="00222E30"/>
    <w:rsid w:val="0022537F"/>
    <w:rsid w:val="0022701F"/>
    <w:rsid w:val="0023323A"/>
    <w:rsid w:val="002333F5"/>
    <w:rsid w:val="00235CE4"/>
    <w:rsid w:val="002432E1"/>
    <w:rsid w:val="00246C5E"/>
    <w:rsid w:val="00251343"/>
    <w:rsid w:val="00251D86"/>
    <w:rsid w:val="00254F58"/>
    <w:rsid w:val="0025788D"/>
    <w:rsid w:val="00260B89"/>
    <w:rsid w:val="002620BC"/>
    <w:rsid w:val="00262802"/>
    <w:rsid w:val="00263A90"/>
    <w:rsid w:val="0026408B"/>
    <w:rsid w:val="0026725C"/>
    <w:rsid w:val="00267AF3"/>
    <w:rsid w:val="00267C3E"/>
    <w:rsid w:val="002709BB"/>
    <w:rsid w:val="00273D34"/>
    <w:rsid w:val="002763B3"/>
    <w:rsid w:val="00276FFF"/>
    <w:rsid w:val="002802E3"/>
    <w:rsid w:val="0028213D"/>
    <w:rsid w:val="002862F1"/>
    <w:rsid w:val="00291373"/>
    <w:rsid w:val="00291AB8"/>
    <w:rsid w:val="0029597D"/>
    <w:rsid w:val="002962C3"/>
    <w:rsid w:val="002A0D33"/>
    <w:rsid w:val="002A483C"/>
    <w:rsid w:val="002B1729"/>
    <w:rsid w:val="002B30BC"/>
    <w:rsid w:val="002B4CE1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4DEA"/>
    <w:rsid w:val="00306E5F"/>
    <w:rsid w:val="00307E14"/>
    <w:rsid w:val="00314054"/>
    <w:rsid w:val="00316F27"/>
    <w:rsid w:val="003171AB"/>
    <w:rsid w:val="0032765A"/>
    <w:rsid w:val="00327870"/>
    <w:rsid w:val="0033259D"/>
    <w:rsid w:val="00336C7F"/>
    <w:rsid w:val="003406C6"/>
    <w:rsid w:val="003418CC"/>
    <w:rsid w:val="00341B1C"/>
    <w:rsid w:val="003459BD"/>
    <w:rsid w:val="00350D38"/>
    <w:rsid w:val="00351D87"/>
    <w:rsid w:val="00356963"/>
    <w:rsid w:val="00362CE7"/>
    <w:rsid w:val="0036463E"/>
    <w:rsid w:val="003653E8"/>
    <w:rsid w:val="00371015"/>
    <w:rsid w:val="00371873"/>
    <w:rsid w:val="003728CE"/>
    <w:rsid w:val="003744CF"/>
    <w:rsid w:val="00374717"/>
    <w:rsid w:val="0037676C"/>
    <w:rsid w:val="003829E5"/>
    <w:rsid w:val="00383592"/>
    <w:rsid w:val="00387AA0"/>
    <w:rsid w:val="003956CC"/>
    <w:rsid w:val="00395C9A"/>
    <w:rsid w:val="003A6B67"/>
    <w:rsid w:val="003B15E6"/>
    <w:rsid w:val="003C17DF"/>
    <w:rsid w:val="003C2045"/>
    <w:rsid w:val="003C43A1"/>
    <w:rsid w:val="003C4FC0"/>
    <w:rsid w:val="003C55F4"/>
    <w:rsid w:val="003C7A3F"/>
    <w:rsid w:val="003D2766"/>
    <w:rsid w:val="003D38ED"/>
    <w:rsid w:val="003D3E8F"/>
    <w:rsid w:val="003D6475"/>
    <w:rsid w:val="003E12D6"/>
    <w:rsid w:val="003E153F"/>
    <w:rsid w:val="003E178A"/>
    <w:rsid w:val="003E37B3"/>
    <w:rsid w:val="003E3DFE"/>
    <w:rsid w:val="003E6BBF"/>
    <w:rsid w:val="003F0445"/>
    <w:rsid w:val="003F0CF0"/>
    <w:rsid w:val="003F0E44"/>
    <w:rsid w:val="003F3289"/>
    <w:rsid w:val="003F4C95"/>
    <w:rsid w:val="0040088E"/>
    <w:rsid w:val="00401FCF"/>
    <w:rsid w:val="00406285"/>
    <w:rsid w:val="004148F9"/>
    <w:rsid w:val="0041709C"/>
    <w:rsid w:val="0042084E"/>
    <w:rsid w:val="00421EEF"/>
    <w:rsid w:val="00424D65"/>
    <w:rsid w:val="00425EFB"/>
    <w:rsid w:val="00442672"/>
    <w:rsid w:val="00442C6C"/>
    <w:rsid w:val="00443CBE"/>
    <w:rsid w:val="00443E8A"/>
    <w:rsid w:val="004441BC"/>
    <w:rsid w:val="004454BD"/>
    <w:rsid w:val="004468B4"/>
    <w:rsid w:val="004473AE"/>
    <w:rsid w:val="0045230A"/>
    <w:rsid w:val="00457337"/>
    <w:rsid w:val="0047372D"/>
    <w:rsid w:val="004743DD"/>
    <w:rsid w:val="00474635"/>
    <w:rsid w:val="00474CEA"/>
    <w:rsid w:val="00480823"/>
    <w:rsid w:val="00481AEE"/>
    <w:rsid w:val="00483968"/>
    <w:rsid w:val="004840CB"/>
    <w:rsid w:val="00484F86"/>
    <w:rsid w:val="00485AD9"/>
    <w:rsid w:val="00490746"/>
    <w:rsid w:val="00490852"/>
    <w:rsid w:val="00492F30"/>
    <w:rsid w:val="00493AC4"/>
    <w:rsid w:val="004946F4"/>
    <w:rsid w:val="0049487E"/>
    <w:rsid w:val="00495FFC"/>
    <w:rsid w:val="004A160D"/>
    <w:rsid w:val="004A3E81"/>
    <w:rsid w:val="004A5C62"/>
    <w:rsid w:val="004A707D"/>
    <w:rsid w:val="004C38E5"/>
    <w:rsid w:val="004C43C7"/>
    <w:rsid w:val="004C6EEE"/>
    <w:rsid w:val="004C702B"/>
    <w:rsid w:val="004D016B"/>
    <w:rsid w:val="004D1B22"/>
    <w:rsid w:val="004D36F2"/>
    <w:rsid w:val="004D666E"/>
    <w:rsid w:val="004E138F"/>
    <w:rsid w:val="004E187F"/>
    <w:rsid w:val="004E4649"/>
    <w:rsid w:val="004E5C2B"/>
    <w:rsid w:val="004E699E"/>
    <w:rsid w:val="004E7B3C"/>
    <w:rsid w:val="004F00DD"/>
    <w:rsid w:val="004F2133"/>
    <w:rsid w:val="004F55F1"/>
    <w:rsid w:val="004F6936"/>
    <w:rsid w:val="004F7360"/>
    <w:rsid w:val="00501A3E"/>
    <w:rsid w:val="00503DC6"/>
    <w:rsid w:val="00506BAC"/>
    <w:rsid w:val="00506F5D"/>
    <w:rsid w:val="005126D0"/>
    <w:rsid w:val="0051568D"/>
    <w:rsid w:val="00526C15"/>
    <w:rsid w:val="00536499"/>
    <w:rsid w:val="00540E37"/>
    <w:rsid w:val="00543903"/>
    <w:rsid w:val="00547A95"/>
    <w:rsid w:val="00547B02"/>
    <w:rsid w:val="0055389C"/>
    <w:rsid w:val="0056513F"/>
    <w:rsid w:val="0056662A"/>
    <w:rsid w:val="00570A26"/>
    <w:rsid w:val="00572031"/>
    <w:rsid w:val="00576E84"/>
    <w:rsid w:val="00577BE3"/>
    <w:rsid w:val="00582B8C"/>
    <w:rsid w:val="0058757E"/>
    <w:rsid w:val="0059389B"/>
    <w:rsid w:val="00596A4B"/>
    <w:rsid w:val="00597507"/>
    <w:rsid w:val="005A1C84"/>
    <w:rsid w:val="005B1F72"/>
    <w:rsid w:val="005B21B6"/>
    <w:rsid w:val="005B3213"/>
    <w:rsid w:val="005B3A08"/>
    <w:rsid w:val="005B7A63"/>
    <w:rsid w:val="005C0955"/>
    <w:rsid w:val="005C19CC"/>
    <w:rsid w:val="005C49DA"/>
    <w:rsid w:val="005C50F3"/>
    <w:rsid w:val="005C5D91"/>
    <w:rsid w:val="005D07B8"/>
    <w:rsid w:val="005D4A14"/>
    <w:rsid w:val="005D4A62"/>
    <w:rsid w:val="005D6597"/>
    <w:rsid w:val="005E14E7"/>
    <w:rsid w:val="005E26A3"/>
    <w:rsid w:val="005E447E"/>
    <w:rsid w:val="005E690E"/>
    <w:rsid w:val="005F0775"/>
    <w:rsid w:val="005F0CF5"/>
    <w:rsid w:val="005F21EB"/>
    <w:rsid w:val="005F3960"/>
    <w:rsid w:val="005F4179"/>
    <w:rsid w:val="00600A68"/>
    <w:rsid w:val="00603E2E"/>
    <w:rsid w:val="00605908"/>
    <w:rsid w:val="00610D7C"/>
    <w:rsid w:val="00613414"/>
    <w:rsid w:val="00616531"/>
    <w:rsid w:val="00621F79"/>
    <w:rsid w:val="0062408D"/>
    <w:rsid w:val="006240CC"/>
    <w:rsid w:val="00627DA7"/>
    <w:rsid w:val="006352C7"/>
    <w:rsid w:val="006358B4"/>
    <w:rsid w:val="006419AA"/>
    <w:rsid w:val="00644B7E"/>
    <w:rsid w:val="006454E6"/>
    <w:rsid w:val="00646A68"/>
    <w:rsid w:val="0065092E"/>
    <w:rsid w:val="006557A7"/>
    <w:rsid w:val="006558B0"/>
    <w:rsid w:val="00656290"/>
    <w:rsid w:val="006621D7"/>
    <w:rsid w:val="0066302A"/>
    <w:rsid w:val="00670597"/>
    <w:rsid w:val="006706D0"/>
    <w:rsid w:val="00677574"/>
    <w:rsid w:val="00683A29"/>
    <w:rsid w:val="0068454C"/>
    <w:rsid w:val="00691B62"/>
    <w:rsid w:val="00693D14"/>
    <w:rsid w:val="006A18C2"/>
    <w:rsid w:val="006A6B3F"/>
    <w:rsid w:val="006B077C"/>
    <w:rsid w:val="006B0F55"/>
    <w:rsid w:val="006B643E"/>
    <w:rsid w:val="006C1828"/>
    <w:rsid w:val="006D2A3F"/>
    <w:rsid w:val="006D3BB1"/>
    <w:rsid w:val="006E138B"/>
    <w:rsid w:val="006E2D68"/>
    <w:rsid w:val="006F1FDC"/>
    <w:rsid w:val="006F3234"/>
    <w:rsid w:val="006F7B76"/>
    <w:rsid w:val="007013EF"/>
    <w:rsid w:val="00701D45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78B9"/>
    <w:rsid w:val="00750135"/>
    <w:rsid w:val="00752820"/>
    <w:rsid w:val="00752B28"/>
    <w:rsid w:val="00754E36"/>
    <w:rsid w:val="00763139"/>
    <w:rsid w:val="0076716F"/>
    <w:rsid w:val="00770F37"/>
    <w:rsid w:val="00771D1D"/>
    <w:rsid w:val="00772D5E"/>
    <w:rsid w:val="00776629"/>
    <w:rsid w:val="00776928"/>
    <w:rsid w:val="00786F16"/>
    <w:rsid w:val="007874F9"/>
    <w:rsid w:val="00796E20"/>
    <w:rsid w:val="00797C32"/>
    <w:rsid w:val="007A5F73"/>
    <w:rsid w:val="007B0914"/>
    <w:rsid w:val="007B0AAC"/>
    <w:rsid w:val="007B1374"/>
    <w:rsid w:val="007B589F"/>
    <w:rsid w:val="007B5EA5"/>
    <w:rsid w:val="007B6186"/>
    <w:rsid w:val="007B73BC"/>
    <w:rsid w:val="007C0420"/>
    <w:rsid w:val="007C2238"/>
    <w:rsid w:val="007C7301"/>
    <w:rsid w:val="007C7859"/>
    <w:rsid w:val="007D2BDE"/>
    <w:rsid w:val="007D2FB6"/>
    <w:rsid w:val="007E0DE2"/>
    <w:rsid w:val="007E7D22"/>
    <w:rsid w:val="007F31B6"/>
    <w:rsid w:val="007F52E0"/>
    <w:rsid w:val="007F546C"/>
    <w:rsid w:val="007F665E"/>
    <w:rsid w:val="00800412"/>
    <w:rsid w:val="0080587B"/>
    <w:rsid w:val="00806468"/>
    <w:rsid w:val="00807BAB"/>
    <w:rsid w:val="008103CA"/>
    <w:rsid w:val="0081185F"/>
    <w:rsid w:val="008155F0"/>
    <w:rsid w:val="00816735"/>
    <w:rsid w:val="00820141"/>
    <w:rsid w:val="00820E0C"/>
    <w:rsid w:val="00826B09"/>
    <w:rsid w:val="008338A2"/>
    <w:rsid w:val="00853EE4"/>
    <w:rsid w:val="00855535"/>
    <w:rsid w:val="008633F0"/>
    <w:rsid w:val="00867D9D"/>
    <w:rsid w:val="00872E0A"/>
    <w:rsid w:val="008739D6"/>
    <w:rsid w:val="00875285"/>
    <w:rsid w:val="00884B62"/>
    <w:rsid w:val="0088529C"/>
    <w:rsid w:val="00887903"/>
    <w:rsid w:val="00890DA0"/>
    <w:rsid w:val="0089270A"/>
    <w:rsid w:val="00892C38"/>
    <w:rsid w:val="00893AF6"/>
    <w:rsid w:val="00893B77"/>
    <w:rsid w:val="00894BC4"/>
    <w:rsid w:val="008B0EAE"/>
    <w:rsid w:val="008B2EE4"/>
    <w:rsid w:val="008B4D3D"/>
    <w:rsid w:val="008B549C"/>
    <w:rsid w:val="008B57C7"/>
    <w:rsid w:val="008C24A2"/>
    <w:rsid w:val="008C2F92"/>
    <w:rsid w:val="008D3F73"/>
    <w:rsid w:val="008D4236"/>
    <w:rsid w:val="008D462F"/>
    <w:rsid w:val="008E4376"/>
    <w:rsid w:val="008E6B56"/>
    <w:rsid w:val="008E7199"/>
    <w:rsid w:val="008E7A0A"/>
    <w:rsid w:val="00900719"/>
    <w:rsid w:val="009017AC"/>
    <w:rsid w:val="00905030"/>
    <w:rsid w:val="00906490"/>
    <w:rsid w:val="009111B2"/>
    <w:rsid w:val="00920BBB"/>
    <w:rsid w:val="00924AE1"/>
    <w:rsid w:val="009269B1"/>
    <w:rsid w:val="0092724D"/>
    <w:rsid w:val="009314A7"/>
    <w:rsid w:val="009321B2"/>
    <w:rsid w:val="00937BD9"/>
    <w:rsid w:val="00940568"/>
    <w:rsid w:val="00950E2C"/>
    <w:rsid w:val="00951D50"/>
    <w:rsid w:val="009525EB"/>
    <w:rsid w:val="009612A5"/>
    <w:rsid w:val="00961400"/>
    <w:rsid w:val="00963646"/>
    <w:rsid w:val="00967439"/>
    <w:rsid w:val="009853E1"/>
    <w:rsid w:val="009869CB"/>
    <w:rsid w:val="00986E6B"/>
    <w:rsid w:val="00991769"/>
    <w:rsid w:val="00992696"/>
    <w:rsid w:val="00993C4F"/>
    <w:rsid w:val="00994386"/>
    <w:rsid w:val="009976BD"/>
    <w:rsid w:val="009A13D8"/>
    <w:rsid w:val="009A279E"/>
    <w:rsid w:val="009A745B"/>
    <w:rsid w:val="009B0A6F"/>
    <w:rsid w:val="009B247E"/>
    <w:rsid w:val="009B59E9"/>
    <w:rsid w:val="009C7A7E"/>
    <w:rsid w:val="009D02E8"/>
    <w:rsid w:val="009D0B30"/>
    <w:rsid w:val="009D30E8"/>
    <w:rsid w:val="009D51D0"/>
    <w:rsid w:val="009D70A4"/>
    <w:rsid w:val="009E08D1"/>
    <w:rsid w:val="009E172A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16EAF"/>
    <w:rsid w:val="00A22229"/>
    <w:rsid w:val="00A247A8"/>
    <w:rsid w:val="00A25D53"/>
    <w:rsid w:val="00A36DC2"/>
    <w:rsid w:val="00A420EF"/>
    <w:rsid w:val="00A44882"/>
    <w:rsid w:val="00A54715"/>
    <w:rsid w:val="00A56A17"/>
    <w:rsid w:val="00A57EBF"/>
    <w:rsid w:val="00A6061C"/>
    <w:rsid w:val="00A60A40"/>
    <w:rsid w:val="00A62D44"/>
    <w:rsid w:val="00A67263"/>
    <w:rsid w:val="00A7161C"/>
    <w:rsid w:val="00A77AA3"/>
    <w:rsid w:val="00A84A59"/>
    <w:rsid w:val="00A854EB"/>
    <w:rsid w:val="00A8609E"/>
    <w:rsid w:val="00A872E5"/>
    <w:rsid w:val="00A9052A"/>
    <w:rsid w:val="00A96E65"/>
    <w:rsid w:val="00A97C72"/>
    <w:rsid w:val="00AA14B9"/>
    <w:rsid w:val="00AA159D"/>
    <w:rsid w:val="00AA63D4"/>
    <w:rsid w:val="00AB06E8"/>
    <w:rsid w:val="00AB1CD3"/>
    <w:rsid w:val="00AB352F"/>
    <w:rsid w:val="00AB3E3B"/>
    <w:rsid w:val="00AC1614"/>
    <w:rsid w:val="00AC274B"/>
    <w:rsid w:val="00AC31FB"/>
    <w:rsid w:val="00AC4764"/>
    <w:rsid w:val="00AC5E6E"/>
    <w:rsid w:val="00AC6D36"/>
    <w:rsid w:val="00AC76BF"/>
    <w:rsid w:val="00AD0CBA"/>
    <w:rsid w:val="00AD26E2"/>
    <w:rsid w:val="00AD59E5"/>
    <w:rsid w:val="00AD6CA9"/>
    <w:rsid w:val="00AE126A"/>
    <w:rsid w:val="00AE3005"/>
    <w:rsid w:val="00AE3BD5"/>
    <w:rsid w:val="00AE59A0"/>
    <w:rsid w:val="00AF0C57"/>
    <w:rsid w:val="00AF26F3"/>
    <w:rsid w:val="00B0062A"/>
    <w:rsid w:val="00B00672"/>
    <w:rsid w:val="00B01B4D"/>
    <w:rsid w:val="00B01EE2"/>
    <w:rsid w:val="00B06571"/>
    <w:rsid w:val="00B068BA"/>
    <w:rsid w:val="00B07EA0"/>
    <w:rsid w:val="00B13851"/>
    <w:rsid w:val="00B13B1C"/>
    <w:rsid w:val="00B22291"/>
    <w:rsid w:val="00B233EA"/>
    <w:rsid w:val="00B23F9A"/>
    <w:rsid w:val="00B2417B"/>
    <w:rsid w:val="00B24E6F"/>
    <w:rsid w:val="00B26CB5"/>
    <w:rsid w:val="00B2752E"/>
    <w:rsid w:val="00B307CC"/>
    <w:rsid w:val="00B32638"/>
    <w:rsid w:val="00B326B7"/>
    <w:rsid w:val="00B32E8F"/>
    <w:rsid w:val="00B34234"/>
    <w:rsid w:val="00B34602"/>
    <w:rsid w:val="00B36589"/>
    <w:rsid w:val="00B41CDF"/>
    <w:rsid w:val="00B431E8"/>
    <w:rsid w:val="00B45141"/>
    <w:rsid w:val="00B478F9"/>
    <w:rsid w:val="00B5273A"/>
    <w:rsid w:val="00B527F5"/>
    <w:rsid w:val="00B62B50"/>
    <w:rsid w:val="00B635B7"/>
    <w:rsid w:val="00B63AE8"/>
    <w:rsid w:val="00B65950"/>
    <w:rsid w:val="00B66D83"/>
    <w:rsid w:val="00B672C0"/>
    <w:rsid w:val="00B7202F"/>
    <w:rsid w:val="00B75646"/>
    <w:rsid w:val="00B76A52"/>
    <w:rsid w:val="00B84030"/>
    <w:rsid w:val="00B90729"/>
    <w:rsid w:val="00B907DA"/>
    <w:rsid w:val="00B950BC"/>
    <w:rsid w:val="00B9714C"/>
    <w:rsid w:val="00BA3E41"/>
    <w:rsid w:val="00BA3F8D"/>
    <w:rsid w:val="00BA58CA"/>
    <w:rsid w:val="00BB7A10"/>
    <w:rsid w:val="00BC7D4F"/>
    <w:rsid w:val="00BC7ED7"/>
    <w:rsid w:val="00BD2850"/>
    <w:rsid w:val="00BD6EAB"/>
    <w:rsid w:val="00BE28D2"/>
    <w:rsid w:val="00BF2014"/>
    <w:rsid w:val="00BF4DFC"/>
    <w:rsid w:val="00BF7F58"/>
    <w:rsid w:val="00C01381"/>
    <w:rsid w:val="00C02487"/>
    <w:rsid w:val="00C079B8"/>
    <w:rsid w:val="00C123EA"/>
    <w:rsid w:val="00C12A49"/>
    <w:rsid w:val="00C133EE"/>
    <w:rsid w:val="00C2383E"/>
    <w:rsid w:val="00C25964"/>
    <w:rsid w:val="00C27DE9"/>
    <w:rsid w:val="00C3052F"/>
    <w:rsid w:val="00C33388"/>
    <w:rsid w:val="00C33A34"/>
    <w:rsid w:val="00C35484"/>
    <w:rsid w:val="00C4173A"/>
    <w:rsid w:val="00C422BC"/>
    <w:rsid w:val="00C46827"/>
    <w:rsid w:val="00C47848"/>
    <w:rsid w:val="00C602FF"/>
    <w:rsid w:val="00C61174"/>
    <w:rsid w:val="00C6148F"/>
    <w:rsid w:val="00C62F7A"/>
    <w:rsid w:val="00C63369"/>
    <w:rsid w:val="00C63B9C"/>
    <w:rsid w:val="00C6682F"/>
    <w:rsid w:val="00C7275E"/>
    <w:rsid w:val="00C74C5D"/>
    <w:rsid w:val="00C863C4"/>
    <w:rsid w:val="00C865B9"/>
    <w:rsid w:val="00C93C3E"/>
    <w:rsid w:val="00CA12E3"/>
    <w:rsid w:val="00CA3C92"/>
    <w:rsid w:val="00CA5B2C"/>
    <w:rsid w:val="00CA6611"/>
    <w:rsid w:val="00CA6AE6"/>
    <w:rsid w:val="00CA782F"/>
    <w:rsid w:val="00CC0C72"/>
    <w:rsid w:val="00CC2BFD"/>
    <w:rsid w:val="00CD3476"/>
    <w:rsid w:val="00CD419F"/>
    <w:rsid w:val="00CD64DF"/>
    <w:rsid w:val="00CD7E18"/>
    <w:rsid w:val="00CE47DD"/>
    <w:rsid w:val="00CF2F50"/>
    <w:rsid w:val="00CF7F9C"/>
    <w:rsid w:val="00D02919"/>
    <w:rsid w:val="00D04C61"/>
    <w:rsid w:val="00D05B8D"/>
    <w:rsid w:val="00D065A2"/>
    <w:rsid w:val="00D06FD5"/>
    <w:rsid w:val="00D07F00"/>
    <w:rsid w:val="00D13D79"/>
    <w:rsid w:val="00D14BAC"/>
    <w:rsid w:val="00D17B72"/>
    <w:rsid w:val="00D25750"/>
    <w:rsid w:val="00D33E72"/>
    <w:rsid w:val="00D35BD6"/>
    <w:rsid w:val="00D361B5"/>
    <w:rsid w:val="00D411A2"/>
    <w:rsid w:val="00D508D5"/>
    <w:rsid w:val="00D50B9C"/>
    <w:rsid w:val="00D52D73"/>
    <w:rsid w:val="00D52E58"/>
    <w:rsid w:val="00D57609"/>
    <w:rsid w:val="00D61C75"/>
    <w:rsid w:val="00D64D9A"/>
    <w:rsid w:val="00D714CC"/>
    <w:rsid w:val="00D75EA7"/>
    <w:rsid w:val="00D81F21"/>
    <w:rsid w:val="00D843C4"/>
    <w:rsid w:val="00D85725"/>
    <w:rsid w:val="00D95470"/>
    <w:rsid w:val="00DA2619"/>
    <w:rsid w:val="00DA26D2"/>
    <w:rsid w:val="00DA4239"/>
    <w:rsid w:val="00DA6AF7"/>
    <w:rsid w:val="00DB0176"/>
    <w:rsid w:val="00DB0B61"/>
    <w:rsid w:val="00DB40D1"/>
    <w:rsid w:val="00DB53FE"/>
    <w:rsid w:val="00DB6228"/>
    <w:rsid w:val="00DC090B"/>
    <w:rsid w:val="00DC2CF1"/>
    <w:rsid w:val="00DC4FCF"/>
    <w:rsid w:val="00DC50E0"/>
    <w:rsid w:val="00DC6386"/>
    <w:rsid w:val="00DD1130"/>
    <w:rsid w:val="00DD1951"/>
    <w:rsid w:val="00DD6628"/>
    <w:rsid w:val="00DD6A3B"/>
    <w:rsid w:val="00DE232F"/>
    <w:rsid w:val="00DE3250"/>
    <w:rsid w:val="00DE3611"/>
    <w:rsid w:val="00DE6028"/>
    <w:rsid w:val="00DE66F1"/>
    <w:rsid w:val="00DE78A3"/>
    <w:rsid w:val="00DF1A71"/>
    <w:rsid w:val="00DF68C7"/>
    <w:rsid w:val="00DF731A"/>
    <w:rsid w:val="00E10766"/>
    <w:rsid w:val="00E170DC"/>
    <w:rsid w:val="00E26818"/>
    <w:rsid w:val="00E27FFC"/>
    <w:rsid w:val="00E30B15"/>
    <w:rsid w:val="00E31490"/>
    <w:rsid w:val="00E40181"/>
    <w:rsid w:val="00E530AE"/>
    <w:rsid w:val="00E5446B"/>
    <w:rsid w:val="00E55813"/>
    <w:rsid w:val="00E61B91"/>
    <w:rsid w:val="00E629A1"/>
    <w:rsid w:val="00E71591"/>
    <w:rsid w:val="00E7730F"/>
    <w:rsid w:val="00E82525"/>
    <w:rsid w:val="00E82C55"/>
    <w:rsid w:val="00E92AC3"/>
    <w:rsid w:val="00EA29F3"/>
    <w:rsid w:val="00EA5C2E"/>
    <w:rsid w:val="00EB00E0"/>
    <w:rsid w:val="00EB434F"/>
    <w:rsid w:val="00EB4745"/>
    <w:rsid w:val="00EC059F"/>
    <w:rsid w:val="00EC1036"/>
    <w:rsid w:val="00EC1F24"/>
    <w:rsid w:val="00EC22F6"/>
    <w:rsid w:val="00ED301F"/>
    <w:rsid w:val="00ED5B9B"/>
    <w:rsid w:val="00ED6BAD"/>
    <w:rsid w:val="00ED7447"/>
    <w:rsid w:val="00EE1488"/>
    <w:rsid w:val="00EE1656"/>
    <w:rsid w:val="00EE4D5D"/>
    <w:rsid w:val="00EE5131"/>
    <w:rsid w:val="00EE57FA"/>
    <w:rsid w:val="00EE5DA2"/>
    <w:rsid w:val="00EF06B1"/>
    <w:rsid w:val="00EF109B"/>
    <w:rsid w:val="00EF1318"/>
    <w:rsid w:val="00EF36AF"/>
    <w:rsid w:val="00F00F9C"/>
    <w:rsid w:val="00F02ABA"/>
    <w:rsid w:val="00F0437A"/>
    <w:rsid w:val="00F05E23"/>
    <w:rsid w:val="00F11037"/>
    <w:rsid w:val="00F16F1B"/>
    <w:rsid w:val="00F250A9"/>
    <w:rsid w:val="00F26861"/>
    <w:rsid w:val="00F268D5"/>
    <w:rsid w:val="00F30FF4"/>
    <w:rsid w:val="00F3122E"/>
    <w:rsid w:val="00F31B50"/>
    <w:rsid w:val="00F331AD"/>
    <w:rsid w:val="00F3392A"/>
    <w:rsid w:val="00F359C4"/>
    <w:rsid w:val="00F368FE"/>
    <w:rsid w:val="00F431E2"/>
    <w:rsid w:val="00F43A37"/>
    <w:rsid w:val="00F45CEA"/>
    <w:rsid w:val="00F4641B"/>
    <w:rsid w:val="00F46EB8"/>
    <w:rsid w:val="00F511E4"/>
    <w:rsid w:val="00F52D09"/>
    <w:rsid w:val="00F52E08"/>
    <w:rsid w:val="00F53DDA"/>
    <w:rsid w:val="00F55B21"/>
    <w:rsid w:val="00F56EF6"/>
    <w:rsid w:val="00F6033E"/>
    <w:rsid w:val="00F61A9F"/>
    <w:rsid w:val="00F64696"/>
    <w:rsid w:val="00F65AA9"/>
    <w:rsid w:val="00F66B59"/>
    <w:rsid w:val="00F66FC7"/>
    <w:rsid w:val="00F6768F"/>
    <w:rsid w:val="00F72C2C"/>
    <w:rsid w:val="00F76CAB"/>
    <w:rsid w:val="00F772C6"/>
    <w:rsid w:val="00F800CA"/>
    <w:rsid w:val="00F84FAA"/>
    <w:rsid w:val="00F85195"/>
    <w:rsid w:val="00F878EB"/>
    <w:rsid w:val="00F9010A"/>
    <w:rsid w:val="00F91B5B"/>
    <w:rsid w:val="00F938BA"/>
    <w:rsid w:val="00FA2C46"/>
    <w:rsid w:val="00FA4636"/>
    <w:rsid w:val="00FB28F4"/>
    <w:rsid w:val="00FB4CDA"/>
    <w:rsid w:val="00FC0F81"/>
    <w:rsid w:val="00FC395C"/>
    <w:rsid w:val="00FD1638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HHS%20Comms\Digital%20Engagement\web-files-generic\2016\FIRE%20SAFETY%20ENGINEER%20Statement%20of%20Compliance%20-%20WOR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AF5A-B30D-40E1-A12F-906D4EF3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SAFETY ENGINEER Statement of Compliance - WORKS.dot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Biddle</dc:creator>
  <cp:lastModifiedBy>Chris Biddle</cp:lastModifiedBy>
  <cp:revision>1</cp:revision>
  <cp:lastPrinted>2015-08-21T04:17:00Z</cp:lastPrinted>
  <dcterms:created xsi:type="dcterms:W3CDTF">2016-07-21T06:01:00Z</dcterms:created>
  <dcterms:modified xsi:type="dcterms:W3CDTF">2016-07-21T06:02:00Z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