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77777777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6649C42B" w:rsidR="00AD784C" w:rsidRPr="00CF58FB" w:rsidRDefault="00797028" w:rsidP="00CF58FB">
            <w:pPr>
              <w:pStyle w:val="Documenttitle"/>
            </w:pPr>
            <w:r>
              <w:t>Emergency Contact Form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3B66DF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6F8A2134" w14:textId="40B50643" w:rsidR="00797028" w:rsidRDefault="00797028" w:rsidP="008A5D60">
      <w:pPr>
        <w:pStyle w:val="Introtext"/>
      </w:pPr>
      <w:r>
        <w:t>This form must be taken on outings and stored inside the evacuation pack.</w:t>
      </w:r>
    </w:p>
    <w:p w14:paraId="491FE62C" w14:textId="6D4FA134" w:rsidR="008A5D60" w:rsidRDefault="009178DE" w:rsidP="008A5D60">
      <w:pPr>
        <w:pStyle w:val="Body"/>
      </w:pPr>
      <w:r>
        <w:t xml:space="preserve">You must follow these </w:t>
      </w:r>
      <w:r w:rsidR="00797028">
        <w:t>procedures:</w:t>
      </w:r>
    </w:p>
    <w:p w14:paraId="3BE043E3" w14:textId="75F9F62A" w:rsidR="00797028" w:rsidRDefault="0003443F" w:rsidP="0003443F">
      <w:pPr>
        <w:pStyle w:val="Body"/>
        <w:numPr>
          <w:ilvl w:val="0"/>
          <w:numId w:val="12"/>
        </w:numPr>
      </w:pPr>
      <w:r>
        <w:t>Support staff must follow normal emergency procedures while on outings.</w:t>
      </w:r>
    </w:p>
    <w:p w14:paraId="018243E1" w14:textId="337AF4B8" w:rsidR="0003443F" w:rsidRDefault="0003443F" w:rsidP="0003443F">
      <w:pPr>
        <w:pStyle w:val="Body"/>
        <w:numPr>
          <w:ilvl w:val="0"/>
          <w:numId w:val="12"/>
        </w:numPr>
      </w:pPr>
      <w:r>
        <w:t xml:space="preserve">Staff must always be aware of </w:t>
      </w:r>
      <w:r w:rsidR="006F4CE8">
        <w:t>the location of clients.</w:t>
      </w:r>
    </w:p>
    <w:p w14:paraId="35F0A23B" w14:textId="5958F1F9" w:rsidR="006F4CE8" w:rsidRDefault="006F4CE8" w:rsidP="0003443F">
      <w:pPr>
        <w:pStyle w:val="Body"/>
        <w:numPr>
          <w:ilvl w:val="0"/>
          <w:numId w:val="12"/>
        </w:numPr>
      </w:pPr>
      <w:r>
        <w:t xml:space="preserve">Missing person procedures must be followed if a person goes missing. If a </w:t>
      </w:r>
      <w:r w:rsidR="00D766FD">
        <w:t>client</w:t>
      </w:r>
      <w:r>
        <w:t xml:space="preserve"> is known to wander or leave staff, the </w:t>
      </w:r>
      <w:r w:rsidR="00D766FD" w:rsidRPr="00DF5679">
        <w:rPr>
          <w:i/>
          <w:iCs/>
        </w:rPr>
        <w:t>Missing Person Information</w:t>
      </w:r>
      <w:r w:rsidR="00DF5679">
        <w:rPr>
          <w:i/>
          <w:iCs/>
        </w:rPr>
        <w:t xml:space="preserve"> </w:t>
      </w:r>
      <w:r w:rsidR="00D766FD">
        <w:t xml:space="preserve">for that client must be included in the </w:t>
      </w:r>
      <w:proofErr w:type="gramStart"/>
      <w:r w:rsidR="00D766FD">
        <w:t>outings</w:t>
      </w:r>
      <w:proofErr w:type="gramEnd"/>
      <w:r w:rsidR="00D766FD">
        <w:t xml:space="preserve"> procedure.</w:t>
      </w:r>
    </w:p>
    <w:p w14:paraId="693C4B6B" w14:textId="0DBC473C" w:rsidR="00D766FD" w:rsidRPr="002365B4" w:rsidRDefault="00D766FD" w:rsidP="0003443F">
      <w:pPr>
        <w:pStyle w:val="Body"/>
        <w:numPr>
          <w:ilvl w:val="0"/>
          <w:numId w:val="12"/>
        </w:numPr>
      </w:pPr>
      <w:r>
        <w:t xml:space="preserve">Emergency information forms and first aid kits must be taken on outings. These can be left in </w:t>
      </w:r>
      <w:r w:rsidR="00904EF7">
        <w:t>a vehicle, provided they can be accessed quickly in an emergency.</w:t>
      </w:r>
    </w:p>
    <w:p w14:paraId="4AEFB9FC" w14:textId="77777777" w:rsidR="00904EF7" w:rsidRDefault="00904EF7" w:rsidP="008A5D60">
      <w:pPr>
        <w:pStyle w:val="Tablecaption"/>
      </w:pPr>
    </w:p>
    <w:p w14:paraId="70C8273F" w14:textId="53F74A83" w:rsidR="008A5D60" w:rsidRDefault="00083ACC" w:rsidP="008A5D60">
      <w:pPr>
        <w:pStyle w:val="Tablecaption"/>
      </w:pPr>
      <w:r>
        <w:t>Emergency contact form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5807"/>
        <w:gridCol w:w="4253"/>
      </w:tblGrid>
      <w:tr w:rsidR="00083ACC" w14:paraId="598BD848" w14:textId="77777777" w:rsidTr="001E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07" w:type="dxa"/>
          </w:tcPr>
          <w:p w14:paraId="49969173" w14:textId="7F53896F" w:rsidR="00083ACC" w:rsidRPr="00CB3285" w:rsidRDefault="00083ACC" w:rsidP="00956196">
            <w:pPr>
              <w:pStyle w:val="Tablecolhead"/>
            </w:pPr>
            <w:r>
              <w:t>Name</w:t>
            </w:r>
          </w:p>
        </w:tc>
        <w:tc>
          <w:tcPr>
            <w:tcW w:w="4253" w:type="dxa"/>
          </w:tcPr>
          <w:p w14:paraId="3056C278" w14:textId="4ED93B85" w:rsidR="00083ACC" w:rsidRDefault="00083ACC" w:rsidP="00956196">
            <w:pPr>
              <w:pStyle w:val="Tablecolhead"/>
            </w:pPr>
            <w:r>
              <w:t>Contact</w:t>
            </w:r>
          </w:p>
        </w:tc>
      </w:tr>
      <w:tr w:rsidR="00083ACC" w14:paraId="739CD589" w14:textId="77777777" w:rsidTr="001E6C77">
        <w:tc>
          <w:tcPr>
            <w:tcW w:w="5807" w:type="dxa"/>
          </w:tcPr>
          <w:p w14:paraId="2931A378" w14:textId="62A9A6B7" w:rsidR="00083ACC" w:rsidRDefault="00083ACC" w:rsidP="00351405">
            <w:pPr>
              <w:pStyle w:val="Tabletext"/>
            </w:pPr>
            <w:r>
              <w:t>Facility address</w:t>
            </w:r>
          </w:p>
        </w:tc>
        <w:tc>
          <w:tcPr>
            <w:tcW w:w="4253" w:type="dxa"/>
          </w:tcPr>
          <w:p w14:paraId="1DFD8C86" w14:textId="6531EE11" w:rsidR="00083ACC" w:rsidRDefault="00083ACC" w:rsidP="00351405">
            <w:pPr>
              <w:pStyle w:val="Tabletext"/>
            </w:pPr>
          </w:p>
        </w:tc>
      </w:tr>
      <w:tr w:rsidR="00083ACC" w14:paraId="0EDD7437" w14:textId="77777777" w:rsidTr="001E6C77">
        <w:trPr>
          <w:trHeight w:val="70"/>
        </w:trPr>
        <w:tc>
          <w:tcPr>
            <w:tcW w:w="5807" w:type="dxa"/>
          </w:tcPr>
          <w:p w14:paraId="62B8D94F" w14:textId="4EBAC6FC" w:rsidR="00083ACC" w:rsidRPr="002365B4" w:rsidRDefault="00083ACC" w:rsidP="00956196">
            <w:pPr>
              <w:pStyle w:val="Tabletext6pt"/>
            </w:pPr>
            <w:r>
              <w:t>Program Manager / On-call Manager</w:t>
            </w:r>
          </w:p>
        </w:tc>
        <w:tc>
          <w:tcPr>
            <w:tcW w:w="4253" w:type="dxa"/>
          </w:tcPr>
          <w:p w14:paraId="045399F9" w14:textId="5B6CFAF4" w:rsidR="00083ACC" w:rsidRPr="002365B4" w:rsidRDefault="00083ACC" w:rsidP="00956196">
            <w:pPr>
              <w:pStyle w:val="Tabletext6pt"/>
            </w:pPr>
            <w:r w:rsidRPr="002365B4">
              <w:t xml:space="preserve"> </w:t>
            </w:r>
          </w:p>
        </w:tc>
      </w:tr>
      <w:tr w:rsidR="00083ACC" w14:paraId="21FC9374" w14:textId="77777777" w:rsidTr="001E6C77">
        <w:trPr>
          <w:trHeight w:val="70"/>
        </w:trPr>
        <w:tc>
          <w:tcPr>
            <w:tcW w:w="5807" w:type="dxa"/>
          </w:tcPr>
          <w:p w14:paraId="0F91DD2D" w14:textId="0CC94BC3" w:rsidR="00083ACC" w:rsidRDefault="00083ACC" w:rsidP="00956196">
            <w:pPr>
              <w:pStyle w:val="Tabletext6pt"/>
            </w:pPr>
            <w:r>
              <w:t>Emergency services</w:t>
            </w:r>
          </w:p>
        </w:tc>
        <w:tc>
          <w:tcPr>
            <w:tcW w:w="4253" w:type="dxa"/>
          </w:tcPr>
          <w:p w14:paraId="69DEC370" w14:textId="014D883C" w:rsidR="00083ACC" w:rsidRPr="002365B4" w:rsidRDefault="00083ACC" w:rsidP="00956196">
            <w:pPr>
              <w:pStyle w:val="Tabletext6pt"/>
            </w:pPr>
            <w:r>
              <w:t>000</w:t>
            </w:r>
          </w:p>
        </w:tc>
      </w:tr>
      <w:tr w:rsidR="00083ACC" w14:paraId="76EEB47C" w14:textId="77777777" w:rsidTr="001E6C77">
        <w:trPr>
          <w:trHeight w:val="70"/>
        </w:trPr>
        <w:tc>
          <w:tcPr>
            <w:tcW w:w="5807" w:type="dxa"/>
          </w:tcPr>
          <w:p w14:paraId="657DFB60" w14:textId="4134FDDF" w:rsidR="00083ACC" w:rsidRDefault="006659F3" w:rsidP="00956196">
            <w:pPr>
              <w:pStyle w:val="Tabletext6pt"/>
            </w:pPr>
            <w:r>
              <w:t xml:space="preserve">Gas provider </w:t>
            </w:r>
          </w:p>
        </w:tc>
        <w:tc>
          <w:tcPr>
            <w:tcW w:w="4253" w:type="dxa"/>
          </w:tcPr>
          <w:p w14:paraId="2D2170BC" w14:textId="77777777" w:rsidR="00083ACC" w:rsidRDefault="00083ACC" w:rsidP="00956196">
            <w:pPr>
              <w:pStyle w:val="Tabletext6pt"/>
            </w:pPr>
          </w:p>
        </w:tc>
      </w:tr>
      <w:tr w:rsidR="006659F3" w14:paraId="56C8E856" w14:textId="77777777" w:rsidTr="001E6C77">
        <w:trPr>
          <w:trHeight w:val="70"/>
        </w:trPr>
        <w:tc>
          <w:tcPr>
            <w:tcW w:w="5807" w:type="dxa"/>
          </w:tcPr>
          <w:p w14:paraId="54AF6055" w14:textId="28FC1B7F" w:rsidR="006659F3" w:rsidRDefault="006659F3" w:rsidP="00956196">
            <w:pPr>
              <w:pStyle w:val="Tabletext6pt"/>
            </w:pPr>
            <w:r>
              <w:t xml:space="preserve">Electricity provider </w:t>
            </w:r>
          </w:p>
        </w:tc>
        <w:tc>
          <w:tcPr>
            <w:tcW w:w="4253" w:type="dxa"/>
          </w:tcPr>
          <w:p w14:paraId="670F7358" w14:textId="77777777" w:rsidR="006659F3" w:rsidRDefault="006659F3" w:rsidP="00956196">
            <w:pPr>
              <w:pStyle w:val="Tabletext6pt"/>
            </w:pPr>
          </w:p>
        </w:tc>
      </w:tr>
      <w:tr w:rsidR="006659F3" w14:paraId="0DD5415D" w14:textId="77777777" w:rsidTr="001E6C77">
        <w:trPr>
          <w:trHeight w:val="70"/>
        </w:trPr>
        <w:tc>
          <w:tcPr>
            <w:tcW w:w="5807" w:type="dxa"/>
          </w:tcPr>
          <w:p w14:paraId="5DDDAB65" w14:textId="6AB7958D" w:rsidR="006659F3" w:rsidRDefault="006659F3" w:rsidP="00956196">
            <w:pPr>
              <w:pStyle w:val="Tabletext6pt"/>
            </w:pPr>
            <w:r>
              <w:t xml:space="preserve">Water and sewerage provider </w:t>
            </w:r>
          </w:p>
        </w:tc>
        <w:tc>
          <w:tcPr>
            <w:tcW w:w="4253" w:type="dxa"/>
          </w:tcPr>
          <w:p w14:paraId="1C052E7D" w14:textId="77777777" w:rsidR="006659F3" w:rsidRDefault="006659F3" w:rsidP="00956196">
            <w:pPr>
              <w:pStyle w:val="Tabletext6pt"/>
            </w:pPr>
          </w:p>
        </w:tc>
      </w:tr>
      <w:tr w:rsidR="006659F3" w14:paraId="55B36A91" w14:textId="77777777" w:rsidTr="001E6C77">
        <w:trPr>
          <w:trHeight w:val="70"/>
        </w:trPr>
        <w:tc>
          <w:tcPr>
            <w:tcW w:w="5807" w:type="dxa"/>
          </w:tcPr>
          <w:p w14:paraId="2A936D98" w14:textId="34C95F5C" w:rsidR="006659F3" w:rsidRDefault="006659F3" w:rsidP="00956196">
            <w:pPr>
              <w:pStyle w:val="Tabletext6pt"/>
            </w:pPr>
            <w:r>
              <w:t>Poisons Information Centre</w:t>
            </w:r>
          </w:p>
        </w:tc>
        <w:tc>
          <w:tcPr>
            <w:tcW w:w="4253" w:type="dxa"/>
          </w:tcPr>
          <w:p w14:paraId="74E02334" w14:textId="585FCD5F" w:rsidR="006659F3" w:rsidRDefault="006659F3" w:rsidP="00956196">
            <w:pPr>
              <w:pStyle w:val="Tabletext6pt"/>
            </w:pPr>
            <w:r>
              <w:t>131 126</w:t>
            </w:r>
          </w:p>
        </w:tc>
      </w:tr>
      <w:tr w:rsidR="00B949BE" w14:paraId="38B62137" w14:textId="77777777" w:rsidTr="001E6C77">
        <w:trPr>
          <w:trHeight w:val="70"/>
        </w:trPr>
        <w:tc>
          <w:tcPr>
            <w:tcW w:w="5807" w:type="dxa"/>
          </w:tcPr>
          <w:p w14:paraId="06608260" w14:textId="55D8C4FC" w:rsidR="00B949BE" w:rsidRDefault="00B949BE" w:rsidP="00956196">
            <w:pPr>
              <w:pStyle w:val="Tabletext6pt"/>
            </w:pPr>
            <w:r>
              <w:t>Vic Emergency Hotline</w:t>
            </w:r>
          </w:p>
        </w:tc>
        <w:tc>
          <w:tcPr>
            <w:tcW w:w="4253" w:type="dxa"/>
          </w:tcPr>
          <w:p w14:paraId="3F764EB4" w14:textId="214AA87F" w:rsidR="00B949BE" w:rsidRDefault="00B949BE" w:rsidP="00956196">
            <w:pPr>
              <w:pStyle w:val="Tabletext6pt"/>
            </w:pPr>
            <w:r>
              <w:t>1800 226 226</w:t>
            </w:r>
          </w:p>
        </w:tc>
      </w:tr>
      <w:tr w:rsidR="00B949BE" w14:paraId="07BC1076" w14:textId="77777777" w:rsidTr="001E6C77">
        <w:trPr>
          <w:trHeight w:val="70"/>
        </w:trPr>
        <w:tc>
          <w:tcPr>
            <w:tcW w:w="5807" w:type="dxa"/>
          </w:tcPr>
          <w:p w14:paraId="1006F162" w14:textId="2AB14CEB" w:rsidR="00B949BE" w:rsidRDefault="00B949BE" w:rsidP="00956196">
            <w:pPr>
              <w:pStyle w:val="Tabletext6pt"/>
            </w:pPr>
            <w:r>
              <w:t>Victorian State Emergency Service (SES)</w:t>
            </w:r>
          </w:p>
        </w:tc>
        <w:tc>
          <w:tcPr>
            <w:tcW w:w="4253" w:type="dxa"/>
          </w:tcPr>
          <w:p w14:paraId="7566E715" w14:textId="0ED24C64" w:rsidR="00B949BE" w:rsidRDefault="00B949BE" w:rsidP="00956196">
            <w:pPr>
              <w:pStyle w:val="Tabletext6pt"/>
            </w:pPr>
            <w:r>
              <w:t>132 500</w:t>
            </w:r>
          </w:p>
        </w:tc>
      </w:tr>
      <w:tr w:rsidR="00B949BE" w14:paraId="33A8A14C" w14:textId="77777777" w:rsidTr="001E6C77">
        <w:trPr>
          <w:trHeight w:val="70"/>
        </w:trPr>
        <w:tc>
          <w:tcPr>
            <w:tcW w:w="5807" w:type="dxa"/>
          </w:tcPr>
          <w:p w14:paraId="20EC6B8C" w14:textId="788A1C6E" w:rsidR="00B949BE" w:rsidRDefault="00B949BE" w:rsidP="00956196">
            <w:pPr>
              <w:pStyle w:val="Tabletext6pt"/>
            </w:pPr>
            <w:r>
              <w:t>Environmental Protection Authority</w:t>
            </w:r>
          </w:p>
        </w:tc>
        <w:tc>
          <w:tcPr>
            <w:tcW w:w="4253" w:type="dxa"/>
          </w:tcPr>
          <w:p w14:paraId="28E6A730" w14:textId="3DB51A2A" w:rsidR="00B949BE" w:rsidRDefault="00B949BE" w:rsidP="00956196">
            <w:pPr>
              <w:pStyle w:val="Tabletext6pt"/>
            </w:pPr>
            <w:r>
              <w:t>9695 2777</w:t>
            </w:r>
          </w:p>
        </w:tc>
      </w:tr>
      <w:tr w:rsidR="00B949BE" w14:paraId="0E1E94F6" w14:textId="77777777" w:rsidTr="001E6C77">
        <w:trPr>
          <w:trHeight w:val="70"/>
        </w:trPr>
        <w:tc>
          <w:tcPr>
            <w:tcW w:w="5807" w:type="dxa"/>
          </w:tcPr>
          <w:p w14:paraId="097550B3" w14:textId="639D28C0" w:rsidR="00B949BE" w:rsidRDefault="00B949BE" w:rsidP="00956196">
            <w:pPr>
              <w:pStyle w:val="Tabletext6pt"/>
            </w:pPr>
            <w:r>
              <w:t>Department of Health</w:t>
            </w:r>
          </w:p>
        </w:tc>
        <w:tc>
          <w:tcPr>
            <w:tcW w:w="4253" w:type="dxa"/>
          </w:tcPr>
          <w:p w14:paraId="74A58CFC" w14:textId="211B8A93" w:rsidR="00B949BE" w:rsidRDefault="00C463B1" w:rsidP="00956196">
            <w:pPr>
              <w:pStyle w:val="Tabletext6pt"/>
            </w:pPr>
            <w:r>
              <w:t>1300 475 170</w:t>
            </w:r>
          </w:p>
        </w:tc>
      </w:tr>
      <w:tr w:rsidR="00C463B1" w14:paraId="538D0258" w14:textId="77777777" w:rsidTr="001E6C77">
        <w:trPr>
          <w:trHeight w:val="70"/>
        </w:trPr>
        <w:tc>
          <w:tcPr>
            <w:tcW w:w="5807" w:type="dxa"/>
          </w:tcPr>
          <w:p w14:paraId="6E0E0AD3" w14:textId="368A8BC2" w:rsidR="00C463B1" w:rsidRDefault="00C463B1" w:rsidP="00956196">
            <w:pPr>
              <w:pStyle w:val="Tabletext6pt"/>
            </w:pPr>
            <w:r>
              <w:t>Department of Families, Fairness and Housing</w:t>
            </w:r>
          </w:p>
        </w:tc>
        <w:tc>
          <w:tcPr>
            <w:tcW w:w="4253" w:type="dxa"/>
          </w:tcPr>
          <w:p w14:paraId="2BC22EE0" w14:textId="4B2F7F42" w:rsidR="00C463B1" w:rsidRDefault="00C463B1" w:rsidP="00956196">
            <w:pPr>
              <w:pStyle w:val="Tabletext6pt"/>
            </w:pPr>
            <w:r>
              <w:t>1300 650 172</w:t>
            </w:r>
          </w:p>
        </w:tc>
      </w:tr>
      <w:tr w:rsidR="00C463B1" w14:paraId="5E58F502" w14:textId="77777777" w:rsidTr="001E6C77">
        <w:trPr>
          <w:trHeight w:val="70"/>
        </w:trPr>
        <w:tc>
          <w:tcPr>
            <w:tcW w:w="5807" w:type="dxa"/>
          </w:tcPr>
          <w:p w14:paraId="21957D71" w14:textId="0BBE745A" w:rsidR="00C463B1" w:rsidRDefault="00C463B1" w:rsidP="00956196">
            <w:pPr>
              <w:pStyle w:val="Tabletext6pt"/>
            </w:pPr>
            <w:r>
              <w:t>National Security Hotline</w:t>
            </w:r>
          </w:p>
        </w:tc>
        <w:tc>
          <w:tcPr>
            <w:tcW w:w="4253" w:type="dxa"/>
          </w:tcPr>
          <w:p w14:paraId="7EFA2B38" w14:textId="53F7EE07" w:rsidR="00C463B1" w:rsidRDefault="00C463B1" w:rsidP="00956196">
            <w:pPr>
              <w:pStyle w:val="Tabletext6pt"/>
            </w:pPr>
            <w:r>
              <w:t>1800 123 400</w:t>
            </w:r>
          </w:p>
        </w:tc>
      </w:tr>
    </w:tbl>
    <w:p w14:paraId="7B3A232A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lastRenderedPageBreak/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4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C4388F2" w14:textId="2A27B75D" w:rsidR="00990641" w:rsidRPr="008B1746" w:rsidRDefault="00990641" w:rsidP="00990641">
            <w:pPr>
              <w:pStyle w:val="Imprint"/>
              <w:rPr>
                <w:color w:val="8761A9"/>
              </w:rPr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</w:p>
          <w:p w14:paraId="760FD14B" w14:textId="7EAE43CA" w:rsidR="0055119B" w:rsidRDefault="00990641" w:rsidP="00990641">
            <w:pPr>
              <w:pStyle w:val="Imprint"/>
            </w:pPr>
            <w:bookmarkStart w:id="1" w:name="_Hlk62746129"/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9AD2" w14:textId="77777777" w:rsidR="00B42036" w:rsidRDefault="00B42036">
      <w:r>
        <w:separator/>
      </w:r>
    </w:p>
    <w:p w14:paraId="0F715464" w14:textId="77777777" w:rsidR="00B42036" w:rsidRDefault="00B42036"/>
  </w:endnote>
  <w:endnote w:type="continuationSeparator" w:id="0">
    <w:p w14:paraId="085E2A10" w14:textId="77777777" w:rsidR="00B42036" w:rsidRDefault="00B42036">
      <w:r>
        <w:continuationSeparator/>
      </w:r>
    </w:p>
    <w:p w14:paraId="1F80543F" w14:textId="77777777" w:rsidR="00B42036" w:rsidRDefault="00B42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BFAB" w14:textId="77777777" w:rsidR="00B42036" w:rsidRDefault="00B42036" w:rsidP="00207717">
      <w:pPr>
        <w:spacing w:before="120"/>
      </w:pPr>
      <w:r>
        <w:separator/>
      </w:r>
    </w:p>
  </w:footnote>
  <w:footnote w:type="continuationSeparator" w:id="0">
    <w:p w14:paraId="317D2604" w14:textId="77777777" w:rsidR="00B42036" w:rsidRDefault="00B42036">
      <w:r>
        <w:continuationSeparator/>
      </w:r>
    </w:p>
    <w:p w14:paraId="29283F32" w14:textId="77777777" w:rsidR="00B42036" w:rsidRDefault="00B42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77777777" w:rsidR="00083ACC" w:rsidRDefault="00083ACC" w:rsidP="0017674D">
    <w:pPr>
      <w:pStyle w:val="Header"/>
    </w:pPr>
    <w:r>
      <w:t>Emergency contact form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6DF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2BBD"/>
    <w:rsid w:val="008F59F6"/>
    <w:rsid w:val="00900719"/>
    <w:rsid w:val="009017AC"/>
    <w:rsid w:val="00902A9A"/>
    <w:rsid w:val="00904A1C"/>
    <w:rsid w:val="00904EF7"/>
    <w:rsid w:val="00905030"/>
    <w:rsid w:val="00906490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036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766FD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CD0"/>
    <w:rsid w:val="00E06B75"/>
    <w:rsid w:val="00E11332"/>
    <w:rsid w:val="00E11352"/>
    <w:rsid w:val="00E11D18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00BAE-9AB8-4C69-8873-B6ADF38859D3}"/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14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1778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16</cp:revision>
  <cp:lastPrinted>2021-01-29T05:27:00Z</cp:lastPrinted>
  <dcterms:created xsi:type="dcterms:W3CDTF">2023-11-09T01:23:00Z</dcterms:created>
  <dcterms:modified xsi:type="dcterms:W3CDTF">2023-11-09T23:07:00Z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