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87" w:rsidRPr="00727646" w:rsidRDefault="00351D87" w:rsidP="00351D87">
      <w:pPr>
        <w:pStyle w:val="Heading1"/>
      </w:pPr>
      <w:r w:rsidRPr="00727646">
        <w:t>Capital Development Guidelines</w:t>
      </w:r>
      <w:r w:rsidR="00CC3F98">
        <w:t xml:space="preserve"> –</w:t>
      </w:r>
      <w:r w:rsidRPr="00727646">
        <w:t xml:space="preserve"> Series 7, </w:t>
      </w:r>
      <w:r w:rsidR="007466E6">
        <w:br/>
      </w:r>
      <w:r w:rsidRPr="00727646">
        <w:t>Fir</w:t>
      </w:r>
      <w:r w:rsidR="00CC3F98">
        <w:t>e Risk Management,</w:t>
      </w:r>
      <w:r w:rsidR="00495FFC">
        <w:t xml:space="preserve"> August 2013</w:t>
      </w:r>
    </w:p>
    <w:p w:rsidR="00351D87" w:rsidRPr="006234B4" w:rsidRDefault="00351D87" w:rsidP="00351D87">
      <w:pPr>
        <w:pStyle w:val="Heading2"/>
      </w:pPr>
      <w:r w:rsidRPr="006234B4">
        <w:t xml:space="preserve">Guideline 7.2 – </w:t>
      </w:r>
      <w:r w:rsidR="007B0F68" w:rsidRPr="006234B4">
        <w:t>Form A1.1 Alternative Solutions</w:t>
      </w:r>
    </w:p>
    <w:p w:rsidR="003C500C" w:rsidRPr="003C500C" w:rsidRDefault="003C500C" w:rsidP="003C500C">
      <w:pPr>
        <w:pStyle w:val="Heading3"/>
      </w:pPr>
      <w:r w:rsidRPr="003C500C">
        <w:t>Building surv</w:t>
      </w:r>
      <w:r w:rsidR="00FE6A70">
        <w:t>eyor statement of compliance – A</w:t>
      </w:r>
      <w:r w:rsidRPr="003C500C">
        <w:t>lternative solutions</w:t>
      </w:r>
    </w:p>
    <w:p w:rsidR="0056662A" w:rsidRDefault="0056662A" w:rsidP="001D5E56">
      <w:pPr>
        <w:pStyle w:val="DHHStablecaption"/>
      </w:pPr>
      <w:r>
        <w:t>From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709"/>
        <w:gridCol w:w="5122"/>
        <w:gridCol w:w="1132"/>
        <w:gridCol w:w="1398"/>
      </w:tblGrid>
      <w:tr w:rsidR="0049395B" w:rsidTr="00B026F6">
        <w:trPr>
          <w:trHeight w:val="397"/>
        </w:trPr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49395B" w:rsidRDefault="0049395B" w:rsidP="00B2096D">
            <w:pPr>
              <w:pStyle w:val="DHHStabletext"/>
            </w:pPr>
            <w:r w:rsidRPr="006234B4">
              <w:t>Name (Building Surveyor):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49395B" w:rsidRDefault="0049395B" w:rsidP="00B2096D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</w:tr>
      <w:tr w:rsidR="00B026F6" w:rsidTr="00B026F6">
        <w:trPr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B026F6" w:rsidRDefault="00B026F6" w:rsidP="00B2096D">
            <w:pPr>
              <w:pStyle w:val="DHHStabletext"/>
            </w:pPr>
            <w:r w:rsidRPr="006234B4">
              <w:t>Organisation name: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26F6" w:rsidRDefault="00B026F6" w:rsidP="00B2096D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395B" w:rsidTr="00B2096D">
        <w:trPr>
          <w:trHeight w:val="397"/>
        </w:trPr>
        <w:tc>
          <w:tcPr>
            <w:tcW w:w="1418" w:type="dxa"/>
            <w:shd w:val="clear" w:color="auto" w:fill="auto"/>
            <w:tcMar>
              <w:right w:w="0" w:type="dxa"/>
            </w:tcMar>
            <w:vAlign w:val="bottom"/>
          </w:tcPr>
          <w:p w:rsidR="0049395B" w:rsidRDefault="0049395B" w:rsidP="00B2096D">
            <w:pPr>
              <w:pStyle w:val="DHHStabletext"/>
            </w:pPr>
            <w:r w:rsidRPr="006234B4">
              <w:t>Postal address:</w:t>
            </w:r>
          </w:p>
        </w:tc>
        <w:tc>
          <w:tcPr>
            <w:tcW w:w="6256" w:type="dxa"/>
            <w:gridSpan w:val="3"/>
            <w:shd w:val="clear" w:color="auto" w:fill="auto"/>
            <w:vAlign w:val="bottom"/>
          </w:tcPr>
          <w:p w:rsidR="0049395B" w:rsidRDefault="0049395B" w:rsidP="00B2096D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2" w:type="dxa"/>
            <w:shd w:val="clear" w:color="auto" w:fill="auto"/>
            <w:tcMar>
              <w:right w:w="0" w:type="dxa"/>
            </w:tcMar>
            <w:vAlign w:val="bottom"/>
          </w:tcPr>
          <w:p w:rsidR="0049395B" w:rsidRPr="00C25964" w:rsidRDefault="0049395B" w:rsidP="00B2096D">
            <w:pPr>
              <w:pStyle w:val="DHHStabletext"/>
              <w:jc w:val="right"/>
            </w:pPr>
            <w:r w:rsidRPr="006234B4">
              <w:t>Postcode:</w:t>
            </w:r>
            <w:r>
              <w:t xml:space="preserve">  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49395B" w:rsidRDefault="0049395B" w:rsidP="00B2096D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37577" w:rsidRDefault="00137577" w:rsidP="001D5E56">
      <w:pPr>
        <w:pStyle w:val="DHHStablecaption"/>
        <w:rPr>
          <w:sz w:val="16"/>
          <w:szCs w:val="16"/>
        </w:rPr>
      </w:pPr>
      <w:r w:rsidRPr="00CA3E53">
        <w:t>Property details</w:t>
      </w:r>
      <w:r w:rsidRPr="006234B4">
        <w:t xml:space="preserve"> </w:t>
      </w:r>
      <w:r w:rsidRPr="004E187F">
        <w:rPr>
          <w:b w:val="0"/>
          <w:sz w:val="16"/>
          <w:szCs w:val="16"/>
        </w:rPr>
        <w:t>(if applicable)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850"/>
        <w:gridCol w:w="1134"/>
        <w:gridCol w:w="142"/>
        <w:gridCol w:w="992"/>
        <w:gridCol w:w="1276"/>
        <w:gridCol w:w="851"/>
        <w:gridCol w:w="1613"/>
        <w:gridCol w:w="853"/>
        <w:gridCol w:w="1642"/>
      </w:tblGrid>
      <w:tr w:rsidR="009314A7" w:rsidRPr="0023323A" w:rsidTr="0016408F">
        <w:trPr>
          <w:cantSplit/>
          <w:trHeight w:val="39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E7730F">
            <w:pPr>
              <w:pStyle w:val="DHHStabletext"/>
            </w:pPr>
            <w:r w:rsidRPr="003C17DF">
              <w:t>Number: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9314A7">
            <w:pPr>
              <w:pStyle w:val="DHHStabletext"/>
              <w:jc w:val="right"/>
            </w:pPr>
            <w:r w:rsidRPr="003C17DF">
              <w:t>Street/Road:</w:t>
            </w:r>
          </w:p>
        </w:tc>
        <w:tc>
          <w:tcPr>
            <w:tcW w:w="623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B478F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  <w:tr w:rsidR="00752820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820" w:rsidRPr="006234B4" w:rsidRDefault="00752820" w:rsidP="00E7730F">
            <w:pPr>
              <w:pStyle w:val="DHHStabletext"/>
            </w:pPr>
            <w:r w:rsidRPr="006234B4">
              <w:t>City/Suburb/Town: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752820" w:rsidRPr="006234B4" w:rsidRDefault="00752820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  <w:tr w:rsidR="00F26861" w:rsidRPr="0023323A" w:rsidTr="0016408F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7730F">
            <w:pPr>
              <w:pStyle w:val="DHHStabletext"/>
            </w:pPr>
            <w:r w:rsidRPr="006234B4">
              <w:t>Lot/s: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861" w:rsidRPr="006234B4" w:rsidRDefault="00F26861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9976BD">
            <w:pPr>
              <w:pStyle w:val="DHHStabletext"/>
              <w:jc w:val="right"/>
            </w:pPr>
            <w:r>
              <w:t xml:space="preserve"> </w:t>
            </w:r>
            <w:r w:rsidRPr="006234B4">
              <w:t>LP/PS: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E57FA">
            <w:pPr>
              <w:pStyle w:val="DHHStabletext"/>
              <w:jc w:val="right"/>
            </w:pPr>
            <w:r w:rsidRPr="006234B4">
              <w:t>Volume: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55813">
            <w:pPr>
              <w:pStyle w:val="DHHStabletext"/>
              <w:jc w:val="right"/>
            </w:pPr>
            <w:r w:rsidRPr="006234B4">
              <w:t>Folio: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Crown allotment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>
              <w:t>Section: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E57FA">
            <w:pPr>
              <w:pStyle w:val="DHHStabletext"/>
              <w:jc w:val="right"/>
            </w:pPr>
            <w:r w:rsidRPr="00E82525">
              <w:t>Parish: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 w:rsidRPr="00E82525">
              <w:t>County: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Municipal District: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</w:tbl>
    <w:p w:rsidR="00016E1B" w:rsidRDefault="00016E1B" w:rsidP="00A25D53">
      <w:pPr>
        <w:pStyle w:val="DHHSbodynospace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4817"/>
      </w:tblGrid>
      <w:tr w:rsidR="00016E1B" w:rsidRPr="00EB4745" w:rsidTr="0016408F">
        <w:trPr>
          <w:trHeight w:val="397"/>
        </w:trPr>
        <w:tc>
          <w:tcPr>
            <w:tcW w:w="5387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Class(es) of building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016E1B" w:rsidRPr="00EB4745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954"/>
        <w:gridCol w:w="4250"/>
      </w:tblGrid>
      <w:tr w:rsidR="00016E1B" w:rsidRPr="00EB4745" w:rsidTr="0016408F">
        <w:trPr>
          <w:trHeight w:val="397"/>
        </w:trPr>
        <w:tc>
          <w:tcPr>
            <w:tcW w:w="5954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Building use or occupation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928E7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7928E7" w:rsidRPr="00EB4745" w:rsidRDefault="007928E7" w:rsidP="00B478F9">
            <w:pPr>
              <w:pStyle w:val="DHHStabletext"/>
            </w:pPr>
            <w:r w:rsidRPr="009612A5">
              <w:rPr>
                <w:b/>
              </w:rPr>
              <w:t>Staff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3C35CB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3C35CB" w:rsidRDefault="003C35CB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D50E4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D50E4" w:rsidRPr="00EB4745" w:rsidRDefault="00CD50E4" w:rsidP="00B478F9">
            <w:pPr>
              <w:pStyle w:val="DHHStabletext"/>
            </w:pPr>
            <w:r w:rsidRPr="009612A5">
              <w:rPr>
                <w:b/>
              </w:rPr>
              <w:t>Occupant/Client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CD50E4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D50E4" w:rsidRDefault="00CD50E4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F73331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F73331" w:rsidRPr="00EB4745" w:rsidRDefault="00F73331" w:rsidP="00B478F9">
            <w:pPr>
              <w:pStyle w:val="DHHStabletext"/>
            </w:pPr>
            <w:r w:rsidRPr="009612A5">
              <w:rPr>
                <w:b/>
              </w:rPr>
              <w:t>Maximum number of clients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F73331" w:rsidRPr="00EB4745" w:rsidTr="00376248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F73331" w:rsidRDefault="00F73331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6E1B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825"/>
      </w:tblGrid>
      <w:tr w:rsidR="00481AEE" w:rsidRPr="00EB4745" w:rsidTr="0016408F">
        <w:trPr>
          <w:trHeight w:val="397"/>
        </w:trPr>
        <w:tc>
          <w:tcPr>
            <w:tcW w:w="6379" w:type="dxa"/>
            <w:shd w:val="clear" w:color="auto" w:fill="auto"/>
            <w:tcMar>
              <w:right w:w="0" w:type="dxa"/>
            </w:tcMar>
            <w:vAlign w:val="center"/>
          </w:tcPr>
          <w:p w:rsidR="00481AEE" w:rsidRPr="00EB4745" w:rsidRDefault="00481AEE" w:rsidP="003F4C95">
            <w:pPr>
              <w:pStyle w:val="DHHStabletext"/>
            </w:pPr>
            <w:r w:rsidRPr="00481AEE">
              <w:rPr>
                <w:b/>
              </w:rPr>
              <w:t>Maximum number of occupants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81AEE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530EF4" w:rsidRDefault="003C35CB" w:rsidP="00530EF4">
      <w:pPr>
        <w:pStyle w:val="Heading4"/>
      </w:pPr>
      <w:r>
        <w:br w:type="page"/>
      </w:r>
      <w:r w:rsidR="00530EF4" w:rsidRPr="00530EF4">
        <w:lastRenderedPageBreak/>
        <w:t>Fire Safety Engineer Details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559"/>
        <w:gridCol w:w="1143"/>
        <w:gridCol w:w="1144"/>
        <w:gridCol w:w="1132"/>
        <w:gridCol w:w="1398"/>
      </w:tblGrid>
      <w:tr w:rsidR="00530EF4" w:rsidTr="00B716C2">
        <w:trPr>
          <w:trHeight w:val="397"/>
        </w:trPr>
        <w:tc>
          <w:tcPr>
            <w:tcW w:w="2552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:rsidR="00530EF4" w:rsidRPr="00DC7249" w:rsidRDefault="00DC7249" w:rsidP="00DC7249">
            <w:pPr>
              <w:pStyle w:val="DHHStabletext"/>
            </w:pPr>
            <w:r w:rsidRPr="006234B4">
              <w:t>Building Practitioner Name: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:rsidR="00530EF4" w:rsidRDefault="00530EF4" w:rsidP="00CB6A74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>
              <w:fldChar w:fldCharType="end"/>
            </w:r>
          </w:p>
        </w:tc>
      </w:tr>
      <w:tr w:rsidR="00530EF4" w:rsidTr="00B716C2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1560" w:type="dxa"/>
            <w:shd w:val="clear" w:color="auto" w:fill="auto"/>
            <w:tcMar>
              <w:right w:w="0" w:type="dxa"/>
            </w:tcMar>
            <w:vAlign w:val="bottom"/>
          </w:tcPr>
          <w:p w:rsidR="00530EF4" w:rsidRDefault="00530EF4" w:rsidP="00810D28">
            <w:pPr>
              <w:pStyle w:val="DHHStabletext"/>
            </w:pPr>
            <w:r w:rsidRPr="006234B4">
              <w:t>Postal address:</w:t>
            </w:r>
            <w:r w:rsidRPr="006234B4">
              <w:tab/>
            </w:r>
          </w:p>
        </w:tc>
        <w:tc>
          <w:tcPr>
            <w:tcW w:w="6114" w:type="dxa"/>
            <w:gridSpan w:val="5"/>
            <w:shd w:val="clear" w:color="auto" w:fill="auto"/>
            <w:tcMar>
              <w:right w:w="0" w:type="dxa"/>
            </w:tcMar>
            <w:vAlign w:val="bottom"/>
          </w:tcPr>
          <w:p w:rsidR="00530EF4" w:rsidRDefault="00CB6A74" w:rsidP="00CB6A7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2" w:type="dxa"/>
            <w:shd w:val="clear" w:color="auto" w:fill="auto"/>
            <w:tcMar>
              <w:right w:w="0" w:type="dxa"/>
            </w:tcMar>
            <w:vAlign w:val="bottom"/>
          </w:tcPr>
          <w:p w:rsidR="00530EF4" w:rsidRPr="00C25964" w:rsidRDefault="00530EF4" w:rsidP="00810D28">
            <w:pPr>
              <w:pStyle w:val="DHHStabletext"/>
              <w:jc w:val="right"/>
            </w:pPr>
            <w:r w:rsidRPr="006234B4">
              <w:t>Postcode:</w:t>
            </w:r>
            <w:r>
              <w:t xml:space="preserve">  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530EF4" w:rsidRDefault="00530EF4" w:rsidP="00CB6A74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>
              <w:fldChar w:fldCharType="end"/>
            </w:r>
          </w:p>
        </w:tc>
      </w:tr>
      <w:tr w:rsidR="00ED2FAF" w:rsidTr="00810D28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1560" w:type="dxa"/>
            <w:shd w:val="clear" w:color="auto" w:fill="auto"/>
            <w:tcMar>
              <w:right w:w="0" w:type="dxa"/>
            </w:tcMar>
            <w:vAlign w:val="bottom"/>
          </w:tcPr>
          <w:p w:rsidR="00ED2FAF" w:rsidRPr="006234B4" w:rsidRDefault="00ED2FAF" w:rsidP="008703E6">
            <w:pPr>
              <w:pStyle w:val="DHHStabletext"/>
            </w:pPr>
            <w:r w:rsidRPr="006234B4">
              <w:t>Practitioner N</w:t>
            </w:r>
            <w:r w:rsidRPr="00F81E9C">
              <w:rPr>
                <w:vertAlign w:val="superscript"/>
              </w:rPr>
              <w:t>o</w:t>
            </w:r>
            <w:r w:rsidRPr="006234B4">
              <w:t xml:space="preserve">: </w:t>
            </w:r>
          </w:p>
        </w:tc>
        <w:tc>
          <w:tcPr>
            <w:tcW w:w="2268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:rsidR="00ED2FAF" w:rsidRDefault="00ED2FAF" w:rsidP="00CB6A74">
            <w:pPr>
              <w:pStyle w:val="DHHStabletext"/>
            </w:pPr>
            <w:r w:rsidRPr="006234B4">
              <w:t>EF-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>
              <w:fldChar w:fldCharType="end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2FAF" w:rsidRDefault="00ED2FAF" w:rsidP="00B716C2">
            <w:pPr>
              <w:pStyle w:val="DHHStabletext"/>
              <w:jc w:val="right"/>
            </w:pPr>
            <w:r w:rsidRPr="006234B4">
              <w:t>Category/Class: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ED2FAF" w:rsidRDefault="00ED2FAF" w:rsidP="00982D38">
            <w:pPr>
              <w:pStyle w:val="DHHStabletext"/>
            </w:pPr>
            <w:r>
              <w:t xml:space="preserve"> </w:t>
            </w:r>
            <w:r w:rsidR="00982D3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82D38">
              <w:instrText xml:space="preserve"> FORMTEXT </w:instrText>
            </w:r>
            <w:r w:rsidR="00982D38">
              <w:fldChar w:fldCharType="separate"/>
            </w:r>
            <w:r w:rsidR="00982D38">
              <w:rPr>
                <w:noProof/>
              </w:rPr>
              <w:t> </w:t>
            </w:r>
            <w:r w:rsidR="00982D38">
              <w:rPr>
                <w:noProof/>
              </w:rPr>
              <w:t> </w:t>
            </w:r>
            <w:r w:rsidR="00982D38">
              <w:rPr>
                <w:noProof/>
              </w:rPr>
              <w:t> </w:t>
            </w:r>
            <w:r w:rsidR="00982D38">
              <w:rPr>
                <w:noProof/>
              </w:rPr>
              <w:t> </w:t>
            </w:r>
            <w:r w:rsidR="00982D38">
              <w:fldChar w:fldCharType="end"/>
            </w:r>
          </w:p>
        </w:tc>
        <w:tc>
          <w:tcPr>
            <w:tcW w:w="2276" w:type="dxa"/>
            <w:gridSpan w:val="2"/>
            <w:shd w:val="clear" w:color="auto" w:fill="auto"/>
            <w:vAlign w:val="bottom"/>
          </w:tcPr>
          <w:p w:rsidR="00ED2FAF" w:rsidRPr="006234B4" w:rsidRDefault="00ED2FAF" w:rsidP="00810D28">
            <w:pPr>
              <w:pStyle w:val="DHHStabletext"/>
              <w:jc w:val="right"/>
            </w:pPr>
            <w:r w:rsidRPr="006234B4">
              <w:t>Fire Safety Engineer</w:t>
            </w:r>
            <w:r>
              <w:t>: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ED2FAF" w:rsidRDefault="00ED2FAF" w:rsidP="003C6C4B">
            <w:pPr>
              <w:pStyle w:val="DHHStabletext"/>
            </w:pPr>
            <w:r>
              <w:t xml:space="preserve"> </w:t>
            </w:r>
            <w:r w:rsidR="003C6C4B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C6C4B">
              <w:instrText xml:space="preserve"> FORMTEXT </w:instrText>
            </w:r>
            <w:r w:rsidR="003C6C4B">
              <w:fldChar w:fldCharType="separate"/>
            </w:r>
            <w:r w:rsidR="003C6C4B">
              <w:rPr>
                <w:noProof/>
              </w:rPr>
              <w:t> </w:t>
            </w:r>
            <w:r w:rsidR="003C6C4B">
              <w:rPr>
                <w:noProof/>
              </w:rPr>
              <w:t> </w:t>
            </w:r>
            <w:r w:rsidR="003C6C4B">
              <w:rPr>
                <w:noProof/>
              </w:rPr>
              <w:t> </w:t>
            </w:r>
            <w:r w:rsidR="003C6C4B">
              <w:rPr>
                <w:noProof/>
              </w:rPr>
              <w:t> </w:t>
            </w:r>
            <w:r w:rsidR="003C6C4B">
              <w:fldChar w:fldCharType="end"/>
            </w:r>
          </w:p>
        </w:tc>
      </w:tr>
      <w:tr w:rsidR="008678C2" w:rsidTr="008678C2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2552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:rsidR="008678C2" w:rsidRDefault="008678C2" w:rsidP="008678C2">
            <w:pPr>
              <w:pStyle w:val="DHHStabletext"/>
            </w:pPr>
            <w:r>
              <w:t xml:space="preserve">Accreditation number </w:t>
            </w:r>
            <w:r w:rsidRPr="008678C2">
              <w:t>FRM</w:t>
            </w:r>
            <w:r>
              <w:t xml:space="preserve"> </w:t>
            </w:r>
            <w:r w:rsidRPr="008678C2">
              <w:t>-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:rsidR="008678C2" w:rsidRDefault="008678C2" w:rsidP="00CB6A74">
            <w:pPr>
              <w:pStyle w:val="DHHStabletext"/>
            </w:pPr>
            <w:r>
              <w:t xml:space="preserve"> </w:t>
            </w:r>
            <w:r w:rsidR="008E28B4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E28B4">
              <w:instrText xml:space="preserve"> FORMTEXT </w:instrText>
            </w:r>
            <w:r w:rsidR="008E28B4">
              <w:fldChar w:fldCharType="separate"/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CB6A74">
              <w:t> </w:t>
            </w:r>
            <w:r w:rsidR="008E28B4">
              <w:fldChar w:fldCharType="end"/>
            </w:r>
          </w:p>
        </w:tc>
      </w:tr>
    </w:tbl>
    <w:p w:rsidR="00351D87" w:rsidRPr="00E91C86" w:rsidRDefault="00351D87" w:rsidP="00775DFB">
      <w:pPr>
        <w:pStyle w:val="Heading4"/>
      </w:pPr>
      <w:r w:rsidRPr="00E91C86">
        <w:t>Design documents</w:t>
      </w:r>
    </w:p>
    <w:p w:rsidR="00351D87" w:rsidRDefault="00351D87" w:rsidP="0015017F">
      <w:pPr>
        <w:pStyle w:val="DHHStabletext"/>
        <w:spacing w:before="0"/>
        <w:rPr>
          <w:sz w:val="16"/>
          <w:szCs w:val="16"/>
        </w:rPr>
      </w:pPr>
      <w:r w:rsidRPr="0015017F">
        <w:rPr>
          <w:sz w:val="16"/>
          <w:szCs w:val="16"/>
        </w:rPr>
        <w:t>(include any fire risk assessment report details/alternative solution report* and relevant documents)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2977"/>
        <w:gridCol w:w="2268"/>
        <w:gridCol w:w="1111"/>
        <w:gridCol w:w="731"/>
        <w:gridCol w:w="1132"/>
      </w:tblGrid>
      <w:tr w:rsidR="00F368F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</w:pPr>
            <w:r w:rsidRPr="0032765A">
              <w:t>Report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F368FE" w:rsidRPr="0032765A" w:rsidRDefault="00A36DC2" w:rsidP="004001F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F368FE" w:rsidRPr="0032765A" w:rsidRDefault="003D38ED" w:rsidP="004001F4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F368FE" w:rsidRPr="0032765A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017E7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32765A" w:rsidRDefault="00A36DC2" w:rsidP="004001F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32765A" w:rsidRDefault="003D38ED" w:rsidP="004001F4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</w:p>
        </w:tc>
      </w:tr>
      <w:tr w:rsidR="0032765A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6234B4" w:rsidRDefault="00A36DC2" w:rsidP="004001F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 w:rsidR="004001F4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</w:p>
        </w:tc>
      </w:tr>
      <w:tr w:rsidR="005854A9" w:rsidRPr="006234B4" w:rsidTr="002B30BC">
        <w:trPr>
          <w:trHeight w:val="367"/>
        </w:trPr>
        <w:tc>
          <w:tcPr>
            <w:tcW w:w="1985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6234B4">
              <w:t>Other documentation:</w:t>
            </w:r>
          </w:p>
        </w:tc>
        <w:tc>
          <w:tcPr>
            <w:tcW w:w="2977" w:type="dxa"/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854A9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 w:rsidRPr="006234B4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854A9" w:rsidRPr="006234B4" w:rsidRDefault="005854A9" w:rsidP="005854A9">
            <w:pPr>
              <w:pStyle w:val="DHHStabletext"/>
            </w:pPr>
          </w:p>
        </w:tc>
      </w:tr>
    </w:tbl>
    <w:p w:rsidR="00351D87" w:rsidRPr="006234B4" w:rsidRDefault="00247A44" w:rsidP="009E16B9">
      <w:pPr>
        <w:pStyle w:val="DHHStablecaption"/>
      </w:pPr>
      <w:r>
        <w:br w:type="page"/>
      </w:r>
      <w:r w:rsidR="00351D87" w:rsidRPr="006234B4">
        <w:lastRenderedPageBreak/>
        <w:t>Compliance</w:t>
      </w:r>
    </w:p>
    <w:p w:rsidR="00351D87" w:rsidRDefault="00351D87" w:rsidP="00F843FE">
      <w:pPr>
        <w:pStyle w:val="DHHSnumberloweralpha"/>
        <w:spacing w:after="0"/>
      </w:pPr>
      <w:r w:rsidRPr="006234B4">
        <w:t>I am the</w:t>
      </w:r>
      <w:r w:rsidR="00F843FE">
        <w:t xml:space="preserve"> </w:t>
      </w:r>
      <w:r w:rsidR="00274CF9">
        <w:fldChar w:fldCharType="begin">
          <w:ffData>
            <w:name w:val="Dropdown1"/>
            <w:enabled/>
            <w:calcOnExit w:val="0"/>
            <w:ddList>
              <w:listEntry w:val="&lt;SELECT ONE&gt;"/>
              <w:listEntry w:val="relevant"/>
              <w:listEntry w:val="registered"/>
            </w:ddList>
          </w:ffData>
        </w:fldChar>
      </w:r>
      <w:bookmarkStart w:id="1" w:name="Dropdown1"/>
      <w:r w:rsidR="00274CF9">
        <w:instrText xml:space="preserve"> FORMDROPDOWN </w:instrText>
      </w:r>
      <w:r w:rsidR="00274CF9">
        <w:fldChar w:fldCharType="end"/>
      </w:r>
      <w:bookmarkEnd w:id="1"/>
      <w:r w:rsidR="00F843FE">
        <w:t xml:space="preserve"> </w:t>
      </w:r>
      <w:r w:rsidRPr="006234B4">
        <w:t>building surveyor</w:t>
      </w:r>
      <w:r w:rsidR="00DE66F1">
        <w:t xml:space="preserve"> </w:t>
      </w:r>
      <w:r w:rsidRPr="006234B4">
        <w:t xml:space="preserve">as defined in the </w:t>
      </w:r>
      <w:r w:rsidRPr="00F843FE">
        <w:rPr>
          <w:i/>
        </w:rPr>
        <w:t>Building Act 1993</w:t>
      </w:r>
      <w:r w:rsidRPr="006234B4">
        <w:t xml:space="preserve"> appointed to the project to which the design applies.</w:t>
      </w:r>
    </w:p>
    <w:p w:rsidR="000B76A1" w:rsidRPr="000B76A1" w:rsidRDefault="000B76A1" w:rsidP="001E5C9E">
      <w:pPr>
        <w:pStyle w:val="DHHSnumberloweralpha"/>
      </w:pPr>
      <w:r w:rsidRPr="000B76A1">
        <w:t xml:space="preserve">I am accredited by the </w:t>
      </w:r>
      <w:r w:rsidR="00D43643">
        <w:t>Department of Health and Human Services</w:t>
      </w:r>
      <w:r w:rsidRPr="000B76A1">
        <w:t xml:space="preserve"> in accordance with the </w:t>
      </w:r>
      <w:r w:rsidR="005321E4">
        <w:t xml:space="preserve">Capital Development Guidelines </w:t>
      </w:r>
      <w:r w:rsidR="00EC3D0C">
        <w:t>–</w:t>
      </w:r>
      <w:r w:rsidR="005321E4">
        <w:t xml:space="preserve"> Series 7, Fire Risk Management, August 2013</w:t>
      </w:r>
      <w:r w:rsidRPr="000B76A1">
        <w:t>, 7.1, Clause 6.1.</w:t>
      </w:r>
    </w:p>
    <w:p w:rsidR="00356963" w:rsidRDefault="00351D87" w:rsidP="00794652">
      <w:pPr>
        <w:pStyle w:val="DHHSnumberloweralpha"/>
      </w:pPr>
      <w:r w:rsidRPr="006234B4">
        <w:t>I am a registered building practitioner as d</w:t>
      </w:r>
      <w:r w:rsidR="00356963">
        <w:t xml:space="preserve">efined in the </w:t>
      </w:r>
      <w:r w:rsidR="00356963" w:rsidRPr="00794652">
        <w:rPr>
          <w:i/>
        </w:rPr>
        <w:t>Building Act 1993</w:t>
      </w:r>
      <w:r w:rsidR="00794652">
        <w:t xml:space="preserve"> </w:t>
      </w:r>
      <w:r w:rsidR="00D57609" w:rsidRPr="005210F8">
        <w:t>in the c</w:t>
      </w:r>
      <w:r w:rsidR="00794652">
        <w:t xml:space="preserve">ategory of building surveyor </w:t>
      </w:r>
      <w:r w:rsidR="00274CF9">
        <w:fldChar w:fldCharType="begin">
          <w:ffData>
            <w:name w:val="Dropdown2"/>
            <w:enabled/>
            <w:calcOnExit w:val="0"/>
            <w:ddList>
              <w:listEntry w:val="&lt;SELECT ONE&gt;"/>
              <w:listEntry w:val="(unlimited)"/>
              <w:listEntry w:val="(limited)"/>
            </w:ddList>
          </w:ffData>
        </w:fldChar>
      </w:r>
      <w:bookmarkStart w:id="2" w:name="Dropdown2"/>
      <w:r w:rsidR="00274CF9">
        <w:instrText xml:space="preserve"> FORMDROPDOWN </w:instrText>
      </w:r>
      <w:r w:rsidR="00274CF9">
        <w:fldChar w:fldCharType="end"/>
      </w:r>
      <w:bookmarkEnd w:id="2"/>
      <w:r w:rsidR="00794652">
        <w:t xml:space="preserve"> </w:t>
      </w:r>
      <w:r w:rsidR="000B76A1" w:rsidRPr="000B76A1">
        <w:t>as appropriate and have the appropriate qualifications and experience.</w:t>
      </w:r>
    </w:p>
    <w:p w:rsidR="00E218C7" w:rsidRPr="00E218C7" w:rsidRDefault="00E218C7" w:rsidP="00E218C7">
      <w:pPr>
        <w:pStyle w:val="DHHSnumberloweralpha"/>
      </w:pPr>
      <w:r w:rsidRPr="00E218C7">
        <w:t xml:space="preserve">I have the appropriate qualifications and expertise to assess designs against the requirements of the Building Code of Australia </w:t>
      </w:r>
      <w:r w:rsidR="002019F8">
        <w:fldChar w:fldCharType="begin">
          <w:ffData>
            <w:name w:val="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2019F8">
        <w:instrText xml:space="preserve"> FORMDROPDOWN </w:instrText>
      </w:r>
      <w:r w:rsidR="002019F8">
        <w:fldChar w:fldCharType="end"/>
      </w:r>
      <w:r w:rsidR="00377727">
        <w:t xml:space="preserve"> </w:t>
      </w:r>
      <w:r w:rsidRPr="00E218C7">
        <w:t xml:space="preserve">and the </w:t>
      </w:r>
      <w:r w:rsidR="005321E4">
        <w:t xml:space="preserve">Capital Development Guidelines </w:t>
      </w:r>
      <w:r w:rsidR="006441AF">
        <w:t>–</w:t>
      </w:r>
      <w:r w:rsidR="005321E4">
        <w:t xml:space="preserve"> Series 7, Fire Risk Management, August 2013</w:t>
      </w:r>
      <w:r w:rsidRPr="00E218C7">
        <w:t>.</w:t>
      </w:r>
    </w:p>
    <w:p w:rsidR="00E218C7" w:rsidRPr="00E218C7" w:rsidRDefault="00E218C7" w:rsidP="00E218C7">
      <w:pPr>
        <w:pStyle w:val="DHHSnumberloweralpha"/>
      </w:pPr>
      <w:r w:rsidRPr="00E218C7">
        <w:t>I have the appropriate qualification to determine that an Alternative Solution(s) complies with the performance requirements of the Building Code of Australia as stipulated in the Building Regulations;</w:t>
      </w:r>
    </w:p>
    <w:p w:rsidR="00E218C7" w:rsidRPr="00E218C7" w:rsidRDefault="00E218C7" w:rsidP="00E218C7">
      <w:pPr>
        <w:pStyle w:val="DHHSnumberloweralpha"/>
      </w:pPr>
      <w:r w:rsidRPr="00E218C7">
        <w:t xml:space="preserve">I did not prepare the design and I understand the requirements of s79 of the </w:t>
      </w:r>
      <w:r w:rsidRPr="00120168">
        <w:rPr>
          <w:i/>
        </w:rPr>
        <w:t>Building Act 1993</w:t>
      </w:r>
      <w:r w:rsidRPr="00E218C7">
        <w:t>;</w:t>
      </w:r>
    </w:p>
    <w:p w:rsidR="00E218C7" w:rsidRPr="00E218C7" w:rsidRDefault="00E218C7" w:rsidP="00E218C7">
      <w:pPr>
        <w:pStyle w:val="DHHSnumberloweralpha"/>
      </w:pPr>
      <w:r w:rsidRPr="00E218C7">
        <w:t>I am not an employee, agent, or principal of the Fire Safety Engineer’s organisation or organisations related to it, or have been in the last 12 months.</w:t>
      </w:r>
    </w:p>
    <w:p w:rsidR="00E218C7" w:rsidRPr="00E218C7" w:rsidRDefault="00E218C7" w:rsidP="00E218C7">
      <w:pPr>
        <w:pStyle w:val="DHHSnumberloweralpha"/>
      </w:pPr>
      <w:r w:rsidRPr="00E218C7">
        <w:t>The variation(s) from the Deemed to Satisfy requirements of the Building Code of Australia complies with all the relevant performance requirements of the Building Code of Australia;</w:t>
      </w:r>
    </w:p>
    <w:p w:rsidR="00E218C7" w:rsidRPr="00E218C7" w:rsidRDefault="00E218C7" w:rsidP="00E218C7">
      <w:pPr>
        <w:pStyle w:val="DHHSnumberloweralpha"/>
      </w:pPr>
      <w:r w:rsidRPr="00E218C7">
        <w:t>I certify that the design of the building as documented:</w:t>
      </w:r>
    </w:p>
    <w:p w:rsidR="00E218C7" w:rsidRPr="00E218C7" w:rsidRDefault="00E218C7" w:rsidP="00E218C7">
      <w:pPr>
        <w:pStyle w:val="DHHSnumberlowerromanindent"/>
      </w:pPr>
      <w:r w:rsidRPr="00E218C7">
        <w:t xml:space="preserve">Complies with the performance requirements of the Building Code of Australia </w:t>
      </w:r>
      <w:r w:rsidR="00DB4627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DB4627">
        <w:instrText xml:space="preserve"> FORMDROPDOWN </w:instrText>
      </w:r>
      <w:r w:rsidR="00DB4627">
        <w:fldChar w:fldCharType="end"/>
      </w:r>
      <w:r w:rsidR="00CE45E5">
        <w:t xml:space="preserve"> </w:t>
      </w:r>
      <w:r w:rsidRPr="00E218C7">
        <w:t>and will be satisfied in regard to the building; and</w:t>
      </w:r>
    </w:p>
    <w:p w:rsidR="00A625C6" w:rsidRDefault="00E218C7" w:rsidP="00B2096D">
      <w:pPr>
        <w:pStyle w:val="DHHSnumberlowerromanindent"/>
      </w:pPr>
      <w:r w:rsidRPr="00E218C7">
        <w:t xml:space="preserve">complies with the relevant </w:t>
      </w:r>
      <w:r w:rsidR="00D43643">
        <w:t>Department of Health and Human Services</w:t>
      </w:r>
      <w:r w:rsidRPr="00E218C7">
        <w:t xml:space="preserve">, Capital Development Guidelines </w:t>
      </w:r>
      <w:r w:rsidR="006441AF">
        <w:t>–</w:t>
      </w:r>
      <w:r w:rsidRPr="00E218C7">
        <w:t xml:space="preserve"> </w:t>
      </w:r>
      <w:r w:rsidR="00C06E5B">
        <w:t xml:space="preserve">Series 7, </w:t>
      </w:r>
      <w:r w:rsidR="00D7352C">
        <w:t xml:space="preserve">Fire Risk Management, </w:t>
      </w:r>
      <w:r w:rsidRPr="00E218C7">
        <w:t xml:space="preserve">August 2013 which for this project </w:t>
      </w:r>
      <w:r w:rsidR="00A625C6">
        <w:fldChar w:fldCharType="begin">
          <w:ffData>
            <w:name w:val="Dropdown3"/>
            <w:enabled/>
            <w:calcOnExit w:val="0"/>
            <w:ddList>
              <w:listEntry w:val="&lt;INSERT Guidline Number that applies&gt;"/>
              <w:listEntry w:val="7.1"/>
              <w:listEntry w:val="7.2"/>
              <w:listEntry w:val="7.3"/>
              <w:listEntry w:val="7.4"/>
              <w:listEntry w:val="7.5"/>
              <w:listEntry w:val="7.6"/>
              <w:listEntry w:val="7.7"/>
              <w:listEntry w:val="7.8"/>
              <w:listEntry w:val="7.9"/>
              <w:listEntry w:val="7.8"/>
              <w:listEntry w:val="7.10"/>
              <w:listEntry w:val="7.11"/>
              <w:listEntry w:val="7.12"/>
            </w:ddList>
          </w:ffData>
        </w:fldChar>
      </w:r>
      <w:bookmarkStart w:id="3" w:name="Dropdown3"/>
      <w:r w:rsidR="00A625C6">
        <w:instrText xml:space="preserve"> FORMDROPDOWN </w:instrText>
      </w:r>
      <w:r w:rsidR="00A625C6">
        <w:fldChar w:fldCharType="end"/>
      </w:r>
      <w:bookmarkEnd w:id="3"/>
      <w:r w:rsidR="00A625C6">
        <w:fldChar w:fldCharType="begin">
          <w:ffData>
            <w:name w:val=""/>
            <w:enabled/>
            <w:calcOnExit w:val="0"/>
            <w:ddList>
              <w:listEntry w:val="&lt;INSERT 2n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A625C6">
        <w:instrText xml:space="preserve"> FORMDROPDOWN </w:instrText>
      </w:r>
      <w:r w:rsidR="00A625C6">
        <w:fldChar w:fldCharType="end"/>
      </w:r>
      <w:r w:rsidR="00A625C6">
        <w:fldChar w:fldCharType="begin">
          <w:ffData>
            <w:name w:val=""/>
            <w:enabled/>
            <w:calcOnExit w:val="0"/>
            <w:ddList>
              <w:listEntry w:val="&lt;INSERT 3r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A625C6">
        <w:instrText xml:space="preserve"> FORMDROPDOWN </w:instrText>
      </w:r>
      <w:r w:rsidR="00A625C6">
        <w:fldChar w:fldCharType="end"/>
      </w:r>
      <w:r w:rsidR="00A625C6">
        <w:t>; and</w:t>
      </w:r>
      <w:r w:rsidR="00A625C6" w:rsidRPr="00E218C7">
        <w:t xml:space="preserve"> </w:t>
      </w:r>
    </w:p>
    <w:p w:rsidR="00E218C7" w:rsidRDefault="00E218C7" w:rsidP="0078396D">
      <w:pPr>
        <w:pStyle w:val="DHHSnumberlowerromanindent"/>
        <w:spacing w:after="840"/>
      </w:pPr>
      <w:r w:rsidRPr="00E218C7">
        <w:t xml:space="preserve">complies with any Practice Note and Advisory Note as issued by the </w:t>
      </w:r>
      <w:r w:rsidR="00D43643">
        <w:t>Department of Health and Human Services</w:t>
      </w:r>
      <w:r w:rsidRPr="00E218C7">
        <w:t xml:space="preserve"> in relation to the Guidelines 2013 applicable at the time of signing of this Statement.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8396D" w:rsidRPr="00B2096D" w:rsidTr="00B2096D">
        <w:tc>
          <w:tcPr>
            <w:tcW w:w="10420" w:type="dxa"/>
            <w:shd w:val="clear" w:color="auto" w:fill="auto"/>
          </w:tcPr>
          <w:p w:rsidR="0078396D" w:rsidRPr="007A3F3B" w:rsidRDefault="0078396D" w:rsidP="00B2096D">
            <w:pPr>
              <w:pStyle w:val="DHHSbody"/>
            </w:pPr>
          </w:p>
        </w:tc>
      </w:tr>
    </w:tbl>
    <w:p w:rsidR="008D2869" w:rsidRPr="000E6ED8" w:rsidRDefault="008D2869" w:rsidP="0078396D">
      <w:pPr>
        <w:pStyle w:val="DHHSbody"/>
        <w:spacing w:before="120"/>
        <w:rPr>
          <w:b/>
        </w:rPr>
      </w:pPr>
      <w:r w:rsidRPr="000E6ED8">
        <w:rPr>
          <w:b/>
        </w:rPr>
        <w:t>Signature</w:t>
      </w:r>
    </w:p>
    <w:p w:rsidR="008D2869" w:rsidRPr="006234B4" w:rsidRDefault="008D2869" w:rsidP="008D2869">
      <w:pPr>
        <w:pStyle w:val="DHSbody"/>
      </w:pPr>
      <w:r w:rsidRPr="006234B4">
        <w:t xml:space="preserve">Registration No: </w:t>
      </w:r>
      <w:r w:rsidR="00274CF9">
        <w:fldChar w:fldCharType="begin">
          <w:ffData>
            <w:name w:val="Dropdown4"/>
            <w:enabled/>
            <w:calcOnExit w:val="0"/>
            <w:ddList>
              <w:listEntry w:val="&lt;SELECT ONE&gt;"/>
              <w:listEntry w:val="BS-U"/>
              <w:listEntry w:val="BS-L"/>
            </w:ddList>
          </w:ffData>
        </w:fldChar>
      </w:r>
      <w:bookmarkStart w:id="4" w:name="Dropdown4"/>
      <w:r w:rsidR="00274CF9">
        <w:instrText xml:space="preserve"> FORMDROPDOWN </w:instrText>
      </w:r>
      <w:r w:rsidR="00274CF9">
        <w:fldChar w:fldCharType="end"/>
      </w:r>
      <w:bookmarkEnd w:id="4"/>
      <w:r w:rsidR="00285681" w:rsidRPr="006234B4">
        <w:t xml:space="preserve"> </w:t>
      </w:r>
      <w:r w:rsidR="00125231"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bookmarkStart w:id="5" w:name="Text2"/>
      <w:r w:rsidR="00125231">
        <w:instrText xml:space="preserve"> FORMTEXT </w:instrText>
      </w:r>
      <w:r w:rsidR="00125231">
        <w:fldChar w:fldCharType="separate"/>
      </w:r>
      <w:r w:rsidR="00125231">
        <w:rPr>
          <w:noProof/>
        </w:rPr>
        <w:t> </w:t>
      </w:r>
      <w:r w:rsidR="00125231">
        <w:rPr>
          <w:noProof/>
        </w:rPr>
        <w:t> </w:t>
      </w:r>
      <w:r w:rsidR="00125231">
        <w:rPr>
          <w:noProof/>
        </w:rPr>
        <w:t> </w:t>
      </w:r>
      <w:r w:rsidR="00125231">
        <w:rPr>
          <w:noProof/>
        </w:rPr>
        <w:t> </w:t>
      </w:r>
      <w:r w:rsidR="00125231">
        <w:rPr>
          <w:noProof/>
        </w:rPr>
        <w:t> </w:t>
      </w:r>
      <w:r w:rsidR="00125231">
        <w:fldChar w:fldCharType="end"/>
      </w:r>
      <w:bookmarkEnd w:id="5"/>
    </w:p>
    <w:p w:rsidR="008D2869" w:rsidRDefault="008D2869" w:rsidP="008D2869">
      <w:pPr>
        <w:pStyle w:val="DHSbody"/>
      </w:pPr>
      <w:r w:rsidRPr="006234B4">
        <w:t>Accreditation number FRM</w:t>
      </w:r>
      <w:r>
        <w:t xml:space="preserve"> </w:t>
      </w:r>
      <w:r w:rsidRPr="006234B4">
        <w:t>-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D2869" w:rsidRPr="00285681" w:rsidRDefault="008D2869" w:rsidP="00285681">
      <w:pPr>
        <w:pStyle w:val="DHHSbody"/>
        <w:spacing w:after="0"/>
        <w:rPr>
          <w:sz w:val="16"/>
        </w:rPr>
      </w:pPr>
      <w:r w:rsidRPr="006234B4">
        <w:t xml:space="preserve">Date: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 w:rsidR="00285681">
        <w:rPr>
          <w:sz w:val="16"/>
        </w:rPr>
        <w:t>* If applicable</w:t>
      </w:r>
    </w:p>
    <w:sectPr w:rsidR="008D2869" w:rsidRPr="00285681" w:rsidSect="001F3027">
      <w:footerReference w:type="default" r:id="rId9"/>
      <w:footerReference w:type="first" r:id="rId10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9A" w:rsidRDefault="00005B9A">
      <w:r>
        <w:separator/>
      </w:r>
    </w:p>
  </w:endnote>
  <w:endnote w:type="continuationSeparator" w:id="0">
    <w:p w:rsidR="00005B9A" w:rsidRDefault="0000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431E2" w:rsidRDefault="00E80D47" w:rsidP="00E80D47">
    <w:pPr>
      <w:pStyle w:val="DHHSfooter"/>
    </w:pPr>
    <w:r w:rsidRPr="003C500C">
      <w:t>Building surv</w:t>
    </w:r>
    <w:r w:rsidR="00A72D52">
      <w:t>eyor statement of compliance – A</w:t>
    </w:r>
    <w:r w:rsidRPr="003C500C">
      <w:t>lternative solutions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9756F">
      <w:rPr>
        <w:noProof/>
      </w:rPr>
      <w:t>3</w:t>
    </w:r>
    <w:r w:rsidR="009D70A4" w:rsidRPr="00A1142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E2" w:rsidRDefault="003D633A" w:rsidP="003D633A">
    <w:pPr>
      <w:pStyle w:val="DHHSfooter"/>
    </w:pPr>
    <w:r w:rsidRPr="003C500C">
      <w:t>Building surv</w:t>
    </w:r>
    <w:r w:rsidR="00A72D52">
      <w:t>eyor statement of compliance – A</w:t>
    </w:r>
    <w:r w:rsidRPr="003C500C">
      <w:t>lternative solutions</w:t>
    </w:r>
    <w:r w:rsidR="00F431E2">
      <w:tab/>
    </w:r>
    <w:r w:rsidR="00F431E2" w:rsidRPr="00A11421">
      <w:fldChar w:fldCharType="begin"/>
    </w:r>
    <w:r w:rsidR="00F431E2" w:rsidRPr="00A11421">
      <w:instrText xml:space="preserve"> PAGE </w:instrText>
    </w:r>
    <w:r w:rsidR="00F431E2" w:rsidRPr="00A11421">
      <w:fldChar w:fldCharType="separate"/>
    </w:r>
    <w:r w:rsidR="00B9756F">
      <w:rPr>
        <w:noProof/>
      </w:rPr>
      <w:t>1</w:t>
    </w:r>
    <w:r w:rsidR="00F431E2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9A" w:rsidRDefault="00005B9A" w:rsidP="002862F1">
      <w:pPr>
        <w:spacing w:before="120"/>
      </w:pPr>
      <w:r>
        <w:separator/>
      </w:r>
    </w:p>
  </w:footnote>
  <w:footnote w:type="continuationSeparator" w:id="0">
    <w:p w:rsidR="00005B9A" w:rsidRDefault="0000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24EB0A7F"/>
    <w:multiLevelType w:val="hybridMultilevel"/>
    <w:tmpl w:val="B93841EC"/>
    <w:lvl w:ilvl="0" w:tplc="8CCA824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0815A3"/>
    <w:multiLevelType w:val="hybridMultilevel"/>
    <w:tmpl w:val="865A995E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4B1B0600"/>
    <w:multiLevelType w:val="hybridMultilevel"/>
    <w:tmpl w:val="D304CFC6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3B41662"/>
    <w:multiLevelType w:val="hybridMultilevel"/>
    <w:tmpl w:val="B768A12C"/>
    <w:lvl w:ilvl="0" w:tplc="8CCA82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defaultTableStyle w:val="TableGrid"/>
  <w:drawingGridHorizontalSpacing w:val="181"/>
  <w:drawingGridVerticalSpacing w:val="181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045E9"/>
    <w:rsid w:val="00005B9A"/>
    <w:rsid w:val="000072B6"/>
    <w:rsid w:val="0001021B"/>
    <w:rsid w:val="00011D89"/>
    <w:rsid w:val="00016E1B"/>
    <w:rsid w:val="00017E7E"/>
    <w:rsid w:val="00021D5F"/>
    <w:rsid w:val="00024D89"/>
    <w:rsid w:val="000250B6"/>
    <w:rsid w:val="00033D81"/>
    <w:rsid w:val="0003563A"/>
    <w:rsid w:val="00040971"/>
    <w:rsid w:val="00041BF0"/>
    <w:rsid w:val="000442D2"/>
    <w:rsid w:val="0004536B"/>
    <w:rsid w:val="0004641B"/>
    <w:rsid w:val="00046B68"/>
    <w:rsid w:val="0005005B"/>
    <w:rsid w:val="000527DD"/>
    <w:rsid w:val="00053257"/>
    <w:rsid w:val="000578B2"/>
    <w:rsid w:val="00060959"/>
    <w:rsid w:val="00063CE5"/>
    <w:rsid w:val="000663CD"/>
    <w:rsid w:val="0007277D"/>
    <w:rsid w:val="000733FE"/>
    <w:rsid w:val="00074219"/>
    <w:rsid w:val="00074ED5"/>
    <w:rsid w:val="0008463E"/>
    <w:rsid w:val="000908E6"/>
    <w:rsid w:val="0009367C"/>
    <w:rsid w:val="00094DA3"/>
    <w:rsid w:val="00095973"/>
    <w:rsid w:val="00096CD1"/>
    <w:rsid w:val="000976E0"/>
    <w:rsid w:val="000A012C"/>
    <w:rsid w:val="000A0EB9"/>
    <w:rsid w:val="000A186C"/>
    <w:rsid w:val="000B543D"/>
    <w:rsid w:val="000B5A3A"/>
    <w:rsid w:val="000B5BF7"/>
    <w:rsid w:val="000B6BC8"/>
    <w:rsid w:val="000B76A1"/>
    <w:rsid w:val="000C42EA"/>
    <w:rsid w:val="000C4546"/>
    <w:rsid w:val="000D1242"/>
    <w:rsid w:val="000D428C"/>
    <w:rsid w:val="000E3CC7"/>
    <w:rsid w:val="000E4FDA"/>
    <w:rsid w:val="000E6BD4"/>
    <w:rsid w:val="000E6ED8"/>
    <w:rsid w:val="000F0E8A"/>
    <w:rsid w:val="000F1F1E"/>
    <w:rsid w:val="000F2259"/>
    <w:rsid w:val="000F3CDE"/>
    <w:rsid w:val="00101205"/>
    <w:rsid w:val="0010392D"/>
    <w:rsid w:val="00104FE3"/>
    <w:rsid w:val="00120168"/>
    <w:rsid w:val="00120BD3"/>
    <w:rsid w:val="00122FEA"/>
    <w:rsid w:val="001232BD"/>
    <w:rsid w:val="00124ED5"/>
    <w:rsid w:val="00125231"/>
    <w:rsid w:val="001266CB"/>
    <w:rsid w:val="00136CC4"/>
    <w:rsid w:val="00137577"/>
    <w:rsid w:val="001447B3"/>
    <w:rsid w:val="0015017F"/>
    <w:rsid w:val="00152073"/>
    <w:rsid w:val="00161939"/>
    <w:rsid w:val="00161AA0"/>
    <w:rsid w:val="00162093"/>
    <w:rsid w:val="0016408F"/>
    <w:rsid w:val="0017160B"/>
    <w:rsid w:val="00176333"/>
    <w:rsid w:val="001771DD"/>
    <w:rsid w:val="00177995"/>
    <w:rsid w:val="00177A8C"/>
    <w:rsid w:val="00186B33"/>
    <w:rsid w:val="00186D21"/>
    <w:rsid w:val="00192F9D"/>
    <w:rsid w:val="00196EB8"/>
    <w:rsid w:val="001979FF"/>
    <w:rsid w:val="00197B17"/>
    <w:rsid w:val="001A3ACE"/>
    <w:rsid w:val="001A76ED"/>
    <w:rsid w:val="001B0692"/>
    <w:rsid w:val="001B0C83"/>
    <w:rsid w:val="001B6A3E"/>
    <w:rsid w:val="001C2A72"/>
    <w:rsid w:val="001D0B75"/>
    <w:rsid w:val="001D3C09"/>
    <w:rsid w:val="001D44E8"/>
    <w:rsid w:val="001D5E56"/>
    <w:rsid w:val="001D60EC"/>
    <w:rsid w:val="001E44DF"/>
    <w:rsid w:val="001E5C9E"/>
    <w:rsid w:val="001E68A5"/>
    <w:rsid w:val="001F0C8F"/>
    <w:rsid w:val="001F3027"/>
    <w:rsid w:val="001F3826"/>
    <w:rsid w:val="001F4A64"/>
    <w:rsid w:val="001F6E46"/>
    <w:rsid w:val="001F7C91"/>
    <w:rsid w:val="002019F8"/>
    <w:rsid w:val="00206463"/>
    <w:rsid w:val="00206F2F"/>
    <w:rsid w:val="0021053D"/>
    <w:rsid w:val="00210A92"/>
    <w:rsid w:val="00210CD5"/>
    <w:rsid w:val="00216C03"/>
    <w:rsid w:val="00220C04"/>
    <w:rsid w:val="0022278D"/>
    <w:rsid w:val="00222E30"/>
    <w:rsid w:val="0022537F"/>
    <w:rsid w:val="0022701F"/>
    <w:rsid w:val="0023323A"/>
    <w:rsid w:val="002333F5"/>
    <w:rsid w:val="002432E1"/>
    <w:rsid w:val="00246C5E"/>
    <w:rsid w:val="00247A44"/>
    <w:rsid w:val="00251343"/>
    <w:rsid w:val="00251D86"/>
    <w:rsid w:val="00254F58"/>
    <w:rsid w:val="002620BC"/>
    <w:rsid w:val="00262802"/>
    <w:rsid w:val="00263A90"/>
    <w:rsid w:val="0026408B"/>
    <w:rsid w:val="0026725C"/>
    <w:rsid w:val="00267C3E"/>
    <w:rsid w:val="002709BB"/>
    <w:rsid w:val="00274CF9"/>
    <w:rsid w:val="002763B3"/>
    <w:rsid w:val="00276FFF"/>
    <w:rsid w:val="002802E3"/>
    <w:rsid w:val="0028213D"/>
    <w:rsid w:val="00285681"/>
    <w:rsid w:val="002862F1"/>
    <w:rsid w:val="00291373"/>
    <w:rsid w:val="00291AB8"/>
    <w:rsid w:val="00292244"/>
    <w:rsid w:val="0029597D"/>
    <w:rsid w:val="002962C3"/>
    <w:rsid w:val="002A0D33"/>
    <w:rsid w:val="002A483C"/>
    <w:rsid w:val="002B1729"/>
    <w:rsid w:val="002B30BC"/>
    <w:rsid w:val="002B4CE1"/>
    <w:rsid w:val="002B4DD4"/>
    <w:rsid w:val="002B5277"/>
    <w:rsid w:val="002B77C1"/>
    <w:rsid w:val="002B7D8B"/>
    <w:rsid w:val="002C2728"/>
    <w:rsid w:val="002D5006"/>
    <w:rsid w:val="002D76EB"/>
    <w:rsid w:val="002E01D0"/>
    <w:rsid w:val="002E161D"/>
    <w:rsid w:val="002E6C95"/>
    <w:rsid w:val="002E7C36"/>
    <w:rsid w:val="002F5F31"/>
    <w:rsid w:val="00302216"/>
    <w:rsid w:val="00303E53"/>
    <w:rsid w:val="00306E5F"/>
    <w:rsid w:val="00307E14"/>
    <w:rsid w:val="00314054"/>
    <w:rsid w:val="00316F27"/>
    <w:rsid w:val="003171AB"/>
    <w:rsid w:val="0032765A"/>
    <w:rsid w:val="00327870"/>
    <w:rsid w:val="0033259D"/>
    <w:rsid w:val="00336C7F"/>
    <w:rsid w:val="003406C6"/>
    <w:rsid w:val="003418CC"/>
    <w:rsid w:val="00341B1C"/>
    <w:rsid w:val="003459BD"/>
    <w:rsid w:val="00350D38"/>
    <w:rsid w:val="00351D87"/>
    <w:rsid w:val="00356963"/>
    <w:rsid w:val="00362CE7"/>
    <w:rsid w:val="003653E8"/>
    <w:rsid w:val="00371015"/>
    <w:rsid w:val="003744CF"/>
    <w:rsid w:val="00374717"/>
    <w:rsid w:val="00376248"/>
    <w:rsid w:val="0037676C"/>
    <w:rsid w:val="00377727"/>
    <w:rsid w:val="003829E5"/>
    <w:rsid w:val="00383592"/>
    <w:rsid w:val="003956CC"/>
    <w:rsid w:val="00395C9A"/>
    <w:rsid w:val="003A6B67"/>
    <w:rsid w:val="003B15E6"/>
    <w:rsid w:val="003C17DF"/>
    <w:rsid w:val="003C2045"/>
    <w:rsid w:val="003C35CB"/>
    <w:rsid w:val="003C43A1"/>
    <w:rsid w:val="003C4FC0"/>
    <w:rsid w:val="003C500C"/>
    <w:rsid w:val="003C55F4"/>
    <w:rsid w:val="003C6C4B"/>
    <w:rsid w:val="003C7A3F"/>
    <w:rsid w:val="003D2766"/>
    <w:rsid w:val="003D38ED"/>
    <w:rsid w:val="003D3E8F"/>
    <w:rsid w:val="003D633A"/>
    <w:rsid w:val="003D6475"/>
    <w:rsid w:val="003E178A"/>
    <w:rsid w:val="003E3DFE"/>
    <w:rsid w:val="003E6BBF"/>
    <w:rsid w:val="003F0445"/>
    <w:rsid w:val="003F0CF0"/>
    <w:rsid w:val="003F3289"/>
    <w:rsid w:val="003F4C95"/>
    <w:rsid w:val="004001F4"/>
    <w:rsid w:val="0040088E"/>
    <w:rsid w:val="00401FCF"/>
    <w:rsid w:val="00406285"/>
    <w:rsid w:val="004148F9"/>
    <w:rsid w:val="0041709C"/>
    <w:rsid w:val="0042084E"/>
    <w:rsid w:val="00421EEF"/>
    <w:rsid w:val="00424D65"/>
    <w:rsid w:val="00441023"/>
    <w:rsid w:val="00442672"/>
    <w:rsid w:val="00442C6C"/>
    <w:rsid w:val="00443CBE"/>
    <w:rsid w:val="00443E8A"/>
    <w:rsid w:val="004441BC"/>
    <w:rsid w:val="004468B4"/>
    <w:rsid w:val="004473AE"/>
    <w:rsid w:val="0045230A"/>
    <w:rsid w:val="00457337"/>
    <w:rsid w:val="0047372D"/>
    <w:rsid w:val="004743DD"/>
    <w:rsid w:val="00474635"/>
    <w:rsid w:val="00474CEA"/>
    <w:rsid w:val="00481AEE"/>
    <w:rsid w:val="00483968"/>
    <w:rsid w:val="004840CB"/>
    <w:rsid w:val="00484F86"/>
    <w:rsid w:val="00490746"/>
    <w:rsid w:val="00490852"/>
    <w:rsid w:val="00492F30"/>
    <w:rsid w:val="0049395B"/>
    <w:rsid w:val="00493AC4"/>
    <w:rsid w:val="004946F4"/>
    <w:rsid w:val="0049487E"/>
    <w:rsid w:val="00495FFC"/>
    <w:rsid w:val="004A160D"/>
    <w:rsid w:val="004A3E81"/>
    <w:rsid w:val="004A5C62"/>
    <w:rsid w:val="004A707D"/>
    <w:rsid w:val="004C43C7"/>
    <w:rsid w:val="004C6EEE"/>
    <w:rsid w:val="004C702B"/>
    <w:rsid w:val="004D016B"/>
    <w:rsid w:val="004D0B79"/>
    <w:rsid w:val="004D1B22"/>
    <w:rsid w:val="004D36F2"/>
    <w:rsid w:val="004E138F"/>
    <w:rsid w:val="004E187F"/>
    <w:rsid w:val="004E4649"/>
    <w:rsid w:val="004E5C2B"/>
    <w:rsid w:val="004F00DD"/>
    <w:rsid w:val="004F2133"/>
    <w:rsid w:val="004F55F1"/>
    <w:rsid w:val="004F6936"/>
    <w:rsid w:val="00503DC6"/>
    <w:rsid w:val="00506BAC"/>
    <w:rsid w:val="00506F5D"/>
    <w:rsid w:val="005126D0"/>
    <w:rsid w:val="0051568D"/>
    <w:rsid w:val="005210F8"/>
    <w:rsid w:val="00522E42"/>
    <w:rsid w:val="00526C15"/>
    <w:rsid w:val="00530EF4"/>
    <w:rsid w:val="005321E4"/>
    <w:rsid w:val="00536499"/>
    <w:rsid w:val="00540E37"/>
    <w:rsid w:val="00543903"/>
    <w:rsid w:val="00547A95"/>
    <w:rsid w:val="0055389C"/>
    <w:rsid w:val="0056513F"/>
    <w:rsid w:val="0056532F"/>
    <w:rsid w:val="0056662A"/>
    <w:rsid w:val="00570A26"/>
    <w:rsid w:val="00572031"/>
    <w:rsid w:val="00576E84"/>
    <w:rsid w:val="00582B8C"/>
    <w:rsid w:val="005854A9"/>
    <w:rsid w:val="0058757E"/>
    <w:rsid w:val="005943FE"/>
    <w:rsid w:val="00596A4B"/>
    <w:rsid w:val="00597507"/>
    <w:rsid w:val="005B1F72"/>
    <w:rsid w:val="005B21B6"/>
    <w:rsid w:val="005B3213"/>
    <w:rsid w:val="005B3A08"/>
    <w:rsid w:val="005B7A63"/>
    <w:rsid w:val="005C0955"/>
    <w:rsid w:val="005C19CC"/>
    <w:rsid w:val="005C49DA"/>
    <w:rsid w:val="005C50F3"/>
    <w:rsid w:val="005C5D91"/>
    <w:rsid w:val="005D07B8"/>
    <w:rsid w:val="005D4A62"/>
    <w:rsid w:val="005D6597"/>
    <w:rsid w:val="005E14E7"/>
    <w:rsid w:val="005E26A3"/>
    <w:rsid w:val="005E4054"/>
    <w:rsid w:val="005E447E"/>
    <w:rsid w:val="005E4F5F"/>
    <w:rsid w:val="005F0775"/>
    <w:rsid w:val="005F0CF5"/>
    <w:rsid w:val="005F21EB"/>
    <w:rsid w:val="005F3960"/>
    <w:rsid w:val="00600A68"/>
    <w:rsid w:val="00605908"/>
    <w:rsid w:val="00607C13"/>
    <w:rsid w:val="00610D7C"/>
    <w:rsid w:val="0061124F"/>
    <w:rsid w:val="006123CD"/>
    <w:rsid w:val="00613414"/>
    <w:rsid w:val="00621F79"/>
    <w:rsid w:val="0062408D"/>
    <w:rsid w:val="006240CC"/>
    <w:rsid w:val="00627DA7"/>
    <w:rsid w:val="006358B4"/>
    <w:rsid w:val="006419AA"/>
    <w:rsid w:val="006441AF"/>
    <w:rsid w:val="00644B7E"/>
    <w:rsid w:val="006454E6"/>
    <w:rsid w:val="00646A68"/>
    <w:rsid w:val="0065092E"/>
    <w:rsid w:val="00653224"/>
    <w:rsid w:val="006557A7"/>
    <w:rsid w:val="006558B0"/>
    <w:rsid w:val="00656290"/>
    <w:rsid w:val="006621D7"/>
    <w:rsid w:val="0066302A"/>
    <w:rsid w:val="00670597"/>
    <w:rsid w:val="006706D0"/>
    <w:rsid w:val="00677574"/>
    <w:rsid w:val="00683A29"/>
    <w:rsid w:val="0068454C"/>
    <w:rsid w:val="00691B62"/>
    <w:rsid w:val="00693D14"/>
    <w:rsid w:val="006A18C2"/>
    <w:rsid w:val="006B077C"/>
    <w:rsid w:val="006B0F55"/>
    <w:rsid w:val="006B643E"/>
    <w:rsid w:val="006D2A3F"/>
    <w:rsid w:val="006E138B"/>
    <w:rsid w:val="006E2D68"/>
    <w:rsid w:val="006F1FDC"/>
    <w:rsid w:val="006F3234"/>
    <w:rsid w:val="006F7B76"/>
    <w:rsid w:val="007013EF"/>
    <w:rsid w:val="00701D45"/>
    <w:rsid w:val="007216AA"/>
    <w:rsid w:val="00721AB5"/>
    <w:rsid w:val="00721DEF"/>
    <w:rsid w:val="00724A43"/>
    <w:rsid w:val="007346E4"/>
    <w:rsid w:val="00740F22"/>
    <w:rsid w:val="00741F1A"/>
    <w:rsid w:val="007450F8"/>
    <w:rsid w:val="007466E6"/>
    <w:rsid w:val="0074696E"/>
    <w:rsid w:val="007478B9"/>
    <w:rsid w:val="00750135"/>
    <w:rsid w:val="00752820"/>
    <w:rsid w:val="00752B28"/>
    <w:rsid w:val="00754E36"/>
    <w:rsid w:val="00763139"/>
    <w:rsid w:val="00767BD2"/>
    <w:rsid w:val="00770F37"/>
    <w:rsid w:val="00771444"/>
    <w:rsid w:val="00771D1D"/>
    <w:rsid w:val="00772D5E"/>
    <w:rsid w:val="00775DFB"/>
    <w:rsid w:val="00776928"/>
    <w:rsid w:val="0078396D"/>
    <w:rsid w:val="00786F16"/>
    <w:rsid w:val="007928E7"/>
    <w:rsid w:val="00794652"/>
    <w:rsid w:val="00796E20"/>
    <w:rsid w:val="00797C32"/>
    <w:rsid w:val="007A5F73"/>
    <w:rsid w:val="007B0914"/>
    <w:rsid w:val="007B0F68"/>
    <w:rsid w:val="007B1374"/>
    <w:rsid w:val="007B589F"/>
    <w:rsid w:val="007B6186"/>
    <w:rsid w:val="007B73BC"/>
    <w:rsid w:val="007C7301"/>
    <w:rsid w:val="007C7859"/>
    <w:rsid w:val="007D2BDE"/>
    <w:rsid w:val="007D2FB6"/>
    <w:rsid w:val="007E0DE2"/>
    <w:rsid w:val="007F31B6"/>
    <w:rsid w:val="007F546C"/>
    <w:rsid w:val="007F665E"/>
    <w:rsid w:val="00800412"/>
    <w:rsid w:val="0080587B"/>
    <w:rsid w:val="00806468"/>
    <w:rsid w:val="008103CA"/>
    <w:rsid w:val="00810D28"/>
    <w:rsid w:val="008155F0"/>
    <w:rsid w:val="00816735"/>
    <w:rsid w:val="00820141"/>
    <w:rsid w:val="00820E0C"/>
    <w:rsid w:val="008338A2"/>
    <w:rsid w:val="00853EE4"/>
    <w:rsid w:val="00855535"/>
    <w:rsid w:val="00862FFD"/>
    <w:rsid w:val="008633F0"/>
    <w:rsid w:val="008678C2"/>
    <w:rsid w:val="00867D9D"/>
    <w:rsid w:val="008703E6"/>
    <w:rsid w:val="00872E0A"/>
    <w:rsid w:val="008739D6"/>
    <w:rsid w:val="00875285"/>
    <w:rsid w:val="00884B62"/>
    <w:rsid w:val="0088529C"/>
    <w:rsid w:val="00887903"/>
    <w:rsid w:val="0089270A"/>
    <w:rsid w:val="00892C38"/>
    <w:rsid w:val="00893AF6"/>
    <w:rsid w:val="00894BC4"/>
    <w:rsid w:val="008B2EE4"/>
    <w:rsid w:val="008B4D3D"/>
    <w:rsid w:val="008B57C7"/>
    <w:rsid w:val="008C24A2"/>
    <w:rsid w:val="008C2F92"/>
    <w:rsid w:val="008D2869"/>
    <w:rsid w:val="008D3F73"/>
    <w:rsid w:val="008D4236"/>
    <w:rsid w:val="008D462F"/>
    <w:rsid w:val="008E0335"/>
    <w:rsid w:val="008E28B4"/>
    <w:rsid w:val="008E4376"/>
    <w:rsid w:val="008E7199"/>
    <w:rsid w:val="008E7A0A"/>
    <w:rsid w:val="00900719"/>
    <w:rsid w:val="009017AC"/>
    <w:rsid w:val="00905030"/>
    <w:rsid w:val="00906490"/>
    <w:rsid w:val="009111B2"/>
    <w:rsid w:val="00920BBB"/>
    <w:rsid w:val="00924AE1"/>
    <w:rsid w:val="009269B1"/>
    <w:rsid w:val="0092724D"/>
    <w:rsid w:val="009314A7"/>
    <w:rsid w:val="009321B2"/>
    <w:rsid w:val="00937BD9"/>
    <w:rsid w:val="00950E2C"/>
    <w:rsid w:val="00951D50"/>
    <w:rsid w:val="009525EB"/>
    <w:rsid w:val="009612A5"/>
    <w:rsid w:val="00961400"/>
    <w:rsid w:val="00963646"/>
    <w:rsid w:val="00967439"/>
    <w:rsid w:val="00982D38"/>
    <w:rsid w:val="009853E1"/>
    <w:rsid w:val="00986E6B"/>
    <w:rsid w:val="00991769"/>
    <w:rsid w:val="00992696"/>
    <w:rsid w:val="00993C4F"/>
    <w:rsid w:val="00994386"/>
    <w:rsid w:val="009976BD"/>
    <w:rsid w:val="009A13D8"/>
    <w:rsid w:val="009A279E"/>
    <w:rsid w:val="009B0A6F"/>
    <w:rsid w:val="009B59E9"/>
    <w:rsid w:val="009C7A7E"/>
    <w:rsid w:val="009D02E8"/>
    <w:rsid w:val="009D30E8"/>
    <w:rsid w:val="009D51D0"/>
    <w:rsid w:val="009D70A4"/>
    <w:rsid w:val="009E0388"/>
    <w:rsid w:val="009E08D1"/>
    <w:rsid w:val="009E16B9"/>
    <w:rsid w:val="009E1B95"/>
    <w:rsid w:val="009E496F"/>
    <w:rsid w:val="009E4B0D"/>
    <w:rsid w:val="009E7F92"/>
    <w:rsid w:val="009F02A3"/>
    <w:rsid w:val="009F2F27"/>
    <w:rsid w:val="009F34AA"/>
    <w:rsid w:val="009F3624"/>
    <w:rsid w:val="009F6BCB"/>
    <w:rsid w:val="009F7B78"/>
    <w:rsid w:val="00A0057A"/>
    <w:rsid w:val="00A07B46"/>
    <w:rsid w:val="00A11421"/>
    <w:rsid w:val="00A157B1"/>
    <w:rsid w:val="00A16EAF"/>
    <w:rsid w:val="00A2013E"/>
    <w:rsid w:val="00A22229"/>
    <w:rsid w:val="00A247A8"/>
    <w:rsid w:val="00A25D53"/>
    <w:rsid w:val="00A36DC2"/>
    <w:rsid w:val="00A44882"/>
    <w:rsid w:val="00A54715"/>
    <w:rsid w:val="00A57EBF"/>
    <w:rsid w:val="00A6061C"/>
    <w:rsid w:val="00A60A40"/>
    <w:rsid w:val="00A625C6"/>
    <w:rsid w:val="00A62D44"/>
    <w:rsid w:val="00A67263"/>
    <w:rsid w:val="00A7161C"/>
    <w:rsid w:val="00A72D52"/>
    <w:rsid w:val="00A77850"/>
    <w:rsid w:val="00A77AA3"/>
    <w:rsid w:val="00A854EB"/>
    <w:rsid w:val="00A872E5"/>
    <w:rsid w:val="00A9052A"/>
    <w:rsid w:val="00A96E65"/>
    <w:rsid w:val="00A97C72"/>
    <w:rsid w:val="00AA14B9"/>
    <w:rsid w:val="00AA63D4"/>
    <w:rsid w:val="00AB06E8"/>
    <w:rsid w:val="00AB1CD3"/>
    <w:rsid w:val="00AB352F"/>
    <w:rsid w:val="00AC274B"/>
    <w:rsid w:val="00AC31FB"/>
    <w:rsid w:val="00AC4764"/>
    <w:rsid w:val="00AC6D36"/>
    <w:rsid w:val="00AD0CBA"/>
    <w:rsid w:val="00AD26E2"/>
    <w:rsid w:val="00AD59E5"/>
    <w:rsid w:val="00AD6CA9"/>
    <w:rsid w:val="00AE0856"/>
    <w:rsid w:val="00AE126A"/>
    <w:rsid w:val="00AE3005"/>
    <w:rsid w:val="00AE3BD5"/>
    <w:rsid w:val="00AE59A0"/>
    <w:rsid w:val="00AF0C57"/>
    <w:rsid w:val="00AF26F3"/>
    <w:rsid w:val="00B00672"/>
    <w:rsid w:val="00B01B4D"/>
    <w:rsid w:val="00B01EE2"/>
    <w:rsid w:val="00B026F6"/>
    <w:rsid w:val="00B06571"/>
    <w:rsid w:val="00B068BA"/>
    <w:rsid w:val="00B06EBB"/>
    <w:rsid w:val="00B07EA0"/>
    <w:rsid w:val="00B13851"/>
    <w:rsid w:val="00B13B1C"/>
    <w:rsid w:val="00B2096D"/>
    <w:rsid w:val="00B22291"/>
    <w:rsid w:val="00B23F9A"/>
    <w:rsid w:val="00B2417B"/>
    <w:rsid w:val="00B24E6F"/>
    <w:rsid w:val="00B25B94"/>
    <w:rsid w:val="00B26CB5"/>
    <w:rsid w:val="00B2752E"/>
    <w:rsid w:val="00B307CC"/>
    <w:rsid w:val="00B32638"/>
    <w:rsid w:val="00B326B7"/>
    <w:rsid w:val="00B431E8"/>
    <w:rsid w:val="00B45141"/>
    <w:rsid w:val="00B478F9"/>
    <w:rsid w:val="00B5273A"/>
    <w:rsid w:val="00B62B50"/>
    <w:rsid w:val="00B635B7"/>
    <w:rsid w:val="00B63AE8"/>
    <w:rsid w:val="00B65950"/>
    <w:rsid w:val="00B66D83"/>
    <w:rsid w:val="00B672C0"/>
    <w:rsid w:val="00B709ED"/>
    <w:rsid w:val="00B716C2"/>
    <w:rsid w:val="00B7202F"/>
    <w:rsid w:val="00B75646"/>
    <w:rsid w:val="00B90729"/>
    <w:rsid w:val="00B907DA"/>
    <w:rsid w:val="00B950BC"/>
    <w:rsid w:val="00B9714C"/>
    <w:rsid w:val="00B9756F"/>
    <w:rsid w:val="00BA3E41"/>
    <w:rsid w:val="00BA3F8D"/>
    <w:rsid w:val="00BA58CA"/>
    <w:rsid w:val="00BB7A10"/>
    <w:rsid w:val="00BC7D4F"/>
    <w:rsid w:val="00BC7ED7"/>
    <w:rsid w:val="00BD2850"/>
    <w:rsid w:val="00BE28D2"/>
    <w:rsid w:val="00BF2014"/>
    <w:rsid w:val="00BF7F58"/>
    <w:rsid w:val="00C01381"/>
    <w:rsid w:val="00C06E5B"/>
    <w:rsid w:val="00C079B8"/>
    <w:rsid w:val="00C123EA"/>
    <w:rsid w:val="00C12A49"/>
    <w:rsid w:val="00C133EE"/>
    <w:rsid w:val="00C25964"/>
    <w:rsid w:val="00C27DE9"/>
    <w:rsid w:val="00C3052F"/>
    <w:rsid w:val="00C33388"/>
    <w:rsid w:val="00C35484"/>
    <w:rsid w:val="00C4173A"/>
    <w:rsid w:val="00C422BC"/>
    <w:rsid w:val="00C46827"/>
    <w:rsid w:val="00C602FF"/>
    <w:rsid w:val="00C61174"/>
    <w:rsid w:val="00C6148F"/>
    <w:rsid w:val="00C62F7A"/>
    <w:rsid w:val="00C63369"/>
    <w:rsid w:val="00C63B9C"/>
    <w:rsid w:val="00C6682F"/>
    <w:rsid w:val="00C7275E"/>
    <w:rsid w:val="00C74C5D"/>
    <w:rsid w:val="00C863C4"/>
    <w:rsid w:val="00C865B9"/>
    <w:rsid w:val="00C93C3E"/>
    <w:rsid w:val="00C96024"/>
    <w:rsid w:val="00CA12E3"/>
    <w:rsid w:val="00CA5B2C"/>
    <w:rsid w:val="00CA6611"/>
    <w:rsid w:val="00CA6AE6"/>
    <w:rsid w:val="00CA782F"/>
    <w:rsid w:val="00CB6A74"/>
    <w:rsid w:val="00CC0C72"/>
    <w:rsid w:val="00CC2BFD"/>
    <w:rsid w:val="00CC3F98"/>
    <w:rsid w:val="00CD3476"/>
    <w:rsid w:val="00CD419F"/>
    <w:rsid w:val="00CD50E4"/>
    <w:rsid w:val="00CD64DF"/>
    <w:rsid w:val="00CE45E5"/>
    <w:rsid w:val="00CE47DD"/>
    <w:rsid w:val="00CF2F50"/>
    <w:rsid w:val="00CF7F9C"/>
    <w:rsid w:val="00D02919"/>
    <w:rsid w:val="00D04C61"/>
    <w:rsid w:val="00D05B8D"/>
    <w:rsid w:val="00D065A2"/>
    <w:rsid w:val="00D07F00"/>
    <w:rsid w:val="00D13D79"/>
    <w:rsid w:val="00D16848"/>
    <w:rsid w:val="00D17B72"/>
    <w:rsid w:val="00D25750"/>
    <w:rsid w:val="00D33E72"/>
    <w:rsid w:val="00D35BD6"/>
    <w:rsid w:val="00D361B5"/>
    <w:rsid w:val="00D411A2"/>
    <w:rsid w:val="00D43643"/>
    <w:rsid w:val="00D508D5"/>
    <w:rsid w:val="00D50B9C"/>
    <w:rsid w:val="00D52D73"/>
    <w:rsid w:val="00D52E58"/>
    <w:rsid w:val="00D57609"/>
    <w:rsid w:val="00D64D9A"/>
    <w:rsid w:val="00D714CC"/>
    <w:rsid w:val="00D7352C"/>
    <w:rsid w:val="00D74812"/>
    <w:rsid w:val="00D75EA7"/>
    <w:rsid w:val="00D81AE6"/>
    <w:rsid w:val="00D81F21"/>
    <w:rsid w:val="00D843C4"/>
    <w:rsid w:val="00D95470"/>
    <w:rsid w:val="00DA2619"/>
    <w:rsid w:val="00DA4239"/>
    <w:rsid w:val="00DA50A9"/>
    <w:rsid w:val="00DB0176"/>
    <w:rsid w:val="00DB0B61"/>
    <w:rsid w:val="00DB1CD0"/>
    <w:rsid w:val="00DB40D1"/>
    <w:rsid w:val="00DB4627"/>
    <w:rsid w:val="00DB53FE"/>
    <w:rsid w:val="00DC090B"/>
    <w:rsid w:val="00DC2CF1"/>
    <w:rsid w:val="00DC4FCF"/>
    <w:rsid w:val="00DC50E0"/>
    <w:rsid w:val="00DC6386"/>
    <w:rsid w:val="00DC7249"/>
    <w:rsid w:val="00DD0279"/>
    <w:rsid w:val="00DD1130"/>
    <w:rsid w:val="00DD1951"/>
    <w:rsid w:val="00DD6628"/>
    <w:rsid w:val="00DE3250"/>
    <w:rsid w:val="00DE3611"/>
    <w:rsid w:val="00DE6028"/>
    <w:rsid w:val="00DE66F1"/>
    <w:rsid w:val="00DE78A3"/>
    <w:rsid w:val="00DF1A71"/>
    <w:rsid w:val="00DF68C7"/>
    <w:rsid w:val="00DF731A"/>
    <w:rsid w:val="00E10326"/>
    <w:rsid w:val="00E120C1"/>
    <w:rsid w:val="00E170DC"/>
    <w:rsid w:val="00E2146B"/>
    <w:rsid w:val="00E218C7"/>
    <w:rsid w:val="00E26818"/>
    <w:rsid w:val="00E27FFC"/>
    <w:rsid w:val="00E30B15"/>
    <w:rsid w:val="00E40181"/>
    <w:rsid w:val="00E5446B"/>
    <w:rsid w:val="00E55813"/>
    <w:rsid w:val="00E61B91"/>
    <w:rsid w:val="00E629A1"/>
    <w:rsid w:val="00E71591"/>
    <w:rsid w:val="00E7730F"/>
    <w:rsid w:val="00E80D47"/>
    <w:rsid w:val="00E82525"/>
    <w:rsid w:val="00E82C55"/>
    <w:rsid w:val="00E92AC3"/>
    <w:rsid w:val="00E961B8"/>
    <w:rsid w:val="00EA29F3"/>
    <w:rsid w:val="00EA5C2E"/>
    <w:rsid w:val="00EB00E0"/>
    <w:rsid w:val="00EB434F"/>
    <w:rsid w:val="00EB4745"/>
    <w:rsid w:val="00EC059F"/>
    <w:rsid w:val="00EC10CF"/>
    <w:rsid w:val="00EC1F24"/>
    <w:rsid w:val="00EC22F6"/>
    <w:rsid w:val="00EC3D0C"/>
    <w:rsid w:val="00ED2FAF"/>
    <w:rsid w:val="00ED301F"/>
    <w:rsid w:val="00ED5B9B"/>
    <w:rsid w:val="00ED6BAD"/>
    <w:rsid w:val="00ED7447"/>
    <w:rsid w:val="00EE1488"/>
    <w:rsid w:val="00EE4D5D"/>
    <w:rsid w:val="00EE5131"/>
    <w:rsid w:val="00EE57FA"/>
    <w:rsid w:val="00EE5DA2"/>
    <w:rsid w:val="00EF109B"/>
    <w:rsid w:val="00EF36AF"/>
    <w:rsid w:val="00EF4CB9"/>
    <w:rsid w:val="00F00F9C"/>
    <w:rsid w:val="00F010B1"/>
    <w:rsid w:val="00F02ABA"/>
    <w:rsid w:val="00F0437A"/>
    <w:rsid w:val="00F04CA4"/>
    <w:rsid w:val="00F05E23"/>
    <w:rsid w:val="00F11037"/>
    <w:rsid w:val="00F16F1B"/>
    <w:rsid w:val="00F2404D"/>
    <w:rsid w:val="00F250A9"/>
    <w:rsid w:val="00F26861"/>
    <w:rsid w:val="00F268D5"/>
    <w:rsid w:val="00F30FF4"/>
    <w:rsid w:val="00F3122E"/>
    <w:rsid w:val="00F331AD"/>
    <w:rsid w:val="00F368FE"/>
    <w:rsid w:val="00F431E2"/>
    <w:rsid w:val="00F43A37"/>
    <w:rsid w:val="00F453C7"/>
    <w:rsid w:val="00F45CEA"/>
    <w:rsid w:val="00F4641B"/>
    <w:rsid w:val="00F46EB8"/>
    <w:rsid w:val="00F511E4"/>
    <w:rsid w:val="00F52D09"/>
    <w:rsid w:val="00F52E08"/>
    <w:rsid w:val="00F55B21"/>
    <w:rsid w:val="00F56EF6"/>
    <w:rsid w:val="00F6033E"/>
    <w:rsid w:val="00F61A9F"/>
    <w:rsid w:val="00F64696"/>
    <w:rsid w:val="00F65AA9"/>
    <w:rsid w:val="00F6768F"/>
    <w:rsid w:val="00F72C2C"/>
    <w:rsid w:val="00F73331"/>
    <w:rsid w:val="00F76CAB"/>
    <w:rsid w:val="00F772C6"/>
    <w:rsid w:val="00F800CA"/>
    <w:rsid w:val="00F81E9C"/>
    <w:rsid w:val="00F824D5"/>
    <w:rsid w:val="00F843FE"/>
    <w:rsid w:val="00F84FAA"/>
    <w:rsid w:val="00F85195"/>
    <w:rsid w:val="00F91B5B"/>
    <w:rsid w:val="00F938BA"/>
    <w:rsid w:val="00FA2C46"/>
    <w:rsid w:val="00FA4636"/>
    <w:rsid w:val="00FB28F4"/>
    <w:rsid w:val="00FB4CDA"/>
    <w:rsid w:val="00FC0F81"/>
    <w:rsid w:val="00FC395C"/>
    <w:rsid w:val="00FD1638"/>
    <w:rsid w:val="00FD3766"/>
    <w:rsid w:val="00FD47C4"/>
    <w:rsid w:val="00FE2DCF"/>
    <w:rsid w:val="00FE6A70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30EF4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30EF4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E28B32B8-EDB4-4F9B-BA36-03D8D3FC5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68392-FD8D-4CBA-B744-6BBA2C99D591}"/>
</file>

<file path=customXml/itemProps3.xml><?xml version="1.0" encoding="utf-8"?>
<ds:datastoreItem xmlns:ds="http://schemas.openxmlformats.org/officeDocument/2006/customXml" ds:itemID="{C0F4C12C-B5E8-417B-AA6E-530A187DD9CB}"/>
</file>

<file path=customXml/itemProps4.xml><?xml version="1.0" encoding="utf-8"?>
<ds:datastoreItem xmlns:ds="http://schemas.openxmlformats.org/officeDocument/2006/customXml" ds:itemID="{AF9DC4A7-82C5-4BB9-8FAE-CFD5CEBF9D5D}"/>
</file>

<file path=docProps/app.xml><?xml version="1.0" encoding="utf-8"?>
<Properties xmlns="http://schemas.openxmlformats.org/officeDocument/2006/extended-properties" xmlns:vt="http://schemas.openxmlformats.org/officeDocument/2006/docPropsVTypes">
  <Template>BUILDING SURVEYOR Statement of Compliance – ALTERNATIVE SOLUTIONS.dot</Template>
  <TotalTime>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5315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Chris Biddle</cp:lastModifiedBy>
  <cp:revision>2</cp:revision>
  <cp:lastPrinted>2015-08-21T04:17:00Z</cp:lastPrinted>
  <dcterms:created xsi:type="dcterms:W3CDTF">2016-07-21T05:56:00Z</dcterms:created>
  <dcterms:modified xsi:type="dcterms:W3CDTF">2016-07-21T05:56:00Z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